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1. Τις διατάξεις του άρθρου 2 της από 11.3.2020 (ΦΕΚ 55 Α΄) Πράξης Νομοθετικού Περιεχομένου «Κατεπείγοντα μέτρα για την αντιμετώπιση των αρνητικών συνεπειών της εμφάνισης του κορωνοϊού COVID-19 και της ανάγκης περιορισμού της διάδοσης του», όπως τροποποιήθηκαν με τις διατάξεις του άρθρου πέμπτου της από 20.03.2020 (ΦΕΚ 68 Α’)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w:t>
      </w:r>
    </w:p>
    <w:p>
      <w:pPr>
        <w:spacing w:before="240" w:after="240"/>
        <w:rPr>
          <w:lang w:val="el" w:eastAsia="el"/>
        </w:rPr>
      </w:pPr>
      <w:r>
        <w:rPr>
          <w:lang w:val="el" w:eastAsia="el"/>
        </w:rPr>
        <w:t>2. Τις διατάξεις του ν. 4174/2013 (170 Α΄-Κ.Φ.Δ.), όπως ισχύουν.</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Το π.δ. 142/2017 (181 Α΄) «Οργανισμός Υπουργείου Οικονομικών».</w:t>
      </w:r>
    </w:p>
    <w:p>
      <w:pPr>
        <w:spacing w:before="240" w:after="240"/>
        <w:rPr>
          <w:lang w:val="el" w:eastAsia="el"/>
        </w:rPr>
      </w:pPr>
      <w:r>
        <w:rPr>
          <w:lang w:val="el" w:eastAsia="el"/>
        </w:rPr>
        <w:t>5. Τις διατάξεις του π.δ. 16/1989 (ΦΕΚ 6 Α΄) «Κανονισμός λειτουργίας Δημοσίων Οικονομικών Υπηρεσιών (Δ.Ο.Υ.) και των Τοπικών Γραφείων και καθήκοντα υπαλλήλων αυτών».</w:t>
      </w:r>
    </w:p>
    <w:p>
      <w:pPr>
        <w:spacing w:before="240" w:after="240"/>
        <w:rPr>
          <w:lang w:val="el" w:eastAsia="el"/>
        </w:rPr>
      </w:pPr>
      <w:r>
        <w:rPr>
          <w:lang w:val="el" w:eastAsia="el"/>
        </w:rPr>
        <w:t>6. Την 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αριθ. Υ2/9.7.2019 απόφαση του Πρωθυπουργού «Σύσταση Θέσεων Αναπληρωτή Υπουργού και Υφυπουργών» (2901 Β’).</w:t>
      </w:r>
    </w:p>
    <w:p>
      <w:pPr>
        <w:spacing w:before="240" w:after="240"/>
        <w:rPr>
          <w:lang w:val="el" w:eastAsia="el"/>
        </w:rPr>
      </w:pPr>
      <w:r>
        <w:rPr>
          <w:lang w:val="el" w:eastAsia="el"/>
        </w:rPr>
        <w:t>9. Την αριθμ. 339/18-07-2019 (ΦΕΚ 3051 /Β΄/26-7-2019)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όπως ισχύουν, ιδίως το άρθρο 41.</w:t>
      </w:r>
    </w:p>
    <w:p>
      <w:pPr>
        <w:spacing w:before="240" w:after="240"/>
        <w:rPr>
          <w:lang w:val="el" w:eastAsia="el"/>
        </w:rPr>
      </w:pPr>
      <w:r>
        <w:rPr>
          <w:lang w:val="el" w:eastAsia="el"/>
        </w:rPr>
        <w:t>11. Την αριθμ. Δ1α/ΓΠ.οικ.18159/14.3.2020 (ΦΕΚ 859/Β΄/14.3.2020)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(Α΄ 171) και ρύθμιση σχετικών ζητημάτων.»</w:t>
      </w:r>
    </w:p>
    <w:p>
      <w:pPr>
        <w:spacing w:before="240" w:after="240"/>
        <w:rPr>
          <w:lang w:val="el" w:eastAsia="el"/>
        </w:rPr>
      </w:pPr>
      <w:r>
        <w:rPr>
          <w:lang w:val="el" w:eastAsia="el"/>
        </w:rPr>
        <w:t>12. Την αριθμ. 18152/14.3.2020 (ΦΕΚ 857/Β΄/14.3.2020)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εποχικών τουριστικών καταλυμάτων από 15.3.2020 έως και 30.4.2020».</w:t>
      </w:r>
    </w:p>
    <w:p>
      <w:pPr>
        <w:spacing w:before="240" w:after="240"/>
        <w:rPr>
          <w:lang w:val="el" w:eastAsia="el"/>
        </w:rPr>
      </w:pPr>
      <w:r>
        <w:rPr>
          <w:lang w:val="el" w:eastAsia="el"/>
        </w:rPr>
        <w:t>13. Την αριθμ. Δ1α/ΓΠ.οικ. 18149/13.3.2020 (ΦΕΚ 855/Β΄/13.3.2020)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w:t>
      </w:r>
    </w:p>
    <w:p>
      <w:pPr>
        <w:spacing w:before="240" w:after="240"/>
        <w:rPr>
          <w:lang w:val="el" w:eastAsia="el"/>
        </w:rPr>
      </w:pPr>
      <w:r>
        <w:rPr>
          <w:lang w:val="el" w:eastAsia="el"/>
        </w:rPr>
        <w:t>14. Την Δ1α/ΓΠ οικ.16838/10.3.2020 (ΦΕΚ 783/Β’/10.3.2020)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w:t>
      </w:r>
    </w:p>
    <w:p>
      <w:pPr>
        <w:spacing w:before="240" w:after="240"/>
        <w:rPr>
          <w:lang w:val="el" w:eastAsia="el"/>
        </w:rPr>
      </w:pPr>
      <w:r>
        <w:rPr>
          <w:lang w:val="el" w:eastAsia="el"/>
        </w:rPr>
        <w:t>15. Την Δ1α/ΓΠ οικ. 16837/10.3.2020 (ΦΕΚ 782/Β’/10.3.2020) απόφαση των υπουργών Προστασίας του Πολίτη - Υγείας - Πολιτισμού και Αθλητισμού –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w:t>
      </w:r>
    </w:p>
    <w:p>
      <w:pPr>
        <w:spacing w:before="240" w:after="240"/>
        <w:rPr>
          <w:lang w:val="el" w:eastAsia="el"/>
        </w:rPr>
      </w:pPr>
      <w:r>
        <w:rPr>
          <w:lang w:val="el" w:eastAsia="el"/>
        </w:rPr>
        <w:t>16. Την αριθμ. Δ1α/ΓΠ.οικ. 17733/12.3.2020 (ΦΕΚ 833/Β’/12.3.2020)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w:t>
      </w:r>
    </w:p>
    <w:p>
      <w:pPr>
        <w:spacing w:before="240" w:after="240"/>
        <w:rPr>
          <w:lang w:val="el" w:eastAsia="el"/>
        </w:rPr>
      </w:pPr>
      <w:r>
        <w:rPr>
          <w:lang w:val="el" w:eastAsia="el"/>
        </w:rPr>
        <w:t>17. Την Δ1α/ΓΠ.οικ.19024/17.3.2020 (ΦΕΚ 915Β΄/17.3.2020)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w:t>
      </w:r>
    </w:p>
    <w:p>
      <w:pPr>
        <w:spacing w:before="240" w:after="240"/>
        <w:rPr>
          <w:lang w:val="el" w:eastAsia="el"/>
        </w:rPr>
      </w:pPr>
      <w:r>
        <w:rPr>
          <w:lang w:val="el" w:eastAsia="el"/>
        </w:rPr>
        <w:t>18.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αριθ. 39/3/30-11-2017 (ΦΕΚ Υ.Ο.Δ.Δ. 689) απόφαση του Συμβουλίου Διοίκησης της Α.Α.Δ.Ε. «Ανανέωσης θητείας του Διοικητή της Ανεξάρτητης Αρχής Δημοσίων Εσόδων» καθώς και την αριθμ. 5294/2020 απόφαση Υπουργού Οικονομικών «Ανανέωση της θητείας του Διοικητή της Ανεξάρτητης Αρχής Δημοσίων Εσόδων» (ΦΕΚ Υ.Ο.Δ.Δ. 27/17-1-2020).</w:t>
      </w:r>
    </w:p>
    <w:p>
      <w:pPr>
        <w:spacing w:before="240" w:after="240"/>
        <w:rPr>
          <w:lang w:val="el" w:eastAsia="el"/>
        </w:rPr>
      </w:pPr>
      <w:r>
        <w:rPr>
          <w:lang w:val="el" w:eastAsia="el"/>
        </w:rPr>
        <w:t>19. Την 12997/231/23.03.2020 (ΦΕΚ 993 Β’) απόφαση του Υπουργού Εργασίας &amp; Κοινωνικών Υποθέσεων «Μηχανισμός εφαρμογής των μέτρων στήριξης των εργαζομένων με εξαρτημένη εργασία για την αντιμετώπιση των επιπτώσεων του κωρονοΐού COVID-19.</w:t>
      </w:r>
    </w:p>
    <w:p>
      <w:pPr>
        <w:spacing w:before="240" w:after="240"/>
        <w:rPr>
          <w:lang w:val="el" w:eastAsia="el"/>
        </w:rPr>
      </w:pPr>
      <w:r>
        <w:rPr>
          <w:lang w:val="el" w:eastAsia="el"/>
        </w:rPr>
        <w:t>20. Την ανάγκη καθορισμού των λεπτομερειών εφαρμογής του άρθρου 2 της από 11.3.2020 (ΦΕΚ 55 Α΄)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μετά την τροποποίησή του με τις διατάξεις του άρθρου πέμπτου της από 20.03.2020 (ΦΕΚ 68 Α’)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w:t>
      </w:r>
    </w:p>
    <w:p>
      <w:pPr>
        <w:spacing w:before="240" w:after="240"/>
        <w:rPr>
          <w:lang w:val="el" w:eastAsia="el"/>
        </w:rPr>
      </w:pPr>
      <w:r>
        <w:rPr>
          <w:lang w:val="el" w:eastAsia="el"/>
        </w:rPr>
        <w:t>21. Την εισήγηση του Διοικητή της Α.Α.Δ.Ε.</w:t>
      </w:r>
    </w:p>
    <w:p>
      <w:pPr>
        <w:spacing w:before="240" w:after="240"/>
        <w:rPr>
          <w:lang w:val="el" w:eastAsia="el"/>
        </w:rPr>
      </w:pPr>
      <w:r>
        <w:rPr>
          <w:lang w:val="el" w:eastAsia="el"/>
        </w:rPr>
        <w:t>22.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31/08/2020 οι προθεσμίες καταβολής των βεβαιωμένων στις Δ.Ο.Υ. οφειλών, που λήγουν ή έληξαν από 11/03/2020 έως και την 30/04/2020 των φυσικών προσώπων που εκμισθώνουν ακίνητα στις επιχειρήσεις, οι οποίες έχουν ενεργό, κύριο κωδικό δραστηριότητας στις 20/03/2020 τους αναφερόμενους στο συνημμένο επικαιροποιημένο πίνακα ή των οποίων τα ακαθάριστα έσοδα ενεργού κατά την 20/3/2020 ΚΑΔ δευτερεύουσας δραστηριότητας από τους αναγραφόμενους στον συνημμένο πίνακα,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20/3/2020 καθώς και των μισθωτών των οποίων η σύμβαση εργασίας τελεί σε αναστολή είτε λόγω απαγόρευσης της λειτουργίας της επιχείρησης με εντολή δημόσιας αρχής, είτε λόγω της εφαρμογής του μέτρου της περίπτωσης α΄ της υποπαραγράφου 2Α του εντέκατου άρθρου της από 20.3.2020 Πράξης Νομοθετικού Περιεχομένου (Α΄68). Από την εφαρμογή της παρούσας απόφασης εξαιρούνται τα πρόσωπα της παραγράφου 5 του δέκατου τρίτου άρθρου της από 14/3/2020 ΠΝΠ (Α΄64). Έως την ίδια ημερομηνία και για τις ίδιες ως άνω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31/08/2020 η είσπραξη των βεβαιωμένων και ληξιπρόθεσμων κατά τις 11/03/2020 οφειλών των ανωτέρω προσώπων.</w:t>
      </w:r>
    </w:p>
    <w:p>
      <w:pPr>
        <w:spacing w:before="240" w:after="240"/>
        <w:rPr>
          <w:lang w:val="el" w:eastAsia="el"/>
        </w:rPr>
      </w:pPr>
      <w:r>
        <w:rPr>
          <w:lang w:val="el" w:eastAsia="el"/>
        </w:rPr>
        <w:t>3. Κατά την καταβολή δεν υπολογίζονται οι τόκοι και προσαυξήσεις του χρονικού διαστήματος της αναστολής.</w:t>
      </w:r>
    </w:p>
    <w:p>
      <w:pPr>
        <w:spacing w:before="240" w:after="240"/>
        <w:rPr>
          <w:lang w:val="el" w:eastAsia="el"/>
        </w:rPr>
      </w:pPr>
      <w:r>
        <w:rPr>
          <w:lang w:val="el" w:eastAsia="el"/>
        </w:rPr>
        <w:t>4. Από την εφαρμογή της παρούσας απόφασης εξαιρούνται οι μισθωτοί που εργάζονται και τα φυσικά πρόσωπα που εκμισθώνουν ακίνητα στα εξής πρόσωπα: α) φορείς της Γενικής Κυβέρνησης, όπως ορίζονται στην παράγραφο 1 του άρθρου 14 Ν. 4270/2014, β) τα εκτός αυτής νομικά πρόσωπα δημοσίου δικαίου (Ν.Π.Δ.Δ.), γ)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οι εκτός αυτής δημόσιες επιχειρήσεις και οργανισμοί του Κεφαλαίου Α΄ του ν. 3429/2005 (Α΄314), ανεξαρτήτως εάν έχουν εξαιρεθεί από την εφαρμογή του και ε) οι επιχειρήσεις που υπάγονται στο Κεφάλαιο Β΄ του αμέσως παραπάνω νόμου.</w:t>
      </w:r>
    </w:p>
    <w:p>
      <w:pPr>
        <w:spacing w:before="240" w:after="240"/>
        <w:rPr>
          <w:lang w:val="el" w:eastAsia="el"/>
        </w:rPr>
      </w:pPr>
      <w:r>
        <w:rPr>
          <w:lang w:val="el" w:eastAsia="el"/>
        </w:rPr>
        <w:t>5. Η παρούσα απόφαση να δημοσιευθεί στην Εφημερίδα της Κυβερνήσεως.</w:t>
      </w:r>
    </w:p>
    <w:p>
      <w:pPr>
        <w:spacing w:before="240" w:after="240"/>
        <w:rPr>
          <w:lang w:val="el" w:eastAsia="el"/>
        </w:rPr>
      </w:pPr>
      <w:r>
        <w:rPr>
          <w:b/>
          <w:bCs/>
          <w:lang w:val="el" w:eastAsia="el"/>
        </w:rPr>
        <w:t>ΥΦΥΠΟΥΡΓΟΣ ΟΙΚΟΝΟΜΙΚΩΝ 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 ΑΑΔΕ</w:t>
      </w:r>
    </w:p>
    <w:p>
      <w:pPr>
        <w:spacing w:before="240" w:after="240"/>
        <w:rPr>
          <w:lang w:val="el" w:eastAsia="el"/>
        </w:rPr>
      </w:pPr>
      <w:r>
        <w:rPr>
          <w:lang w:val="el" w:eastAsia="el"/>
        </w:rPr>
        <w:t>(με την παράκληση να αναρτηθεί στο διαδικτυακό τόπο της Α.Α.Δ.Ε.). 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Παρατίθεται επικαιροποιημένος πίνακας με τον Κωδικό Αριθμό Δραστηριότητας (ΚΑΔ) των κλάδων που πλήττονται. Οι ιδιωτικές επιχειρήσεις που έχουν Κύριο ΚΑΔ έναν από τους κατωτέρω εντάσσονται στα μέτρα στήριξης.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φυτικών υλών που χρησιμοποιούνται για σπαρτοπλεκτική, παραγέμισμα, βάτες, βαφή ή δέψη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01.49.19.0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επεξεργασμένων και συντηρημένων καρπών με κέλυφος, αράπικων φιστικιών, που διαθέτονται καβουρδισμένα, αλατισμένα ή με άλλο τρόπο παρασκευασμένα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δίσκων, πιάτων κάθε είδους και φλιτζανιών και παρόμοιων ειδών, από χαρτί ή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ευωδών παρασκευασμάτων και κεριών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πυροτεχνημάτων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φωτοβολίδων, πυραύλων δημιουργίας βροχής, σημάτων ομίχλης και άλλων πυροτεχνικών ειδών (εξαιρουμένων των πυροτεχνημάτων)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εφοδίων γραφείου ή σχολικών εφοδίων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γυαλιών ρολογιών τοίχου και χεριού ή ματογυαλιών, μη κατεργασμένων οπτικά σφαιρών (μπαλών) κοίλων και των τμημάτων τους, από γυαλί, για την κατασκευή παρόμοιων γυαλιών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πάγου· υπηρεσίες παροχής ψυχρού αέρα και νερού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46.11.19.0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46.11.19.2</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46.17.11.2</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46.17.11.2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τυποποιημένων ειδών διατροφής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παιχνιδιών κάθε είδους, ειδών αθλητισμού, ποδηλάτων, βιβλίων, εφημερίδων, περιοδικών και χαρτικών ειδών, μουσικών οργάνων, ρολογιών χεριού και τοίχου, φωτογραφικού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άλλων συγκεκριμένων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46.31.11.0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ακατέργαστων ξηρών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46.31.12.0</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κατεργασμένων ξηρών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46.31.12.1</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ξηρών καρπών, καβουρδισμένων αράπικων φιστικιών, αλατισμένων ή με άλλο τρόπο συντηρημένων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46.33.13.0</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ζωικών ή φυτικών λιπών και ελαίων και των κλασμάτων τους, υδρογονωμένων, εστεροποιημένων, αλλά χωρίς να έχουν υποστεί περαιτέρω παρασκευή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46.77.10.3 0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φυτικών απορριμμάτων και φυτικών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Εκμετάλλευση περίπτερου (47.19.10.02 )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47.24.16.0</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τυροπιτών, σάντουιτς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47.24.16.1 0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φρέσκων ειδών ζαχαροπλαστικής και γλυκισμάτων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47.24.16.1</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φύλλων κρούστας ή κανταϊφιού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ζαχαροπλαστικής με βάση τη ζάχαρη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ακατέργαστων αγροτικών προϊόντων π.δ.κ.α. (47.78.87),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ταξί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συνοδού σχολικών λεωφορείων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61.90.10.0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ραδιοταξί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61.90.10.0</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πρόσβασης του κοινού στο διαδίκτυο (σε χώρους, που δεν παρέχονται τρόφιμα ή ποτά)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 εκτός Υπηρεσίες οικονομικού ελέγχου (69.20.1 )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 εκτός από Υπηρεσίες εύρεσης ιατρικού προσωπικού (78.10.11.02)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 εκτός από Υπηρεσίες γραφείων εύρεσης προσωρινής απασχόλησης για την παροχή ιατρικού προσωπικού (78.20.16)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 εκτός από Aλλες υπηρεσίες διάθεσης ανθρώπινου δυναμικού για ιατρικές εργασίες (78.30.16)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υπηρεσίες που σχετίζονται με το διανεμητικό εμπόριο και την τροφοδοσία με τρόφιμα, με τα ξενοδοχεία και τα εστιατόρια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υπηρεσίες που σχετίζονται με τουριστικά θέματα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δραστηριότητες ανθρώπινης υγείας εκτός από Υπηρεσίες σχετικές με την εγκυμοσύνη (86.90.11)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94.99.16.0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πολιτιστικών συλλόγων και σωματείων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94.99.16.0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ψυχαγωγικών μη αθλητικών λεσχών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Διάφορες Aλλες υπηρεσίες π.δ.κ.α. εκτός από Αστρολογικές και πνευματιστικές υπηρεσίες (96.09.19.01), Υπηρεσίες γενεαλογικές (96.09.19.03),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εγγεγραμένες στο Μητρώο Επιχειρήσεων Ηλεκτρονικών Μέσων Ενημέρωσης (Μητρώο Online Media) που τηρείται στην Γενική Γραμματεία Επικοινωνίας και Ενημερωσης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