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lang w:val="el" w:eastAsia="el"/>
        </w:rPr>
        <w:t>Τηλέφωνο : 2103635007,</w:t>
      </w:r>
    </w:p>
    <w:p>
      <w:pPr>
        <w:spacing w:before="240" w:after="240"/>
        <w:rPr>
          <w:lang w:val="el" w:eastAsia="el"/>
        </w:rPr>
      </w:pPr>
      <w:r>
        <w:rPr>
          <w:lang w:val="el" w:eastAsia="el"/>
        </w:rPr>
        <w:t>2103636059</w:t>
      </w:r>
    </w:p>
    <w:p>
      <w:pPr>
        <w:spacing w:before="240" w:after="240"/>
        <w:rPr>
          <w:lang w:val="el" w:eastAsia="el"/>
        </w:rPr>
      </w:pPr>
      <w:r>
        <w:rPr>
          <w:lang w:val="el" w:eastAsia="el"/>
        </w:rPr>
        <w:t>Fax : 210 3635077</w:t>
      </w:r>
    </w:p>
    <w:p>
      <w:pPr>
        <w:spacing w:before="240" w:after="240"/>
        <w:rPr>
          <w:lang w:val="el" w:eastAsia="el"/>
        </w:rPr>
      </w:pPr>
      <w:r>
        <w:rPr>
          <w:lang w:val="el" w:eastAsia="el"/>
        </w:rPr>
        <w:t>Url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«Καθορισμός των λεπτομερειών εφαρμογής του άρθρου 1 της από 11.03.2020 ΠΝΠ (ΦΕΚ 55 Α΄), όπως τροποποιήθηκε και ισχύει,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διάδοσης του»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 παρ. 2 της από 11.3.2020 (ΦΕΚ 55 Α΄) Πράξης Νομοθετικού Περιεχομένου «Κατεπείγοντα μέτρα για την αντιμετώπιση των αρνητικών συνεπειών της εμφάνισης του κορωνοϊού COVID-19 και της ανάγκης περιορισμού της διάδοσης του».</w:t>
      </w:r>
    </w:p>
    <w:p>
      <w:pPr>
        <w:spacing w:before="240" w:after="240"/>
        <w:rPr>
          <w:lang w:val="el" w:eastAsia="el"/>
        </w:rPr>
      </w:pPr>
      <w:r>
        <w:rPr>
          <w:lang w:val="el" w:eastAsia="el"/>
        </w:rPr>
        <w:t>2. Τις διατάξεις του ν. 4174/2013 (170 Α΄-Κ.Φ.Δ.), όπως ισχύουν.</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Το π.δ. 142/2017 (181 Α΄) «Οργανισμός Υπουργείου Οικονομικών».</w:t>
      </w:r>
    </w:p>
    <w:p>
      <w:pPr>
        <w:spacing w:before="240" w:after="240"/>
        <w:rPr>
          <w:lang w:val="el" w:eastAsia="el"/>
        </w:rPr>
      </w:pPr>
      <w:r>
        <w:rPr>
          <w:lang w:val="el" w:eastAsia="el"/>
        </w:rPr>
        <w:t>5. Τις διατάξεις του π.δ. 16/1989 (ΦΕΚ 6Α΄) «Κανονισμός λειτουργίας Δημοσίων Οικονομικών Υπηρεσιών (Δ.Ο.Υ.) και των Τοπικών Γραφείων και καθήκοντα υπαλλήλων αυτών».</w:t>
      </w:r>
    </w:p>
    <w:p>
      <w:pPr>
        <w:spacing w:before="240" w:after="240"/>
        <w:rPr>
          <w:lang w:val="el" w:eastAsia="el"/>
        </w:rPr>
      </w:pPr>
      <w:r>
        <w:rPr>
          <w:lang w:val="el" w:eastAsia="el"/>
        </w:rPr>
        <w:t>6. Την αριθ. Δ.ΟΡΓ. Α 1036960 ΕΞ 2017 (968Β΄)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83/2019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Την αριθμ. Υ2/9.7.2019 απόφαση του Πρωθυπουργού (2901 Β’) «Σύσταση Θέσεων Αναπληρωτή Υπουργού και Υφυπουργών».</w:t>
      </w:r>
    </w:p>
    <w:p>
      <w:pPr>
        <w:spacing w:before="240" w:after="240"/>
        <w:rPr>
          <w:lang w:val="el" w:eastAsia="el"/>
        </w:rPr>
      </w:pPr>
      <w:r>
        <w:rPr>
          <w:lang w:val="el" w:eastAsia="el"/>
        </w:rPr>
        <w:t>9. Την αριθμ. 339/18-07-2019 (3051Β΄/26-7-2019)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10.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όπως ισχύουν, ιδίως το άρθρο 41.</w:t>
      </w:r>
    </w:p>
    <w:p>
      <w:pPr>
        <w:spacing w:before="240" w:after="240"/>
        <w:rPr>
          <w:lang w:val="el" w:eastAsia="el"/>
        </w:rPr>
      </w:pPr>
      <w:r>
        <w:rPr>
          <w:lang w:val="el" w:eastAsia="el"/>
        </w:rPr>
        <w:t>11. Την αριθμ. Δ1α/ΓΠ.οικ.18159/14.3.2020 (ΦΕΚ Β΄859/14.3.2020) κοινή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όλων των οργανωμένων παραλιών (δημόσιων, δημοτικών, ιδιωτικών), των χιονοδρομικών κέντρων, των αγορών των άρθρων 37 και 38 του ν. 4497/2017 (Α΄ 171) και ρύθμιση σχετικών ζητημάτων.»</w:t>
      </w:r>
    </w:p>
    <w:p>
      <w:pPr>
        <w:spacing w:before="240" w:after="240"/>
        <w:rPr>
          <w:lang w:val="el" w:eastAsia="el"/>
        </w:rPr>
      </w:pPr>
      <w:r>
        <w:rPr>
          <w:lang w:val="el" w:eastAsia="el"/>
        </w:rPr>
        <w:t>12. Την αριθμ. 18152/14.3.2020 (ΦΕΚ Β΄857/14.3.2020) κοινή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εποχικών τουριστικών καταλυμάτων από 15.3.2020 έως και 30.4.2020».</w:t>
      </w:r>
    </w:p>
    <w:p>
      <w:pPr>
        <w:spacing w:before="240" w:after="240"/>
        <w:rPr>
          <w:lang w:val="el" w:eastAsia="el"/>
        </w:rPr>
      </w:pPr>
      <w:r>
        <w:rPr>
          <w:lang w:val="el" w:eastAsia="el"/>
        </w:rPr>
        <w:t>13. Την αριθμ. Δ1α/ΓΠ.οικ. 18149/13.3.2020 (ΦΕΚ Β’ 855/13.3.2020)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επιμέρους ιδιωτικών επιχειρήσεων, μουσείων, αρχαιολογικών και ιστορικών χώρων, αθλητικών εγκαταστάσεων, καθώς και γενικά χώρων συνάθροισης κοινού, στο σύνολο της Επικράτειας, για το χρονικό διάστημα από 14.3.2020 έως και 27.3.2020.»</w:t>
      </w:r>
    </w:p>
    <w:p>
      <w:pPr>
        <w:spacing w:before="240" w:after="240"/>
        <w:rPr>
          <w:lang w:val="el" w:eastAsia="el"/>
        </w:rPr>
      </w:pPr>
      <w:r>
        <w:rPr>
          <w:lang w:val="el" w:eastAsia="el"/>
        </w:rPr>
        <w:t>14. Την Δ1α/ΓΠ οικ.16838/10.3.2020 (ΦΕΚ 783 Β’/10.3.2020) κοινή απόφαση των Υπουργών, Ανάπτυξης και Επενδύσεων, Προστασίας του Πολίτη, Παιδείας και Θρησκευμάτων, Εργασίας και Κοινωνικών Υποθέσεων, Υγείας, Πολιτισμού και Αθλητισμού και Εσωτερικών «Επιβολή του μέτρου της προσωρινής απαγόρευσης λειτουργίας των βρεφονηπιακών και παιδικών σταθμών, νηπιαγωγείων, σχολικών μονάδων, ανωτάτων εκπαιδευτικών ιδρυμάτων, κέντρων ξένων γλωσσών, φροντιστηρίων και πάσης φύσεως εκπαιδευτικών δομών, φορέων και ιδρυμάτων, δημοσίων και ιδιωτικών, κάθε τύπου και βαθμού της χώρας για το χρονικό διάστημα από 11.3.2020 έως και 24.3.2020».</w:t>
      </w:r>
    </w:p>
    <w:p>
      <w:pPr>
        <w:spacing w:before="240" w:after="240"/>
        <w:rPr>
          <w:lang w:val="el" w:eastAsia="el"/>
        </w:rPr>
      </w:pPr>
      <w:r>
        <w:rPr>
          <w:lang w:val="el" w:eastAsia="el"/>
        </w:rPr>
        <w:t>15. Την Δ1α/ΓΠ οικ. 16837/10.3.2020 (ΦΕΚ 782 Β’/10.3.2020) κοινή απόφαση των υπουργών Προστασίας του Πολίτη - Υγείας - Πολιτισμού και Αθλητισμού – Εσωτερικών «Επιβολή του μέτρου προσωρινής απαγόρευσης λειτουργίας χώρων αθλητικών εκδηλώσεων και άλλων αθλητικών εγκαταστάσεων με παρουσία άνω των εξήντα (60) ατόμων στον αγωνιστικό χώρο διεξαγωγής του αθλήματος».</w:t>
      </w:r>
    </w:p>
    <w:p>
      <w:pPr>
        <w:spacing w:before="240" w:after="240"/>
        <w:rPr>
          <w:lang w:val="el" w:eastAsia="el"/>
        </w:rPr>
      </w:pPr>
      <w:r>
        <w:rPr>
          <w:lang w:val="el" w:eastAsia="el"/>
        </w:rPr>
        <w:t>16. Την αριθμ. Δ1α/ΓΠ.οικ. 17733/12.3.2020 (ΦΕΚ 833 Β’/12.3.2020)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θεάτρων, κινηματογράφων, χώρων καλλιτεχνικών εκδηλώσεων, κέντρων διασκέδασης, παιδότοπων, δημοσίων και ιδιωτικών γυμναστηρίων, ιδιωτικών σχολών εκμάθησης αθλημάτων, κολυμβητηρίων κλειστών και ανοικτών στο σύνολο της Επικράτειας για το χρονικό διάστημα από 13/3/2020 έως και 27/3/2020».</w:t>
      </w:r>
    </w:p>
    <w:p>
      <w:pPr>
        <w:spacing w:before="240" w:after="240"/>
        <w:rPr>
          <w:lang w:val="el" w:eastAsia="el"/>
        </w:rPr>
      </w:pPr>
      <w:r>
        <w:rPr>
          <w:lang w:val="el" w:eastAsia="el"/>
        </w:rPr>
        <w:t>17. Την Δ1α/ΓΠ.οικ.19024/17.3.2020 (ΦΕΚ 915 Β΄/17.3.2020)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w:t>
      </w:r>
    </w:p>
    <w:p>
      <w:pPr>
        <w:spacing w:before="240" w:after="240"/>
        <w:rPr>
          <w:lang w:val="el" w:eastAsia="el"/>
        </w:rPr>
      </w:pPr>
      <w:r>
        <w:rPr>
          <w:lang w:val="el" w:eastAsia="el"/>
        </w:rPr>
        <w:t>18. Την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την αριθ. 39/3/30-11-2017 (ΦΕΚ Υ.Ο.Δ.Δ. 689) απόφαση του Συμβουλίου Διοίκησης της Α.Α.Δ.Ε. «Ανανέωσης θητείας του Διοικητή της Ανεξάρτητης Αρχής Δημοσίων Εσόδων» καθώς και την αριθμ. 5294/2020 απόφαση Υπουργού Οικονομικών «Ανανέωση της θητείας του Διοικητή της Ανεξάρτητης Αρχής Δημοσίων Εσόδων» (ΦΕΚ Υ.Ο.Δ.Δ. 27/17.1.2020).</w:t>
      </w:r>
    </w:p>
    <w:p>
      <w:pPr>
        <w:spacing w:before="240" w:after="240"/>
        <w:rPr>
          <w:lang w:val="el" w:eastAsia="el"/>
        </w:rPr>
      </w:pPr>
      <w:r>
        <w:rPr>
          <w:lang w:val="el" w:eastAsia="el"/>
        </w:rPr>
        <w:t>19. Την ανάγκη καθορισμού των λεπτομερειών εφαρμογής του άρθρου 1της από 11.3.2020 (ΦΕΚ 55 Α΄)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w:t>
      </w:r>
    </w:p>
    <w:p>
      <w:pPr>
        <w:spacing w:before="240" w:after="240"/>
        <w:rPr>
          <w:lang w:val="el" w:eastAsia="el"/>
        </w:rPr>
      </w:pPr>
      <w:r>
        <w:rPr>
          <w:lang w:val="el" w:eastAsia="el"/>
        </w:rPr>
        <w:t>20. Την εισήγηση του Διοικητή της Α.Α.Δ.Ε.</w:t>
      </w:r>
    </w:p>
    <w:p>
      <w:pPr>
        <w:spacing w:before="240" w:after="240"/>
        <w:rPr>
          <w:lang w:val="el" w:eastAsia="el"/>
        </w:rPr>
      </w:pPr>
      <w:r>
        <w:rPr>
          <w:lang w:val="el" w:eastAsia="el"/>
        </w:rPr>
        <w:t>21.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31/08/2020 οι προθεσμίες καταβολής των βεβαιωμένων στις Δ.Ο.Υ./Ελεγκτικά Κέντρα οφειλών από δηλώσεις ΦΠΑ με ποσό φόρου προς καταβολή (χρεωστικές), που λήγουν ή έληξαν από 01/04/2020 μέχρι και την 30/04/2020, των επιχειρήσεων, οι οποίες έχουν ως ενεργό, κύριο κωδικό δραστηριότητας στις 20/03/2020 τους αναφερόμενους στο συνημμένο πίνακα, ο οποίος και αποτελεί αναπόσπαστο μέρος της παρούσας, ή των οποίων τα ακαθάριστα έσοδα ενεργού κατά την 20/03/2020 ΚΑΔ δευτερεύουσας δραστηριότητας από τους αναγραφόμενους στο συνημμένο πίνακα, όπως αυτά προκύπτουν από την αρχική δήλωση φόρου εισοδήματος φορολογικού έτους 2018 είναι μεγαλύτερα από τα ακαθάριστα έσοδα που αντιστοιχούν στο κύριο ΚΑΔ στις 20/3/2020.</w:t>
      </w:r>
    </w:p>
    <w:p>
      <w:pPr>
        <w:spacing w:before="240" w:after="240"/>
        <w:rPr>
          <w:lang w:val="el" w:eastAsia="el"/>
        </w:rPr>
      </w:pPr>
      <w:r>
        <w:rPr>
          <w:lang w:val="el" w:eastAsia="el"/>
        </w:rPr>
        <w:t>2. Αναστέλλεται μέχρι και την 31/08/2020 η είσπραξη των βεβαιωμένων και ληξιπρόθεσμων κατά τις 01/04/2020 οφειλών από δηλώσεις ΦΠΑ με ποσό φόρου προς καταβολή (χρεωστικές) των ανωτέρω προσώπων.</w:t>
      </w:r>
    </w:p>
    <w:p>
      <w:pPr>
        <w:spacing w:before="240" w:after="240"/>
        <w:rPr>
          <w:lang w:val="el" w:eastAsia="el"/>
        </w:rPr>
      </w:pPr>
      <w:r>
        <w:rPr>
          <w:lang w:val="el" w:eastAsia="el"/>
        </w:rPr>
        <w:t>3. Κατά την καταβολή δεν υπολογίζονται οι τόκοι και προσαυξήσεις του χρονικού διαστήματος της αναστολής.</w:t>
      </w:r>
    </w:p>
    <w:p>
      <w:pPr>
        <w:spacing w:before="240" w:after="240"/>
        <w:rPr>
          <w:lang w:val="el" w:eastAsia="el"/>
        </w:rPr>
      </w:pPr>
      <w:r>
        <w:rPr>
          <w:lang w:val="el" w:eastAsia="el"/>
        </w:rPr>
        <w:t>4. Στην περίπτωση που εργαζόμενοι επιχειρήσεων (μέρος ή όλοι) τίθενται σε καθεστώς αναστολής της σύμβασης εργασίας τους και ο οικείος εργοδότης καταγγείλει αυτή, καθώς και στην περίπτωση που, μετά την ολοκλήρωση του μέτρου, οι επιχειρήσεις δεν διατηρούν τον ίδιο αριθμό θέσεων εργασίας, η παράταση ή η αναστολή παύει αυτοδικαίως και οι οφειλές βαρύνονται με τόκους και προσαυξήσεις, βάσει της αρχικής ημερομηνίας βεβαίωσης.</w:t>
      </w:r>
    </w:p>
    <w:p>
      <w:pPr>
        <w:spacing w:before="240" w:after="240"/>
        <w:rPr>
          <w:lang w:val="el" w:eastAsia="el"/>
        </w:rPr>
      </w:pPr>
      <w:r>
        <w:rPr>
          <w:lang w:val="el" w:eastAsia="el"/>
        </w:rPr>
        <w:t>5. Από την εφαρμογή της παρούσας απόφασης εξαιρούνται: α) οι φορείς της Γενικής Κυβέρνησης, όπως ορίζονται στην παράγραφο 1 του άρθρου 14 Ν. 4270/2014, β) τα εκτός αυτής νομικά πρόσωπα δημοσίου δικαίου (Ν.Π.Δ.Δ.), γ) τα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οι εκτός αυτής δημόσιες επιχειρήσεις και οργανισμοί του Κεφαλαίου Α΄ του ν. 3429/2005 (Α΄314), ανεξαρτήτως εάν έχουν εξαιρεθεί από την εφαρμογή του και ε) οι επιχειρήσεις που υπάγονται στο Κεφάλαιο Β΄ του αμέσως παραπάνω νόμου.</w:t>
      </w:r>
    </w:p>
    <w:p>
      <w:pPr>
        <w:spacing w:before="240" w:after="240"/>
        <w:rPr>
          <w:lang w:val="el" w:eastAsia="el"/>
        </w:rPr>
      </w:pPr>
      <w:r>
        <w:rPr>
          <w:lang w:val="el" w:eastAsia="el"/>
        </w:rPr>
        <w:t>6. Η παρούσα απόφαση δεν καταργεί την υπ’ αριθμ. Α.1054/21.03.2020 (Β΄950) απόφαση, όπως τροποποιήθηκε με την υπ’ αριθμ. Α.1063/26.03.2020 (Β΄1043)</w:t>
      </w:r>
    </w:p>
    <w:p>
      <w:pPr>
        <w:spacing w:before="240" w:after="240"/>
        <w:rPr>
          <w:lang w:val="el" w:eastAsia="el"/>
        </w:rPr>
      </w:pPr>
      <w:r>
        <w:rPr>
          <w:lang w:val="el" w:eastAsia="el"/>
        </w:rPr>
        <w:t>7.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 ΑΑΔΕ</w:t>
      </w:r>
    </w:p>
    <w:p>
      <w:pPr>
        <w:spacing w:before="240" w:after="240"/>
        <w:rPr>
          <w:lang w:val="el" w:eastAsia="el"/>
        </w:rPr>
      </w:pPr>
      <w:r>
        <w:rPr>
          <w:lang w:val="el" w:eastAsia="el"/>
        </w:rPr>
        <w:t>(με την παράκληση να αναρτηθεί στο διαδικτυακό τόπο της Α.Α.Δ.Ε.).</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u w:val="single"/>
          <w:lang w:val="el" w:eastAsia="el"/>
        </w:rPr>
        <w:t>ΠΙΝΑΚΑΣ ΚΩΔΙΚΩΝ ΑΡΙΘΜΩΝ ΔΡΑΣΤΗΡΙΟΤΗΤΑΣ</w:t>
      </w:r>
    </w:p>
    <w:p>
      <w:pPr>
        <w:spacing w:before="240" w:after="240"/>
        <w:rPr>
          <w:lang w:val="el" w:eastAsia="el"/>
        </w:rPr>
      </w:pPr>
      <w:r>
        <w:rPr>
          <w:lang w:val="el" w:eastAsia="el"/>
        </w:rPr>
        <w:t>Παρατίθεται πίνακας με τον Κωδικό Αριθμό Δραστηριότητας (ΚΑΔ) των κλάδων που πλήττονται.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01.63.10.13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προς τη δασοκομία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λοιπών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φρεάτων παραγωγής αμμοχάλικου και άμμου· εξόρυξη αργίλου και καολίνης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εξορυκτικές και λατομικές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μαργαρίνης και παρόμοιων βρώσιμων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γαλακτοκομείων και τυροκομία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αλευρόμυλων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παξιμαδιών και μπισκότων·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αναψυκτικών· παραγωγή μεταλλικού νερού και άλλων εμφιαλωμένων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Πριόνισμα, πλάνισμα και εμποτισμός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αντικολλητών (κόντρα-πλακέ) και άλλων πλακών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ξυλουργικών προϊόντων οικοδομικής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χαρτοπολτού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χάρτινων ειδών οικιακής χρήσης, ειδών υγιεινής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για επενδύσεις τοίχων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ανόργανων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συνθετικού ελαστικού (συνθετικού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σαπουνιών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διαφόρων τύπων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επισώτρων (ελαστικών οχημάτων) και σωλήνων από καουτσούκ· αναγόμωση και ανακατασκευή επισώτρων (ελαστικών οχημάτων)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πλακών, φύλλων, σωλήνων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και κατεργασία άλλων ειδών γυαλιού, περιλαμβανομένου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οικιακής χρήσης και κεραμικών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προϊόντων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τσιμέντου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ινοτσιμέντου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έλαση στενών φύλλων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μορφοποίηση ή δίπλωση μορφοράβδων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αλουμίνιου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ατμογεννητριών, με εξαίρεση τους λέβητες ζεστού νερού για την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επικάλυψη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κινητήρων και στροβίλων,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υδραυλικής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κρουνοποιίας και βαλβίδων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τριβέων, οδοντωτών μηχανισμών μετάδοσης κίνησης, στοιχείων οδοντωτών τροχών και μετάδοσης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τα ορυχεία, τα λατομεία και τις δομικές 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επεξεργασίας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βιομηχανία κλωστοϋφαντουργικών προϊόντων, ενδυμάτων ή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μηχανοκίνητα οχήματα· κατασκευή ρυμουλκούμενων και ημιρυμουλκούμενων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λοιπού εξοπλισμού μεταφορών π.δ.κ.α.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εργοτάξιου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Δοκιμαστικές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μεταλλευμάτων, μετάλλων και βιομηχανικών χημικών προϊόντων, εκτός από Εμπορικοί αντιπρόσωποι που μεσολαβούν στην πώληση στερεών, υγρών και αέριων καυσίμων και συναφών προϊόντων (46.12.11)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σιτηρών, ακατέργαστου καπνού,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κρέατος και προϊόντων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γαλακτοκομικών προϊόντων, αβγών και βρώσιμων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γεωργικών μηχανημάτων, εξοπλισμού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εξορυκτικών μηχανημάτων, καθώς και μηχανημάτων για κατασκευαστικά έργα και έργα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μετάλλων και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ξυλείας, οικοδομικών υλικών και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σιδηρικών, υδραυλικών ειδών και εξοπλισμού και προμηθειών για εγκαταστάσεις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Εκμετάλλευση περίπτερου (47.19.10.02 )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καύσιμου πετρελαίου οικιακής χρήσης, υγραέριου, άνθρακα και ξυλείας (47.78.85)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Δικτυακές πύλες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καταπιστεύματα (trusts), κεφάλαια (funds) και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εκτός από τις 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ανθρώπινης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 εκτός από Υπηρεσίες οικιακού υπηρέτη (96.09.19.13), Υπηρεσίες προσωπικού οδηγού αυτοκινήτων (96.09.19.15)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εγγεγραμμένες στο Μητρώο Επιχειρήσεων Ηλεκτρονικών Μέσων Ενημέρωσης (Μητρώο Online Media) που τηρείται στην Γενική Γραμματεία Επικοινωνίας και Ενημέρωσης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