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ΓΡΑΦΕΙΑ ΥΦΥΠOΥΡΓΩΝ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Καρ. Σερβίας 10 101 84 Αθήνα 2103375433</w:t>
      </w:r>
    </w:p>
    <w:p>
      <w:pPr>
        <w:spacing w:before="240" w:after="240"/>
        <w:rPr>
          <w:lang w:val="el" w:eastAsia="el"/>
        </w:rPr>
      </w:pPr>
      <w:r>
        <w:rPr>
          <w:lang w:val="el" w:eastAsia="el"/>
        </w:rPr>
        <w:t xml:space="preserve">2132122400 210 3635077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των απαιτούμενων στοιχείων και δικαιολογητικών, του τρόπου διαβίβασης ή αποστολής τους στη Φορολογική Διοίκηση από τους φορολογούμενους ή τρίτους, των εξαιρούμενων ΚΑΔ και κάθε άλλης αναγκαίας λεπτομέρειας τεχνικού ή διαδικαστικού χαρακτήρα για την εφαρμογή της παρ. 2 του άρθρου 2 της από 30.03.2020 ΠΝΠ (Α΄ 75) με την οποία λαμβάνονται μέτρα αντιμετώπισης της πανδημίας του κορωνοϊού COVID-19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 της παρ. 2 του άρθρου δεύτερου της από 30.03.2020 ΠΝΠ (75 Α΄) «Μέτρα αντιμετώπισης της πανδημίας του κορωνοϊού COVID-19 και άλλες κατεπείγουσες διατάξεις», όπως αυτή κυρώθηκε με το άρθρο 1 του ν. 4684/2020 (Α΄86).</w:t>
      </w:r>
    </w:p>
    <w:p>
      <w:pPr>
        <w:spacing w:before="240" w:after="240"/>
        <w:rPr>
          <w:lang w:val="el" w:eastAsia="el"/>
        </w:rPr>
      </w:pPr>
      <w:r>
        <w:rPr>
          <w:lang w:val="el" w:eastAsia="el"/>
        </w:rPr>
        <w:t xml:space="preserve">2 </w:t>
      </w:r>
      <w:r>
        <w:rPr>
          <w:b/>
          <w:bCs/>
          <w:lang w:val="el" w:eastAsia="el"/>
        </w:rPr>
        <w:t xml:space="preserve">. </w:t>
      </w:r>
      <w:r>
        <w:rPr>
          <w:lang w:val="el" w:eastAsia="el"/>
        </w:rPr>
        <w:t>Τις διατάξεις της παρ. 2 του άρθρου 1 και της παρ. 2 του άρθρου 2 της από 11.3.2020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αυτή κυρώθηκε με το άρθρο 2 του ν. 4682/2020 (Α΄ 76).</w:t>
      </w:r>
    </w:p>
    <w:p>
      <w:pPr>
        <w:spacing w:before="240" w:after="240"/>
        <w:rPr>
          <w:lang w:val="el" w:eastAsia="el"/>
        </w:rPr>
      </w:pPr>
      <w:r>
        <w:rPr>
          <w:lang w:val="el" w:eastAsia="el"/>
        </w:rPr>
        <w:t xml:space="preserve">3 </w:t>
      </w:r>
      <w:r>
        <w:rPr>
          <w:b/>
          <w:bCs/>
          <w:lang w:val="el" w:eastAsia="el"/>
        </w:rPr>
        <w:t xml:space="preserve">. </w:t>
      </w:r>
      <w:r>
        <w:rPr>
          <w:lang w:val="el" w:eastAsia="el"/>
        </w:rPr>
        <w:t>Τις διατάξεις του ν. 4174/2013 (170 Α΄ -Κ.Φ.Δ.), όπως ισχύουν.</w:t>
      </w:r>
    </w:p>
    <w:p>
      <w:pPr>
        <w:spacing w:before="240" w:after="240"/>
        <w:rPr>
          <w:lang w:val="el" w:eastAsia="el"/>
        </w:rPr>
      </w:pPr>
      <w:r>
        <w:rPr>
          <w:lang w:val="el" w:eastAsia="el"/>
        </w:rPr>
        <w:t xml:space="preserve">4 </w:t>
      </w:r>
      <w:r>
        <w:rPr>
          <w:b/>
          <w:bCs/>
          <w:lang w:val="el" w:eastAsia="el"/>
        </w:rPr>
        <w:t xml:space="preserve">. </w:t>
      </w:r>
      <w:r>
        <w:rPr>
          <w:lang w:val="el" w:eastAsia="el"/>
        </w:rPr>
        <w:t>Τις διατάξεις του ν.δ. 356/1974 (90 Α΄– Κ.Ε.Δ.Ε.), όπως ισχύουν.</w:t>
      </w:r>
    </w:p>
    <w:p>
      <w:pPr>
        <w:spacing w:before="240" w:after="240"/>
        <w:rPr>
          <w:lang w:val="el" w:eastAsia="el"/>
        </w:rPr>
      </w:pPr>
      <w:r>
        <w:rPr>
          <w:lang w:val="el" w:eastAsia="el"/>
        </w:rPr>
        <w:t xml:space="preserve">5 </w:t>
      </w:r>
      <w:r>
        <w:rPr>
          <w:b/>
          <w:bCs/>
          <w:lang w:val="el" w:eastAsia="el"/>
        </w:rPr>
        <w:t xml:space="preserve">. </w:t>
      </w:r>
      <w:r>
        <w:rPr>
          <w:lang w:val="el" w:eastAsia="el"/>
        </w:rPr>
        <w:t>Το π.δ. 142/2017 (181 Α΄) «Οργανισμός Υπουργείου Οικονομικών».</w:t>
      </w:r>
    </w:p>
    <w:p>
      <w:pPr>
        <w:spacing w:before="240" w:after="240"/>
        <w:rPr>
          <w:lang w:val="el" w:eastAsia="el"/>
        </w:rPr>
      </w:pPr>
      <w:r>
        <w:rPr>
          <w:lang w:val="el" w:eastAsia="el"/>
        </w:rPr>
        <w:t xml:space="preserve">6 </w:t>
      </w:r>
      <w:r>
        <w:rPr>
          <w:b/>
          <w:bCs/>
          <w:lang w:val="el" w:eastAsia="el"/>
        </w:rPr>
        <w:t xml:space="preserve">. </w:t>
      </w:r>
      <w:r>
        <w:rPr>
          <w:lang w:val="el" w:eastAsia="el"/>
        </w:rPr>
        <w:t>Τις διατάξεις του π.δ. 16/1989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 xml:space="preserve">7 </w:t>
      </w:r>
      <w:r>
        <w:rPr>
          <w:b/>
          <w:bCs/>
          <w:lang w:val="el" w:eastAsia="el"/>
        </w:rPr>
        <w:t xml:space="preserve">. </w:t>
      </w:r>
      <w:r>
        <w:rPr>
          <w:lang w:val="el" w:eastAsia="el"/>
        </w:rPr>
        <w:t>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 xml:space="preserve">8 </w:t>
      </w:r>
      <w:r>
        <w:rPr>
          <w:b/>
          <w:bCs/>
          <w:lang w:val="el" w:eastAsia="el"/>
        </w:rPr>
        <w:t xml:space="preserve">. </w:t>
      </w:r>
      <w:r>
        <w:rPr>
          <w:lang w:val="el" w:eastAsia="el"/>
        </w:rPr>
        <w:t>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 xml:space="preserve">9 </w:t>
      </w:r>
      <w:r>
        <w:rPr>
          <w:b/>
          <w:bCs/>
          <w:lang w:val="el" w:eastAsia="el"/>
        </w:rPr>
        <w:t xml:space="preserve">. </w:t>
      </w:r>
      <w:r>
        <w:rPr>
          <w:lang w:val="el" w:eastAsia="el"/>
        </w:rPr>
        <w:t>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 xml:space="preserve">10 </w:t>
      </w:r>
      <w:r>
        <w:rPr>
          <w:b/>
          <w:bCs/>
          <w:lang w:val="el" w:eastAsia="el"/>
        </w:rPr>
        <w:t>. Α</w:t>
      </w:r>
      <w:r>
        <w:rPr>
          <w:lang w:val="el" w:eastAsia="el"/>
        </w:rPr>
        <w:t>. Την αριθμ. 339/18.7.2019 (3051 Β΄)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lang w:val="el" w:eastAsia="el"/>
        </w:rPr>
        <w:t xml:space="preserve">Β. </w:t>
      </w:r>
      <w:r>
        <w:rPr>
          <w:lang w:val="el" w:eastAsia="el"/>
        </w:rPr>
        <w:t>Την αριθμ. 340/18.7.2019 (3051 Β΄) απόφαση του Πρωθυπουργού και του Υπουργού Οικονομικών «Ανάθεση αρμοδιοτήτων στον Υφυπουργό Οικονομικών Θεόδωρο Σκυλακάκη».</w:t>
      </w:r>
    </w:p>
    <w:p>
      <w:pPr>
        <w:spacing w:before="240" w:after="240"/>
        <w:rPr>
          <w:lang w:val="el" w:eastAsia="el"/>
        </w:rPr>
      </w:pPr>
      <w:r>
        <w:rPr>
          <w:lang w:val="el" w:eastAsia="el"/>
        </w:rPr>
        <w:t xml:space="preserve">11 </w:t>
      </w:r>
      <w:r>
        <w:rPr>
          <w:b/>
          <w:bCs/>
          <w:lang w:val="el" w:eastAsia="el"/>
        </w:rPr>
        <w:t>.</w:t>
      </w:r>
      <w:r>
        <w:rPr>
          <w:lang w:val="el" w:eastAsia="el"/>
        </w:rPr>
        <w:t>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 xml:space="preserve">12 </w:t>
      </w:r>
      <w:r>
        <w:rPr>
          <w:b/>
          <w:bCs/>
          <w:lang w:val="el" w:eastAsia="el"/>
        </w:rPr>
        <w:t>.</w:t>
      </w:r>
      <w:r>
        <w:rPr>
          <w:lang w:val="el" w:eastAsia="el"/>
        </w:rPr>
        <w:t>Την αριθμ. Δ1α/ΓΠ.οικ.18159/14.3.2020 (859 Β΄)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παράλιων (δημόσιων, δημοτικών, ιδιωτικών), των χιονοδρομικών κέντρων, των αγορών των άρθρων 37 και 38 του ν. 4497/2017 (171 Α΄) και ρύθμιση σχετικών ζητημάτων.»</w:t>
      </w:r>
    </w:p>
    <w:p>
      <w:pPr>
        <w:spacing w:before="240" w:after="240"/>
        <w:rPr>
          <w:lang w:val="el" w:eastAsia="el"/>
        </w:rPr>
      </w:pPr>
      <w:r>
        <w:rPr>
          <w:lang w:val="el" w:eastAsia="el"/>
        </w:rPr>
        <w:t xml:space="preserve">13 </w:t>
      </w:r>
      <w:r>
        <w:rPr>
          <w:b/>
          <w:bCs/>
          <w:lang w:val="el" w:eastAsia="el"/>
        </w:rPr>
        <w:t>.</w:t>
      </w:r>
      <w:r>
        <w:rPr>
          <w:lang w:val="el" w:eastAsia="el"/>
        </w:rPr>
        <w:t>Την αριθμ. 18152/14.3.2020 (857 Β΄)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 xml:space="preserve">14 </w:t>
      </w:r>
      <w:r>
        <w:rPr>
          <w:b/>
          <w:bCs/>
          <w:lang w:val="el" w:eastAsia="el"/>
        </w:rPr>
        <w:t>.</w:t>
      </w:r>
      <w:r>
        <w:rPr>
          <w:lang w:val="el" w:eastAsia="el"/>
        </w:rPr>
        <w:t>Την αριθμ. Δ1α/ΓΠ.οικ. 18149/13.3.2020 (855 Β΄)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 xml:space="preserve">15 </w:t>
      </w:r>
      <w:r>
        <w:rPr>
          <w:b/>
          <w:bCs/>
          <w:lang w:val="el" w:eastAsia="el"/>
        </w:rPr>
        <w:t>.</w:t>
      </w:r>
      <w:r>
        <w:rPr>
          <w:lang w:val="el" w:eastAsia="el"/>
        </w:rPr>
        <w:t>Την Δ1α/ΓΠ οικ.16838/10.3.2020 (783 Β’)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 xml:space="preserve">16 </w:t>
      </w:r>
      <w:r>
        <w:rPr>
          <w:b/>
          <w:bCs/>
          <w:lang w:val="el" w:eastAsia="el"/>
        </w:rPr>
        <w:t>.</w:t>
      </w:r>
      <w:r>
        <w:rPr>
          <w:lang w:val="el" w:eastAsia="el"/>
        </w:rPr>
        <w:t>Την Δ1α/ΓΠ οικ. 16837/10.3.2020 (782 Β ’)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 xml:space="preserve">17 </w:t>
      </w:r>
      <w:r>
        <w:rPr>
          <w:b/>
          <w:bCs/>
          <w:lang w:val="el" w:eastAsia="el"/>
        </w:rPr>
        <w:t>.</w:t>
      </w:r>
      <w:r>
        <w:rPr>
          <w:lang w:val="el" w:eastAsia="el"/>
        </w:rPr>
        <w:t>Την αριθμ. Δ1α/ΓΠ.οικ. 17733/12.3.2020 (833 Β’)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 xml:space="preserve">18 </w:t>
      </w:r>
      <w:r>
        <w:rPr>
          <w:b/>
          <w:bCs/>
          <w:lang w:val="el" w:eastAsia="el"/>
        </w:rPr>
        <w:t>.</w:t>
      </w:r>
      <w:r>
        <w:rPr>
          <w:lang w:val="el" w:eastAsia="el"/>
        </w:rPr>
        <w:t>Την Δ1α/ΓΠ.οικ.19024/17.3.2020 (915 Β΄)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 xml:space="preserve">19 </w:t>
      </w:r>
      <w:r>
        <w:rPr>
          <w:b/>
          <w:bCs/>
          <w:lang w:val="el" w:eastAsia="el"/>
        </w:rPr>
        <w:t>.</w:t>
      </w:r>
      <w:r>
        <w:rPr>
          <w:lang w:val="el" w:eastAsia="el"/>
        </w:rPr>
        <w:t>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 xml:space="preserve">20 </w:t>
      </w:r>
      <w:r>
        <w:rPr>
          <w:b/>
          <w:bCs/>
          <w:lang w:val="el" w:eastAsia="el"/>
        </w:rPr>
        <w:t>.</w:t>
      </w:r>
      <w:r>
        <w:rPr>
          <w:lang w:val="el" w:eastAsia="el"/>
        </w:rPr>
        <w:t>Την ανάγκη καθορισμού των λεπτομερειών εφαρμογής του άρθρου 2 της από 30.03.2020 Πράξης Νομοθετικού Περιεχομένου «Μέτρα αντιμετώπισης της πανδημίας του κορωνοϊού COVID-19 και άλλες κατεπείγουσες διατάξεις».</w:t>
      </w:r>
    </w:p>
    <w:p>
      <w:pPr>
        <w:spacing w:before="240" w:after="240"/>
        <w:rPr>
          <w:lang w:val="el" w:eastAsia="el"/>
        </w:rPr>
      </w:pPr>
      <w:r>
        <w:rPr>
          <w:lang w:val="el" w:eastAsia="el"/>
        </w:rPr>
        <w:t xml:space="preserve">21 </w:t>
      </w:r>
      <w:r>
        <w:rPr>
          <w:b/>
          <w:bCs/>
          <w:lang w:val="el" w:eastAsia="el"/>
        </w:rPr>
        <w:t>.</w:t>
      </w:r>
      <w:r>
        <w:rPr>
          <w:lang w:val="el" w:eastAsia="el"/>
        </w:rPr>
        <w:t>Τις εισηγήσεις του Υφυπουργού Οικονομικών Θεόδωρου Σκυλακάκη και του Γενικού Γραμματέα Δημοσιονομικής Πολιτικής, Αθανάσιου Πετραλιά, αναφορικά με τους εξαιρούμενους Κωδικούς Αριθμών Δραστηριότητας (ΚΑΔ) των επιχειρήσεων που αναφέρονται στη παρ. 2, του δεύτερου άρθρου της από 30.3.2020 ΠΝΠ (75 Α΄), όπως κυρώθηκε με το άρθρο 1 του ν.4684/2020 (86 Α’).</w:t>
      </w:r>
    </w:p>
    <w:p>
      <w:pPr>
        <w:spacing w:before="240" w:after="240"/>
        <w:rPr>
          <w:lang w:val="el" w:eastAsia="el"/>
        </w:rPr>
      </w:pPr>
      <w:r>
        <w:rPr>
          <w:lang w:val="el" w:eastAsia="el"/>
        </w:rPr>
        <w:t xml:space="preserve">22 </w:t>
      </w:r>
      <w:r>
        <w:rPr>
          <w:b/>
          <w:bCs/>
          <w:lang w:val="el" w:eastAsia="el"/>
        </w:rPr>
        <w:t>.</w:t>
      </w:r>
      <w:r>
        <w:rPr>
          <w:lang w:val="el" w:eastAsia="el"/>
        </w:rPr>
        <w:t>Την εισήγηση του Διοικητή της Α.Α.Δ.Ε. για τα άρθρα 1,2,4 και 5, της παρούσας απόφασης.</w:t>
      </w:r>
    </w:p>
    <w:p>
      <w:pPr>
        <w:spacing w:before="240" w:after="240"/>
        <w:rPr>
          <w:lang w:val="el" w:eastAsia="el"/>
        </w:rPr>
      </w:pPr>
      <w:r>
        <w:rPr>
          <w:lang w:val="el" w:eastAsia="el"/>
        </w:rPr>
        <w:t xml:space="preserve">23 </w:t>
      </w:r>
      <w:r>
        <w:rPr>
          <w:b/>
          <w:bCs/>
          <w:lang w:val="el" w:eastAsia="el"/>
        </w:rPr>
        <w:t>.</w:t>
      </w:r>
      <w:r>
        <w:rPr>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καθορίζονται ειδικότερα ζητήματα για την υπαγωγή από την 1η Απριλίου 2020 και εφεξής, στις ρυθμίσεις των άρθρων 1 και 2 της από 11.3.2020 Πράξης Νομοθετικού Περιεχομένου (Π.Ν.Π.), η οποία κυρώθηκε με το άρθρο 2 του ν. 4682/2020 (Α’ 76), για τους κομιστές αξιογράφων, των οποίων οι προθεσμίες λήξης, εμφάνισης και πληρωμής έχουν ανασταλεί κατά εβδομήντα πέντε (75) ημέρες, από την αναγραφόμενη ημερομηνία αξιογράφου, σύμφωνα με την παρ. 1 του άρθρου δευτέρου της από 30.03.2020 ΠΝΠ (Α’ 75), η οποία κυρώθηκε με το άρθρο 1 του ν. 4684/2020 (Α΄86).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2Προϋποθέσεις Υπαγωγής</w:t>
      </w:r>
    </w:p>
    <w:p>
      <w:pPr>
        <w:pStyle w:val="MainText"/>
        <w:spacing w:before="120" w:after="0"/>
        <w:rPr>
          <w:lang w:val="el" w:eastAsia="el"/>
        </w:rPr>
      </w:pPr>
      <w:r>
        <w:rPr>
          <w:b/>
          <w:bCs/>
          <w:lang w:val="el" w:eastAsia="el"/>
        </w:rPr>
        <w:t>1.</w:t>
      </w:r>
      <w:r>
        <w:rPr>
          <w:lang w:val="el" w:eastAsia="el"/>
        </w:rPr>
        <w:t xml:space="preserve"> Επιχειρήσεις που κατά την 30</w:t>
      </w:r>
      <w:r>
        <w:rPr>
          <w:sz w:val="30"/>
          <w:szCs w:val="30"/>
          <w:vertAlign w:val="superscript"/>
          <w:lang w:val="el" w:eastAsia="el"/>
        </w:rPr>
        <w:t>η</w:t>
      </w:r>
      <w:r>
        <w:rPr>
          <w:lang w:val="el" w:eastAsia="el"/>
        </w:rPr>
        <w:t xml:space="preserve"> Μαρτίου 2020 δεν δραστηριοποιούνται σε Κωδικούς Αριθμούς Δραστηριότητας (ΚΑΔ) των επιχειρήσεων που περιλαμβάνονται στις αποφάσεις, οι οποίες έχουν εκδοθεί κατ’ εξουσιοδότηση της παρ. 2 του άρθρου 1 και της παρ. 2 του άρθρου 2 της από 11.3.2020 Π.Ν.Π. (Α΄ 55), ήτοι στους ΚΑΔ που έχουν οριστεί στους συνημμένους πίνακες των αποφάσεων, όπως εκάστοτε ισχύουν, δύνανται να υπαχθούν στις ρυθμίσεις των άρθρων 1 και 2 της από 11.3.2020 Π.Ν.Π. και των κατ’ εξουσιοδότηση αυτών αποφάσεων (Α. 1072/2020 και Α.1073/2020, όπως τροποποιούνται και ισχύουν) εφόσον, αποτελούν κομιστές αξιογράφων ( ή οφείλουν την παροχή αξιογράφων), των οποίων οι προθεσμίες λήξης, εμφάνισης και πληρωμής έχουν ανασταλεί κατά τα προαναφερόμενα στο άρθρο 1 της παρούσας, και των οποίων το σύνολο της αξίας είναι μεγαλύτερο του είκοσι τοις εκατό (20%) του μέσου μηνιαίου κύκλου συναλλαγών τους του αμέσως προηγούμενου φορολογικού έτους, όπως αυτός υπολογίζεται σύμφωνα με τα επόμενα:</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με βάση τις συνολικές εκροές που έχουν περιληφθεί σε αρχικές και τροποποιητικές, εμπρόθεσμες ή εκπρόθεσμες δηλώσεις ΦΠΑ. που έχουν υποβληθεί μέχρι και τη 30</w:t>
      </w:r>
      <w:r>
        <w:rPr>
          <w:sz w:val="30"/>
          <w:szCs w:val="30"/>
          <w:vertAlign w:val="superscript"/>
          <w:lang w:val="el" w:eastAsia="el"/>
        </w:rPr>
        <w:t>η</w:t>
      </w:r>
      <w:r>
        <w:rPr>
          <w:lang w:val="el" w:eastAsia="el"/>
        </w:rPr>
        <w:t xml:space="preserve"> Μαρτίου 2020, όπως αυτές έχουν αναγραφεί στον κωδικό 312 της δήλωσης Φ.Π.Α. των οικείων φορολογικών περιόδων.</w:t>
      </w:r>
    </w:p>
    <w:p>
      <w:pPr>
        <w:pStyle w:val="StructureList1"/>
        <w:spacing w:before="120" w:after="0"/>
        <w:rPr>
          <w:lang w:val="el" w:eastAsia="el"/>
        </w:rPr>
      </w:pPr>
      <w:r>
        <w:rPr>
          <w:lang w:val="el" w:eastAsia="el"/>
        </w:rPr>
        <w:t>β)</w:t>
      </w:r>
      <w:r>
        <w:rPr>
          <w:lang w:val="en" w:eastAsia="en"/>
        </w:rPr>
        <w:tab/>
      </w:r>
      <w:r>
        <w:rPr>
          <w:lang w:val="el" w:eastAsia="el"/>
        </w:rPr>
        <w:t>Για επιχειρήσεις που δεν υποχρεούνται εκ του νόμου σε υποβολή δήλωσης Φ.Π.Α., λαμβάνονται υπόψιν τα ακαθάριστα έσοδα τους κατά το φορολογικό έτος 2019, με βάση τα τηρούμενα από αυτές λογιστικά αρχεία (στοιχεία) με αναγωγή σε μηνιαία βάση. Τα ανωτέρω στοιχεία που δηλώνονται από την επιχείρηση, επαληθεύονται από τη δήλωση φορολογίας εισοδήματος, όταν αυτή υποβληθεί.</w:t>
      </w:r>
    </w:p>
    <w:p>
      <w:pPr>
        <w:spacing w:before="240" w:after="240"/>
        <w:rPr>
          <w:lang w:val="el" w:eastAsia="el"/>
        </w:rPr>
      </w:pPr>
      <w:r>
        <w:rPr>
          <w:lang w:val="el" w:eastAsia="el"/>
        </w:rPr>
        <w:t>Σε περίπτωση που μία επιχείρηση υπέβαλε δήλωση έναρξης εργασιών εντός του 2019 ο μέσος μηνιαίος κύκλος συναλλαγών υπολογίζεται με βάση τον αριθμό των ημερών που λειτούργησε η επιχείρηση εντός του έτους με επιμερισμό των ακαθαρίστων εσόδων της.</w:t>
      </w:r>
    </w:p>
    <w:p>
      <w:pPr>
        <w:pStyle w:val="MainText"/>
        <w:spacing w:before="120" w:after="0"/>
        <w:rPr>
          <w:lang w:val="el" w:eastAsia="el"/>
        </w:rPr>
      </w:pPr>
      <w:r>
        <w:rPr>
          <w:b/>
          <w:bCs/>
          <w:lang w:val="el" w:eastAsia="el"/>
        </w:rPr>
        <w:t>2.</w:t>
      </w:r>
      <w:r>
        <w:rPr>
          <w:lang w:val="el" w:eastAsia="el"/>
        </w:rPr>
        <w:t xml:space="preserve"> Το σύνολο των αξιογράφων που επικαλείται έναντι της φορολογικής διοίκησης ο κομιστής έχει γνωστοποιηθεί μέσω ηλεκτρονικής διαβίβασης στα πιστωτικά ιδρύματα της περ. β’ της παρ. 1 του άρθρου δεύτερου της από 30.3.2020 ΠΝΠ σύμφωνα με τα οριζόμενα στις διατάξεις αυτές.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3Εξαιρέσεις</w:t>
      </w:r>
    </w:p>
    <w:p>
      <w:pPr>
        <w:spacing w:before="240" w:after="240"/>
        <w:rPr>
          <w:lang w:val="el" w:eastAsia="el"/>
        </w:rPr>
      </w:pPr>
      <w:r>
        <w:rPr>
          <w:lang w:val="el" w:eastAsia="el"/>
        </w:rPr>
        <w:t>Από την εφαρμογή της παρούσας εξαιρούνται επιχειρήσεις που έχουν ως ενεργό, κύριο κωδικό δραστηριότητας κατά την 30</w:t>
      </w:r>
      <w:r>
        <w:rPr>
          <w:sz w:val="30"/>
          <w:szCs w:val="30"/>
          <w:vertAlign w:val="superscript"/>
          <w:lang w:val="el" w:eastAsia="el"/>
        </w:rPr>
        <w:t>η</w:t>
      </w:r>
      <w:r>
        <w:rPr>
          <w:lang w:val="el" w:eastAsia="el"/>
        </w:rPr>
        <w:t xml:space="preserve"> Μαρτίου 2020 τους αναφερόμενους στο συνημμένο πίνακα, ο οποίος και αποτελεί αναπόσπαστο μέρος της παρούσας ή των οποίων τα ακαθάριστα έσοδα ενεργού κατά την 30</w:t>
      </w:r>
      <w:r>
        <w:rPr>
          <w:sz w:val="30"/>
          <w:szCs w:val="30"/>
          <w:vertAlign w:val="superscript"/>
          <w:lang w:val="el" w:eastAsia="el"/>
        </w:rPr>
        <w:t>η</w:t>
      </w:r>
      <w:r>
        <w:rPr>
          <w:lang w:val="el" w:eastAsia="el"/>
        </w:rPr>
        <w:t xml:space="preserve"> Μαρτίου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κατά την 30</w:t>
      </w:r>
      <w:r>
        <w:rPr>
          <w:sz w:val="30"/>
          <w:szCs w:val="30"/>
          <w:vertAlign w:val="superscript"/>
          <w:lang w:val="el" w:eastAsia="el"/>
        </w:rPr>
        <w:t>η</w:t>
      </w:r>
      <w:r>
        <w:rPr>
          <w:lang w:val="el" w:eastAsia="el"/>
        </w:rPr>
        <w:t xml:space="preserve"> Μαρτίου 2020.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Διαδικασία υποβολής αίτησης, συνυποβαλλόμενα δικαιολογητικά </w:t>
      </w:r>
    </w:p>
    <w:p>
      <w:pPr>
        <w:spacing w:before="240" w:after="240"/>
        <w:rPr>
          <w:lang w:val="el" w:eastAsia="el"/>
        </w:rPr>
      </w:pPr>
      <w:r>
        <w:rPr>
          <w:b/>
          <w:bCs/>
          <w:lang w:val="el" w:eastAsia="el"/>
        </w:rPr>
        <w:t>–ευεργετήματα</w:t>
      </w:r>
    </w:p>
    <w:p>
      <w:pPr>
        <w:pStyle w:val="MainText"/>
        <w:spacing w:before="120" w:after="0"/>
        <w:rPr>
          <w:lang w:val="el" w:eastAsia="el"/>
        </w:rPr>
      </w:pPr>
      <w:r>
        <w:rPr>
          <w:b/>
          <w:bCs/>
          <w:lang w:val="el" w:eastAsia="el"/>
        </w:rPr>
        <w:t>1.</w:t>
      </w:r>
      <w:r>
        <w:rPr>
          <w:lang w:val="el" w:eastAsia="el"/>
        </w:rPr>
        <w:t xml:space="preserve"> Οι επιχειρήσεις που πληρούν τις προϋποθέσεις του άρθρου 2 και δεν εξαιρούνται σύμφωνα με το άρθρο 3 εντάσσονται ατομικά στις πληττόμενες επιχειρήσεις και υπάγονται από την 1η Απριλίου 2020 και εφεξής, στις ρυθμίσεις των άρθρων 1 και 2 της από</w:t>
      </w:r>
      <w:r>
        <w:rPr>
          <w:rStyle w:val="link"/>
          <w:lang w:val="el" w:eastAsia="el"/>
        </w:rPr>
        <w:t xml:space="preserve"> 11.3.2020 Πράξης Νομοθετικού Περιεχομένου,</w:t>
      </w:r>
      <w:r>
        <w:rPr>
          <w:lang w:val="el" w:eastAsia="el"/>
        </w:rPr>
        <w:t xml:space="preserve"> και των κατ’ εξουσιοδότηση αυτών, εκδοθεισών αποφάσεων, Α. 1072/2020, Α.1073/2020, όπως τροποποιούνται και ισχύουν, για την παράταση καταβολής και την αναστολή είσπραξης οφειλών καθώς και τα ευεργετήματα της έκπτωσης ποσοστού είκοσι πέντε τοις εκατό (25%) για τις οφειλές / δόσεις ρυθμίσεων μηνός Απριλίου 2020 και του συμψηφισμού ποσού ίσου με το είκοσι πέντε τοις εκατό (25%) που προκύπτει από χρεωστικές δηλώσεις ΦΠΑ με καταληκτική ημερομηνία καταβολής 30.4.2020.</w:t>
      </w:r>
    </w:p>
    <w:p>
      <w:pPr>
        <w:pStyle w:val="MainText"/>
        <w:spacing w:before="120" w:after="0"/>
        <w:rPr>
          <w:lang w:val="el" w:eastAsia="el"/>
        </w:rPr>
      </w:pPr>
      <w:r>
        <w:rPr>
          <w:b/>
          <w:bCs/>
          <w:lang w:val="el" w:eastAsia="el"/>
        </w:rPr>
        <w:t>2.</w:t>
      </w:r>
      <w:r>
        <w:rPr>
          <w:lang w:val="el" w:eastAsia="el"/>
        </w:rPr>
        <w:t xml:space="preserve"> Η αίτηση για την υπαγωγή υποβάλλεται ηλεκτρονικά στη διαδικτυακή ηλεκτρονική πλατφόρμα «myBusinessSupport» της Ανεξάρτητης Αρχής Δημοσίων Εσόδων (ΑΑΔΕ) από τους δικαιούχους ή τους νομίμους εκπροσώπους αυτών έως τις 7/5/2020.</w:t>
      </w:r>
    </w:p>
    <w:p>
      <w:pPr>
        <w:pStyle w:val="MainText"/>
        <w:spacing w:before="120" w:after="0"/>
        <w:rPr>
          <w:lang w:val="el" w:eastAsia="el"/>
        </w:rPr>
      </w:pPr>
      <w:r>
        <w:rPr>
          <w:b/>
          <w:bCs/>
          <w:lang w:val="el" w:eastAsia="el"/>
        </w:rPr>
        <w:t>3.</w:t>
      </w:r>
      <w:r>
        <w:rPr>
          <w:lang w:val="el" w:eastAsia="el"/>
        </w:rPr>
        <w:t xml:space="preserve"> Η αίτηση, η οποία υπέχει θέση υπεύθυνης δήλωσης του ν. 1599/1986, </w:t>
      </w:r>
    </w:p>
    <w:p>
      <w:pPr>
        <w:spacing w:before="240" w:after="240"/>
        <w:rPr>
          <w:lang w:val="el" w:eastAsia="el"/>
        </w:rPr>
      </w:pPr>
      <w:r>
        <w:rPr>
          <w:lang w:val="el" w:eastAsia="el"/>
        </w:rPr>
        <w:t>περιλαμβάνει όλα τα απαραίτητα στοιχεία για τον έλεγχο της πλήρωσης των προϋποθέσεων τουάρθρου 2 και ιδίως τα στοιχεία των αξιογράφων δυνάμει των οποίων γίνεται η αίτηση υπαγωγής στα ευεργετήματα των άρθρων 1 και 2 της από 11.3.2020 Π.Ν.Π. (Α’ 55) και ειδικότερα τον Α.Φ.Μ. του εκδότη κάθε αξιογράφου, τον αριθμό και την ημερομηνία έκδοσης αυτού, το ποσό, και το πιστωτικό ίδρυμα της περίπτωσης β’ της παραγράφου 1, του άρθρου δεύτερου της από 30.3.2020ΠΝΠ (Α 75), καθώς και το ύψος των ακαθαρίστων εσόδων για το φορολογικό έτος 2019, όπως προκύπτει από τα λογιστικά αρχεία (στοιχεία) της επιχείρησης και μεταφέρεται στην οικεία δήλωση φορολογίας εισοδήματος για τις δικαιούχους επιχειρήσεις της περίπτωσης β) του άρθρου 2.</w:t>
      </w:r>
    </w:p>
    <w:p>
      <w:pPr>
        <w:pStyle w:val="MainText"/>
        <w:spacing w:before="120" w:after="0"/>
        <w:rPr>
          <w:lang w:val="el" w:eastAsia="el"/>
        </w:rPr>
      </w:pPr>
      <w:r>
        <w:rPr>
          <w:b/>
          <w:bCs/>
          <w:lang w:val="el" w:eastAsia="el"/>
        </w:rPr>
        <w:t>4.</w:t>
      </w:r>
      <w:r>
        <w:rPr>
          <w:lang w:val="el" w:eastAsia="el"/>
        </w:rPr>
        <w:t xml:space="preserve"> Για τη χορήγηση των ευεργετημάτων των άρθρων 1 και 2 της από 11.3.2020 Π.Ν.Π. ισχύουν όλες οι προϋποθέσεις που ορίζονται στις διατάξεις αυτές και τις κατ’ εξουσιοδότηση αυτών εκδοθείσες αποφάσεις.</w:t>
      </w:r>
    </w:p>
    <w:p>
      <w:pPr>
        <w:pStyle w:val="MainText"/>
        <w:spacing w:before="120" w:after="0"/>
        <w:rPr>
          <w:lang w:val="el" w:eastAsia="el"/>
        </w:rPr>
      </w:pPr>
      <w:r>
        <w:rPr>
          <w:b/>
          <w:bCs/>
          <w:lang w:val="el" w:eastAsia="el"/>
        </w:rPr>
        <w:t>5.</w:t>
      </w:r>
      <w:r>
        <w:rPr>
          <w:lang w:val="el" w:eastAsia="el"/>
        </w:rPr>
        <w:t xml:space="preserve"> Σε περίπτωση που έχουν δηλωθεί ψευδή ή ανακριβή στοιχεία πέραν των συνεπειών της ψευδούς δήλωσης επέρχεται απώλεια των ευεργετημάτων και οι σχετικές οφειλές είναι απαιτητές κατά τα στοιχεία της αρχικής βεβαίωσης. Εφόσον χορηγήθηκαν τα ευεργετήματα της έκπτωσης του εικοσιπέντε τοις εκατό (25%) ή του συμψηφισμού ποσού που αντιστοιχεί στο εικοσιπέντε τοις εκατό (25%) του ΦΠΑ της δήλωσης α’ τριμήνου 2020 για τους τηρούντες απλογραφικά ή Μαρτίου 2020 για τους τηρούντες διπλογραφικά, τα σχετικά ποσά είναι επιστρεπτέα με βάση τις κείμενες διατάξεις.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αποστολής ή διαβίβασης πληροφοριών από τα Πιστωτικά Ιδρύματα στην ΑΑΔΕγια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Τα πιστωτικά ιδρύματα της περίπτωσης β’ της παραγράφου 1, του άρθρου δεύτερου της από 30.3.2020 Πράξης Νομοθετικού Περιεχομένου για τον έλεγχο της πλήρωσης των προϋποθέσεων του άρθρου 2 διαβιβάζουν στην ΑΑΔΕ κατόπιν αιτήματός της στοιχεία και πληροφορίες για τα αξιόγραφα που έχουν γνωστοποιηθεί σε αυτά δυνάμει των ως άνω διατάξεων και ιδίως το ΑΦΜ του εκδότη, τον αριθμό και την ημερομηνία έκδοσης, το ποσό και τον αριθμό λογαριασμού σε μορφή IBAN του εκδότη.</w:t>
      </w:r>
    </w:p>
    <w:p>
      <w:pPr>
        <w:pStyle w:val="MainText"/>
        <w:spacing w:before="120" w:after="0"/>
        <w:rPr>
          <w:lang w:val="el" w:eastAsia="el"/>
        </w:rPr>
      </w:pPr>
      <w:r>
        <w:rPr>
          <w:b/>
          <w:bCs/>
          <w:lang w:val="el" w:eastAsia="el"/>
        </w:rPr>
        <w:t>2.</w:t>
      </w:r>
      <w:r>
        <w:rPr>
          <w:lang w:val="el" w:eastAsia="el"/>
        </w:rPr>
        <w:t xml:space="preserve"> Η διαβίβαση των στοιχείων της παραγράφου 1 γίνεται απευθείας στην ΑΑΔΕ μέσω ασφαλούς συστήματος μεταφοράς αρχείου. Ειδικά για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ισχύει από τη δημοσίευσή της.</w:t>
      </w:r>
    </w:p>
    <w:p>
      <w:pPr>
        <w:pStyle w:val="MainText"/>
        <w:spacing w:before="120" w:after="0"/>
        <w:rPr>
          <w:lang w:val="el" w:eastAsia="el"/>
        </w:rPr>
      </w:pPr>
      <w:r>
        <w:rPr>
          <w:b/>
          <w:bCs/>
          <w:lang w:val="el" w:eastAsia="el"/>
        </w:rPr>
        <w:t>2.</w:t>
      </w:r>
      <w:r>
        <w:rPr>
          <w:lang w:val="el" w:eastAsia="el"/>
        </w:rPr>
        <w:t xml:space="preserve"> Η παρούσα να δημοσιευτεί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Αποδέκτες πίνακα Γ &amp; Δ</w:t>
      </w:r>
    </w:p>
    <w:p>
      <w:pPr>
        <w:pStyle w:val="MainText"/>
        <w:spacing w:before="120" w:after="0"/>
        <w:rPr>
          <w:lang w:val="el" w:eastAsia="el"/>
        </w:rPr>
      </w:pPr>
      <w:r>
        <w:rPr>
          <w:b/>
          <w:bCs/>
          <w:lang w:val="el" w:eastAsia="el"/>
        </w:rPr>
        <w:t>2.</w:t>
      </w:r>
      <w:r>
        <w:rPr>
          <w:lang w:val="el" w:eastAsia="el"/>
        </w:rPr>
        <w:t xml:space="preserve"> Δ/νση Ηλεκτρονικής Διακυβέρνησης</w:t>
      </w:r>
    </w:p>
    <w:p>
      <w:pPr>
        <w:pStyle w:val="MainText"/>
        <w:spacing w:before="120" w:after="0"/>
        <w:rPr>
          <w:lang w:val="el" w:eastAsia="el"/>
        </w:rPr>
      </w:pPr>
      <w:r>
        <w:rPr>
          <w:b/>
          <w:bCs/>
          <w:lang w:val="el" w:eastAsia="el"/>
        </w:rPr>
        <w:t>3.</w:t>
      </w:r>
      <w:r>
        <w:rPr>
          <w:lang w:val="el" w:eastAsia="el"/>
        </w:rPr>
        <w:t xml:space="preserve"> Δ/νση Στρατηγικής Τεχνολογιών και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Γραφεία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5.</w:t>
      </w:r>
      <w:r>
        <w:rPr>
          <w:lang w:val="el" w:eastAsia="el"/>
        </w:rPr>
        <w:t xml:space="preserve">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p>
      <w:pPr>
        <w:spacing w:before="240" w:after="240"/>
        <w:rPr>
          <w:lang w:val="el" w:eastAsia="el"/>
        </w:rPr>
      </w:pPr>
      <w:r>
        <w:rPr>
          <w:b/>
          <w:bCs/>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ΚΩΔΙΚΩΝ ΑΡΙΘΜΩΝ ΔΡΑΣΤΗΡΙΟΤΗΤΑΣ</w:t>
            </w:r>
          </w:p>
          <w:p>
            <w:pPr>
              <w:spacing w:before="240"/>
              <w:rPr>
                <w:b w:val="0"/>
                <w:bCs w:val="0"/>
                <w:i w:val="0"/>
                <w:iCs w:val="0"/>
                <w:smallCaps w:val="0"/>
                <w:color w:val="000000"/>
                <w:lang w:val="el" w:eastAsia="el"/>
              </w:rPr>
            </w:pPr>
            <w:r>
              <w:rPr>
                <w:b w:val="0"/>
                <w:bCs w:val="0"/>
                <w:i w:val="0"/>
                <w:iCs w:val="0"/>
                <w:smallCaps w:val="0"/>
                <w:color w:val="000000"/>
                <w:lang w:val="el" w:eastAsia="el"/>
              </w:rPr>
              <w:t>Παρατίθεται πίνακας με τον Κωδικό Αριθμό Δραστηριότητας (ΚΑΔ) των κλάδων που παρουσιάζουν σημαντική αύξηση του κύκλου συναλλαγών τους στην διάρκεια της κρίσης από την επιδημία του κορωνoϊού COVID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Μετάδοση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εργαστηριακών ειδών, ιατροφαρμακευτικών ειδών υγιεινής ή φαρμακευτικών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σαπουνιών και απορρυπαντικών, προϊόντων καθαρισμού και στιλβωτικών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φαρμακευτικών προϊόντων, εκτός από Χονδρικό εμπόριο χειρουργικών, ιατρικών και ορθοπεδικών οργάνων και συσκευών (46.46.12)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σε μη εξειδικευμένα καταστήματα που πωλούν κυρίως τρόφιμα, ποτά ή καπνό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δραστηριότητες με υποχρέωση παροχής καθολικής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Δορυφορικές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οργανισμοί χρηματικής διαμεσολάβησης (τράπεζες άλλες από την κεντρική)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πιστωτικές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χρηματοπιστωτικών υπηρεσιών, με εξαίρεση τις ασφάλειες και τα συνταξιοδοτικά ταμεία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Συνταξιοδοτικά ταμεία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χρηματαγορών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σε απ ευθείας (on-line)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στοιχημάτων σε απ ευθείας (on-line)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συνδικαλιστικών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πολιτικών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κηδειών και συναφείς δραστηριότητες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