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ΤΜΗΜΑ:Β΄</w:t>
      </w:r>
    </w:p>
    <w:p>
      <w:pPr>
        <w:spacing w:before="240" w:after="240"/>
        <w:rPr>
          <w:lang w:val="el" w:eastAsia="el"/>
        </w:rPr>
      </w:pPr>
      <w:r>
        <w:rPr>
          <w:b/>
          <w:bCs/>
          <w:u w:val="single"/>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6ΒΩΡ46ΜΠ3Ζ-ΦΓΤ</w:t>
      </w:r>
    </w:p>
    <w:p>
      <w:pPr>
        <w:spacing w:before="240" w:after="240"/>
        <w:rPr>
          <w:lang w:val="el" w:eastAsia="el"/>
        </w:rPr>
      </w:pPr>
      <w:r>
        <w:rPr>
          <w:b/>
          <w:bCs/>
          <w:lang w:val="el" w:eastAsia="el"/>
        </w:rPr>
        <w:t>ΑΡΙΘ. ΦΕΚ:Β 1753 /07.05.2020</w:t>
      </w:r>
    </w:p>
    <w:p>
      <w:pPr>
        <w:spacing w:before="240" w:after="240"/>
        <w:rPr>
          <w:lang w:val="el" w:eastAsia="el"/>
        </w:rPr>
      </w:pPr>
      <w:r>
        <w:rPr>
          <w:b/>
          <w:bCs/>
          <w:lang w:val="el" w:eastAsia="el"/>
        </w:rPr>
        <w:t>Αθήνα, 30 Απριλίου 2020</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Καρ. Σερβία 10 101 84 Αθήνα 210 3375312</w:t>
      </w:r>
    </w:p>
    <w:p>
      <w:pPr>
        <w:spacing w:before="240" w:after="240"/>
        <w:rPr>
          <w:lang w:val="el" w:eastAsia="el"/>
        </w:rPr>
      </w:pPr>
      <w:r>
        <w:rPr>
          <w:lang w:val="el" w:eastAsia="el"/>
        </w:rPr>
        <w:t>210 3375001</w:t>
      </w:r>
    </w:p>
    <w:p>
      <w:pPr>
        <w:spacing w:before="240" w:after="240"/>
        <w:rPr>
          <w:lang w:val="el" w:eastAsia="el"/>
        </w:rPr>
      </w:pPr>
      <w:r>
        <w:rPr>
          <w:b/>
          <w:bCs/>
          <w:lang w:val="el" w:eastAsia="el"/>
        </w:rPr>
        <w:t>ΘΕΜΑ: «Τύπος και περιεχόμενο των δηλώσεων φορολογίας εισοδήματος φορολογικού έτους 2019 των νομικών προσώπων και νομικών οντοτήτων του άρθρου 45 του ν.4172/2013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ν.4172/2013».</w:t>
      </w:r>
    </w:p>
    <w:p>
      <w:pPr>
        <w:spacing w:before="240" w:after="240"/>
        <w:rPr>
          <w:lang w:val="el" w:eastAsia="el"/>
        </w:rPr>
      </w:pPr>
      <w:r>
        <w:rPr>
          <w:b/>
          <w:bCs/>
          <w:lang w:val="el" w:eastAsia="el"/>
        </w:rPr>
        <w:t>Α Π Ο Φ Α Σ ΗOΔΙΟΙΚΗΤΗΣ ΤΗΣ ΑΝΕΞΑΡΤΗΤΗΣ ΑΡΧΗΣΔΗΜΟΣΙΩΝ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 xml:space="preserve">των παραγράφων 1, 2, 3 και 4 του άρθρου 68 του ν.4172/2013 (Α΄ 167), όπως ισχύουν, </w:t>
      </w:r>
      <w:r>
        <w:rPr>
          <w:b/>
          <w:bCs/>
          <w:lang w:val="el" w:eastAsia="el"/>
        </w:rPr>
        <w:t xml:space="preserve">β) </w:t>
      </w:r>
      <w:r>
        <w:rPr>
          <w:b/>
          <w:bCs/>
          <w:lang w:val="el" w:eastAsia="el"/>
        </w:rPr>
        <w:t>του άρθρου 4 του α.ν.89/1967 (Α΄ 132),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44 και 45 του ν.4172/2013,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71Α, 71Δ και 71Ε του ν.4172/2013,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των άρθρων 6, 18, 19, 31 και 41 του ν.4174/2013 (Α΄ 170), όπως ισχύουν, </w:t>
      </w:r>
      <w:r>
        <w:rPr>
          <w:b/>
          <w:bCs/>
          <w:lang w:val="el" w:eastAsia="el"/>
        </w:rPr>
        <w:t xml:space="preserve">στ) </w:t>
      </w:r>
      <w:r>
        <w:rPr>
          <w:b/>
          <w:bCs/>
          <w:lang w:val="el" w:eastAsia="el"/>
        </w:rPr>
        <w:t>των άρθρων 53, 54, 58 και 72 του ν.4174/2013, όπως ισχύουν,</w:t>
      </w:r>
    </w:p>
    <w:p>
      <w:pPr>
        <w:spacing w:before="240" w:after="240"/>
        <w:rPr>
          <w:lang w:val="el" w:eastAsia="el"/>
        </w:rPr>
      </w:pPr>
      <w:r>
        <w:rPr>
          <w:b/>
          <w:bCs/>
          <w:lang w:val="el" w:eastAsia="el"/>
        </w:rPr>
        <w:t>ζ)</w:t>
      </w:r>
      <w:r>
        <w:rPr>
          <w:b/>
          <w:bCs/>
          <w:lang w:val="el" w:eastAsia="el"/>
        </w:rPr>
        <w:t>της παραγράφου 3 του άρθρου 38 του ν.2873/2000 (Α΄ 285),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Κεφαλαίου Α΄ «Σύσταση Ανεξάρτητης Αρχής ΔημοσίωνΕσόδων» του Μέρους Πρώτου του ν.4389/2016 (Α΄ 94) και ειδικότερα του άρθρου 7, της παραγράφου 1 του άρθρου 14 και του άρθρου 41 αυτού, όπως ισχύουν,</w:t>
      </w:r>
    </w:p>
    <w:p>
      <w:pPr>
        <w:spacing w:before="240" w:after="240"/>
        <w:rPr>
          <w:lang w:val="el" w:eastAsia="el"/>
        </w:rPr>
      </w:pPr>
      <w:r>
        <w:rPr>
          <w:b/>
          <w:bCs/>
          <w:lang w:val="el" w:eastAsia="el"/>
        </w:rPr>
        <w:t>θ)</w:t>
      </w:r>
      <w:r>
        <w:rPr>
          <w:b/>
          <w:bCs/>
          <w:lang w:val="el" w:eastAsia="el"/>
        </w:rPr>
        <w:t>της αριθ.Δ.ΟΡΓ.Α 1036960 ΕΞ 2017/10.3.2017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b/>
          <w:bCs/>
          <w:lang w:val="el" w:eastAsia="el"/>
        </w:rPr>
        <w:t>2. Την αριθ. Δ6Α 1015213 ΕΞ 2013/28.01.2013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ισχύει,σε συνδυασμό με τις διατάξεις της υποπαραγράφου α’ της παρ. 3 του άρθρου 41 του ν. 4389/2016, όπως ισχύουν.</w:t>
      </w:r>
    </w:p>
    <w:p>
      <w:pPr>
        <w:spacing w:before="240" w:after="240"/>
        <w:rPr>
          <w:lang w:val="el" w:eastAsia="el"/>
        </w:rPr>
      </w:pPr>
      <w:r>
        <w:rPr>
          <w:b/>
          <w:bCs/>
          <w:lang w:val="el" w:eastAsia="el"/>
        </w:rPr>
        <w:t>3. Την αριθ.1/20.01.2016 (Υ.Ο.Δ.Δ. 18) πράξη τουΥπουργικού Συμβουλίου «Επιλογή και διορισμός Γενικού Γραμματέα της Γενικής Γραμματείας Δημοσίων Εσόδων του Υπουργείου Οικονομικών»,σε συνδυασμό με τις διατάξεις του πρώτου εδαφίου της παραγράφου 10 του άρθρου 41 του ν.4389/2016,όπως ισχύουν, την αριθ. 39/3/30.11.2017 (Υ.Ο.Δ.Δ. 689) απόφαση του Συμβουλίου Διοίκησης της Α.Α.Δ.Ε. «Ανανέωση της θητείας του Διοικητή της Α.Α.Δ.Ε.» και την αριθ.5294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4. Την αριθ.Α.1037/25.1.2019 (Β΄213) Απόφαση του Διοικητή της Α.Α.Δ.Ε., όπως τροποποιήθηκε με την αριθ.Α.1129/4.4.2019 (Β΄1399) Απόφαση του Διοικητή της Α.Α.Δ.Ε..</w:t>
      </w:r>
    </w:p>
    <w:p>
      <w:pPr>
        <w:spacing w:before="240" w:after="240"/>
        <w:rPr>
          <w:lang w:val="el" w:eastAsia="el"/>
        </w:rPr>
      </w:pPr>
      <w:r>
        <w:rPr>
          <w:b/>
          <w:bCs/>
          <w:lang w:val="el" w:eastAsia="el"/>
        </w:rPr>
        <w:t>5. Την ανάγκη ομοιόμορφης εκπλήρωσης των φορολογικών υποχρεώσεων από τους υπόχρεους, όπως ορίζονται στην παράγραφο 1 του άρθρου 68 του ν.4172/2013.</w:t>
      </w:r>
    </w:p>
    <w:p>
      <w:pPr>
        <w:spacing w:before="240" w:after="240"/>
        <w:rPr>
          <w:lang w:val="el" w:eastAsia="el"/>
        </w:rPr>
      </w:pPr>
      <w:r>
        <w:rPr>
          <w:b/>
          <w:bCs/>
          <w:lang w:val="el" w:eastAsia="el"/>
        </w:rPr>
        <w:t>6. Το γεγονός ότι με την απόφαση αυτή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pStyle w:val="Heading2"/>
        <w:spacing w:before="240" w:after="240"/>
        <w:rPr>
          <w:lang w:val="el" w:eastAsia="el"/>
        </w:rPr>
      </w:pPr>
      <w:r>
        <w:rPr>
          <w:rStyle w:val="hierarchy-num"/>
          <w:b/>
          <w:bCs/>
          <w:u w:val="single"/>
          <w:lang w:val="el" w:eastAsia="el"/>
        </w:rPr>
        <w:t xml:space="preserve">ΚΕΦΑΛΑΙΟ </w:t>
      </w:r>
    </w:p>
    <w:p>
      <w:pPr>
        <w:spacing w:before="240" w:after="240"/>
        <w:rPr>
          <w:lang w:val="el" w:eastAsia="el"/>
        </w:rPr>
      </w:pPr>
      <w:r>
        <w:rPr>
          <w:b/>
          <w:bCs/>
          <w:u w:val="single"/>
          <w:lang w:val="el" w:eastAsia="el"/>
        </w:rPr>
        <w:t>Α΄</w:t>
      </w:r>
    </w:p>
    <w:p>
      <w:pPr>
        <w:spacing w:before="240" w:after="240"/>
        <w:rPr>
          <w:lang w:val="el" w:eastAsia="el"/>
        </w:rPr>
      </w:pPr>
      <w:r>
        <w:rPr>
          <w:b/>
          <w:bCs/>
          <w:lang w:val="el" w:eastAsia="el"/>
        </w:rPr>
        <w:t>ΤΥΠΟΣ ΚΑΙ ΠΕΡΙΕΧΟΜΕΝΟ ΤΗΣ ΔΗΛΩΣΗΣ ΦΟΡΟΛΟΓΙΑΣ ΕΙΣΟΔΗΜΑΤΟΣΝΟΜΙΚΩΝ ΠΡΟΣΩΠΩΝ ΚΑΙ ΝΟΜΙΚΩΝ ΟΝΤΟΤΗΤΩΝ</w:t>
      </w:r>
    </w:p>
    <w:p>
      <w:pPr>
        <w:spacing w:before="240" w:after="240"/>
        <w:rPr>
          <w:lang w:val="el" w:eastAsia="el"/>
        </w:rPr>
      </w:pPr>
      <w:r>
        <w:rPr>
          <w:b/>
          <w:bCs/>
          <w:lang w:val="el" w:eastAsia="el"/>
        </w:rPr>
        <w:t>1. Ορίζουμε ότι ο τύπος και το περιεχόμενο της δήλωσης φορολογίας εισοδήματος φορολογικού έτους 2019των νομικών προσώπων και νομικών οντοτήτων του άρθρου 45 του ν.4172/2013 έχει όπως το σχετικό υπόδειγμα «ΔΗΛΩΣΗ ΦΟΡΟΛΟΓΙΑΣ ΕΙΣΟΔΗΜΑΤΟΣ ΝΟΜΙΚΩΝ ΠΡΟΣΩΠΩΝ ΚΑΙ ΝΟΜΙΚΩΝ ΟΝΤΟΤΗΤΩΝ», το οποίο επισυνάπτεται ως παράρτημα της παρούσας.</w:t>
      </w:r>
    </w:p>
    <w:p>
      <w:pPr>
        <w:spacing w:before="240" w:after="240"/>
        <w:rPr>
          <w:lang w:val="el" w:eastAsia="el"/>
        </w:rPr>
      </w:pPr>
      <w:r>
        <w:rPr>
          <w:b/>
          <w:bCs/>
          <w:lang w:val="el" w:eastAsia="el"/>
        </w:rPr>
        <w:t>2. Η υποβολή της δήλωσης φορολογίας εισοδήματος με τη χρήση ηλεκτρονικής μεθόδου επικοινωνίας είναι υποχρεωτική και γίνεται σύμφωνα με τα αναφερόμενα στο κεφάλαιο Β΄ της παρούσας, εκτός των περιπτώσεων που ορίζονται στο ίδιο κεφάλαιο</w:t>
      </w:r>
      <w:r>
        <w:rPr>
          <w:b/>
          <w:bCs/>
          <w:i/>
          <w:iCs/>
          <w:lang w:val="el" w:eastAsia="el"/>
        </w:rPr>
        <w:t xml:space="preserve">. </w:t>
      </w:r>
      <w:r>
        <w:rPr>
          <w:b/>
          <w:bCs/>
          <w:lang w:val="el" w:eastAsia="el"/>
        </w:rPr>
        <w:t xml:space="preserve">Ταυτόχρονα με την υποβολή της δήλωσης γίνεται άμεσος προσδιορισμός του φόρου σύμφωνα με την παράγραφο 1 του άρθρου 31 του ν.4174/2013. Η προθεσμία υποβολής της, για φορολογικό έτος που ταυτίζεται με το ημερολογιακό έτος, </w:t>
      </w:r>
      <w:r>
        <w:rPr>
          <w:b/>
          <w:bCs/>
          <w:lang w:val="el" w:eastAsia="el"/>
        </w:rPr>
        <w:t>λήγει την 30 Ιουνίου 2020</w:t>
      </w:r>
      <w:r>
        <w:rPr>
          <w:b/>
          <w:bCs/>
          <w:lang w:val="el" w:eastAsia="el"/>
        </w:rPr>
        <w:t>. Σε περίπτωση που με την υποβολή της δήλωσης φορολογίας εισοδήματος προκύπτει πιστωτικό υπόλοιπο προς επιστροφή, παρέλκει η υποβολή έγγραφου αιτήματος του φορολογουμένου, όπως αυτό ορίζεται από τις διατάξεις της παρ.2 του άρθρου 42 του ν.4174/2013, καθόσον η δήλωση φορολογίας εισοδήματος επέχει θέση έγγραφου αιτήματος(Α.1129/4.4.2019 (Β΄ 1399) Απόφαση του Διοικητή της Α.Α.Δ.Ε).</w:t>
      </w:r>
    </w:p>
    <w:p>
      <w:pPr>
        <w:spacing w:before="240" w:after="240"/>
        <w:rPr>
          <w:lang w:val="el" w:eastAsia="el"/>
        </w:rPr>
      </w:pPr>
      <w:r>
        <w:rPr>
          <w:b/>
          <w:bCs/>
          <w:lang w:val="el" w:eastAsia="el"/>
        </w:rPr>
        <w:t xml:space="preserve">3. Η πιο πάνω δήλωση, σε περίπτωση που υποβάλλεται </w:t>
      </w:r>
      <w:r>
        <w:rPr>
          <w:b/>
          <w:bCs/>
          <w:u w:val="single"/>
          <w:lang w:val="el" w:eastAsia="el"/>
        </w:rPr>
        <w:t>χειρόγραφα</w:t>
      </w:r>
      <w:r>
        <w:rPr>
          <w:b/>
          <w:bCs/>
          <w:lang w:val="el" w:eastAsia="el"/>
        </w:rPr>
        <w:t>,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b/>
          <w:bCs/>
          <w:lang w:val="el" w:eastAsia="el"/>
        </w:rPr>
        <w:t>α. Αντίγραφο των χρηματοοικονομικών καταστάσεων όπως ορίζονται από την κείμενη νομοθεσία του ν.4308/2014.</w:t>
      </w:r>
    </w:p>
    <w:p>
      <w:pPr>
        <w:spacing w:before="240" w:after="240"/>
        <w:rPr>
          <w:lang w:val="el" w:eastAsia="el"/>
        </w:rPr>
      </w:pPr>
      <w:r>
        <w:rPr>
          <w:b/>
          <w:bCs/>
          <w:lang w:val="el" w:eastAsia="el"/>
        </w:rPr>
        <w:t>β. Δύο (2) αντίτυπα του εντύπου Ε3 «ΚΑΤΑΣΤΑΣΗ ΟΙΚΟΝΟΜΙΚΩΝ ΣΤΟΙΧΕΙΩΝ ΑΠΟ ΕΠΙΧΕΙΡΗΜΑΤΙΚΗ ΔΡΑΣΤΗΡΙΟΤΗΤΑ».</w:t>
      </w:r>
    </w:p>
    <w:p>
      <w:pPr>
        <w:spacing w:before="240" w:after="240"/>
        <w:rPr>
          <w:lang w:val="el" w:eastAsia="el"/>
        </w:rPr>
      </w:pPr>
      <w:r>
        <w:rPr>
          <w:b/>
          <w:bCs/>
          <w:lang w:val="el" w:eastAsia="el"/>
        </w:rPr>
        <w:t>γ. Ένα (1) αντίτυπο του εντύπου Ε2 «ΑΝΑΛΥΤΙΚΗ ΚΑΤΑΣΤΑΣΗ ΓΙΑ ΤΑ ΜΙΣΘΩΜΑΤΑ ΑΚΙΝΗΤΗΣ ΠΕΡΙΟΥΣΙΑΣ».</w:t>
      </w:r>
    </w:p>
    <w:p>
      <w:pPr>
        <w:spacing w:before="240" w:after="240"/>
        <w:rPr>
          <w:lang w:val="el" w:eastAsia="el"/>
        </w:rPr>
      </w:pPr>
      <w:r>
        <w:rPr>
          <w:b/>
          <w:bCs/>
          <w:lang w:val="el" w:eastAsia="el"/>
        </w:rPr>
        <w:t>δ. Πίνακα Συμφωνίας Λογιστικής-Φορολογικής Βάσης (Π.Σ.Λ.Φ.Β.).</w:t>
      </w:r>
    </w:p>
    <w:p>
      <w:pPr>
        <w:spacing w:before="240" w:after="240"/>
        <w:rPr>
          <w:lang w:val="el" w:eastAsia="el"/>
        </w:rPr>
      </w:pPr>
      <w:r>
        <w:rPr>
          <w:b/>
          <w:bCs/>
          <w:lang w:val="el" w:eastAsia="el"/>
        </w:rPr>
        <w:t>ε. Πίνακα σχηματισμού φορολογικών αποθεματικών.</w:t>
      </w:r>
    </w:p>
    <w:p>
      <w:pPr>
        <w:spacing w:before="240" w:after="240"/>
        <w:rPr>
          <w:lang w:val="el" w:eastAsia="el"/>
        </w:rPr>
      </w:pPr>
      <w:r>
        <w:rPr>
          <w:b/>
          <w:bCs/>
          <w:lang w:val="el" w:eastAsia="el"/>
        </w:rPr>
        <w:t>στ. Απόσπασμα πρακτικών του διοικητικού συμβουλίου της Α.Ε ή της συνέλευσης των εταίρων ΕΠΕ ή της απόφασης των αρμόδιων οργάνων των λοιπών νομικών προσώπων ή οντοτήτων, σχετικά με την πρόταση διανομής των κερδών. Ειδικά σε περίπτωση διανομής κερδών σε μέλη Δ.Σ. καθώς και στο προσωπικό, αντίγραφο του τελικού ισοζυγίου λογαριασμών από το οποίο να προκύπτουν οι αντίστοιχοι λογαριασμοί εξόδων (παροχές σε εργαζομένους) όπου έχουν καταχωρηθεί τα σχετικά ποσά.</w:t>
      </w:r>
    </w:p>
    <w:p>
      <w:pPr>
        <w:spacing w:before="240" w:after="240"/>
        <w:rPr>
          <w:lang w:val="el" w:eastAsia="el"/>
        </w:rPr>
      </w:pPr>
      <w:r>
        <w:rPr>
          <w:b/>
          <w:bCs/>
          <w:lang w:val="el" w:eastAsia="el"/>
        </w:rPr>
        <w:t>ζ. Απόσπασμα πρακτικών της γενικής συνέλευσης της Α.Ε ή της συνέλευσης των εταίρων ΕΠΕ ή της απόφασης των αρμόδιων οργάνων των λοιπών νομικών προσώπων ή οντοτήτων, σχετικά με την πρόταση διανομής των προμερισμάτων ή προσωρινών απολήψεων κερδών.</w:t>
      </w:r>
    </w:p>
    <w:p>
      <w:pPr>
        <w:spacing w:before="240" w:after="240"/>
        <w:rPr>
          <w:lang w:val="el" w:eastAsia="el"/>
        </w:rPr>
      </w:pPr>
      <w:r>
        <w:rPr>
          <w:b/>
          <w:bCs/>
          <w:lang w:val="el" w:eastAsia="el"/>
        </w:rPr>
        <w:t>η. Απόσπασμα πρακτικών των αρμόδιων οργάνων, σχετικά με την πρόταση διανομής ή κεφαλαιοποίησης αποθεματικών ή κερδών προηγούμενων χρήσεων.</w:t>
      </w:r>
    </w:p>
    <w:p>
      <w:pPr>
        <w:spacing w:before="240" w:after="240"/>
        <w:rPr>
          <w:lang w:val="el" w:eastAsia="el"/>
        </w:rPr>
      </w:pPr>
      <w:r>
        <w:rPr>
          <w:b/>
          <w:bCs/>
          <w:lang w:val="el" w:eastAsia="el"/>
        </w:rPr>
        <w:t>θ. Βεβαιώσεις για τα ποσά των φόρων που έχουν παρακρατηθεί σε βάρος του νομικού προσώπουή της νομικής οντότητας.</w:t>
      </w:r>
    </w:p>
    <w:p>
      <w:pPr>
        <w:spacing w:before="240" w:after="240"/>
        <w:rPr>
          <w:lang w:val="el" w:eastAsia="el"/>
        </w:rPr>
      </w:pPr>
      <w:r>
        <w:rPr>
          <w:b/>
          <w:bCs/>
          <w:lang w:val="el" w:eastAsia="el"/>
        </w:rPr>
        <w:t>ι. Βεβαιώσεις για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της ημεδαπής ή της αλλοδαπής, κατ’ εφαρμογή των διατάξεων της παραγράφου 3 του άρθρου 68 του ν.4172/2013, όπως τροποποιήθηκε με το άρθρο 115 παρ.16 ν.4549/2018 και ισχύει από το φορολογικό έτος 2018.</w:t>
      </w:r>
    </w:p>
    <w:p>
      <w:pPr>
        <w:spacing w:before="240" w:after="240"/>
        <w:rPr>
          <w:lang w:val="el" w:eastAsia="el"/>
        </w:rPr>
      </w:pPr>
      <w:r>
        <w:rPr>
          <w:b/>
          <w:bCs/>
          <w:lang w:val="el" w:eastAsia="el"/>
        </w:rPr>
        <w:t>ια. Έγγραφο εκπροσώπησης, προκειμένου για αλλοδαπές επιχειρήσεις.</w:t>
      </w:r>
    </w:p>
    <w:p>
      <w:pPr>
        <w:spacing w:before="240" w:after="240"/>
        <w:rPr>
          <w:lang w:val="el" w:eastAsia="el"/>
        </w:rPr>
      </w:pPr>
      <w:r>
        <w:rPr>
          <w:b/>
          <w:bCs/>
          <w:lang w:val="el" w:eastAsia="el"/>
        </w:rPr>
        <w:t>ιβ. Υπεύθυνη δήλωση του ν.1599/1986, για το ύψος των τόκων από έντοκα γραμμάτια του Δημοσίου που έχει αποκτήσει το νομικό πρόσωπο ή νομική οντότητα μέσα στο φορολογικό έτος 2019 και το ποσό του φόρου 15% που αναλογεί σε αυτούς.</w:t>
      </w:r>
    </w:p>
    <w:p>
      <w:pPr>
        <w:spacing w:before="240" w:after="240"/>
        <w:rPr>
          <w:lang w:val="el" w:eastAsia="el"/>
        </w:rPr>
      </w:pPr>
      <w:r>
        <w:rPr>
          <w:b/>
          <w:bCs/>
          <w:lang w:val="el" w:eastAsia="el"/>
        </w:rPr>
        <w:t>ιγ. Τρία (3) αντίτυπα δηλώσεων των πραγματοποιούμενων σε κάθε διαχειριστική περίοδο επενδύσεων και αφορολογήτων εκπτώσεων των διαφόρων αναπτυξιακών νόμων (ν.1892/1990, ν.1262/1982, ν.2601/1998, κ.λπ.).</w:t>
      </w:r>
    </w:p>
    <w:p>
      <w:pPr>
        <w:spacing w:before="240" w:after="240"/>
        <w:rPr>
          <w:lang w:val="el" w:eastAsia="el"/>
        </w:rPr>
      </w:pPr>
      <w:r>
        <w:rPr>
          <w:b/>
          <w:bCs/>
          <w:lang w:val="el" w:eastAsia="el"/>
        </w:rPr>
        <w:t>ιδ. Την παραγόμενη από το Πληροφοριακό Σύστημα Κρατικών Ενισχύσεων (ΠΣΚΕ) εκτύπωση της ηλεκτρονικά παραληφθείσας από την αρμόδια Δημόσια Οικονομική Υπηρεσία (Δ.Ο.Υ) «Δήλωση Φορολογικής Απαλλαγής» που ορίσθηκε με την ΠΟΛ.1130/2006 (Β΄ 1860)απόφαση του Υπουργού Οικονομίας &amp; Οικονομικών, η οποία εκδόθηκε κατ’ εξουσιοδότηση των διατάξεων της παραγράφου 20 του άρθρου 7 του ν.3299/2004, για επενδυτικά σχέδια που έχουν υπαχθεί στο καθεστώς της ενίσχυσης της φορολογικής απαλλαγής του νόμου αυτού.</w:t>
      </w:r>
    </w:p>
    <w:p>
      <w:pPr>
        <w:spacing w:before="240" w:after="240"/>
        <w:rPr>
          <w:lang w:val="el" w:eastAsia="el"/>
        </w:rPr>
      </w:pPr>
      <w:r>
        <w:rPr>
          <w:b/>
          <w:bCs/>
          <w:lang w:val="el" w:eastAsia="el"/>
        </w:rPr>
        <w:t>ιε. Τις οριζόμενες στην περίπτωση στ’ της παραγράφου 26 του άρθρου 5 του ν.3299/2004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w:t>
      </w:r>
    </w:p>
    <w:p>
      <w:pPr>
        <w:spacing w:before="240" w:after="240"/>
        <w:rPr>
          <w:lang w:val="el" w:eastAsia="el"/>
        </w:rPr>
      </w:pPr>
      <w:r>
        <w:rPr>
          <w:b/>
          <w:bCs/>
          <w:lang w:val="el" w:eastAsia="el"/>
        </w:rPr>
        <w:t>ιστ. Απόφαση πιστοποίησης της υλοποίησης του 50% του κόστους του επενδυτικού σχεδίου ή απόφαση ολοκλήρωσης και έναρξης παραγωγικής λειτουργίας της επένδυσης, για επενδυτικά σχέδια που έχουν υπαχθεί στις διατάξεις του ν.3908/2011 (Α΄ 8), για την ενίσχυση της φορολογικής απαλλαγής.</w:t>
      </w:r>
    </w:p>
    <w:p>
      <w:pPr>
        <w:spacing w:before="240" w:after="240"/>
        <w:rPr>
          <w:lang w:val="el" w:eastAsia="el"/>
        </w:rPr>
      </w:pPr>
      <w:r>
        <w:rPr>
          <w:b/>
          <w:bCs/>
          <w:lang w:val="el" w:eastAsia="el"/>
        </w:rPr>
        <w:t>ιζ. Απόφαση πιστοποίησης της υλοποίησης του 50% του κόστους του επενδυτικού σχεδίου ή απόφαση ολοκλήρωσης και έναρξης της παραγωγικής λειτουργίας της επένδυσης, για τα επενδυτικά σχέδια που έχουν υπαχθεί στις διατάξεις του ν.4399/2016 (Α΄ 117), για την ενίσχυση της φορολογικής απαλλαγής.</w:t>
      </w:r>
    </w:p>
    <w:p>
      <w:pPr>
        <w:spacing w:before="240" w:after="240"/>
        <w:rPr>
          <w:lang w:val="el" w:eastAsia="el"/>
        </w:rPr>
      </w:pPr>
      <w:r>
        <w:rPr>
          <w:b/>
          <w:bCs/>
          <w:lang w:val="el" w:eastAsia="el"/>
        </w:rPr>
        <w:t>ιη. Σύμβαση χρηματοδοτικής μίσθωσης εξοπλισμού (leasing) και βεβαίωση του πιστωτικού ιδρύματος περί καταβολής μισθωμάτων όπου θα αναγράφονται τα καταβληθέντα μισθώματα της προηγούμενης χρήσης. Στην περίπτωση τελικής δόσης και αποπληρωμής, προσκόμιση βεβαίωσης του πιστωτικού ιδρύματος περί απόκτησης της κυριότητας του εξοπλισμού για τον οποίο έχει συναφθεί η σχετική σύμβαση.</w:t>
      </w:r>
    </w:p>
    <w:p>
      <w:pPr>
        <w:spacing w:before="240" w:after="240"/>
        <w:rPr>
          <w:lang w:val="el" w:eastAsia="el"/>
        </w:rPr>
      </w:pPr>
      <w:r>
        <w:rPr>
          <w:b/>
          <w:bCs/>
          <w:lang w:val="el" w:eastAsia="el"/>
        </w:rPr>
        <w:t>ιθ. Για την εφαρμογή του κινήτρου της έκπτωσης του διπλάσιου μισθώματος που καταβάλλεται από τον φόρο εισοδήματος των επιχειρήσεων τριτογενούς τομέα που μισθώνουν την εγκατάστασή τους στις περιοχές Γεράνι και Μεταξουργείο του ΙστορικούΚέντρου της Αθήνας, με βάση τις διατάξεις της παρ.Β2 του άρθρου 43 και της παρ.Β2 του άρθρου 44 του ν.4030/2011, συνυποβάλλονται τα ακόλουθα δικαιολογητικά, όπως αυτά ορίζονται στην ΠΟΛ.1096/2012 (Β΄ 1162)Α.Υ.Ο.:</w:t>
      </w:r>
    </w:p>
    <w:p>
      <w:pPr>
        <w:spacing w:before="240" w:after="240"/>
        <w:rPr>
          <w:lang w:val="el" w:eastAsia="el"/>
        </w:rPr>
      </w:pPr>
      <w:r>
        <w:rPr>
          <w:b/>
          <w:bCs/>
          <w:lang w:val="el" w:eastAsia="el"/>
        </w:rPr>
        <w:t>αα.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w:t>
      </w:r>
      <w:r>
        <w:rPr>
          <w:b/>
          <w:bCs/>
          <w:sz w:val="30"/>
          <w:szCs w:val="30"/>
          <w:vertAlign w:val="superscript"/>
          <w:lang w:val="el" w:eastAsia="el"/>
        </w:rPr>
        <w:t>η</w:t>
      </w:r>
      <w:r>
        <w:rPr>
          <w:b/>
          <w:bCs/>
          <w:lang w:val="el" w:eastAsia="el"/>
        </w:rPr>
        <w:t xml:space="preserve">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b/>
          <w:bCs/>
          <w:lang w:val="el" w:eastAsia="el"/>
        </w:rPr>
        <w:t>ββ.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b/>
          <w:bCs/>
          <w:lang w:val="el" w:eastAsia="el"/>
        </w:rPr>
        <w:t>γγ. Τα αποδεικτικά καταβολής του μισθώματος για την περίοδο που αιτείται.</w:t>
      </w:r>
    </w:p>
    <w:p>
      <w:pPr>
        <w:spacing w:before="240" w:after="240"/>
        <w:rPr>
          <w:lang w:val="el" w:eastAsia="el"/>
        </w:rPr>
      </w:pPr>
      <w:r>
        <w:rPr>
          <w:b/>
          <w:bCs/>
          <w:lang w:val="el" w:eastAsia="el"/>
        </w:rPr>
        <w:t>δδ.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b/>
          <w:bCs/>
          <w:lang w:val="el" w:eastAsia="el"/>
        </w:rPr>
        <w:t>εε. Βεβαίωση της Διεύθυνσης Αρχιτεκτονικής του Υπουργείου Περιβάλλοντος και Ενέργειας,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 δ/των της 2/13.7.1994 (Δ΄704) και 23.7/19.8.1998 (Δ΄616) και είναι μεταξύ των περιλαμβανομένων στην παράγραφο 3 του άρθρου 1 της παρούσας.</w:t>
      </w:r>
    </w:p>
    <w:p>
      <w:pPr>
        <w:spacing w:before="240" w:after="240"/>
        <w:rPr>
          <w:lang w:val="el" w:eastAsia="el"/>
        </w:rPr>
      </w:pPr>
      <w:r>
        <w:rPr>
          <w:b/>
          <w:bCs/>
          <w:lang w:val="el" w:eastAsia="el"/>
        </w:rPr>
        <w:t>κ. Για τις εταιρείες που πραγματοποίησαν μέσα στο φορολογικό έτος 2019δαπάνες επιστημονικής και τεχνολογικής έρευνας, υπεύθυνη δήλωση του ν.1599/1986 για την υποβολή των απαραίτητων δικαιολογητικών στη Γενική Γραμματεία Έρευνας και Τεχνολογίας του Υπουργείου Παιδείας και Θρησκευμάτων για τις δαπάνες έρευνας και τεχνολογίας που πραγματοποίησαν.</w:t>
      </w:r>
    </w:p>
    <w:p>
      <w:pPr>
        <w:spacing w:before="240" w:after="240"/>
        <w:rPr>
          <w:lang w:val="el" w:eastAsia="el"/>
        </w:rPr>
      </w:pPr>
      <w:r>
        <w:rPr>
          <w:b/>
          <w:bCs/>
          <w:lang w:val="el" w:eastAsia="el"/>
        </w:rPr>
        <w:t>κα. Για τις επιχειρήσεις που υπάγονται στο άρθρο 71Α του ν.4172/2013, περί φορολογικών κινήτρων ευρεσιτεχνιών, απόφαση Υπαγωγής του Υπουργού Οικονομίας και Ανάπτυξης (νυν Υπουργού Ανάπτυξης και Επενδύσεων), όπως αναφέρεται στην αριθ. πρωτ.οικ.52738/ΔΕΚΝΤ55/16.5.2018 (Β΄1843) Κοινή Υπουργική Απόφαση των Υπουργών Οικονομίας και Ανάπτυξης, Οικονομικών και του Διοικητή της Ανεξάρτητης Αρχής Δημοσίων Εσόδων.</w:t>
      </w:r>
    </w:p>
    <w:p>
      <w:pPr>
        <w:spacing w:before="240" w:after="240"/>
        <w:rPr>
          <w:lang w:val="el" w:eastAsia="el"/>
        </w:rPr>
      </w:pPr>
      <w:r>
        <w:rPr>
          <w:b/>
          <w:bCs/>
          <w:lang w:val="el" w:eastAsia="el"/>
        </w:rPr>
        <w:t>κβ. Για τις επιχειρήσεις που υπάγονται στις διατάξεις της παραγράφου 10 του άρθρου 24 του ν.4172/2013, την έκθεση μηχανικού της παραγράφου 2 του άρθρου 2 της ΠΟΛ. 1121/2018 (Β΄ 5597) κοινής απόφασης των Υπουργών Οικονομικών, Περιβάλλοντος και Ενέργειας και του Διοικητή της Ανεξάρτητης Αρχής Δημοσίων Εσόδων, καθώς και την τεχνική έκθεση εργασιών της παραγράφου 2 του άρθρου 3 της ίδιας απόφασης.</w:t>
      </w:r>
    </w:p>
    <w:p>
      <w:pPr>
        <w:spacing w:before="240" w:after="240"/>
        <w:rPr>
          <w:lang w:val="el" w:eastAsia="el"/>
        </w:rPr>
      </w:pPr>
      <w:r>
        <w:rPr>
          <w:b/>
          <w:bCs/>
          <w:lang w:val="el" w:eastAsia="el"/>
        </w:rPr>
        <w:t>κγ. Για τις οικοδομικές επιχειρήσεις, για τα ακίνητα των οποίων η άδεια κατασκευής έχει εκδοθεί πριν από την 1.1.2006 και τα οποία πωλήθηκαν πριν την αποπεράτωσή τους (προκειμένου για πρώην νομικά πρόσωπα του άρθρου 101 του ν.2238/1994) ή πωλήθηκαν αποπερατωμένα (προκειμένου για πρώην νομικά πρόσωπα της παραγράφου 4 του άρθρου 2 του ν.2238/1994) μέσα στο φορολογικό έτος 2019, υποβάλλεται αναλυτική κατάσταση των οικοδομών αυτών, προκειμένου να προσδιοριστεί το φορολογητέο εισόδημά τους, κατά περίπτωση, σύμφωνα με τις διατάξεις της παραγράφου 13 του άρθρου 26 του ν.4223/2013 με τις οποίες προστέθηκε παράγραφος 24 στο άρθρο 72 του ν.4172/2013.</w:t>
      </w:r>
    </w:p>
    <w:p>
      <w:pPr>
        <w:spacing w:before="240" w:after="240"/>
        <w:rPr>
          <w:lang w:val="el" w:eastAsia="el"/>
        </w:rPr>
      </w:pPr>
      <w:r>
        <w:rPr>
          <w:b/>
          <w:bCs/>
          <w:lang w:val="el" w:eastAsia="el"/>
        </w:rPr>
        <w:t>Στην κατάσταση αυτή εμφανίζονται τα ακόλουθα:</w:t>
      </w:r>
    </w:p>
    <w:p>
      <w:pPr>
        <w:spacing w:before="240" w:after="240"/>
        <w:rPr>
          <w:lang w:val="el" w:eastAsia="el"/>
        </w:rPr>
      </w:pPr>
      <w:r>
        <w:rPr>
          <w:b/>
          <w:bCs/>
          <w:lang w:val="el" w:eastAsia="el"/>
        </w:rPr>
        <w:t>αα. στοιχεία, ανά διεύθυνση, οικοδομών, των οποίων η ανέγερση άρχισε πριν από την 1.1.2006 και δεν έχει ολοκληρωθεί η ανέγερση ή η πώλησή τους,</w:t>
      </w:r>
    </w:p>
    <w:p>
      <w:pPr>
        <w:spacing w:before="240" w:after="240"/>
        <w:rPr>
          <w:lang w:val="el" w:eastAsia="el"/>
        </w:rPr>
      </w:pPr>
      <w:r>
        <w:rPr>
          <w:b/>
          <w:bCs/>
          <w:lang w:val="el" w:eastAsia="el"/>
        </w:rPr>
        <w:t>ββ. τα ακαθάριστα έσοδα όπως προσδιορίσθηκαν με βάση τις διατάξεις της παρ.1 του άρθρου 34 του ν.2238/1994, που προέκυψαν μέσα στο φορολογικό έτος 2019 από την πώληση κάθε μίας χωριστά οριζόντιας ιδιοκτησίας ή άλλου κτιρίου, που ανήκει σε οικοδομή, η άδεια κατασκευής της οποίας έχει εκδοθεί πριν από την 1.1.2006.</w:t>
      </w:r>
    </w:p>
    <w:p>
      <w:pPr>
        <w:spacing w:before="240" w:after="240"/>
        <w:rPr>
          <w:lang w:val="el" w:eastAsia="el"/>
        </w:rPr>
      </w:pPr>
      <w:r>
        <w:rPr>
          <w:b/>
          <w:bCs/>
          <w:lang w:val="el" w:eastAsia="el"/>
        </w:rPr>
        <w:t>κδ. 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(Α΄ 94).</w:t>
      </w:r>
    </w:p>
    <w:p>
      <w:pPr>
        <w:spacing w:before="240" w:after="240"/>
        <w:rPr>
          <w:lang w:val="el" w:eastAsia="el"/>
        </w:rPr>
      </w:pPr>
      <w:r>
        <w:rPr>
          <w:b/>
          <w:bCs/>
          <w:lang w:val="el" w:eastAsia="el"/>
        </w:rPr>
        <w:t>κε. Για τα νομικά πρόσωπα και για κάθε άτομο που απασχόλησαν από 1.1.2019 με ποσοστό αναπηρίας 67% και άνω, σύμφωνα με τις διατάξεις της παραγράφου 10 του άρθρου 4 του ν.3522/2006 (Α΄ 276), υποβάλλονται τα ακόλουθα δικαιολογητικά:</w:t>
      </w:r>
    </w:p>
    <w:p>
      <w:pPr>
        <w:spacing w:before="240" w:after="240"/>
        <w:rPr>
          <w:lang w:val="el" w:eastAsia="el"/>
        </w:rPr>
      </w:pPr>
      <w:r>
        <w:rPr>
          <w:b/>
          <w:bCs/>
          <w:lang w:val="el" w:eastAsia="el"/>
        </w:rPr>
        <w:t>αα. κατάσταση στην οποία θα εμφανίζονται τα στοιχεία των πιο πάνω ατόμων που απασχόλησαν,</w:t>
      </w:r>
    </w:p>
    <w:p>
      <w:pPr>
        <w:spacing w:before="240" w:after="240"/>
        <w:rPr>
          <w:lang w:val="el" w:eastAsia="el"/>
        </w:rPr>
      </w:pPr>
      <w:r>
        <w:rPr>
          <w:b/>
          <w:bCs/>
          <w:lang w:val="el" w:eastAsia="el"/>
        </w:rPr>
        <w:t>ββ. γνωμάτευση της αρμόδιας πρωτοβάθμιας υγειονομικής επιτροπής του ΚΕΠΑ ή της ΑΣΥΕ, με την οποία διαπιστώνεται και βεβαιώνεται το ποσοστό αναπηρίας των πιο πάνω προσώπων,</w:t>
      </w:r>
    </w:p>
    <w:p>
      <w:pPr>
        <w:spacing w:before="240" w:after="240"/>
        <w:rPr>
          <w:lang w:val="el" w:eastAsia="el"/>
        </w:rPr>
      </w:pPr>
      <w:r>
        <w:rPr>
          <w:b/>
          <w:bCs/>
          <w:lang w:val="el" w:eastAsia="el"/>
        </w:rPr>
        <w:t>γγ. υπεύθυνη δήλωση του ν.1599/1986 με την οποία να δηλώνουν ότι απασχόλησαν τα πιο πάνω πρόσωπα καθώς και το χρονικό διάστημα της απασχόλησής τους.</w:t>
      </w:r>
    </w:p>
    <w:p>
      <w:pPr>
        <w:spacing w:before="240" w:after="240"/>
        <w:rPr>
          <w:lang w:val="el" w:eastAsia="el"/>
        </w:rPr>
      </w:pPr>
      <w:r>
        <w:rPr>
          <w:b/>
          <w:bCs/>
          <w:lang w:val="el" w:eastAsia="el"/>
        </w:rPr>
        <w:t>κστ.Για τις εγκαταστάσεις αλλοδαπών εμποροβιομηχανικών επιχειρήσεων στην Ελλάδα σύμφωνα με τις διατάξεις του α.ν.89/1967 και του ν.3427/2005, καθώς και για τις ημεδαπές επιχειρήσεις που υπάγονται στις ίδιες διατάξεις, φωτοτυπία της απόφασης της Δ/νσης Κεφαλαίων Εξωτερικού του Υπουργείου Ανάπτυξης και Επενδύσεων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w:t>
      </w:r>
    </w:p>
    <w:p>
      <w:pPr>
        <w:spacing w:before="240" w:after="240"/>
        <w:rPr>
          <w:lang w:val="el" w:eastAsia="el"/>
        </w:rPr>
      </w:pPr>
      <w:r>
        <w:rPr>
          <w:b/>
          <w:bCs/>
          <w:lang w:val="el" w:eastAsia="el"/>
        </w:rPr>
        <w:t>κζ. Κατάσταση φορολογικής αναμόρφωσης, η οποία υποβάλλεται από όλα τα νομικά πρόσωπα και τις νομικές οντότητες, κερδοσκοπικού ή μη χαρακτήρα.</w:t>
      </w:r>
    </w:p>
    <w:p>
      <w:pPr>
        <w:spacing w:before="240" w:after="240"/>
        <w:rPr>
          <w:lang w:val="el" w:eastAsia="el"/>
        </w:rPr>
      </w:pPr>
      <w:r>
        <w:rPr>
          <w:b/>
          <w:bCs/>
          <w:lang w:val="el" w:eastAsia="el"/>
        </w:rPr>
        <w:t>Τα γραφεία αλλοδαπών ναυτιλιακών επιχειρήσεων που εγκαθίστανται στην Ελλάδα βάσει των διατάξεων του άρθρου 25 του ν.27/1975, καθώς και οι ημεδαπές επιχειρήσεις που υπάγονται στις ίδιες διατάξεις, υποβάλλουν κατάσταση φορολογικής αναμόρφωσης μόνο στην περίπτωση που αποκτούν φορολογητέο εισόδημα. Τα ανωτέρω εφαρμόζονται ανάλογα για τις ναυτικές εταιρείες του ν.959/1979 και τις υπόλοιπες ναυτιλιακές εταιρείες οποιασδήποτε νομικής μορφής που υπάγονται στις διατάξεις του ν.27/1975,ενώ στην περίπτωση που δεν αποκτούν φορολογητέο εισόδημα η ως άνω κατάσταση συνυποβάλλεται με το έντυπο Ε3χωρίς να αναγράφονται ποσά.</w:t>
      </w:r>
    </w:p>
    <w:p>
      <w:pPr>
        <w:spacing w:before="240" w:after="240"/>
        <w:rPr>
          <w:lang w:val="el" w:eastAsia="el"/>
        </w:rPr>
      </w:pPr>
      <w:r>
        <w:rPr>
          <w:b/>
          <w:bCs/>
          <w:lang w:val="el" w:eastAsia="el"/>
        </w:rPr>
        <w:t>Οι εγκαταστάσεις αλλοδαπών εμποροβιομηχανικών επιχειρήσεων στην Ελλάδα του α.ν.89/1967 (ν.3427/2005)και οι ημεδαπές επιχειρήσεις που υπάγονται στις ίδιες διατάξεις υποχρεούνται σε υποβολή της εν λόγω κατάστασης, όμως μόνο για τις δαπάνες που δεν καλύπτονται από τα δικαιολογητικά που προβλέπονται από την κείμενη νομοθεσία τήρησης βιβλίων και έκδοσης στοιχείων, ανεξάρτητα εάν αυτές εμπίπτουν στις διατάξεις των άρθρων 22 και 23 του ν.4172/2013, συμπεριλαμβανομένων και των τυχόν σχηματιζόμενων προβλέψεων, οι οποίες εκπίπτουν φορολογικά εφόσον τεκμηριωθούν από τα αντίστοιχα παραστατικά (με υποβολή τροποποιητικής δήλωσης, όπου απαιτείται, στη χρήση που αφορούν).</w:t>
      </w:r>
    </w:p>
    <w:p>
      <w:pPr>
        <w:spacing w:before="240" w:after="240"/>
        <w:rPr>
          <w:lang w:val="el" w:eastAsia="el"/>
        </w:rPr>
      </w:pPr>
      <w:r>
        <w:rPr>
          <w:b/>
          <w:bCs/>
          <w:lang w:val="el" w:eastAsia="el"/>
        </w:rPr>
        <w:t>κη. Για τις επιχειρήσεις που υπάγονται στο άρθρο 71Δ του ν.4172/2013, περί φορολογικών κινήτρων για την ενίσχυση των θέσεων απασχόλησης, υπεύθυνη δήλωση του ν.1599/1986 για τον αριθμό και τον μέσο όρο των εργαζομένων με πλήρη απασχόληση, καθώς και για το σύνολο της μισθολογικής δαπάνης,όπως αναφέρονται στην ΠΟΛ.1244/2018 (Β΄ 6044) Κοινή Υπουργική Απόφαση της Υφυπουργού Οικονομικών και του Διοικητή της Ανεξάρτητης Αρχής Δημοσίων Εσόδων.</w:t>
      </w:r>
    </w:p>
    <w:p>
      <w:pPr>
        <w:spacing w:before="240" w:after="240"/>
        <w:rPr>
          <w:lang w:val="el" w:eastAsia="el"/>
        </w:rPr>
      </w:pPr>
      <w:r>
        <w:rPr>
          <w:b/>
          <w:bCs/>
          <w:lang w:val="el" w:eastAsia="el"/>
        </w:rPr>
        <w:t>κθ. Για τις επιχειρήσεις που υπάγονται στο άρθρο 71Ε του ν.4172/2013, περί φορολογικών κινήτρων για την ενίσχυση της παραγωγής οπτικοακουστικών έργων, υπεύθυνη δήλωση του ν.1599/1986για το συνολικό ποσό που κατέθεσαν το φορολογικό έτος 2019 στον ειδικό τραπεζικό λογαριασμό ελληνικού πιστωτικού ιδρύματος της παραγωγού εταιρείας για την παραγωγή οπτικοακουστικού έργου, με βάση τα αναφερόμενα στην Α.1007/2019 (Β΄ 38) Κοινή Υπουργική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w:t>
      </w:r>
    </w:p>
    <w:p>
      <w:pPr>
        <w:spacing w:before="240" w:after="240"/>
        <w:rPr>
          <w:lang w:val="el" w:eastAsia="el"/>
        </w:rPr>
      </w:pPr>
      <w:r>
        <w:rPr>
          <w:b/>
          <w:bCs/>
          <w:lang w:val="el" w:eastAsia="el"/>
        </w:rPr>
        <w:t>4. Τα νομικά πρόσωπα δημοσίου ή ιδιωτικού δικαίου μη κερδοσκοπικού χαρακτήρα που συστάθηκαν στην ημεδαπή ή την αλλοδαπή υποβάλλουν, πέραν των ανωτέρω, και αναλυτική κατάσταση των δαπανών επισκευής, συντήρησης, ανακαίνισης και συγκεντρωτική κατάσταση των πάγιων και λειτουργικών δαπανών που αφορούν τα ακίνητα και εκπίπτουν με βάση τις διατάξεις των περιπτώσεων β’ και γ’ της παραγράφου 3 του άρθρου 39 του ν.4172/2013.</w:t>
      </w:r>
    </w:p>
    <w:p>
      <w:pPr>
        <w:pStyle w:val="Heading2"/>
        <w:spacing w:before="240" w:after="240"/>
        <w:rPr>
          <w:lang w:val="el" w:eastAsia="el"/>
        </w:rPr>
      </w:pPr>
      <w:r>
        <w:rPr>
          <w:rStyle w:val="hierarchy-num"/>
          <w:b/>
          <w:bCs/>
          <w:u w:val="single"/>
          <w:lang w:val="el" w:eastAsia="el"/>
        </w:rPr>
        <w:t xml:space="preserve">ΚΕΦΑΛΑΙΟ </w:t>
      </w:r>
      <w:r>
        <w:rPr>
          <w:rStyle w:val="hierarchy-num"/>
          <w:b/>
          <w:bCs/>
          <w:u w:val="single"/>
          <w:lang w:val="el" w:eastAsia="el"/>
        </w:rPr>
        <w:t>Β΄</w:t>
      </w:r>
    </w:p>
    <w:p>
      <w:pPr>
        <w:spacing w:before="240" w:after="240"/>
        <w:rPr>
          <w:lang w:val="el" w:eastAsia="el"/>
        </w:rPr>
      </w:pPr>
      <w:r>
        <w:rPr>
          <w:b/>
          <w:bCs/>
          <w:lang w:val="el" w:eastAsia="el"/>
        </w:rPr>
        <w:t>ΥΠΟΒΟΛΗ ΜΕ ΤΗ ΧΡΗΣΗ ΗΛΕΚΤΡΟΝΙΚΗΣ ΜΕΘΟΔΟΥ ΕΠΙΚΟΙΝΩΝΙΑΣ ΤΩΝΔΗΛΩΣΕΩΝ ΦΟΡΟΛΟΓΙΑΣ ΕΙΣΟΔΗΜΑΤΟΣ ΤΩΝ ΝΟΜΙΚΩΝ ΠΡΟΣΩΠΩΝ ΚΑΙΝΟΜΙΚΩΝ ΟΝΤΟΤΗΤΩΝ ΤΟΥ ΑΡΘΡΟΥ 45 ΤΟΥ Ν.4172/2013</w:t>
      </w:r>
    </w:p>
    <w:p>
      <w:pPr>
        <w:spacing w:before="240" w:after="240"/>
        <w:rPr>
          <w:lang w:val="el" w:eastAsia="el"/>
        </w:rPr>
      </w:pPr>
      <w:r>
        <w:rPr>
          <w:b/>
          <w:bCs/>
          <w:lang w:val="el" w:eastAsia="el"/>
        </w:rPr>
        <w:t xml:space="preserve">1. </w:t>
      </w:r>
      <w:r>
        <w:rPr>
          <w:b/>
          <w:bCs/>
          <w:lang w:val="el" w:eastAsia="el"/>
        </w:rPr>
        <w:t>Τρόπος υποβολής της δήλωσης φορολογίας εισοδήματος των νομικών προσώπων και νομικών οντοτήτων του άρθρου 45 του ν.4172/2013</w:t>
      </w:r>
    </w:p>
    <w:p>
      <w:pPr>
        <w:spacing w:before="240" w:after="240"/>
        <w:rPr>
          <w:lang w:val="el" w:eastAsia="el"/>
        </w:rPr>
      </w:pPr>
      <w:r>
        <w:rPr>
          <w:b/>
          <w:bCs/>
          <w:lang w:val="el" w:eastAsia="el"/>
        </w:rPr>
        <w:t>α.Οι αρχικές και τροποποιητικές, εμπρόθεσμες και εκπρόθεσμες δηλώσεις φορολογίας εισοδήματος, ανεξάρτητα αν το προκύπτον από αυτές υπόλοιπο είναι χρεωστικό, πιστωτικό ή μηδενικό και τα συνυποβαλλόμενα με αυτές έντυπα Ε2 «ΑΝΑΛΥΤΙΚΗ ΚΑΤΑΣΤΑΣΗ ΓΙΑ ΤΑ ΜΙΣΘΩΜΑΤΑ ΑΚΙΝΗΤΗΣ ΠΕΡΙΟΥΣΙΑΣ» και Ε3 «ΚΑΤΑΣΤΑΣΗ ΟΙΚΟΝΟΜΙΚΩΝ ΣΤΟΙΧΕΙΩΝ ΑΠΟ ΕΠΙΧΕΙΡΗΜΑΤΙΚΗ ΔΡΑΣΤΗΡΙΟΤΗΤΑ», συμπεριλαμβανομένης και της κατάστασης φορολογικής αναμόρφωσης, υποβάλλονται υποχρεωτικά μέσω διαδικτύου, στις ηλεκτρονικές υπηρεσίες TAXISnet.</w:t>
      </w:r>
    </w:p>
    <w:p>
      <w:pPr>
        <w:spacing w:before="240" w:after="240"/>
        <w:rPr>
          <w:lang w:val="el" w:eastAsia="el"/>
        </w:rPr>
      </w:pPr>
      <w:r>
        <w:rPr>
          <w:b/>
          <w:bCs/>
          <w:lang w:val="el" w:eastAsia="el"/>
        </w:rPr>
        <w:t>β. Για την εφαρμογή της προηγούμενης περίπτωσης αρχικά υποβάλλονται ηλεκτρονικά τα έντυπα (Ε3) και (Ε2) (εφόσον συντρέχει περίπτωση) και ακολουθεί η υποβολή της δήλωσης «ΔΗΛΩΣΗ ΦΟΡΟΛΟΓΙΑΣ ΕΙΣΟΔΗΜΑΤΟΣ ΝΟΜΙΚΩΝ ΠΡΟΣΩΠΩΝ ΚΑΙ ΝΟΜΙΚΩΝ ΟΝΤΟΤΗΤΩΝ». Η συμπλήρωση των πινάκων 3 και 4 της δήλωσης είναι υποχρεωτική εφόσον συντρέχει περίπτωση. Τα λοιπά δικαιολογητικά που προβλέπονται από την παρούσα απόφαση δεν συνυποβάλλονται, αλλά φυλάσσονται για τον έλεγχο.</w:t>
      </w:r>
    </w:p>
    <w:p>
      <w:pPr>
        <w:spacing w:before="240" w:after="240"/>
        <w:rPr>
          <w:lang w:val="el" w:eastAsia="el"/>
        </w:rPr>
      </w:pPr>
      <w:r>
        <w:rPr>
          <w:b/>
          <w:bCs/>
          <w:lang w:val="el" w:eastAsia="el"/>
        </w:rPr>
        <w:t>γ. Τα νομικά πρόσωπα και οι νομικές οντότητες που καθίστανται νέοι χρήστες εγγράφονται στις ηλεκτρονικές υπηρεσίες TAXISnet σύμφωνα με όσα ορίζονται με την ΠΟΛ.1178/7.12.2010 (Β΄ 1916) απόφαση του Υπουργού Οικονομικών. Η διαδικασία αυτή δεν απαιτείται για τους ήδη πιστοποιημένους χρήστες σε οποιαδήποτε εφαρμογή.</w:t>
      </w:r>
    </w:p>
    <w:p>
      <w:pPr>
        <w:spacing w:before="240" w:after="240"/>
        <w:rPr>
          <w:lang w:val="el" w:eastAsia="el"/>
        </w:rPr>
      </w:pPr>
      <w:r>
        <w:rPr>
          <w:b/>
          <w:bCs/>
          <w:lang w:val="el" w:eastAsia="el"/>
        </w:rPr>
        <w:t>δ. Τα νομικά πρόσωπα ή οι νομικές οντότητες που υποβάλλουν δήλωση φορολογίας εισοδήματος με επιφύλαξη, σύμφωνα με τα οριζόμενα στο άρθρο 20 του ν.4174/2013, προσκομίζουν στην αρμόδια για τη φορολογία τους Δ.Ο.Υ. εντός προθεσμίας τριών (3) εργάσιμων ημερών αντίγραφο της δήλωσης που έχουν υποβάλει ηλεκτρονικά, συνοδευόμενη με τα απαραίτητα δικαιολογητικά έγγραφα και στοιχεία, έτσι ώστε η Δ.Ο.Υ. να αποφανθεί για τη σχετική επιφύλαξη.</w:t>
      </w:r>
    </w:p>
    <w:p>
      <w:pPr>
        <w:spacing w:before="240" w:after="240"/>
        <w:rPr>
          <w:lang w:val="el" w:eastAsia="el"/>
        </w:rPr>
      </w:pPr>
      <w:r>
        <w:rPr>
          <w:b/>
          <w:bCs/>
          <w:lang w:val="el" w:eastAsia="el"/>
        </w:rPr>
        <w:t xml:space="preserve">ε. Η δήλωση </w:t>
      </w:r>
      <w:r>
        <w:rPr>
          <w:b/>
          <w:bCs/>
          <w:lang w:val="el" w:eastAsia="el"/>
        </w:rPr>
        <w:t xml:space="preserve">υποβάλλεται υποχρεωτικά στη Δ.Ο.Υ. </w:t>
      </w:r>
      <w:r>
        <w:rPr>
          <w:b/>
          <w:bCs/>
          <w:lang w:val="el" w:eastAsia="el"/>
        </w:rPr>
        <w:t xml:space="preserve">εντός των νομίμων προθεσμιών, όταν το νομικό πρόσωπο και η νομική οντότητα έχει κάνει χρήση φορολογικών κινήτρων για μετασχηματισμούς (βάσει ν.δ.1297/1972, ν.2166/1993, ν.2515/1997, κ.λπ.), καθώς και των άρθρων 52 και 54 του ν.4172/2013. Επισημαίνεται ότι οι επιχειρήσεις που κάνουν χρήση του κίνητρου των αφορολόγητων εκπτώσεων (ν.2601/1998, ν.3299/2004, κοκ), καθώς και του κινήτρου της απαλλαγής καταβολής φόρου με βάση τις διατάξεις των ν.3908/2011 και ν.4399/2016 υποβάλλουν τη δήλωση μόνο ηλεκτρονικά. Επίσης, σε περίπτωση νομικών προσώπων ή νομικών οντοτήτων υπό εκκαθάριση </w:t>
      </w:r>
      <w:r>
        <w:rPr>
          <w:b/>
          <w:bCs/>
          <w:lang w:val="el" w:eastAsia="el"/>
        </w:rPr>
        <w:t xml:space="preserve">υποβάλλεται υποχρεωτικά στη Δ.Ο.Υ. </w:t>
      </w:r>
      <w:r>
        <w:rPr>
          <w:b/>
          <w:bCs/>
          <w:lang w:val="el" w:eastAsia="el"/>
        </w:rPr>
        <w:t>η οριστική δήλωση της εκκαθάρισης. Στη Δ.Ο.Υ. υποβάλλονται υποχρεωτικά και οι δηλώσεις νομικών προσώπων ή νομικών οντοτήτων που αναβιώνουν καθώς και οι δηλώσεις στην περίπτωση ενεργοποίησης στο Φορολογικό Μητρώο του Α.Φ.Μ. των νομικών προσώπων και νομικών οντοτήτων που έχουν προβεί στη διακοπή των εργασιών τους στη Δ.Ο.Υ. χωρίς να έχουν ολοκληρώσει το στάδιο της εκκαθάρισης.</w:t>
      </w:r>
    </w:p>
    <w:p>
      <w:pPr>
        <w:spacing w:before="240" w:after="240"/>
        <w:rPr>
          <w:lang w:val="el" w:eastAsia="el"/>
        </w:rPr>
      </w:pPr>
      <w:r>
        <w:rPr>
          <w:b/>
          <w:bCs/>
          <w:lang w:val="el" w:eastAsia="el"/>
        </w:rPr>
        <w:t>στ. Εκτός της περίπτωσης ε’, σε περίπτωση αποδεδειγμένης τεχνικής αδυναμίας ολοκλήρωσης της υποβολής της δήλωσης φόρου εισοδήματος νομικών προσώπων και νομικών οντοτήτων και των συνυποβαλλομένων εντύπων και εφόσον δεν κατέστη δυνατόν να επιλυθεί το πρόβλημα μετά από επικοινωνία με το αρμόδιο τμήμα της Διεύθυνσης Επιχειρησιακών Διαδικασιών (Τμήμα Α΄ Απαιτήσεων και Ελέγχου Εφαρμογών Άμεσης Φορολογίας &amp; Κεφαλαίου), η δήλωση υποβάλλεται εμπρόθεσμα εντός δέκα (10) εργασίμων ημερών μετά τη λήξη της προθεσμίας υποβολής στην αρμόδια Δ.Ο.Υ.</w:t>
      </w:r>
    </w:p>
    <w:p>
      <w:pPr>
        <w:spacing w:before="240" w:after="240"/>
        <w:rPr>
          <w:lang w:val="el" w:eastAsia="el"/>
        </w:rPr>
      </w:pPr>
      <w:r>
        <w:rPr>
          <w:b/>
          <w:bCs/>
          <w:lang w:val="el" w:eastAsia="el"/>
        </w:rPr>
        <w:t>ζ. Για τις δηλώσεις φορολογίας εισοδήματος των περιπτώσεων ε’ και στ’ θα υποβάλλονται στη Δ.Ο.Υ. και τα έντυπα (Ε2) και (Ε3), καθώς και η κατάσταση φορολογικής αναμόρφωσης.</w:t>
      </w:r>
    </w:p>
    <w:p>
      <w:pPr>
        <w:spacing w:before="240" w:after="240"/>
        <w:rPr>
          <w:lang w:val="el" w:eastAsia="el"/>
        </w:rPr>
      </w:pPr>
      <w:r>
        <w:rPr>
          <w:b/>
          <w:bCs/>
          <w:lang w:val="el" w:eastAsia="el"/>
        </w:rPr>
        <w:t>η. Τα έντυπα για την υποβολή της δήλωσης εκτυπώνονται από τις ηλεκτρονικές υπηρεσίες TAXISnet.</w:t>
      </w:r>
    </w:p>
    <w:p>
      <w:pPr>
        <w:spacing w:before="240" w:after="240"/>
        <w:rPr>
          <w:lang w:val="el" w:eastAsia="el"/>
        </w:rPr>
      </w:pPr>
      <w:r>
        <w:rPr>
          <w:b/>
          <w:bCs/>
          <w:lang w:val="el" w:eastAsia="el"/>
        </w:rPr>
        <w:t>θ. Στην περίπτωση που νομικό πρόσωπο ή νομική οντότητα τίθεται σε εκκαθάριση ή διακόπτει τις εργασίες του μέσα στο φορολογικό έτος 2019 και πριν την έναρξη της υποβολής των δηλώσεων με τη χρήση ηλεκτρονικής μεθόδου επικοινωνίας (TAXISnet), η δήλωση υποβάλλεται ηλεκτρονικά (μέσω TAXISnet) στα ήδη διαθέσιμα από το προγενέστερο φορολογικό έτος έντυπα (Ν – Ε2 – Ε3). Στα ίδια έντυπα υποβάλλονται και τυχόν μεταγενέστερες τροποποιητικές δηλώσεις.</w:t>
      </w:r>
    </w:p>
    <w:p>
      <w:pPr>
        <w:spacing w:before="240" w:after="240"/>
        <w:rPr>
          <w:lang w:val="el" w:eastAsia="el"/>
        </w:rPr>
      </w:pPr>
      <w:r>
        <w:rPr>
          <w:b/>
          <w:bCs/>
          <w:lang w:val="el" w:eastAsia="el"/>
        </w:rPr>
        <w:t xml:space="preserve">2. </w:t>
      </w:r>
      <w:r>
        <w:rPr>
          <w:b/>
          <w:bCs/>
          <w:lang w:val="el" w:eastAsia="el"/>
        </w:rPr>
        <w:t>Χρόνος ηλεκτρονικής υποβολής</w:t>
      </w:r>
    </w:p>
    <w:p>
      <w:pPr>
        <w:spacing w:before="240" w:after="240"/>
        <w:rPr>
          <w:lang w:val="el" w:eastAsia="el"/>
        </w:rPr>
      </w:pPr>
      <w:r>
        <w:rPr>
          <w:b/>
          <w:bCs/>
          <w:lang w:val="el" w:eastAsia="el"/>
        </w:rPr>
        <w:t>α. Για τα νομικά πρόσωπα και τις νομικές οντότητες που υποβάλλουν τη δήλωση φορολογίας εισοδήματος με τη χρήση ηλεκτρονικής μεθόδου, ως χρόνος υποβολής της δήλωσης θεωρείται ο χρόνος οριστικοποίησης αυτής από τον υπόχρεο. Με την οριστικοποίηση της υποβολής της δήλωσης, βεβαιώνεται ο φόρος στην Δημόσια Οικονομική Υπηρεσία της περιφέρειας όπου βρίσκεται η επαγγελματική έδρα του υπόχρεου υποβολής της δήλωσης και εκδίδεται «Ταυτότητα Οφειλής», με βάση την οποία θα καταβάλλεται ο φόρος μέσω πιστωτικών ιδρυμάτων, ανάλογα με τον τρόπο που ο υπόχρεος έχει επιλέξει (εφάπαξ ή με δόσεις) μέχρι τη λήξη της νόμιμης προθεσμίας όπως αυτή ορίζεται.</w:t>
      </w:r>
    </w:p>
    <w:p>
      <w:pPr>
        <w:spacing w:before="240" w:after="240"/>
        <w:rPr>
          <w:lang w:val="el" w:eastAsia="el"/>
        </w:rPr>
      </w:pPr>
      <w:r>
        <w:rPr>
          <w:b/>
          <w:bCs/>
          <w:lang w:val="el" w:eastAsia="el"/>
        </w:rPr>
        <w:t>β. Σε περίπτωση εκπρόθεσμης υποβολής της δήλωσης καθώς και μη καταβολής ή εκπρόθεσμης καταβολής του βεβαιωθέντος φόρου, επιβάλλονται οι κυρώσεις του άρθρου 54 και ο τόκος εκπρόθεσμης καταβολής του άρθρου 53 του ν.4174/2013.</w:t>
      </w:r>
    </w:p>
    <w:p>
      <w:pPr>
        <w:spacing w:before="240" w:after="240"/>
        <w:rPr>
          <w:lang w:val="el" w:eastAsia="el"/>
        </w:rPr>
      </w:pPr>
      <w:r>
        <w:rPr>
          <w:b/>
          <w:bCs/>
          <w:lang w:val="el" w:eastAsia="el"/>
        </w:rPr>
        <w:t xml:space="preserve">3. </w:t>
      </w:r>
      <w:r>
        <w:rPr>
          <w:b/>
          <w:bCs/>
          <w:lang w:val="el" w:eastAsia="el"/>
        </w:rPr>
        <w:t>Έλεγχος – Ενημέρωση Δ.Ο.Υ.</w:t>
      </w:r>
    </w:p>
    <w:p>
      <w:pPr>
        <w:spacing w:before="240" w:after="240"/>
        <w:rPr>
          <w:lang w:val="el" w:eastAsia="el"/>
        </w:rPr>
      </w:pPr>
      <w:r>
        <w:rPr>
          <w:b/>
          <w:bCs/>
          <w:lang w:val="el" w:eastAsia="el"/>
        </w:rPr>
        <w:t>α. Η αρμόδια Δ.Ο.Υ. ενημερώνεται ηλεκτρονικά αμέσως μετά την οριστική υποβολή των δηλώσεων ανά υπόχρεο, με ταυτόχρονη καταχώρηση των βασικών στοιχείων παραλαβής και πληρωμής στο σύστημα TAXIS.</w:t>
      </w:r>
    </w:p>
    <w:p>
      <w:pPr>
        <w:spacing w:before="240" w:after="240"/>
        <w:rPr>
          <w:lang w:val="el" w:eastAsia="el"/>
        </w:rPr>
      </w:pPr>
      <w:r>
        <w:rPr>
          <w:b/>
          <w:bCs/>
          <w:lang w:val="el" w:eastAsia="el"/>
        </w:rPr>
        <w:t>β. Η αρμόδια Δ.Ο.Υ. έχει δυνατότητα εμφάνισης και εκτύπωσης των δηλώσεων αυτών, καθώς και των συνυποβαλλόμενων εντύπων.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ΔΙΟΙΚΗΤΗΣ ΤΗΣ Α.Α.Δ.Ε. 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Επιχειρησιακή Δ/νση ΣΔΟΕ Αττικής &amp; Επιχειρησιακή Δ/νση ΣΔΟΕ Μακεδονίας</w:t>
      </w:r>
    </w:p>
    <w:p>
      <w:pPr>
        <w:spacing w:before="240" w:after="240"/>
        <w:rPr>
          <w:lang w:val="el" w:eastAsia="el"/>
        </w:rPr>
      </w:pPr>
      <w:r>
        <w:rPr>
          <w:b/>
          <w:bCs/>
          <w:lang w:val="el" w:eastAsia="el"/>
        </w:rPr>
        <w:t>3. Γενική Διεύθυνση Ηλεκτρονικής Διακυβέρνησης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5. Εθνικό Τυπογραφείο (με συνημμένα επτά (7) φύλλα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κ.Υφυπουργού Οικονομικών</w:t>
      </w:r>
    </w:p>
    <w:p>
      <w:pPr>
        <w:spacing w:before="240" w:after="240"/>
        <w:rPr>
          <w:lang w:val="el" w:eastAsia="el"/>
        </w:rPr>
      </w:pPr>
      <w:r>
        <w:rPr>
          <w:b/>
          <w:bCs/>
          <w:lang w:val="el" w:eastAsia="el"/>
        </w:rPr>
        <w:t>3. Γραφείο κας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5. ΔΤΔ – Εγκεκριμένοι Οικονομικοί Φορείς</w:t>
      </w:r>
    </w:p>
    <w:p>
      <w:pPr>
        <w:spacing w:before="240" w:after="240"/>
        <w:rPr>
          <w:lang w:val="el" w:eastAsia="el"/>
        </w:rPr>
      </w:pPr>
      <w:r>
        <w:rPr>
          <w:b/>
          <w:bCs/>
          <w:lang w:val="el" w:eastAsia="el"/>
        </w:rPr>
        <w:t>6. Υπουργείο Ανάπτυξης&amp;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7. Υπουργείο Οικονομικών, Επιτροπή Λογιστικής Τυποποίησης και Ελέγχων (ΕΛΤΕ) Βουλής 7 –Τ.Κ.105 62, Αθήνα</w:t>
      </w:r>
    </w:p>
    <w:p>
      <w:pPr>
        <w:spacing w:before="240" w:after="240"/>
        <w:rPr>
          <w:lang w:val="el" w:eastAsia="el"/>
        </w:rPr>
      </w:pPr>
      <w:r>
        <w:rPr>
          <w:b/>
          <w:bCs/>
          <w:lang w:val="el" w:eastAsia="el"/>
        </w:rPr>
        <w:t>8. Περιοδικό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Διεύθυνση Εφαρμογής Άμεσης Φορολογίας – Τμήματα Α΄, Β΄, Γ΄</w:t>
      </w:r>
    </w:p>
    <w:p>
      <w:pPr>
        <w:spacing w:before="240" w:after="240"/>
        <w:rPr>
          <w:lang w:val="el" w:eastAsia="el"/>
        </w:rPr>
      </w:pPr>
      <w:r>
        <w:rPr>
          <w:b/>
          <w:bCs/>
          <w:lang w:val="el" w:eastAsia="el"/>
        </w:rPr>
        <w:t>5. Διεύθυνση Νομικής Υποστήριξης</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