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ΓΔΟΥ 94/2020</w:t>
      </w:r>
    </w:p>
    <w:p>
      <w:pPr>
        <w:pStyle w:val="Title"/>
        <w:spacing w:before="120" w:after="360"/>
        <w:rPr>
          <w:lang w:val="el" w:eastAsia="el"/>
        </w:rPr>
      </w:pPr>
      <w:r>
        <w:rPr>
          <w:lang w:val="el" w:eastAsia="el"/>
        </w:rPr>
        <w:t xml:space="preserve">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w:t>
      </w:r>
    </w:p>
    <w:p>
      <w:pPr>
        <w:pStyle w:val="PreambelText"/>
        <w:spacing w:before="240" w:after="240"/>
        <w:rPr>
          <w:lang w:val="el" w:eastAsia="el"/>
        </w:rPr>
      </w:pPr>
      <w:r>
        <w:rPr>
          <w:b/>
          <w:bCs/>
          <w:lang w:val="el" w:eastAsia="el"/>
        </w:rPr>
        <w:t>Αριθμ. ΓΔΟΥ 94/2020</w:t>
      </w:r>
    </w:p>
    <w:p>
      <w:pPr>
        <w:pStyle w:val="PreambelText"/>
        <w:spacing w:before="240" w:after="240"/>
        <w:rPr>
          <w:lang w:val="el" w:eastAsia="el"/>
        </w:rPr>
      </w:pPr>
      <w:r>
        <w:rPr>
          <w:lang w:val="el" w:eastAsia="el"/>
        </w:rPr>
        <w:t>(ΦΕΚ Β' 1645/03-05-2020)</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του Μέρους Α' της από 30.3.2020 Πράξης Νομοθετικού Περιεχομένου «Μέτρα αντιμετώπισης της πανδημίας του κορωνοϊού COVID-19 και άλλες κατεπείγουσες διατάξεις» (Α'75), όπως αυτή κυρώθηκε με το άρθρο 1 του ν. 4684/2020 (Α'86), όπως αυτό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και ειδικότερα της παρ. 3 αυτού,</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κανονισμό (ΕΕ) αριθ.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4. 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187/26.6.2014),</w:t>
      </w:r>
    </w:p>
    <w:p>
      <w:pPr>
        <w:pStyle w:val="PreambelText"/>
        <w:spacing w:before="240" w:after="240"/>
        <w:rPr>
          <w:lang w:val="el" w:eastAsia="el"/>
        </w:rPr>
      </w:pPr>
      <w:r>
        <w:rPr>
          <w:lang w:val="el" w:eastAsia="el"/>
        </w:rPr>
        <w:t>5. τον κανονισμό (ΕΕ) αριθ. 1301/2013 του Ευρωπαϊκού Κοινοβουλίου και του Συμβουλίου της 17 ης Δεκεμβρίου 2013 σχετικά με το Ευρωπαϊκό Ταμείο Περιφερειακής Ανάπτυξης και για τη θέσπιση ειδικών διατάξεων σχετικά με τον στόχο «Επενδύσεις στην ανάπτυξη και την απασχόληση» και για την κατάργηση του κανονισμού (ΕΚ) αριθ. 1080/2006,όπως τροποποιήθηκε με τον κανονισμό (ΕΕ) αριθ. 460/2020 και ειδικότερα την τροποποίηση του άρθρου 3 παρ. 1 του κανονισμού 1301/2013,</w:t>
      </w:r>
    </w:p>
    <w:p>
      <w:pPr>
        <w:pStyle w:val="PreambelText"/>
        <w:spacing w:before="240" w:after="240"/>
        <w:rPr>
          <w:lang w:val="el" w:eastAsia="el"/>
        </w:rPr>
      </w:pPr>
      <w:r>
        <w:rPr>
          <w:lang w:val="el" w:eastAsia="el"/>
        </w:rPr>
        <w:t>6. 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 1083/2006, όπως τροποποιήθηκε και ισχύει,</w:t>
      </w:r>
    </w:p>
    <w:p>
      <w:pPr>
        <w:pStyle w:val="PreambelText"/>
        <w:spacing w:before="240" w:after="240"/>
        <w:rPr>
          <w:lang w:val="el" w:eastAsia="el"/>
        </w:rPr>
      </w:pPr>
      <w:r>
        <w:rPr>
          <w:lang w:val="el" w:eastAsia="el"/>
        </w:rPr>
        <w:t>7. την ανακοίνωση της Ευρωπαϊκής Επιτροπής (ΕΕ) αριθ.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με την ανακοίνωση της ΕΕ αριθ. C(2020)2215/3.4.2020,</w:t>
      </w:r>
    </w:p>
    <w:p>
      <w:pPr>
        <w:pStyle w:val="PreambelText"/>
        <w:spacing w:before="240" w:after="240"/>
        <w:rPr>
          <w:lang w:val="el" w:eastAsia="el"/>
        </w:rPr>
      </w:pPr>
      <w:r>
        <w:rPr>
          <w:lang w:val="el" w:eastAsia="el"/>
        </w:rPr>
        <w:t>8. την εγκριτική απόφαση αριθ. C(2020) 2281/7.04.2020 της Ευρωπαϊκής Επιτροπής,</w:t>
      </w:r>
    </w:p>
    <w:p>
      <w:pPr>
        <w:pStyle w:val="PreambelText"/>
        <w:spacing w:before="240" w:after="240"/>
        <w:rPr>
          <w:lang w:val="el" w:eastAsia="el"/>
        </w:rPr>
      </w:pPr>
      <w:r>
        <w:rPr>
          <w:lang w:val="el" w:eastAsia="el"/>
        </w:rPr>
        <w:t>9. τις διατάξεις του ν. 4314/2014 «Α) για τη διαχείριση, τον έλεγχο και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(E E L 156/16.6.2012), στο ελληνικό δίκαιο, τροποποίηση του ν. 3419/2005 και άλλες διατάξεις» (Α'265), όπως τροποποιήθηκε και ισχύει,</w:t>
      </w:r>
    </w:p>
    <w:p>
      <w:pPr>
        <w:pStyle w:val="PreambelText"/>
        <w:spacing w:before="240" w:after="240"/>
        <w:rPr>
          <w:lang w:val="el" w:eastAsia="el"/>
        </w:rPr>
      </w:pPr>
      <w:r>
        <w:rPr>
          <w:lang w:val="el" w:eastAsia="el"/>
        </w:rPr>
        <w:t>10. τις διατάξεις του ν. 4270/2014 «Αρχές δημοσιονομικής διαχείρισης και εποπτείας (ενσωμάτωση της Οδηγίας 2011/85/ΕΕ) δημόσιο λογιστικό και άλλες διατάξεις» (Α'143) και ειδικότερα τα άρθρα 23, 56, 78, 79 και 80,</w:t>
      </w:r>
    </w:p>
    <w:p>
      <w:pPr>
        <w:pStyle w:val="PreambelText"/>
        <w:spacing w:before="240" w:after="240"/>
        <w:rPr>
          <w:lang w:val="el" w:eastAsia="el"/>
        </w:rPr>
      </w:pPr>
      <w:r>
        <w:rPr>
          <w:lang w:val="el" w:eastAsia="el"/>
        </w:rPr>
        <w:t>11. τις διατάξεις του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12. τις διατάξεις του ν.3861/2010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13. τις διατάξεις του ν.δ. 356/1974 Κ.Ε.Δ.Ε. (Α'90), όπως ισχύουν,</w:t>
      </w:r>
    </w:p>
    <w:p>
      <w:pPr>
        <w:pStyle w:val="PreambelText"/>
        <w:spacing w:before="240" w:after="240"/>
        <w:rPr>
          <w:lang w:val="el" w:eastAsia="el"/>
        </w:rPr>
      </w:pPr>
      <w:r>
        <w:rPr>
          <w:lang w:val="el" w:eastAsia="el"/>
        </w:rPr>
        <w:t>14.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15.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(Α'119),</w:t>
      </w:r>
    </w:p>
    <w:p>
      <w:pPr>
        <w:pStyle w:val="PreambelText"/>
        <w:spacing w:before="240" w:after="240"/>
        <w:rPr>
          <w:lang w:val="el" w:eastAsia="el"/>
        </w:rPr>
      </w:pPr>
      <w:r>
        <w:rPr>
          <w:lang w:val="el" w:eastAsia="el"/>
        </w:rPr>
        <w:t>16. το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17. το π.δ. 142/2017 «Οργανισμός Υπουργείου Οικονομικών» (Α'181),</w:t>
      </w:r>
    </w:p>
    <w:p>
      <w:pPr>
        <w:pStyle w:val="PreambelText"/>
        <w:spacing w:before="240" w:after="240"/>
        <w:rPr>
          <w:lang w:val="el" w:eastAsia="el"/>
        </w:rPr>
      </w:pPr>
      <w:r>
        <w:rPr>
          <w:lang w:val="el" w:eastAsia="el"/>
        </w:rPr>
        <w:t>18. το π.δ. 147/2017 «Οργανισμός του Υπουργείου Οικονομίας και Ανάπτυξης» (Α'192),</w:t>
      </w:r>
    </w:p>
    <w:p>
      <w:pPr>
        <w:pStyle w:val="PreambelText"/>
        <w:spacing w:before="240" w:after="240"/>
        <w:rPr>
          <w:lang w:val="el" w:eastAsia="el"/>
        </w:rPr>
      </w:pPr>
      <w:r>
        <w:rPr>
          <w:lang w:val="el" w:eastAsia="el"/>
        </w:rPr>
        <w:t>19. το π.δ. 80/2016 «Ανάληψη υποχρεώσεων από τους διατάκτες» (Α'145),</w:t>
      </w:r>
    </w:p>
    <w:p>
      <w:pPr>
        <w:pStyle w:val="PreambelText"/>
        <w:spacing w:before="240" w:after="240"/>
        <w:rPr>
          <w:lang w:val="el" w:eastAsia="el"/>
        </w:rPr>
      </w:pPr>
      <w:r>
        <w:rPr>
          <w:lang w:val="el" w:eastAsia="el"/>
        </w:rPr>
        <w:t>20. το άρθρο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21. την Υ2/09.07.2019 απόφαση του Πρωθυπουργού «Σύσταση θέσεων Αναπληρωτή Υπουργού και Υφυπουργών» (Β'2901),</w:t>
      </w:r>
    </w:p>
    <w:p>
      <w:pPr>
        <w:pStyle w:val="PreambelText"/>
        <w:spacing w:before="240" w:after="240"/>
        <w:rPr>
          <w:lang w:val="el" w:eastAsia="el"/>
        </w:rPr>
      </w:pPr>
      <w:r>
        <w:rPr>
          <w:lang w:val="el" w:eastAsia="el"/>
        </w:rPr>
        <w:t>22. την 339/18.7.2019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23. την 340/26.7.2019 απόφαση του Πρωθυπουργού και του Υπουργού Οικονομικών «Ανάθεση αρμοδιοτήτων στον Υφυπουργό Οικονομικών, Θεόδωρο Σκυλακάκη» (Β'3051),</w:t>
      </w:r>
    </w:p>
    <w:p>
      <w:pPr>
        <w:pStyle w:val="PreambelText"/>
        <w:spacing w:before="240" w:after="240"/>
        <w:rPr>
          <w:lang w:val="el" w:eastAsia="el"/>
        </w:rPr>
      </w:pPr>
      <w:r>
        <w:rPr>
          <w:lang w:val="el" w:eastAsia="el"/>
        </w:rPr>
        <w:t>24. την 47/18.07.2019 απόφαση του Πρωθυπουργού και του Υπουργού Ανάπτυξης και Επενδύσεων «Ανάθεση αρμοδιοτήτων στον Υφυπουργό Ανάπτυξης και Επενδύσεων, Ιωάννη Τσακίρη» (Β' 3100) και ιδίως το τελευταίο εδάφιο του άρθρου 2 αυτής,</w:t>
      </w:r>
    </w:p>
    <w:p>
      <w:pPr>
        <w:pStyle w:val="PreambelText"/>
        <w:spacing w:before="240" w:after="240"/>
        <w:rPr>
          <w:lang w:val="el" w:eastAsia="el"/>
        </w:rPr>
      </w:pPr>
      <w:r>
        <w:rPr>
          <w:lang w:val="el" w:eastAsia="el"/>
        </w:rPr>
        <w:t>25. την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την 39/3/30-11-2017 (Υ.Ο.Δ.Δ. 689) απόφαση του Συμβουλίου Διοίκησης της Α.Α.Δ.Ε. «Ανανέωσης θητείας του Διοικητή της Ανεξάρτητης Αρχής Δημοσίων Εσόδων» καθώς και την 5294 ΕΞ 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26. την Α.1076/2020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τροποποιήθηκε με τις Α.1080/2020 (Β'1294) και Α.1091/13-4-2020 (Β'1466) όμοιες αποφάσεις,</w:t>
      </w:r>
    </w:p>
    <w:p>
      <w:pPr>
        <w:pStyle w:val="PreambelText"/>
        <w:spacing w:before="240" w:after="240"/>
        <w:rPr>
          <w:lang w:val="el" w:eastAsia="el"/>
        </w:rPr>
      </w:pPr>
      <w:r>
        <w:rPr>
          <w:lang w:val="el" w:eastAsia="el"/>
        </w:rPr>
        <w:t>27. την 137675/EΥΘΥ1016/2018 (Β'5968) απόφαση του Υφυπουργού Οικονομίας και Ανάπτυξης «Αντικατάσταση της 110427/ΕΥΘΥ/1020/20.10.2016 (ΦΕΚ Β' 3521) υπουργικής απόφασης με τίτλο «Τροποποίηση και αντικατάσταση της 81986/ ΕΥΘΥ712/31.7.2015 (ΦΕΚ 1822 Β') υπουργικής απόφασης “Εθνικοί κανόνες επιλεξιμότητας δαπανών για τα προγράμματα του ΕΣΠΑ 2014-2020 Έλεγχοι νομιμότητας δημοσίων συμβάσεων συγχρηματοδοτούμενων πράξεων ΕΣΠΑ 2014-2020 από Αρχές Διαχείρισης και Ενδιάμεσους Φορείς Διαδικασία ενστάσεων επί των αποτελεσμάτων αξιολόγησης πράξεων”», όπως ισχύει,</w:t>
      </w:r>
    </w:p>
    <w:p>
      <w:pPr>
        <w:pStyle w:val="PreambelText"/>
        <w:spacing w:before="240" w:after="240"/>
        <w:rPr>
          <w:lang w:val="el" w:eastAsia="el"/>
        </w:rPr>
      </w:pPr>
      <w:r>
        <w:rPr>
          <w:lang w:val="el" w:eastAsia="el"/>
        </w:rPr>
        <w:t>28. την 134453/23.12.2015 κοινή απόφαση των Υπουργών Οικονομίας Ανάπτυξης και Τουρισμού και Οικονομικών «Ρυθμίσεις για τις πληρωμές των δαπανών του προγράμματος Δημοσίων Επενδύσεων ΠΔΕ (Τροποποίηση και αντικατάσταση της κοινής υπουργικής απόφασης 46274/26.9.2014, ΦΕΚ 2573/τ.Β'» (Β'2857),</w:t>
      </w:r>
    </w:p>
    <w:p>
      <w:pPr>
        <w:pStyle w:val="PreambelText"/>
        <w:spacing w:before="240" w:after="240"/>
        <w:rPr>
          <w:lang w:val="el" w:eastAsia="el"/>
        </w:rPr>
      </w:pPr>
      <w:r>
        <w:rPr>
          <w:lang w:val="el" w:eastAsia="el"/>
        </w:rPr>
        <w:t>29. την 126829/EΥΘΥ1217/8.12.2015 κοινή απόφαση των Υπουργών Οικονομίας, Ανάπτυξης και Τουρισμού και Οικονομικών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 22 του ν. 4314/2014» (Β'2784),</w:t>
      </w:r>
    </w:p>
    <w:p>
      <w:pPr>
        <w:pStyle w:val="PreambelText"/>
        <w:spacing w:before="240" w:after="240"/>
        <w:rPr>
          <w:lang w:val="el" w:eastAsia="el"/>
        </w:rPr>
      </w:pPr>
      <w:r>
        <w:rPr>
          <w:lang w:val="el" w:eastAsia="el"/>
        </w:rPr>
        <w:t>30. τη με αριθμ. 42747 ΕΞ 2020/30.4.2020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31. το γεγονός ότι από τις διατάξεις της παρούσας απόφασης προκαλείται δαπάνη συνολικού ύψους ενός δισεκατομμυρίου (1.000.000.000) ευρώ, για το τρέχον οικονομικό έτος, σε βάρος του Προϋπολογισμού Δημοσίων Επενδύσεων του Υπουργείου Οικονομικών,</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θεσπίζεται καθεστώς ενίσχυσης με τη μορφή της επιστρεπτέας προκαταβολής για ιδιωτικές επιχειρήσεις, ανεξαρτήτως κλάδου, που επλήγησαν οικονομικά λόγω της εμφάνισης και διάδοσης της νόσου του κορωνοϊού COVID-19 (COVID-19).</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αριθ. C(2020) 1863/ 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με την ανακοίνωση της ΕΕ αριθ. C(2020)2215/3.4.2020 (Προσωρινό Πλαίσιο),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κανονισμού (ΕΕ) αριθ. 1407/2013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Ειδικά για τους σκοπούς του ελέγχου της σώρευσης του άρθρου 5, καθώς και του ελέγχου της προϋπόθεσης του άρθρου 3 παρ. 3 περίπτ. α,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αριθ. 2008/C 14/02 (C 14/6 της 19.1.2008),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αριθ.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κανονισμό (ΕΚ) αριθ. 104/2000 του Συμβουλίου της 17ης Δεκεμβρίου 1999 για την κοινή οργάνωση των αγορών των προϊόντων αλιείας και υδατοκαλλιέργειας (EE L17/22 της 21.1.2000), και οι οποίοι αντιστοιχούν στους ΚΑΔ του Παραρτήματος IV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 651/2014.</w:t>
      </w:r>
    </w:p>
    <w:p>
      <w:pPr>
        <w:pStyle w:val="MainText"/>
        <w:spacing w:before="120" w:after="0"/>
        <w:rPr>
          <w:lang w:val="el" w:eastAsia="el"/>
        </w:rPr>
      </w:pPr>
      <w:r>
        <w:rPr>
          <w:b/>
          <w:bCs/>
          <w:lang w:val="el" w:eastAsia="el"/>
        </w:rPr>
        <w:t>10.</w:t>
      </w:r>
      <w:r>
        <w:rPr>
          <w:lang w:val="el" w:eastAsia="el"/>
        </w:rPr>
        <w:t xml:space="preserve"> Κύκλος εργασιών αναφοράς: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 και τηρούν απλογραφικά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ΦΠΑ (κωδικός 312 περιοδικής δήλωσης ΦΠΑ) το πρώτο τρίμηνο του έτους 2017, το πρώτο τρίμηνο του έτους 2018 και το πρώτο τρίμηνο του έτους 2019, ως ο αριθμητικός μέσος όρος του κύκλου εργασιών πρώτου τριμήνου των τριών τελευταίων ετών,</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 πρώτο τρίμηνο του έτους 2017 και έχει θετικό κύκλο εργασιών το πρώτο τρίμηνο του έτους 2018 και το πρώτο τρίμηνο του έτους 2019, ως ο αριθμητικός μέσος όρος του κύκλου εργασιών πρώτου τριμήνου των δύο τελευταίων ετών,</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θετικό κύκλο εργασιών το πρώτο τρίμηνο του έτους 2018 και έχει θετικό κύκλο εργασιών το πρώτο τρίμηνο του έτους 2019, ως ο κύκλος εργασιών του πρώτου τριμήνου του έτους 2019,</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το πρώτο τρίμηνο του έτους 2019 και έχει θετικό κύκλο εργασιών το τέταρτο τρίμηνο του έτους 2019, ως ο κύκλος εργασιών του τέταρτου τριμήνου του έτους 2019,</w:t>
      </w:r>
    </w:p>
    <w:p>
      <w:pPr>
        <w:pStyle w:val="StructureList1"/>
        <w:spacing w:before="120" w:after="0"/>
        <w:rPr>
          <w:lang w:val="el" w:eastAsia="el"/>
        </w:rPr>
      </w:pPr>
      <w:r>
        <w:rPr>
          <w:lang w:val="el" w:eastAsia="el"/>
        </w:rPr>
        <w:t>εε)</w:t>
      </w:r>
      <w:r>
        <w:rPr>
          <w:lang w:val="en" w:eastAsia="en"/>
        </w:rPr>
        <w:tab/>
      </w:r>
      <w:r>
        <w:rPr>
          <w:lang w:val="el" w:eastAsia="el"/>
        </w:rPr>
        <w:t>σε περίπτωση που η επιχείρηση δεν έχει θετικό κύκλο εργασιών το πρώτο τρίμηνο του έτους 2019 και το τέταρτο τρίμηνο του έτους 2019, ως ο συνολικός κύκλος εργασιών του έτους 2019, διαιρεμένος με τέσσερα (ώστε να προκύψει σε τριμηνιαία βάση),</w:t>
      </w:r>
    </w:p>
    <w:p>
      <w:pPr>
        <w:pStyle w:val="StructureList1"/>
        <w:spacing w:before="120" w:after="0"/>
        <w:rPr>
          <w:lang w:val="el" w:eastAsia="el"/>
        </w:rPr>
      </w:pPr>
      <w:r>
        <w:rPr>
          <w:lang w:val="el" w:eastAsia="el"/>
        </w:rPr>
        <w:t>στστ)</w:t>
      </w:r>
      <w:r>
        <w:rPr>
          <w:lang w:val="en" w:eastAsia="en"/>
        </w:rPr>
        <w:tab/>
      </w:r>
      <w:r>
        <w:rPr>
          <w:lang w:val="el" w:eastAsia="el"/>
        </w:rPr>
        <w:t>σε περίπτωση μη θετικού κύκλου εργασιών ολόκληρο το έτος 2019, ο κύκλος εργασιών αναφοράς ισούται με μηδέν.</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είναι υποκείμενες σε ΦΠΑ και τηρούν διπλογραφικά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θετικό κύκλο εργασιών τον μήνα Μάρτιο του έτους 2017, τον μήνα Μάρτιο του έτους 2018 και τον μήνα Μάρτιο του έτους</w:t>
      </w:r>
    </w:p>
    <w:p>
      <w:pPr>
        <w:spacing w:before="240" w:after="240"/>
        <w:rPr>
          <w:lang w:val="el" w:eastAsia="el"/>
        </w:rPr>
      </w:pPr>
      <w:r>
        <w:rPr>
          <w:lang w:val="el" w:eastAsia="el"/>
        </w:rPr>
        <w:t>2019, ως ο αριθμητικός μέσος όρος του κύκλου εργασιών του μήνα Μαρτίου των τριών τελευταίων ετών,</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θετικό κύκλο εργασιών τον μήνα Μάρτιο του έτους 2017 και έχει θετικό κύκλο εργασιών τον μήνα Μάρτιο του έτους 2018 και τον μήνα Μάρτιο του έτους 2019, ως ο αριθμητικός μέσος όρος του κύκλου εργασιών του μήνα Μαρτίου των δύο τελευταίων ετών,</w:t>
      </w:r>
    </w:p>
    <w:p>
      <w:pPr>
        <w:pStyle w:val="StructureList1"/>
        <w:spacing w:before="120" w:after="0"/>
        <w:rPr>
          <w:lang w:val="el" w:eastAsia="el"/>
        </w:rPr>
      </w:pPr>
      <w:r>
        <w:rPr>
          <w:lang w:val="el" w:eastAsia="el"/>
        </w:rPr>
        <w:t>γγ)</w:t>
      </w:r>
      <w:r>
        <w:rPr>
          <w:lang w:val="en" w:eastAsia="en"/>
        </w:rPr>
        <w:tab/>
      </w:r>
      <w:r>
        <w:rPr>
          <w:lang w:val="el" w:eastAsia="el"/>
        </w:rPr>
        <w:t xml:space="preserve">σε περίπτωση που η επιχείρηση δεν έχει θετικό κύκλο εργασιών τον μήνα Μάρτιο του έτους 2018 και έχει θετικό κύκλο εργασιών τον μήνα Μάρτιο του έτους 2019, ως ο κύκλος εργασιών του μήνα Μαρτίου του έτους 2019, </w:t>
      </w:r>
    </w:p>
    <w:p>
      <w:pPr>
        <w:pStyle w:val="StructureList1"/>
        <w:spacing w:before="120" w:after="0"/>
        <w:rPr>
          <w:lang w:val="el" w:eastAsia="el"/>
        </w:rPr>
      </w:pPr>
      <w:r>
        <w:rPr>
          <w:lang w:val="el" w:eastAsia="el"/>
        </w:rPr>
        <w:t>δδ)</w:t>
      </w:r>
      <w:r>
        <w:rPr>
          <w:lang w:val="en" w:eastAsia="en"/>
        </w:rPr>
        <w:tab/>
      </w:r>
      <w:r>
        <w:rPr>
          <w:lang w:val="el" w:eastAsia="el"/>
        </w:rPr>
        <w:t>σε περίπτωση που η επιχείρηση δεν έχει θετικό κύκλο εργασιών τον μήνα Μάρτιο του έτους 2019 και έχει θετικό κύκλο εργασιών τον μήνα Φεβρουάριο του 2020, ως ο κύκλος εργασιών του μηνός Φεβρουαρίου του 2020,</w:t>
      </w:r>
    </w:p>
    <w:p>
      <w:pPr>
        <w:pStyle w:val="StructureList1"/>
        <w:spacing w:before="120" w:after="0"/>
        <w:rPr>
          <w:lang w:val="el" w:eastAsia="el"/>
        </w:rPr>
      </w:pPr>
      <w:r>
        <w:rPr>
          <w:lang w:val="el" w:eastAsia="el"/>
        </w:rPr>
        <w:t>εε)</w:t>
      </w:r>
      <w:r>
        <w:rPr>
          <w:lang w:val="en" w:eastAsia="en"/>
        </w:rPr>
        <w:tab/>
      </w:r>
      <w:r>
        <w:rPr>
          <w:lang w:val="el" w:eastAsia="el"/>
        </w:rPr>
        <w:t>σε περίπτωση που η επιχείρηση δεν έχει θετικό κύκλο εργασιών τον μήνα Μάρτιο του έτους 2019 και τον μήνα Φεβρουάριο του 2020, ως ο συνολικός κύκλος εργασιών του έτους 2019, διαιρεμένος με δώδεκα (ώστε να προκύψει σε μηνιαία βάση),</w:t>
      </w:r>
    </w:p>
    <w:p>
      <w:pPr>
        <w:pStyle w:val="StructureList1"/>
        <w:spacing w:before="120" w:after="0"/>
        <w:rPr>
          <w:lang w:val="el" w:eastAsia="el"/>
        </w:rPr>
      </w:pPr>
      <w:r>
        <w:rPr>
          <w:lang w:val="el" w:eastAsia="el"/>
        </w:rPr>
        <w:t>στστ)</w:t>
      </w:r>
      <w:r>
        <w:rPr>
          <w:lang w:val="en" w:eastAsia="en"/>
        </w:rPr>
        <w:tab/>
      </w:r>
      <w:r>
        <w:rPr>
          <w:lang w:val="el" w:eastAsia="el"/>
        </w:rPr>
        <w:t>σε περίπτωση μη θετικού κύκλου εργασιών ολόκληρο το έτος 2019 και τον μήνα Φεβρουάριο του 2020, ο κύκλος εργασιών αναφοράς ισούται με μηδέν.</w:t>
      </w:r>
    </w:p>
    <w:p>
      <w:pPr>
        <w:pStyle w:val="MainText"/>
        <w:spacing w:before="120" w:after="0"/>
        <w:rPr>
          <w:lang w:val="el" w:eastAsia="el"/>
        </w:rPr>
      </w:pPr>
      <w:r>
        <w:rPr>
          <w:b/>
          <w:bCs/>
          <w:lang w:val="el" w:eastAsia="el"/>
        </w:rPr>
        <w:t>11.</w:t>
      </w:r>
      <w:r>
        <w:rPr>
          <w:lang w:val="el" w:eastAsia="el"/>
        </w:rPr>
        <w:t xml:space="preserve"> Ακαθάριστα έσοδα αναφοράς: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 και τηρούν απλογραφικά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θετικά ακαθάριστα έσοδα (κωδικός 047 δήλωσης Ε3) τα έτη 2017, 2018 και 2019, ως ο αριθμητικός μέσος όρος των ακαθάριστων εσόδων των τριών τελευταίων ετών, διαιρεμένος με τέσσερα (ώστε να προκύψει σε τριμηνιαία βάση),</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θετικά ακαθάριστα έσοδα το έτος 2017 και έχει θετικά ακαθάριστα έσοδα τα έτη 2018 και 2019, ως ο αριθμητικός μέσος όρος των ακαθάριστων εσόδων των δύο τελευταίων ετών, διαιρεμένος με τέσσερα (ώστε να προκύψει σε τριμηνιαία βάση),</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θετικά ακαθάριστα έσοδα το έτος 2018 και έχει θετικά ακαθάριστα έσοδα το έτος 2019, ως τα ακαθάριστα έσοδα του 2019, διαιρεμένα με τέσσερα (ώστε να προκύψει σε τριμηνιαία βάση),</w:t>
      </w:r>
    </w:p>
    <w:p>
      <w:pPr>
        <w:pStyle w:val="StructureList1"/>
        <w:spacing w:before="120" w:after="0"/>
        <w:rPr>
          <w:lang w:val="el" w:eastAsia="el"/>
        </w:rPr>
      </w:pPr>
      <w:r>
        <w:rPr>
          <w:lang w:val="el" w:eastAsia="el"/>
        </w:rPr>
        <w:t>δδ)</w:t>
      </w:r>
      <w:r>
        <w:rPr>
          <w:lang w:val="en" w:eastAsia="en"/>
        </w:rPr>
        <w:tab/>
      </w:r>
      <w:r>
        <w:rPr>
          <w:lang w:val="el" w:eastAsia="el"/>
        </w:rPr>
        <w:t>σε περίπτωση μη θετικών εσόδων κατά το έτος 2019, τα ακαθάριστα έσοδα αναφοράς ισούνται με μηδέν.</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 και τηρούν διπλογραφικά βιβλία:</w:t>
      </w:r>
    </w:p>
    <w:p>
      <w:pPr>
        <w:pStyle w:val="StructureList1"/>
        <w:spacing w:before="120" w:after="0"/>
        <w:rPr>
          <w:lang w:val="el" w:eastAsia="el"/>
        </w:rPr>
      </w:pPr>
      <w:r>
        <w:rPr>
          <w:lang w:val="el" w:eastAsia="el"/>
        </w:rPr>
        <w:t>αα)</w:t>
      </w:r>
      <w:r>
        <w:rPr>
          <w:lang w:val="en" w:eastAsia="en"/>
        </w:rPr>
        <w:tab/>
      </w:r>
      <w:r>
        <w:rPr>
          <w:lang w:val="el" w:eastAsia="el"/>
        </w:rPr>
        <w:t>σε περίπτωση που η επιχείρηση έχει θετικά ακαθάριστα έσοδα τα έτη 2017, 2018 και 2019, ως ο αριθμητικός μέσος όρος των ακαθάριστων εσόδων των τριών τελευταίων ετών, διαιρεμένος με δώδεκα (ώστε να προκύψει σε μηνιαία βάση),</w:t>
      </w:r>
    </w:p>
    <w:p>
      <w:pPr>
        <w:pStyle w:val="StructureList1"/>
        <w:spacing w:before="120" w:after="0"/>
        <w:rPr>
          <w:lang w:val="el" w:eastAsia="el"/>
        </w:rPr>
      </w:pPr>
      <w:r>
        <w:rPr>
          <w:lang w:val="el" w:eastAsia="el"/>
        </w:rPr>
        <w:t>ββ)</w:t>
      </w:r>
      <w:r>
        <w:rPr>
          <w:lang w:val="en" w:eastAsia="en"/>
        </w:rPr>
        <w:tab/>
      </w:r>
      <w:r>
        <w:rPr>
          <w:lang w:val="el" w:eastAsia="el"/>
        </w:rPr>
        <w:t>σε περίπτωση που η επιχείρηση δεν έχει θετικά ακαθάριστα έσοδα το έτος 2017 και έχει θετικά ακαθάριστα έσοδα τα έτη 2018 και 2019, ως ο αριθμητικός μέσος όρος των ακαθάριστων εσόδων των δύο τελευταίων ετών, διαιρεμένος με δώδεκα (ώστε να προκύψει σε μηνιαία βάση),</w:t>
      </w:r>
    </w:p>
    <w:p>
      <w:pPr>
        <w:pStyle w:val="StructureList1"/>
        <w:spacing w:before="120" w:after="0"/>
        <w:rPr>
          <w:lang w:val="el" w:eastAsia="el"/>
        </w:rPr>
      </w:pPr>
      <w:r>
        <w:rPr>
          <w:lang w:val="el" w:eastAsia="el"/>
        </w:rPr>
        <w:t>γγ)</w:t>
      </w:r>
      <w:r>
        <w:rPr>
          <w:lang w:val="en" w:eastAsia="en"/>
        </w:rPr>
        <w:tab/>
      </w:r>
      <w:r>
        <w:rPr>
          <w:lang w:val="el" w:eastAsia="el"/>
        </w:rPr>
        <w:t>σε περίπτωση που η επιχείρηση δεν έχει θετικά ακαθάριστα έσοδα το έτος 2018 και έχει θετικά ακαθάριστα έσοδα το έτος 2019, ως τα ακαθάριστα έσοδα του 2019, διαιρεμένα με δώδεκα (ώστε να προκύψει σε μηνιαία βάση),</w:t>
      </w:r>
    </w:p>
    <w:p>
      <w:pPr>
        <w:pStyle w:val="StructureList1"/>
        <w:spacing w:before="120" w:after="0"/>
        <w:rPr>
          <w:lang w:val="el" w:eastAsia="el"/>
        </w:rPr>
      </w:pPr>
      <w:r>
        <w:rPr>
          <w:lang w:val="el" w:eastAsia="el"/>
        </w:rPr>
        <w:t>δδ)</w:t>
      </w:r>
      <w:r>
        <w:rPr>
          <w:lang w:val="en" w:eastAsia="en"/>
        </w:rPr>
        <w:tab/>
      </w:r>
      <w:r>
        <w:rPr>
          <w:lang w:val="el" w:eastAsia="el"/>
        </w:rPr>
        <w:t>σε περίπτωση μη θετικών εσόδων κατά το έτος 2019, τα ακαθάριστα έσοδα αναφοράς ισούνται με τα ακαθάριστα έσοδα του μηνός Φεβρουαρίου 2020, όπως αυτά έχουν δηλωθεί στην ειδική πλατφόρμα «myBusinessSupport»,</w:t>
      </w:r>
    </w:p>
    <w:p>
      <w:pPr>
        <w:pStyle w:val="StructureList1"/>
        <w:spacing w:before="120" w:after="0"/>
        <w:rPr>
          <w:lang w:val="el" w:eastAsia="el"/>
        </w:rPr>
      </w:pPr>
      <w:r>
        <w:rPr>
          <w:lang w:val="el" w:eastAsia="el"/>
        </w:rPr>
        <w:t>εε)</w:t>
      </w:r>
      <w:r>
        <w:rPr>
          <w:lang w:val="en" w:eastAsia="en"/>
        </w:rPr>
        <w:tab/>
      </w:r>
      <w:r>
        <w:rPr>
          <w:lang w:val="el" w:eastAsia="el"/>
        </w:rPr>
        <w:t>σε περίπτωση μη θετικών εσόδων κατά το έτος 2019 και τον μήνα Φεβρουάριο του 2020, τα ακαθάριστα έσοδα αναφοράς ισούνται με μηδέν.</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δηλώθηκαν από τις επιχειρήσεις στην αίτηση εκδήλωσης ενδιαφέροντος της Α.1076/2-4-2020 (Β'1135) απόφασης των Υπουργών Οικονομικών και Ανάπτυξης και Επενδύσεων. Ως προς τα λοιπά δεδομένα εισοδήματος και ΦΠΑ, λαμβάνονται αυτά που έχουν δηλωθεί από τις επιχειρήσεις μέχρι και την έναρξη ισχύος της παρούσας απόφασης.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w:t>
      </w:r>
    </w:p>
    <w:p>
      <w:pPr>
        <w:pStyle w:val="MainText"/>
        <w:spacing w:before="120" w:after="0"/>
        <w:rPr>
          <w:lang w:val="el" w:eastAsia="el"/>
        </w:rPr>
      </w:pPr>
      <w:r>
        <w:rPr>
          <w:b/>
          <w:bCs/>
          <w:lang w:val="el" w:eastAsia="el"/>
        </w:rPr>
        <w:t>1.</w:t>
      </w:r>
      <w:r>
        <w:rPr>
          <w:lang w:val="el" w:eastAsia="el"/>
        </w:rPr>
        <w:t xml:space="preserve"> </w:t>
      </w:r>
      <w:r>
        <w:rPr>
          <w:b/>
          <w:bCs/>
          <w:lang w:val="el" w:eastAsia="el"/>
        </w:rPr>
        <w:t>Δικαιούχοι λήπτες της ενίσχυσης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ιδιωτικές επιχειρήσεις κάθε νομικής μορφής, συμπεριλαμβανόμενων των ατομικών, ανεξαρτήτως κλάδου, οι οποίες απασχολούσαν έναν (1) έως πεντακόσιους (500) εργαζόμενους, κατά την 31η Μαρτίου 2020 ή</w:t>
      </w:r>
    </w:p>
    <w:p>
      <w:pPr>
        <w:pStyle w:val="StructureList1"/>
        <w:spacing w:before="120" w:after="0"/>
        <w:rPr>
          <w:lang w:val="el" w:eastAsia="el"/>
        </w:rPr>
      </w:pPr>
      <w:r>
        <w:rPr>
          <w:b/>
          <w:bCs/>
          <w:lang w:val="el" w:eastAsia="el"/>
        </w:rPr>
        <w:t>β)</w:t>
      </w:r>
      <w:r>
        <w:rPr>
          <w:b/>
          <w:bCs/>
          <w:lang w:val="en" w:eastAsia="en"/>
        </w:rPr>
        <w:tab/>
      </w:r>
      <w:r>
        <w:rPr>
          <w:b/>
          <w:bCs/>
          <w:lang w:val="el" w:eastAsia="el"/>
        </w:rPr>
        <w:t>ιδιωτικές επιχειρήσεις με τη μορφή ομόρρυθμων, ετερόρρυθμων, εταιρειών περιορισμένης ευθύνης εταιρειών και ιδιωτικών κεφαλαιουχικών εταιρειών (ΙΚΕ), ανεξαρτήτως κλάδου, οι οποίες δεν απασχολούσαν εργαζόμενους κατά την 31η Μαρτίου 2020,οι οποίες πληρούν σωρευτικά τα κριτήρια της επόμενης παραγράφου, καθώς και την προϋπόθεση της παραγράφου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επιχειρήσεις της προηγούμενης παραγράφου πρέπει να πληρούν τα κάτωθι κριτήρια: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εκδηλώσει ενδιαφέρον στην ειδική πλατφόρμα «myBusinessSupport», σύμφωνα με την Α.1076/2-4-22020 (Β'1135) απόφαση των Υπουργών Οικονομικών και Ανάπτυξης και Επενδύσεων.</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μέχρι και την 2 Απριλίου 2020, έχουν υποβάλει δήλωση φορολογίας εισοδήματος για τα φορολογικά έτη 2017 και 2018,</w:t>
      </w:r>
    </w:p>
    <w:p>
      <w:pPr>
        <w:pStyle w:val="StructureList1"/>
        <w:spacing w:before="120" w:after="0"/>
        <w:rPr>
          <w:lang w:val="el" w:eastAsia="el"/>
        </w:rPr>
      </w:pPr>
      <w:r>
        <w:rPr>
          <w:b/>
          <w:bCs/>
          <w:lang w:val="el" w:eastAsia="el"/>
        </w:rPr>
        <w:t>ββ)</w:t>
      </w:r>
      <w:r>
        <w:rPr>
          <w:b/>
          <w:bCs/>
          <w:lang w:val="en" w:eastAsia="en"/>
        </w:rPr>
        <w:tab/>
      </w:r>
      <w:r>
        <w:rPr>
          <w:b/>
          <w:bCs/>
          <w:lang w:val="el" w:eastAsia="el"/>
        </w:rPr>
        <w:t>μέχρι και την έναρξη ισχύος της παρούσας απόφασης, έχουν υποβάλει όλες τις δηλώσεις ΦΠΑ για την περίοδο από 1η Ιανουαρίου 2017 μέχρι 31η Μαρτίου 2020.</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τεθεί σε αδράνεια από την 1η Απριλίου 2019 μέχρι και 2 Απριλίου 2020,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Για επιχειρήσεις που έχουν δηλώσει έναρξη εργασιών στο φορολογικό μητρώο της ΑΑΔΕ μέχρι την 31η Μαρτίου 2019, να μην έχουν υποβάλει, μέχρι και την έναρξη ισχύος της παρούσας απόφασης, πιστωτικές δηλώσεις ΦΠΑ με μηδενικές εκροές καθ' όλη την περίοδο από την 1η Απριλίου 2019 μέχρι και την 31η Μαρτίου 2020.</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 Δεν έχει ανασταλεί, μέχρι και την έναρξη ισχύος της παρούσας, η χρήση του ΑΦΜ της επιχείρησης για τη δι-ενέργεια ενδοκοινοτικών συναλλαγών σύμφωνα με την απόφαση ΓΓΔΕ ΠΟΛ.1200/2015,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b/>
          <w:bCs/>
          <w:lang w:val="el" w:eastAsia="el"/>
        </w:rPr>
        <w:t>στ)</w:t>
      </w:r>
      <w:r>
        <w:rPr>
          <w:b/>
          <w:bCs/>
          <w:lang w:val="en" w:eastAsia="en"/>
        </w:rPr>
        <w:tab/>
      </w:r>
      <w:r>
        <w:rPr>
          <w:b/>
          <w:bCs/>
          <w:lang w:val="el" w:eastAsia="el"/>
        </w:rPr>
        <w:t>Εμφανίζουν θετικό κύκλο εργασιών οποιαδήποτε στιγμή από την 1η Ιανουαρίου 2019 έως την 31η Μαρτίου 2020, με βάση τα στοιχεία ΦΠΑ ή εισοδήματος, κατά περίπτωση, ανάλογα με το αν η αιτούσα επιχείρηση είναι υποκείμενη σε ΦΠΑ, ή μη υποκείμενη σε ΦΠΑ ή υποκείμενη και απαλλασσόμενη από το ΦΠΑ, σύμφωνα με τα οριζόμενα στην παράγραφο 12 του άρθρου 2 της παρούσας.</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 Έχουν ληφθεί για αυτές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έχουν δηλαδή ενεργό, κύριο  ΚΑΔ στις 20 Μαρτίου 2020 έναν από τους αναφερόμενους στο Παράρτημα ΙΙΙ, το οποίο και αποτελεί αναπόσπαστο μέρος της παρούσας, ή των οποίων τα ακαθάριστα έσοδα ενεργού κατά την 20 Μαρτίου 2020 ΚΑΔ δευτερεύουσας δραστηριότητας από τους αναγραφόμενους στο Παράρτημα ΙΙΙ, όπως αυτά προκύπτουν από την αρχική δήλωση φόρου εισοδήματος φορολογικού έτους 2018 είναι μεγαλύτερα από τα ακαθάριστα έσοδα που αντιστοιχούν στο κύριο στις 20 Μαρτίου 2020 ή παρουσιάζουν μείωση του κύκλου εργασιών τους, ως ακολούθως:</w:t>
      </w:r>
      <w:r>
        <w:rPr>
          <w:rStyle w:val="Hyperlink"/>
          <w:b/>
          <w:bCs/>
          <w:color w:val="000000"/>
          <w:sz w:val="20"/>
          <w:szCs w:val="20"/>
          <w:u w:val="none" w:color="0000EE"/>
          <w:vertAlign w:val="superscript"/>
          <w:lang w:val="el" w:eastAsia="el"/>
        </w:rPr>
        <w:footnoteReference w:id="2"/>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τις επιχειρήσεις που είναι υποκείμενες σε ΦΠΑ και τηρούν απλογραφικά βιβλία παρουσιάζουν μείωση κατά 6,70% τουλάχιστον του κύκλου εργασιών ΦΠΑ (κωδικός 312 περιοδικής δήλωσης ΦΠΑ) κατά το πρώτο τρίμηνο του 2020, όπως αυτός έχει δηλωθεί στην ειδική πλατφόρμα «myBusinessSupport», σε σχέση με τον κύκλο εργασιών αναφοράς,</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τις επιχειρήσεις που είναι υποκείμενες σε ΦΠΑ και τηρούν διπλογραφικά βιβλία παρουσιάζουν μείωση κατά 20,00% τουλάχιστον του κύκλου εργασιών ΦΠΑ (κωδικός 312 περιοδικής δήλωσης ΦΠΑ) κατά τον μήνα Μάρτιο του 2020, όπως αυτός έχει δηλωθεί στην ειδική πλατφόρμα «myBusinessSupport», σε σχέση με τον κύκλο εργασιών αναφοράς,</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τις επιχειρήσεις που δεν είναι υποκείμενες σε ΦΠΑ ή είναι υποκείμενες και απαλλασσόμενες και τηρούν απλογραφικά βιβλία παρουσιάζουν μείωση κατά 6,70% τουλάχιστον του συνόλου ακαθάριστων εσόδων (κωδικός 047 δήλωσης Ε3) κατά το πρώτο τρίμηνο του 2020, όπως αυτά έχουν δηλωθεί στην ειδική πλατφόρμα «myBusinessSupport», σε σχέση με τα ακαθάριστα έσοδα αναφοράς,</w:t>
      </w:r>
    </w:p>
    <w:p>
      <w:pPr>
        <w:pStyle w:val="StructureList1"/>
        <w:spacing w:before="120" w:after="0"/>
        <w:rPr>
          <w:lang w:val="el" w:eastAsia="el"/>
        </w:rPr>
      </w:pPr>
      <w:r>
        <w:rPr>
          <w:b/>
          <w:bCs/>
          <w:lang w:val="el" w:eastAsia="el"/>
        </w:rPr>
        <w:t>δδ)</w:t>
      </w:r>
      <w:r>
        <w:rPr>
          <w:b/>
          <w:bCs/>
          <w:lang w:val="en" w:eastAsia="en"/>
        </w:rPr>
        <w:tab/>
      </w:r>
      <w:r>
        <w:rPr>
          <w:b/>
          <w:bCs/>
          <w:lang w:val="el" w:eastAsia="el"/>
        </w:rPr>
        <w:t>για τις επιχειρήσεις που δεν είναι υποκείμενες σε ΦΠΑ ή είναι υποκείμενες και απαλλασσόμενες και τηρούν διπλογραφικά βιβλία παρουσιάζουν μείωση κατά 20,00% τουλάχιστον του συνόλου ακαθάριστων εσόδων (κωδικός 047 δήλωσης Ε3) κατά τον μήνα Μάρτιο του 2020, όπως αυτά έχουν δηλωθεί στην ειδική πλατφόρμα «myBusinessSupport», σε σχέση με τα ακαθάριστα έσοδα αναφοράς.</w:t>
      </w:r>
    </w:p>
    <w:p>
      <w:pPr>
        <w:spacing w:before="240" w:after="240"/>
        <w:rPr>
          <w:lang w:val="el" w:eastAsia="el"/>
        </w:rPr>
      </w:pPr>
      <w:r>
        <w:rPr>
          <w:b/>
          <w:bCs/>
          <w:lang w:val="el" w:eastAsia="el"/>
        </w:rPr>
        <w:t>Σε όλες τις ανωτέρω υπό αα) έως δδ)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δεκαδικό ψηφίο.</w:t>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συντρέχουν οι λόγοι αποκλεισμού της παρ. 1 του άρθρου 40 του ν. 4488/2017 (Α'137).</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αιτούνται ενίσχυσης δυνάμει του Προσωρινού Πλαισίου, πρέπει να μην ήταν προβληματικές κατά την έννοια του κανονισμού αριθ. 651/2014 (ΕΕ L 187/26.6.2014) στις 31 Δεκεμβρίου 2019, και να μην έχουν στη διάθεσή τους προηγούμενη ενίσχυση η οποία έχει κηρυχθεί ασυμβίβαστη με απόφαση της Ευρωπαϊκής Επιτροπής. Ο έλεγχος της εν λόγω προϋπόθεσης γίνεται και σε επίπεδο ενιαίας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αριθμ. 1407/2013,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η εν λόγω δραστηριότητα εμφανίζει τα μεγαλύτερα έσοδα, όπως αυτό προκύπτει από τη δήλωση φόρου εισοδήματος φορολογικού έτους 2018, ή αποτελεί την κύρια δραστηριότητα βάσει κύριου ΚΑΔ εφόσον πρόκειται για επιχείρηση που έχει συσταθεί μετά την 1η Ιανουαρίου 2019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Ύψος ενίσχυσης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ύψος της ενίσχυσης προσδιορίζεται τυποποιημένα,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επιχειρήσεις που είναι υποκείμενες σε ΦΠΑ και τηρούν απλογραφικά βιβλία:</w:t>
      </w:r>
    </w:p>
    <w:p>
      <w:pPr>
        <w:spacing w:before="240" w:after="240"/>
        <w:rPr>
          <w:lang w:val="el" w:eastAsia="el"/>
        </w:rPr>
      </w:pPr>
      <w:r>
        <w:rPr>
          <w:b/>
          <w:bCs/>
          <w:lang w:val="el" w:eastAsia="el"/>
        </w:rPr>
        <w:t>Ενίσχυση = [(Κύκλος εργασιών αναφοράς – Κύκλος εργασιών πρώτου τριμήνου 2020) x ποσοστιαία διαφορά εκροών εισροών] – [αριθμός εργαζομένων σε αναστολή x 800/3],</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Ο κύκλος εργασιών πρώτου τριμήνου 2020 και ο κύκλος εργασιών αναφοράς, όπως ορίζονται στην παρούσα απόφαση.</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20% ή ο συνολικός κύκλος εργασιών ΦΠΑ του έτους 2019 είναι μηδενικός, θεωρείται ίση με 20%.</w:t>
      </w:r>
    </w:p>
    <w:p>
      <w:pPr>
        <w:pStyle w:val="StructureList1"/>
        <w:spacing w:before="120" w:after="0"/>
        <w:rPr>
          <w:lang w:val="el" w:eastAsia="el"/>
        </w:rPr>
      </w:pPr>
      <w:r>
        <w:rPr>
          <w:b/>
          <w:bCs/>
          <w:lang w:val="el" w:eastAsia="el"/>
        </w:rPr>
        <w:t>γγ)</w:t>
      </w:r>
      <w:r>
        <w:rPr>
          <w:b/>
          <w:bCs/>
          <w:lang w:val="en" w:eastAsia="en"/>
        </w:rPr>
        <w:tab/>
      </w:r>
      <w:r>
        <w:rPr>
          <w:b/>
          <w:bCs/>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Για τις επιχειρήσεις που είναι υποκείμενες σε ΦΠΑ και τηρούν διπλογραφικά βιβλία:</w:t>
      </w:r>
    </w:p>
    <w:p>
      <w:pPr>
        <w:spacing w:before="240" w:after="240"/>
        <w:rPr>
          <w:lang w:val="el" w:eastAsia="el"/>
        </w:rPr>
      </w:pPr>
      <w:r>
        <w:rPr>
          <w:b/>
          <w:bCs/>
          <w:lang w:val="el" w:eastAsia="el"/>
        </w:rPr>
        <w:t>Ενίσχυση = [(Κύκλος εργασιών αναφοράς – Κύκλος εργασιών μηνός Μαρτίου 2020) x ποσοστιαία διαφορά εκροών εισροών] – [αριθμός εργαζομένων σε αναστολή x 800/3],</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Ο κύκλος εργασιών μηνός Μαρτίου 2020 και ο κύκλος εργασιών αναφοράς όπως ορίζονται στην παρούσα απόφαση.</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Σε περίπτωση που η ποσοστιαία διαφορά εκροών εισροών είναι μικρότερη του 20% ή ο συνολικός κύκλος εργασιών ΦΠΑ του έτους 2019 είναι μηδενικός, θεωρείται ίση με 20%.</w:t>
      </w:r>
    </w:p>
    <w:p>
      <w:pPr>
        <w:pStyle w:val="StructureList1"/>
        <w:spacing w:before="120" w:after="0"/>
        <w:rPr>
          <w:lang w:val="el" w:eastAsia="el"/>
        </w:rPr>
      </w:pPr>
      <w:r>
        <w:rPr>
          <w:b/>
          <w:bCs/>
          <w:lang w:val="el" w:eastAsia="el"/>
        </w:rPr>
        <w:t>γγ)</w:t>
      </w:r>
      <w:r>
        <w:rPr>
          <w:b/>
          <w:bCs/>
          <w:lang w:val="en" w:eastAsia="en"/>
        </w:rPr>
        <w:tab/>
      </w:r>
      <w:r>
        <w:rPr>
          <w:b/>
          <w:bCs/>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 Για τις επιχειρήσεις που δεν είναι υποκείμενες σε ΦΠΑ ή είναι υποκείμενες και απαλλασσόμενες από το ΦΠΑ και τηρούν απλογραφικά βιβλία:</w:t>
      </w:r>
    </w:p>
    <w:p>
      <w:pPr>
        <w:spacing w:before="240" w:after="240"/>
        <w:rPr>
          <w:lang w:val="el" w:eastAsia="el"/>
        </w:rPr>
      </w:pPr>
      <w:r>
        <w:rPr>
          <w:b/>
          <w:bCs/>
          <w:lang w:val="el" w:eastAsia="el"/>
        </w:rPr>
        <w:t>Ενίσχυση = [(Ακαθάριστα έσοδα αναφοράς – Ακαθάριστα έσοδα πρώτου τριμήνου 2020) x ποσοστιαία διαφορά εσόδων εξόδων] – [αριθμός εργαζομένων σε αναστολή x 800/3],</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Τα ακαθάριστα έσοδα πρώτου τριμήνου 2020 και τα ακαθάριστα έσοδα αναφοράς όπως ορίζονται στην παρούσα απόφαση.</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585α/α 14 της ηλεκτρονικής δήλωσης Ε3). Σε περίπτωση που η ποσοστιαία διαφορά εσόδων εξόδων είναι μικρότερη του 20% ή τα συνολικά ακαθάριστα έσοδα του έτους 2019 είναι μηδενικά, θεωρείται ίση με 20%.</w:t>
      </w:r>
    </w:p>
    <w:p>
      <w:pPr>
        <w:pStyle w:val="StructureList1"/>
        <w:spacing w:before="120" w:after="0"/>
        <w:rPr>
          <w:lang w:val="el" w:eastAsia="el"/>
        </w:rPr>
      </w:pPr>
      <w:r>
        <w:rPr>
          <w:b/>
          <w:bCs/>
          <w:lang w:val="el" w:eastAsia="el"/>
        </w:rPr>
        <w:t>γγ)</w:t>
      </w:r>
      <w:r>
        <w:rPr>
          <w:b/>
          <w:bCs/>
          <w:lang w:val="en" w:eastAsia="en"/>
        </w:rPr>
        <w:tab/>
      </w:r>
      <w:r>
        <w:rPr>
          <w:b/>
          <w:bCs/>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 Για τις επιχειρήσεις που δεν είναι υποκείμενες σε ΦΠΑ ή είναι υποκείμενες και απαλλασσόμενες από το ΦΠΑ και τηρούν διπλογραφικά βιβλία:</w:t>
      </w:r>
    </w:p>
    <w:p>
      <w:pPr>
        <w:spacing w:before="240" w:after="240"/>
        <w:rPr>
          <w:lang w:val="el" w:eastAsia="el"/>
        </w:rPr>
      </w:pPr>
      <w:r>
        <w:rPr>
          <w:b/>
          <w:bCs/>
          <w:lang w:val="el" w:eastAsia="el"/>
        </w:rPr>
        <w:t>Ενίσχυση = [(Ακαθάριστα έσοδα αναφοράς – Ακαθάριστα έσοδα μηνός Μαρτίου 2020) x ποσοστιαία διαφορά εσόδων εξόδων] – [αριθμός εργαζομένων σε αναστολή x 800/3],</w:t>
      </w:r>
    </w:p>
    <w:p>
      <w:pPr>
        <w:spacing w:before="240" w:after="240"/>
        <w:rPr>
          <w:lang w:val="el" w:eastAsia="el"/>
        </w:rPr>
      </w:pPr>
      <w:r>
        <w:rPr>
          <w:b/>
          <w:bCs/>
          <w:lang w:val="el" w:eastAsia="el"/>
        </w:rPr>
        <w:t>όπου:</w:t>
      </w:r>
    </w:p>
    <w:p>
      <w:pPr>
        <w:pStyle w:val="StructureList1"/>
        <w:spacing w:before="120" w:after="0"/>
        <w:rPr>
          <w:lang w:val="el" w:eastAsia="el"/>
        </w:rPr>
      </w:pPr>
      <w:r>
        <w:rPr>
          <w:b/>
          <w:bCs/>
          <w:lang w:val="el" w:eastAsia="el"/>
        </w:rPr>
        <w:t>αα)</w:t>
      </w:r>
      <w:r>
        <w:rPr>
          <w:b/>
          <w:bCs/>
          <w:lang w:val="en" w:eastAsia="en"/>
        </w:rPr>
        <w:tab/>
      </w:r>
      <w:r>
        <w:rPr>
          <w:b/>
          <w:bCs/>
          <w:lang w:val="el" w:eastAsia="el"/>
        </w:rPr>
        <w:t>Τα ακαθάριστα έσοδα μηνός Μαρτίου 2020 και τα ακαθάριστα έσοδα αναφοράς όπως ορίζονται στην παρούσα απόφαση.</w:t>
      </w:r>
    </w:p>
    <w:p>
      <w:pPr>
        <w:pStyle w:val="StructureList1"/>
        <w:spacing w:before="120" w:after="0"/>
        <w:rPr>
          <w:lang w:val="el" w:eastAsia="el"/>
        </w:rPr>
      </w:pPr>
      <w:r>
        <w:rPr>
          <w:b/>
          <w:bCs/>
          <w:lang w:val="el" w:eastAsia="el"/>
        </w:rPr>
        <w:t>ββ)</w:t>
      </w:r>
      <w:r>
        <w:rPr>
          <w:b/>
          <w:bCs/>
          <w:lang w:val="en" w:eastAsia="en"/>
        </w:rPr>
        <w:tab/>
      </w:r>
      <w:r>
        <w:rPr>
          <w:b/>
          <w:bCs/>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20% ή τα συνολικά ακαθάριστα έσοδα του έτους 2019 είναι μηδενικά, θεωρείται ίση με 20%.</w:t>
      </w:r>
    </w:p>
    <w:p>
      <w:pPr>
        <w:pStyle w:val="StructureList1"/>
        <w:spacing w:before="120" w:after="0"/>
        <w:rPr>
          <w:lang w:val="el" w:eastAsia="el"/>
        </w:rPr>
      </w:pPr>
      <w:r>
        <w:rPr>
          <w:b/>
          <w:bCs/>
          <w:lang w:val="el" w:eastAsia="el"/>
        </w:rPr>
        <w:t>γγ)</w:t>
      </w:r>
      <w:r>
        <w:rPr>
          <w:b/>
          <w:bCs/>
          <w:lang w:val="en" w:eastAsia="en"/>
        </w:rPr>
        <w:tab/>
      </w:r>
      <w:r>
        <w:rPr>
          <w:b/>
          <w:bCs/>
          <w:lang w:val="el" w:eastAsia="el"/>
        </w:rPr>
        <w:t>Ο αριθμός εργαζομένων σε προσωρινή αναστολή της σύμβασης εργασίας του, όπως είναι διαμορφωμένος κατά την 21η Απριλίου 2020 στο σύστημα ΕΡΓΑΝΗ.</w:t>
      </w:r>
    </w:p>
    <w:p>
      <w:pPr>
        <w:spacing w:before="240" w:after="240"/>
        <w:rPr>
          <w:lang w:val="el" w:eastAsia="el"/>
        </w:rPr>
      </w:pPr>
      <w:r>
        <w:rPr>
          <w:b/>
          <w:bCs/>
          <w:lang w:val="el" w:eastAsia="el"/>
        </w:rPr>
        <w:t>Σε όλες τις υποπεριπτώσεις των περιπτώσεων της παρούσας παραγράφου, για τον υπολογισμό των ποσοστιαίων διαφορών εκροών-εισροών ή εσόδων-εξόδων, κατά περίπτωση, διενεργείται στρογγυλοποίηση στο πρώτο δεκαδικό ψηφίο.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b/>
          <w:bCs/>
          <w:lang w:val="el" w:eastAsia="el"/>
        </w:rPr>
        <w:t>α)</w:t>
      </w:r>
      <w:r>
        <w:rPr>
          <w:b/>
          <w:bCs/>
          <w:lang w:val="en" w:eastAsia="en"/>
        </w:rPr>
        <w:tab/>
      </w:r>
      <w:r>
        <w:rPr>
          <w:b/>
          <w:bCs/>
          <w:lang w:val="el" w:eastAsia="el"/>
        </w:rPr>
        <w:t>2.000 ευρώ για επιχειρήσεις δικαιούχους που δεν απασχολούν εργαζόμενους με σχέση εξαρτημένης εργασίας την 31η Μαρτίου 2020,</w:t>
      </w:r>
    </w:p>
    <w:p>
      <w:pPr>
        <w:pStyle w:val="StructureList1"/>
        <w:spacing w:before="120" w:after="0"/>
        <w:rPr>
          <w:lang w:val="el" w:eastAsia="el"/>
        </w:rPr>
      </w:pPr>
      <w:r>
        <w:rPr>
          <w:b/>
          <w:bCs/>
          <w:lang w:val="el" w:eastAsia="el"/>
        </w:rPr>
        <w:t>β)</w:t>
      </w:r>
      <w:r>
        <w:rPr>
          <w:b/>
          <w:bCs/>
          <w:lang w:val="en" w:eastAsia="en"/>
        </w:rPr>
        <w:tab/>
      </w:r>
      <w:r>
        <w:rPr>
          <w:b/>
          <w:bCs/>
          <w:lang w:val="el" w:eastAsia="el"/>
        </w:rPr>
        <w:t>4.000 ευρώ για επιχειρήσεις δικαιούχους που απασχολούν 1 έως 5 εργαζόμενους με σχέση εξαρτημένης εργασίας την 31η Μαρτίου 2020,</w:t>
      </w:r>
    </w:p>
    <w:p>
      <w:pPr>
        <w:pStyle w:val="StructureList1"/>
        <w:spacing w:before="120" w:after="0"/>
        <w:rPr>
          <w:lang w:val="el" w:eastAsia="el"/>
        </w:rPr>
      </w:pPr>
      <w:r>
        <w:rPr>
          <w:b/>
          <w:bCs/>
          <w:lang w:val="el" w:eastAsia="el"/>
        </w:rPr>
        <w:t>γ)</w:t>
      </w:r>
      <w:r>
        <w:rPr>
          <w:b/>
          <w:bCs/>
          <w:lang w:val="en" w:eastAsia="en"/>
        </w:rPr>
        <w:tab/>
      </w:r>
      <w:r>
        <w:rPr>
          <w:b/>
          <w:bCs/>
          <w:lang w:val="el" w:eastAsia="el"/>
        </w:rPr>
        <w:t>8.000 ευρώ για επιχειρήσεις δικαιούχους που απασχολούν 6 έως 20 εργαζόμενους με σχέση εξαρτημένης εργασίας την 31η Μαρτίου 2020,</w:t>
      </w:r>
    </w:p>
    <w:p>
      <w:pPr>
        <w:pStyle w:val="StructureList1"/>
        <w:spacing w:before="120" w:after="0"/>
        <w:rPr>
          <w:lang w:val="el" w:eastAsia="el"/>
        </w:rPr>
      </w:pPr>
      <w:r>
        <w:rPr>
          <w:b/>
          <w:bCs/>
          <w:lang w:val="el" w:eastAsia="el"/>
        </w:rPr>
        <w:t>δ)</w:t>
      </w:r>
      <w:r>
        <w:rPr>
          <w:b/>
          <w:bCs/>
          <w:lang w:val="en" w:eastAsia="en"/>
        </w:rPr>
        <w:tab/>
      </w:r>
      <w:r>
        <w:rPr>
          <w:b/>
          <w:bCs/>
          <w:lang w:val="el" w:eastAsia="el"/>
        </w:rPr>
        <w:t>15.000 ευρώ για επιχειρήσεις δικαιούχους που απασχολούν 21 έως 50 εργαζόμενους με σχέση εξαρτημένης εργασίας την 31η Μαρτίου 2020,</w:t>
      </w:r>
    </w:p>
    <w:p>
      <w:pPr>
        <w:pStyle w:val="StructureList1"/>
        <w:spacing w:before="120" w:after="0"/>
        <w:rPr>
          <w:lang w:val="el" w:eastAsia="el"/>
        </w:rPr>
      </w:pPr>
      <w:r>
        <w:rPr>
          <w:b/>
          <w:bCs/>
          <w:lang w:val="el" w:eastAsia="el"/>
        </w:rPr>
        <w:t>ε)</w:t>
      </w:r>
      <w:r>
        <w:rPr>
          <w:b/>
          <w:bCs/>
          <w:lang w:val="en" w:eastAsia="en"/>
        </w:rPr>
        <w:tab/>
      </w:r>
      <w:r>
        <w:rPr>
          <w:b/>
          <w:bCs/>
          <w:lang w:val="el" w:eastAsia="el"/>
        </w:rPr>
        <w:t>30.000 ευρώ για επιχειρήσεις δικαιούχους που απασχολούν άνω των 50 εργαζομένων με σχέση εξαρτημένης εργασίας την 31η Μαρτίου 2020.</w:t>
      </w:r>
    </w:p>
    <w:p>
      <w:pPr>
        <w:spacing w:before="240" w:after="240"/>
        <w:rPr>
          <w:lang w:val="el" w:eastAsia="el"/>
        </w:rPr>
      </w:pPr>
      <w:r>
        <w:rPr>
          <w:b/>
          <w:bCs/>
          <w:lang w:val="el" w:eastAsia="el"/>
        </w:rPr>
        <w:t>Τα ανωτέρω ισχύουν και για τις επιχειρήσεις δικαιούχους που έχουν διακόψει τη λειτουργία τους με κρατική εντολή, ακόμα και εάν δεν παρουσίασαν πτώση εσόδων τον Μάρτιο ή είχαν μηδενικά έσοδα αναφοράς.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Επιπλέον, η ενίσχυση που προκύπτει από τις παρ. 1 και 2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 Για τις επιχειρήσεις που λαμβάνουν ενίσχυση δυνάμει του Προσωρινού Πλαισίου, το ανώτατο ύψος ενίσχυσης ανά επιχείρηση δεν δύναται να υπερβαίνει το ποσό των τριακοσίων πενήντα χιλιάδων (350.000) ευρώ για τις επιχειρήσεις που απασχολούν έως 250 άτομα και το ποσό των πεντακοσίων χιλιάδων (500.000) ευρώ για τις επιχειρήσεις που απασχολούν άνω των 250 ατόμων. Για τις επιχειρήσεις που δραστηριοποιούνται στους τομείς της αλιείας και υδατοκαλλιέργειας, το ανώτατο ύψος ενίσχυσης ανά επιχείρηση δεν δύναται να υπερβαίνει το ποσό των εκατόν είκοσι χιλιάδων (120.000) ευρώ και για τις επιχειρήσεις που δραστηριοποιούνται στους τομείς της πρωτογενούς γεωργικής παραγωγής, το ποσό των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 Για τις επιχειρήσεις που λαμβάνουν ενίσχυση δυνάμει του Κανονισμού de minimis, το ανώτατο ύψος ενίσχυσης δεν δύναται να υπερβαίνει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ήτοι στον ΚΑΔ 49.41 οδικές μεταφορές εμπορευμάτων, το ποσό των εκατό χιλιάδων (100.000)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Εάν μια επιχείρηση δραστηριοποιείται σε περισσότερους από έναν τομείς για τους οποίους ισχύουν διαφορετικά ανώτατα όρια ενίσχυσης κατά τα ανωτέρω, για τους σκοπούς της παρούσας θεωρείται ότι δραστηριοποιείται στον ΚΑΔ με τα μεγαλύτερα έσοδα, όπως προκύπτει από τη δήλωση φόρου εισοδήματος φορολογικού έτους 2018 ή με βάση τον κύριο ΚΑΔ, όπως ισχύει στις 20 Μαρτίου 2020, εφόσον η επιχείρηση έχει συσταθεί μετά την 1η Ιανουαρίου 2019. Επιπλέον, η επιχείρηση διασφαλίζει, με κατάλληλα μέσα όπως ο λογιστικός διαχωρισμός, ότι για καθεμία από τις δραστηριότητες αυτές τηρείται το σχετικό ανώτατο όριο.</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Έλεγχος σώρευσης</w:t>
      </w:r>
    </w:p>
    <w:p>
      <w:pPr>
        <w:pStyle w:val="MainText"/>
        <w:spacing w:before="120" w:after="0"/>
        <w:rPr>
          <w:lang w:val="el" w:eastAsia="el"/>
        </w:rPr>
      </w:pPr>
      <w:r>
        <w:rPr>
          <w:b/>
          <w:bCs/>
          <w:lang w:val="el" w:eastAsia="el"/>
        </w:rPr>
        <w:t>1.</w:t>
      </w:r>
      <w:r>
        <w:rPr>
          <w:b/>
          <w:bCs/>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οχτακοσίων χιλιάδων (800.000) ευρώ. Αντιστοίχως, το συνολικό ποσό ενισχύσεων δεν δύναται να υπερβαίνει το ποσό των εκατόν είκοσι (120.000) ευρώ, σε επίπεδο ενιαίας επιχείρησης, για τις επιχειρήσεις που δραστηριοποιούνται στους τομείς της αλιείας και υδατοκαλλιέργειας και το ποσό των εκατό χιλιάδων (100.000)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b/>
          <w:bCs/>
          <w:lang w:val="el" w:eastAsia="el"/>
        </w:rPr>
        <w:t xml:space="preserve"> 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2018-2020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b/>
          <w:bCs/>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w:t>
      </w:r>
    </w:p>
    <w:p>
      <w:pPr>
        <w:spacing w:before="240" w:after="240"/>
        <w:rPr>
          <w:lang w:val="el" w:eastAsia="el"/>
        </w:rPr>
      </w:pPr>
      <w:r>
        <w:rPr>
          <w:b/>
          <w:bCs/>
          <w:lang w:val="el" w:eastAsia="el"/>
        </w:rPr>
        <w:t>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παραγράφων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r>
        <w:rPr>
          <w:rStyle w:val="Hyperlink"/>
          <w:b/>
          <w:bCs/>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4.</w:t>
      </w:r>
      <w:r>
        <w:rPr>
          <w:b/>
          <w:bCs/>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b/>
          <w:bCs/>
          <w:lang w:val="el" w:eastAsia="el"/>
        </w:rPr>
        <w:t xml:space="preserve"> Για τον ανωτέρω σκοπό η ΑΑΔΕ θέτει στη διάθεση της αρμόδιας υπηρεσίας όλα τα απαραίτητα στοιχεία και κάθε πληροφορία σχετική με την εφαρμογής της παρούσας που τηρούνται στην πλατφόρμα «myBusinessSupport».</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υποβολής αίτησης απαιτούμενα δικαιολογητικά</w:t>
      </w:r>
    </w:p>
    <w:p>
      <w:pPr>
        <w:pStyle w:val="MainText"/>
        <w:spacing w:before="120" w:after="0"/>
        <w:rPr>
          <w:lang w:val="el" w:eastAsia="el"/>
        </w:rPr>
      </w:pPr>
      <w:r>
        <w:rPr>
          <w:b/>
          <w:bCs/>
          <w:lang w:val="el" w:eastAsia="el"/>
        </w:rPr>
        <w:t>1.</w:t>
      </w:r>
      <w:r>
        <w:rPr>
          <w:b/>
          <w:bCs/>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(https://www.aade.gr/mybusinesssupport).</w:t>
      </w:r>
    </w:p>
    <w:p>
      <w:pPr>
        <w:pStyle w:val="MainText"/>
        <w:spacing w:before="120" w:after="0"/>
        <w:rPr>
          <w:lang w:val="el" w:eastAsia="el"/>
        </w:rPr>
      </w:pPr>
      <w:r>
        <w:rPr>
          <w:b/>
          <w:bCs/>
          <w:lang w:val="el" w:eastAsia="el"/>
        </w:rPr>
        <w:t>2.</w:t>
      </w:r>
      <w:r>
        <w:rPr>
          <w:b/>
          <w:bCs/>
          <w:lang w:val="el" w:eastAsia="el"/>
        </w:rPr>
        <w:t xml:space="preserve"> Οι αιτήσεις υποβάλλονται έως την </w:t>
      </w:r>
      <w:r>
        <w:rPr>
          <w:b/>
          <w:bCs/>
          <w:lang w:val="el" w:eastAsia="el"/>
        </w:rPr>
        <w:t>19η Μαΐου 2020.</w:t>
      </w:r>
      <w:r>
        <w:rPr>
          <w:rStyle w:val="Hyperlink"/>
          <w:b/>
          <w:bCs/>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b/>
          <w:bCs/>
          <w:lang w:val="el" w:eastAsia="el"/>
        </w:rPr>
        <w:t xml:space="preserve"> Κατά την αίτηση, η επιχείρηση δηλώνει το ποσό που αιτείται να λάβει στο πλαίσιο της παρούσας, εντός των ορίων του άρθρου 4 της παρούσας, το αν αιτείται να λάβει την ενίσχυση βάσει του Προσωρινού Πλαισίου ή βάσει του Κανονισμού de minimis, καθώς και τα απαιτούμενα στοιχεία και πληροφορίες σχετικά με την πλήρωση των προϋποθέσεων της παρούσας, κατά περίπτωση. Το περιεχόμενο της αίτησης περιγράφεται αναλυτικά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b/>
          <w:bCs/>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b/>
          <w:bCs/>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τον σκοπό προσδιορισμού του τελικού ύψους ενίσχυσης.</w:t>
      </w:r>
    </w:p>
    <w:p>
      <w:pPr>
        <w:pStyle w:val="MainText"/>
        <w:spacing w:before="120" w:after="0"/>
        <w:rPr>
          <w:lang w:val="el" w:eastAsia="el"/>
        </w:rPr>
      </w:pPr>
      <w:r>
        <w:rPr>
          <w:b/>
          <w:bCs/>
          <w:lang w:val="el" w:eastAsia="el"/>
        </w:rPr>
        <w:t>6.</w:t>
      </w:r>
      <w:r>
        <w:rPr>
          <w:b/>
          <w:bCs/>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χορήγησης της ενίσχυσης</w:t>
      </w:r>
    </w:p>
    <w:p>
      <w:pPr>
        <w:pStyle w:val="MainText"/>
        <w:spacing w:before="120" w:after="0"/>
        <w:rPr>
          <w:lang w:val="el" w:eastAsia="el"/>
        </w:rPr>
      </w:pPr>
      <w:r>
        <w:rPr>
          <w:b/>
          <w:bCs/>
          <w:lang w:val="el" w:eastAsia="el"/>
        </w:rPr>
        <w:t>1.</w:t>
      </w:r>
      <w:r>
        <w:rPr>
          <w:b/>
          <w:bCs/>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αρμόδια υπηρεσία του άρθρου 11 παρ. 3 απαντά στο αίτημα επανεξέτασης, βάσει των στοιχείων και πληροφοριών που αιτείται και λαμβάνει από την ΑΑΔΕ, σύμφωνα με το άρθρο 11 παρ. 5 της παρούσας απόφασης.</w:t>
      </w:r>
    </w:p>
    <w:p>
      <w:pPr>
        <w:pStyle w:val="MainText"/>
        <w:spacing w:before="120" w:after="0"/>
        <w:rPr>
          <w:lang w:val="el" w:eastAsia="el"/>
        </w:rPr>
      </w:pPr>
      <w:r>
        <w:rPr>
          <w:b/>
          <w:bCs/>
          <w:lang w:val="el" w:eastAsia="el"/>
        </w:rPr>
        <w:t>2.</w:t>
      </w:r>
      <w:r>
        <w:rPr>
          <w:b/>
          <w:bCs/>
          <w:lang w:val="el" w:eastAsia="el"/>
        </w:rPr>
        <w:t xml:space="preserve"> Το ποσό της ενίσχυσης, που υπολογίζεται σύμφωνα με τα οριζόμενα στο άρθρο 4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b/>
          <w:bCs/>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κατάσταση δικαιούχων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Συγκεντρωτική κατάσταση σε έντυπη και ηλεκτρονική μορφή που περιλαμβάνει το συνολικό προς πληρωμή ποσό, ολογράφως και αριθμητικώς.</w:t>
      </w:r>
    </w:p>
    <w:p>
      <w:pPr>
        <w:pStyle w:val="MainText"/>
        <w:spacing w:before="120" w:after="0"/>
        <w:rPr>
          <w:lang w:val="el" w:eastAsia="el"/>
        </w:rPr>
      </w:pPr>
      <w:r>
        <w:rPr>
          <w:b/>
          <w:bCs/>
          <w:lang w:val="el" w:eastAsia="el"/>
        </w:rPr>
        <w:t>4.</w:t>
      </w:r>
      <w:r>
        <w:rPr>
          <w:b/>
          <w:bCs/>
          <w:lang w:val="el" w:eastAsia="el"/>
        </w:rPr>
        <w:t xml:space="preserve"> Η ανωτέρω συγκεντρωτική κατάσταση αποστέλλεται στη Γενική Δ/νση Οικονομικών Υπηρεσιών του Υπουργείου Οικονομικών, η οποία βάσει αυτής, μεταφέρει (άνευ υπσλόγου) το συνολικό ποσό από το λογαριασμό του έργου που είναι ενταγμένο στη ΣΑ051/2, στον ενδιάμεσο λογαριασμό με κωδικό IBAN GR4001000230000000004810500 που τηρείται στην Τράπεζα της Ελλάδος με ηλεκτρονική εντολή μεταφοράς (eps).</w:t>
      </w:r>
    </w:p>
    <w:p>
      <w:pPr>
        <w:spacing w:before="240" w:after="240"/>
        <w:rPr>
          <w:lang w:val="el" w:eastAsia="el"/>
        </w:rPr>
      </w:pPr>
      <w:r>
        <w:rPr>
          <w:b/>
          <w:bCs/>
          <w:lang w:val="el" w:eastAsia="el"/>
        </w:rPr>
        <w:t>Η ανωτέρω αναλυτική κατάσταση αποστέλλεται με ασφαλή τρόπο προς τη ΔΙΑΣ Α.Ε. για χρέωση του ανωτέρω ενδιάμεσου λογαριασμού 23/4810500 με πίστωση των τραπεζικών λογαριασμών των δικαιούχων. Η ίδια πληροφόρηση κοινοποιείται στη Γενική Διεύθυνση Οι-κονομικών Υπηρεσιών (ΓΔΟΥ) του Υπουργείου Οικονομι-κών και στην Ειδική Υπηρεσία Διαχείρισης του ΕΠ «Αντα-γωνιστικότητα Επιχειρηματικότητα και Καινοτομία».</w:t>
      </w:r>
    </w:p>
    <w:p>
      <w:pPr>
        <w:spacing w:before="240" w:after="240"/>
        <w:rPr>
          <w:lang w:val="el" w:eastAsia="el"/>
        </w:rPr>
      </w:pPr>
      <w:r>
        <w:rPr>
          <w:b/>
          <w:bCs/>
          <w:lang w:val="el" w:eastAsia="el"/>
        </w:rPr>
        <w:t>Η ΔΙΑΣ μεταφέρει τα ποσά από τον ενδιάμεσο λογαριασμό 23/4810500 σε πίστωση των εμπορικών τραπεζικών λογαριασμών των δικαιούχων, στη βάση της αναλυτικής κατάστασης που ετοιμάζεται και αποστέλλεται από την ΑΑΔΕ.</w:t>
      </w:r>
    </w:p>
    <w:p>
      <w:pPr>
        <w:spacing w:before="240" w:after="240"/>
        <w:rPr>
          <w:lang w:val="el" w:eastAsia="el"/>
        </w:rPr>
      </w:pPr>
      <w:r>
        <w:rPr>
          <w:b/>
          <w:bCs/>
          <w:lang w:val="el" w:eastAsia="el"/>
        </w:rPr>
        <w:t>Το αρχείο της αναλυτικής κατάστασης ενημερωμένο από την ΑΑΔΕ με τα ποσά που επιτυχώς πληρώθηκαν βάση της σχετικής ενημέρωσης από τη ΔΙΑΣ, αποστέλλεται στην ΓΔΟΥ του Υπουργείου Οικονομικών και στην Ειδική Υπηρεσία Διαχείρισης του ΕΠ «Ανταγωνιστικότητα Επιχειρηματικότητα και Καινοτομία» προκειμένου να συνοδεύσει το αίτημα πληρωμής προς την ΕΕ.</w:t>
      </w:r>
    </w:p>
    <w:p>
      <w:pPr>
        <w:pStyle w:val="MainText"/>
        <w:spacing w:before="120" w:after="0"/>
        <w:rPr>
          <w:lang w:val="el" w:eastAsia="el"/>
        </w:rPr>
      </w:pPr>
      <w:r>
        <w:rPr>
          <w:b/>
          <w:bCs/>
          <w:lang w:val="el" w:eastAsia="el"/>
        </w:rPr>
        <w:t>5.</w:t>
      </w:r>
      <w:r>
        <w:rPr>
          <w:b/>
          <w:bCs/>
          <w:lang w:val="el" w:eastAsia="el"/>
        </w:rPr>
        <w:t xml:space="preserve"> Τα ποσά που απέτυχαν να πληρωθούν επιστρέφουν στον λογαριασμό του Ελληνικού Δημοσίου με IBAN GR3001000230000000000002002 και λογιστικοποιούνται ως έσοδα του ΠΔΕ.</w:t>
      </w:r>
    </w:p>
    <w:p>
      <w:pPr>
        <w:spacing w:before="240" w:after="240"/>
        <w:rPr>
          <w:lang w:val="el" w:eastAsia="el"/>
        </w:rPr>
      </w:pPr>
      <w:r>
        <w:rPr>
          <w:b/>
          <w:bCs/>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b/>
          <w:bCs/>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6.</w:t>
      </w:r>
      <w:r>
        <w:rPr>
          <w:b/>
          <w:bCs/>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την ΓΔΟΥ του Υπουργείου Οικονομικών.</w:t>
      </w:r>
    </w:p>
    <w:p>
      <w:pPr>
        <w:pStyle w:val="MainText"/>
        <w:spacing w:before="120" w:after="0"/>
        <w:rPr>
          <w:lang w:val="el" w:eastAsia="el"/>
        </w:rPr>
      </w:pPr>
      <w:r>
        <w:rPr>
          <w:b/>
          <w:bCs/>
          <w:lang w:val="el" w:eastAsia="el"/>
        </w:rPr>
        <w:t>7.</w:t>
      </w:r>
      <w:r>
        <w:rPr>
          <w:b/>
          <w:bCs/>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απόφαση του Υπουργού Ανάπτυξης και Επενδύσεων για ένταξη και έγκριση πιστώσεων του έργου στο ΠΔΕ 2020 (ΣΑΕ),</w:t>
      </w:r>
    </w:p>
    <w:p>
      <w:pPr>
        <w:pStyle w:val="StructureList1"/>
        <w:spacing w:before="120" w:after="0"/>
        <w:rPr>
          <w:lang w:val="el" w:eastAsia="el"/>
        </w:rPr>
      </w:pPr>
      <w:r>
        <w:rPr>
          <w:b/>
          <w:bCs/>
          <w:lang w:val="el" w:eastAsia="el"/>
        </w:rPr>
        <w:t>β)</w:t>
      </w:r>
      <w:r>
        <w:rPr>
          <w:b/>
          <w:bCs/>
          <w:lang w:val="en" w:eastAsia="en"/>
        </w:rPr>
        <w:tab/>
      </w:r>
      <w:r>
        <w:rPr>
          <w:b/>
          <w:bCs/>
          <w:lang w:val="el" w:eastAsia="el"/>
        </w:rPr>
        <w:t>συγκεντρωτική κατάσταση του σημείου 3β του παρόντος άρθρου,</w:t>
      </w:r>
    </w:p>
    <w:p>
      <w:pPr>
        <w:pStyle w:val="StructureList1"/>
        <w:spacing w:before="120" w:after="0"/>
        <w:rPr>
          <w:lang w:val="el" w:eastAsia="el"/>
        </w:rPr>
      </w:pPr>
      <w:r>
        <w:rPr>
          <w:b/>
          <w:bCs/>
          <w:lang w:val="el" w:eastAsia="el"/>
        </w:rPr>
        <w:t>γ)</w:t>
      </w:r>
      <w:r>
        <w:rPr>
          <w:b/>
          <w:bCs/>
          <w:lang w:val="en" w:eastAsia="en"/>
        </w:rPr>
        <w:tab/>
      </w:r>
      <w:r>
        <w:rPr>
          <w:b/>
          <w:bCs/>
          <w:lang w:val="el" w:eastAsia="el"/>
        </w:rPr>
        <w:t>αποδεικτικό της ηλεκτρονικής εντολής (eps) για την μεταφορά του ποσού από το λογαριασμό του έργου ΠΔΕ στον ενδιάμεσο λογαριασμό που τηρείται στην Τράπεζα της Ελλάδος.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Διαδικασία και προϋποθέσεις επιστροφής της ενίσχυσης</w:t>
      </w:r>
      <w:r>
        <w:rPr>
          <w:rStyle w:val="Hyperlink"/>
          <w:b/>
          <w:bCs/>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Το ποσό της ενίσχυσης δεν επιβαρύνεται με επιτόκιο.</w:t>
      </w:r>
    </w:p>
    <w:p>
      <w:pPr>
        <w:pStyle w:val="MainText"/>
        <w:spacing w:before="120" w:after="0"/>
        <w:rPr>
          <w:lang w:val="el" w:eastAsia="el"/>
        </w:rPr>
      </w:pPr>
      <w:r>
        <w:rPr>
          <w:b/>
          <w:bCs/>
          <w:lang w:val="el" w:eastAsia="el"/>
        </w:rPr>
        <w:t>2.</w:t>
      </w:r>
      <w:r>
        <w:rPr>
          <w:b/>
          <w:bCs/>
          <w:lang w:val="el" w:eastAsia="el"/>
        </w:rPr>
        <w:t xml:space="preserve"> Για το χρονικό διάστημα έως και την 30ή Ιουνίου 2022 παρέχεται περίοδος χάριτος, κατά την οποία η δικαιούχος επιχείρηση δεν υποχρεούται να επιστρέψει οιοδήποτε τμήμα της ενίσχυσης.</w:t>
      </w:r>
      <w:r>
        <w:rPr>
          <w:rStyle w:val="Hyperlink"/>
          <w:b/>
          <w:bCs/>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b/>
          <w:bCs/>
          <w:lang w:val="el" w:eastAsia="el"/>
        </w:rPr>
        <w:t xml:space="preserve"> Μετά την παρέλευση της περιόδου χάριτος, το επιστρεπτέο ποσό της ληφθείσας ενίσχυσης, είναι πληρωτέο σε ενενήντα έξι (96) ισόποσες άτοκες μηνιαίες δόσεις, εκάστης εξ αυτών καταβλητέας την τελευταία εργάσιμη ημέρα του μήνα. Ως ημερομηνία καταβολής της πρώτης δόσης ορίζεται η τελευταία εργάσιμη ημέρα του επόμενου μήνα από τη λήξη της περιόδου χάριτος. Ως ελάχιστο ποσό δόσης ορίζεται το ένα (1) ευρώ και στην περίπτωση που το επιστρεπτέο ποσό είναι μικρότερο από ενενήντα έξι (96) ευρώ αυτό είναι πληρωτέο σε όσες δόσεις προκύπτουν με βάση το ελάχιστο ποσό δόσης.</w:t>
      </w:r>
    </w:p>
    <w:p>
      <w:pPr>
        <w:spacing w:before="240" w:after="240"/>
        <w:rPr>
          <w:lang w:val="el" w:eastAsia="el"/>
        </w:rPr>
      </w:pPr>
      <w:r>
        <w:rPr>
          <w:b/>
          <w:bCs/>
          <w:lang w:val="el" w:eastAsia="el"/>
        </w:rPr>
        <w:t>Εναλλακτικά, με την επιφύλαξη των επόμενων εδαφίων της παρούσας παραγράφου, παρέχεται η δυνατότητα εφάπαξ καταβολής του επιστρεπτέου ποσού της ληφθείσας ενίσχυσης, έως και την 29η Ιουλίου 2022, με έκπτωση 15% επί του επιστρεπτέου ποσού της ληφθείσας ενίσχυσης. Το ποσό καταβάλλεται εντός της ανωτέρω προθεσμίας και η έκπτωση ισχύει ως την καταληκτική ημερομηνία αυτή.</w:t>
      </w:r>
    </w:p>
    <w:p>
      <w:pPr>
        <w:spacing w:before="240" w:after="240"/>
        <w:rPr>
          <w:lang w:val="el" w:eastAsia="el"/>
        </w:rPr>
      </w:pPr>
      <w:r>
        <w:rPr>
          <w:b/>
          <w:bCs/>
          <w:lang w:val="el" w:eastAsia="el"/>
        </w:rPr>
        <w:t>Σε περίπτωση που τα προς επιστροφή ποσά βεβαιώνονται μετά την 15η Ιουλίου 2022 και εφόσον αυτά βεβαιώνονται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και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μήνα που πραγματοποιείται η βεβαίωση,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μετά την 15η ημέρα του μήνα, τυχόν μηνιαίες δόσεις που προηγούνται της βεβαίωσης και η μηνιαία δόση του μήνα που πραγματοποιείται η βεβαίωση, καταβάλλονται την τελευταία εργάσιμη ημέρα του επόμενου μήνα από το μήνα που πραγματοποιείται η βεβαίωση, μαζί με την τρέχουσα δόση αυτού, ενώ μέχρι την ημερομηνία αυτή ισχύει και η δυνατότητα εφάπαξ καταβολής του επιστρεπτέου ποσού της ληφθείσας ενίσχυσης με έκπτωση 15% επί του επιστρεπτέου ποσού εφόσον τα απαιτούμενα δικαιολογητικά έχουν υποβληθεί το αργότερο μέχρι και την 23η Σεπτεμβρίου 2022.</w:t>
      </w:r>
      <w:r>
        <w:rPr>
          <w:rStyle w:val="Hyperlink"/>
          <w:b/>
          <w:bCs/>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4.</w:t>
      </w:r>
      <w:r>
        <w:rPr>
          <w:b/>
          <w:bCs/>
          <w:lang w:val="el" w:eastAsia="el"/>
        </w:rPr>
        <w:t xml:space="preserve"> Παρέχεται δυνατότητα επιστροφής μέρους της ληφθείσας ενίσχυσης (επιστρεπτέο ποσό), ως εξής:</w:t>
      </w:r>
      <w:r>
        <w:rPr>
          <w:rStyle w:val="Hyperlink"/>
          <w:b/>
          <w:bCs/>
          <w:color w:val="000000"/>
          <w:sz w:val="20"/>
          <w:szCs w:val="20"/>
          <w:u w:val="none" w:color="0000EE"/>
          <w:vertAlign w:val="superscript"/>
          <w:lang w:val="el" w:eastAsia="el"/>
        </w:rPr>
        <w:footnoteReference w:id="8"/>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επιχειρήσεις που έχουν κάνει έναρξη εργασιών πριν την 1η Ιανουαρίου 2019, δεν άνοιξαν υποκατάστημα από την 1η Απριλίου 2019 έως την 31η Δεκεμβρίου 2020 και έχουν θετικά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70%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9.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εφόσον η μείωση των εσόδων από πωλήσεις αγαθών και παροχή υπηρεσιών του φορολογικού έτους 2020 της επιχείρησης ανέρχεται τουλάχιστον σε 30% και ως 70% σε σχέση με τα έσοδα από πωλήσεις αγαθών και υπηρεσιών του φορολογικού έτους 2019 και καταγράφει ζημίες προ φόρων το φορολογικό έτος 2020 και εφόσον τηρήθηκε η υποχρέωση της παρ. 1 του άρθρου 9.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γγ)</w:t>
      </w:r>
      <w:r>
        <w:rPr>
          <w:b/>
          <w:bCs/>
          <w:lang w:val="en" w:eastAsia="en"/>
        </w:rPr>
        <w:tab/>
      </w:r>
      <w:r>
        <w:rPr>
          <w:b/>
          <w:bCs/>
          <w:lang w:val="el" w:eastAsia="el"/>
        </w:rPr>
        <w:t>Επιστροφή ποσοστού 50% της ενίσχυσης, για όλες τις λοιπές επιχειρήσεις που δεν εμπίπτουν στις υποπεριπτώσεις αα και ββ, εφόσον τηρήθηκε η υποχρέωση της παρ. 1 του άρθρου 9.</w:t>
      </w:r>
    </w:p>
    <w:p>
      <w:pPr>
        <w:pStyle w:val="StructureList1"/>
        <w:spacing w:before="120" w:after="0"/>
        <w:rPr>
          <w:lang w:val="el" w:eastAsia="el"/>
        </w:rPr>
      </w:pPr>
      <w:r>
        <w:rPr>
          <w:b/>
          <w:bCs/>
          <w:lang w:val="el" w:eastAsia="el"/>
        </w:rPr>
        <w:t>β)</w:t>
      </w:r>
      <w:r>
        <w:rPr>
          <w:b/>
          <w:bCs/>
          <w:lang w:val="en" w:eastAsia="en"/>
        </w:rPr>
        <w:tab/>
      </w:r>
      <w:r>
        <w:rPr>
          <w:b/>
          <w:bCs/>
          <w:lang w:val="el" w:eastAsia="el"/>
        </w:rPr>
        <w:t>Για επιχειρήσεις που έχουν κάνει έναρξη εργασιών μετά την 1η Ιανουαρίου 2019 ή άνοιξαν υποκατάστημα από την 1η Απριλίου 2019 έως την 31η Δεκεμβρίου 2020, όπως αυτό προκύπτει κατά το χρόνο υποβολής της αίτησης για τη χορήγηση της επιστρεπτέας προκαταβολής ή έχουν μηδενικά ακαθάριστα έσοδα το 2019:</w:t>
      </w:r>
    </w:p>
    <w:p>
      <w:pPr>
        <w:pStyle w:val="StructureList1"/>
        <w:spacing w:before="120" w:after="0"/>
        <w:rPr>
          <w:lang w:val="el" w:eastAsia="el"/>
        </w:rPr>
      </w:pPr>
      <w:r>
        <w:rPr>
          <w:b/>
          <w:bCs/>
          <w:lang w:val="el" w:eastAsia="el"/>
        </w:rPr>
        <w:t>αα)</w:t>
      </w:r>
      <w:r>
        <w:rPr>
          <w:b/>
          <w:bCs/>
          <w:lang w:val="en" w:eastAsia="en"/>
        </w:rPr>
        <w:tab/>
      </w:r>
      <w:r>
        <w:rPr>
          <w:b/>
          <w:bCs/>
          <w:lang w:val="el" w:eastAsia="el"/>
        </w:rPr>
        <w:t>Επιστροφή ποσοστού 25% της ενίσχυσης, εφόσον η μείωση των εσόδων από πωλήσεις αγαθών και παροχή υπηρεσιών του φορολογικού έτους 2020 της επιχείρησης ξεπερνάει το 30% σε σχέση με τα έσοδα από πωλήσεις αγαθών και υπηρεσιών του φορολογικού έτους 2019 και η επιχείρηση παρουσιάζει ζημίες προ φόρων το φορολογικό έτος 2020 και εφόσον τηρήθηκε η υποχρέωση της παρ. 1 του άρθρου 9. Ειδικά οι εταιρείες Κ.Τ.Ε.Λ. Α.Ε. και Κ.Τ.Ε.Λ. δεν απαιτείται να πληρούν το κριτήριο της ζημίας προ φόρων.</w:t>
      </w:r>
    </w:p>
    <w:p>
      <w:pPr>
        <w:pStyle w:val="StructureList1"/>
        <w:spacing w:before="120" w:after="0"/>
        <w:rPr>
          <w:lang w:val="el" w:eastAsia="el"/>
        </w:rPr>
      </w:pPr>
      <w:r>
        <w:rPr>
          <w:b/>
          <w:bCs/>
          <w:lang w:val="el" w:eastAsia="el"/>
        </w:rPr>
        <w:t>ββ)</w:t>
      </w:r>
      <w:r>
        <w:rPr>
          <w:b/>
          <w:bCs/>
          <w:lang w:val="en" w:eastAsia="en"/>
        </w:rPr>
        <w:tab/>
      </w:r>
      <w:r>
        <w:rPr>
          <w:b/>
          <w:bCs/>
          <w:lang w:val="el" w:eastAsia="el"/>
        </w:rPr>
        <w:t>Επιστροφή ποσοστού 33,3% της ενίσχυσης, για όλες τις λοιπές επιχειρήσεις που δεν εμπίπτουν στην υποπερίπτωση αα, εφόσον τηρήθηκε η υποχρέωση της παρ. 1 του άρθρου 9.</w:t>
      </w:r>
    </w:p>
    <w:p>
      <w:pPr>
        <w:spacing w:before="240" w:after="240"/>
        <w:rPr>
          <w:lang w:val="el" w:eastAsia="el"/>
        </w:rPr>
      </w:pPr>
      <w:r>
        <w:rPr>
          <w:b/>
          <w:bCs/>
          <w:lang w:val="el" w:eastAsia="el"/>
        </w:rPr>
        <w:t>Για την πλήρωση των προϋποθέσεων των περ. α και β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31η.03.2022.</w:t>
      </w:r>
    </w:p>
    <w:p>
      <w:pPr>
        <w:spacing w:before="240" w:after="240"/>
        <w:rPr>
          <w:lang w:val="el" w:eastAsia="el"/>
        </w:rPr>
      </w:pPr>
      <w:r>
        <w:rPr>
          <w:b/>
          <w:bCs/>
          <w:lang w:val="el" w:eastAsia="el"/>
        </w:rPr>
        <w:t>Ο έλεγχος των προϋποθέσεων διενεργείται αυτοματοποιημένα από την ΑΑΔΕ. Αν δεν έχουν υποβληθεί οι δηλώσεις φορολογίας εισοδήματος και οι συνυποβαλλόμενες καταστάσεις οικονομικών στοιχείων από επιχειρηματική δραστηριότητα (Ε3) φορολογικού έτους 2019 και 2020 μέχρι τις ανωτέρω ημερομηνίες κατά περίπτωση, δεν δύναται να διενεργηθεί ο έλεγχος για την πλήρωση των προϋποθέσεων για την επιστροφή μέρους της ενίσχυσης.</w:t>
      </w:r>
    </w:p>
    <w:p>
      <w:pPr>
        <w:spacing w:before="240" w:after="240"/>
        <w:rPr>
          <w:lang w:val="el" w:eastAsia="el"/>
        </w:rPr>
      </w:pPr>
      <w:r>
        <w:rPr>
          <w:b/>
          <w:bCs/>
          <w:lang w:val="el" w:eastAsia="el"/>
        </w:rPr>
        <w:t>Για τον υπολογισμό του επιστρεπτέου ποσού διενεργείται στρογγυλοποίηση στο δεύτερο δεκαδικό ψηφίο.</w:t>
      </w:r>
    </w:p>
    <w:p>
      <w:pPr>
        <w:spacing w:before="240" w:after="240"/>
        <w:rPr>
          <w:lang w:val="el" w:eastAsia="el"/>
        </w:rPr>
      </w:pPr>
      <w:r>
        <w:rPr>
          <w:b/>
          <w:bCs/>
          <w:lang w:val="el" w:eastAsia="el"/>
        </w:rPr>
        <w:t>Ειδικά για τις κάτωθι περιπτώσεις ισχύουν τα εξής:</w:t>
      </w:r>
    </w:p>
    <w:p>
      <w:pPr>
        <w:pStyle w:val="StructureList1"/>
        <w:spacing w:before="120" w:after="0"/>
        <w:rPr>
          <w:lang w:val="el" w:eastAsia="el"/>
        </w:rPr>
      </w:pPr>
      <w:r>
        <w:rPr>
          <w:b/>
          <w:bCs/>
          <w:lang w:val="el" w:eastAsia="el"/>
        </w:rPr>
        <w:t>i)</w:t>
      </w:r>
      <w:r>
        <w:rPr>
          <w:b/>
          <w:bCs/>
          <w:lang w:val="en" w:eastAsia="en"/>
        </w:rPr>
        <w:tab/>
      </w:r>
      <w:r>
        <w:rPr>
          <w:b/>
          <w:bCs/>
          <w:lang w:val="el" w:eastAsia="el"/>
        </w:rPr>
        <w:t>Για επιχειρήσεις με διαχειριστική χρήση από 1 Νοεμβρίου ως 31 Οκτωβρίου ή και από 1 Δεκεμβρίου ως 30 Νοεμβρίου το ύψος των εσόδων από πωλήσεις αγαθών και παροχή υπηρεσιών προκύπτει από τον κωδικό 500 της κατάστασης οικονομικών στοιχείων από επιχειρηματική δραστηριότητα (Ε3) της δήλωσης φορολογίας εισοδήματος φορολογικού έτους 2019 και 2020, αντίστοιχα, όπως έχουν υποβληθεί μέχρι την 31η.05.2022.</w:t>
      </w:r>
    </w:p>
    <w:p>
      <w:pPr>
        <w:pStyle w:val="StructureList1"/>
        <w:spacing w:before="120" w:after="0"/>
        <w:rPr>
          <w:lang w:val="el" w:eastAsia="el"/>
        </w:rPr>
      </w:pPr>
      <w:r>
        <w:rPr>
          <w:b/>
          <w:bCs/>
          <w:lang w:val="el" w:eastAsia="el"/>
        </w:rPr>
        <w:t>ii)</w:t>
      </w:r>
      <w:r>
        <w:rPr>
          <w:b/>
          <w:bCs/>
          <w:lang w:val="en" w:eastAsia="en"/>
        </w:rPr>
        <w:tab/>
      </w:r>
      <w:r>
        <w:rPr>
          <w:b/>
          <w:bCs/>
          <w:lang w:val="el" w:eastAsia="el"/>
        </w:rPr>
        <w:t>Για επιχειρήσεις που έκαναν αλλαγή της διαχειριστικής περιόδου εντός του 2019, η σύγκριση των εσόδων από πωλήσεις αγαθών και παροχή υπηρεσιών του φορολογικού έτους 2020 της επιχείρησης διενεργείται σε σχέση με τα έσοδα από πωλήσεις αγαθών και παροχή υπηρεσιών του φορολογικού έτους 2019, με τον κωδικό 500 του εντύπου Ε3 της δήλωσης φορολογίας εισοδήματος φορολογικού έτους 2019 που αφορά τη νέα διαχειριστική περίοδο.</w:t>
      </w:r>
    </w:p>
    <w:p>
      <w:pPr>
        <w:pStyle w:val="StructureList1"/>
        <w:spacing w:before="120" w:after="0"/>
        <w:rPr>
          <w:lang w:val="el" w:eastAsia="el"/>
        </w:rPr>
      </w:pPr>
      <w:r>
        <w:rPr>
          <w:b/>
          <w:bCs/>
          <w:lang w:val="el" w:eastAsia="el"/>
        </w:rPr>
        <w:t>iii)</w:t>
      </w:r>
      <w:r>
        <w:rPr>
          <w:b/>
          <w:bCs/>
          <w:lang w:val="en" w:eastAsia="en"/>
        </w:rPr>
        <w:tab/>
      </w:r>
      <w:r>
        <w:rPr>
          <w:b/>
          <w:bCs/>
          <w:lang w:val="el" w:eastAsia="el"/>
        </w:rPr>
        <w:t>Για επιχειρήσεις που έκαναν αλλαγή της διαχειριστικής περιόδου εντός του 2019, όταν μέρος των εισοδημάτων είχε δηλωθεί στο φορολογικό έτος 2018, η σύγκριση των εσόδων πραγματοποιείται με αναγωγή του συνόλου των δηλωθέντων εισοδημάτων των φορολογικών ετών 2018 και 2019 σε δωδεκάμηνη βάση.</w:t>
      </w:r>
    </w:p>
    <w:p>
      <w:pPr>
        <w:pStyle w:val="StructureList1"/>
        <w:spacing w:before="120" w:after="0"/>
        <w:rPr>
          <w:lang w:val="el" w:eastAsia="el"/>
        </w:rPr>
      </w:pPr>
      <w:r>
        <w:rPr>
          <w:b/>
          <w:bCs/>
          <w:lang w:val="el" w:eastAsia="el"/>
        </w:rPr>
        <w:t>iv)</w:t>
      </w:r>
      <w:r>
        <w:rPr>
          <w:b/>
          <w:bCs/>
          <w:lang w:val="en" w:eastAsia="en"/>
        </w:rPr>
        <w:tab/>
      </w:r>
      <w:r>
        <w:rPr>
          <w:b/>
          <w:bCs/>
          <w:lang w:val="el" w:eastAsia="el"/>
        </w:rPr>
        <w:t>Για επιχειρήσεις που έκαναν αλλαγή της διαχειριστικής περιόδου εντός του 2020, η σύγκριση των εσόδων από πωλήσεις αγαθών και παροχή υπηρεσιών του φορολογικού έτους 2019 της επιχείρησης διενεργείται σε σχέση με τα έσοδα από πωλήσεις αγαθών και παροχή υπηρεσιών του φορολογικού έτους 2020, με τον κωδικό 500 του εντύπου Ε3 της δήλωσης φορολογίας εισοδήματος φορολογικού έτους 2020 αναγόμενο σε δωδεκάμηνη βάση.</w:t>
      </w:r>
    </w:p>
    <w:p>
      <w:pPr>
        <w:pStyle w:val="StructureList1"/>
        <w:spacing w:before="120" w:after="0"/>
        <w:rPr>
          <w:lang w:val="el" w:eastAsia="el"/>
        </w:rPr>
      </w:pPr>
      <w:r>
        <w:rPr>
          <w:b/>
          <w:bCs/>
          <w:lang w:val="el" w:eastAsia="el"/>
        </w:rPr>
        <w:t>v)</w:t>
      </w:r>
      <w:r>
        <w:rPr>
          <w:b/>
          <w:bCs/>
          <w:lang w:val="en" w:eastAsia="en"/>
        </w:rPr>
        <w:tab/>
      </w:r>
      <w:r>
        <w:rPr>
          <w:b/>
          <w:bCs/>
          <w:lang w:val="el" w:eastAsia="el"/>
        </w:rPr>
        <w:t>Για επιχειρήσεις που εκ παραδρομής αναγνωρίστηκε το μη επιστρεπτέο ποσό ως έσοδο του φορολογικού έτους 2020, και έχει υποβληθεί μέχρι και 2 Νοεμβρίου 2022 τροποποιητική δήλωση φορολογίας εισοδήματος φορολογικού έτους 2020 αποκλειστικά για την αιτία αυτή, η επιχείρηση μπορεί να υποβάλει μέσω της εφαρμογής «τα αιτήματά μου» της διαδικτυακής πύλης myaade.gov.gr στον κατάλογο της «διαδικασίας» της</w:t>
      </w:r>
    </w:p>
    <w:p>
      <w:pPr>
        <w:spacing w:before="240" w:after="240"/>
        <w:rPr>
          <w:lang w:val="el" w:eastAsia="el"/>
        </w:rPr>
      </w:pPr>
      <w:r>
        <w:rPr>
          <w:b/>
          <w:bCs/>
          <w:lang w:val="el" w:eastAsia="el"/>
        </w:rPr>
        <w:t>«θεματικής ομάδας» Εισόδημα με επιλογή «Επανυπολογισμός επιστρεπτέου ποσού της επιστρεπτέας προκαταβολής» αίτηση από την 30η Νοεμβρίου μέχρι και την 7η Δεκεμβρίου 2022 προκειμένου να διενεργηθεί εκ νέου ο υπολογισμός του επιστρεπτέου ποσού, κατόπιν μηχανογραφικής διασταύρωσης των κωδικών των εντύπων φορολογίας εισοδήματος του φορολογικού έτους 2020 από την ΑΑΔΕ. Συγκεκριμένα, στην περίπτωση της τροποποιητικής δήλωσης φορολογίας εισοδήματος νομικών προσώπων θα πρέπει να έχει διαγραφεί το συνολικό ποσό του κωδικού 481 του εντύπου Ν και στην περίπτωση της τροποποιητικής δήλωσης φορολογίας εισοδήματος φυσικών προσώπων, να έχει τροποποιηθεί ο υποκωδικός 011 του κωδικού 144, και παράλληλα και για τις δυο περιπτώσεις, θα πρέπει να έχει μειωθεί ισόποσα ο κωδικός 560 του πίνακα Ζ1 του εντύπου Ε3. Για τις ανωτέρω περιπτώσεις i ως και v, εφόσον έχει ήδη διενεργηθεί ο υπολογισμός του επιστρεπτέου ποσού και έχει ήδη βεβαιωθεί αυτό μέχρι και 2 Νοεμβρίου 2022, το επιστρεπτέο ποσό επανυπολογίζεται. Μετά τον επανυπολογισμό, το επιστρεπτέο ποσό που βεβαιώθηκε μέχρι και 2 Νοεμβρίου 2022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εκ νέου. Ο νέος τίτλος είσπραξης εξοφλείται σύμφωνα με την παρ. 3. Η δυνατότητα εφάπαξ καταβολής του επιστρεπτέου ποσού της ληφθείσας ενίσχυσης με έκπτωση 15% επί του επιστρεπτέου ποσού των ανωτέρω περ. α και β της παρ. 3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pStyle w:val="MainText"/>
        <w:spacing w:before="120" w:after="0"/>
        <w:rPr>
          <w:lang w:val="el" w:eastAsia="el"/>
        </w:rPr>
      </w:pPr>
      <w:r>
        <w:rPr>
          <w:b/>
          <w:bCs/>
          <w:lang w:val="el" w:eastAsia="el"/>
        </w:rPr>
        <w:t>5.</w:t>
      </w:r>
      <w:r>
        <w:rPr>
          <w:b/>
          <w:bCs/>
          <w:lang w:val="el" w:eastAsia="el"/>
        </w:rPr>
        <w:t xml:space="preserve"> Η ΑΑΔΕ υπολογίζει με βάση τα διαθέσιμα σε αυτή στοιχεία το επιστρεπτέο ποσό και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επιστρεπτέο ποσό, ολογράφως και αριθμητικώς.</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νόμιμο τίτλο για την είσπραξη του επιστρεπτέου ποσού. Η ΑΑΔΕ καταχωρεί τα στοιχεία του νόμιμου τίτλου στα βιβλία εισπρακτέων εσόδων και εκδίδει τις σχετικές ταυτότητες οφειλής, κατά τις διατάξεις της παρ. 3 του άρθρου 2 του Κώδικα Είσπραξης Δημοσίων Εσόδων (ΚΕΔΕ).</w:t>
      </w:r>
    </w:p>
    <w:p>
      <w:pPr>
        <w:spacing w:before="240" w:after="240"/>
        <w:rPr>
          <w:lang w:val="el" w:eastAsia="el"/>
        </w:rPr>
      </w:pPr>
      <w:r>
        <w:rPr>
          <w:b/>
          <w:bCs/>
          <w:lang w:val="el" w:eastAsia="el"/>
        </w:rPr>
        <w:t>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Επικοινωνία/e- 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επιστρεπτέο ποσό της ενίσχυσης εμφανίζεται στο πληροφοριακό σύστημα της ΑΑΔΕ («myAADE»).</w:t>
      </w:r>
    </w:p>
    <w:p>
      <w:pPr>
        <w:pStyle w:val="MainText"/>
        <w:spacing w:before="120" w:after="0"/>
        <w:rPr>
          <w:lang w:val="el" w:eastAsia="el"/>
        </w:rPr>
      </w:pPr>
      <w:r>
        <w:rPr>
          <w:b/>
          <w:bCs/>
          <w:lang w:val="el" w:eastAsia="el"/>
        </w:rPr>
        <w:t>6.</w:t>
      </w:r>
      <w:r>
        <w:rPr>
          <w:b/>
          <w:bCs/>
          <w:lang w:val="el" w:eastAsia="el"/>
        </w:rPr>
        <w:t xml:space="preserve"> Το ποσό της επιστροφής μετά την είσπραξή του εμφανίζεται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και λογιστικοποιείται στα έσοδα του ΠΔΕ.</w:t>
      </w:r>
    </w:p>
    <w:p>
      <w:pPr>
        <w:pStyle w:val="MainText"/>
        <w:spacing w:before="120" w:after="0"/>
        <w:rPr>
          <w:lang w:val="el" w:eastAsia="el"/>
        </w:rPr>
      </w:pPr>
      <w:r>
        <w:rPr>
          <w:b/>
          <w:bCs/>
          <w:lang w:val="el" w:eastAsia="el"/>
        </w:rPr>
        <w:t>7.</w:t>
      </w:r>
      <w:r>
        <w:rPr>
          <w:b/>
          <w:bCs/>
          <w:lang w:val="el" w:eastAsia="el"/>
        </w:rPr>
        <w:t xml:space="preserve"> Η καταβολή των οφειλόμενων ποσών από επιστρεπτέα προκαταβολή γίνεται σύμφωνα με τις διατάξεις της παρούσας απόφασης και δεν επιτρέπεται η υπαγωγή αυτών σε άλλη ρύθμιση αποπληρωμής οφειλών βάσει νόμου, δικαστικής απόφασης, συμφωνίας ή απόφασης διοικητικού οργάνου.</w:t>
      </w:r>
    </w:p>
    <w:p>
      <w:pPr>
        <w:spacing w:before="240" w:after="240"/>
        <w:rPr>
          <w:lang w:val="el" w:eastAsia="el"/>
        </w:rPr>
      </w:pPr>
      <w:r>
        <w:rPr>
          <w:b/>
          <w:bCs/>
          <w:lang w:val="el" w:eastAsia="el"/>
        </w:rPr>
        <w:t>Τα προς επιστροφή ποσά που βεβαιώνονται επιβαρύνονται με τόκους εκπρόθεσμης καταβολής σύμφωνα με τις διατάξεις του ΚΕΔΕ.</w:t>
      </w:r>
      <w:r>
        <w:rPr>
          <w:rStyle w:val="Hyperlink"/>
          <w:b/>
          <w:bCs/>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8.</w:t>
      </w:r>
      <w:r>
        <w:rPr>
          <w:b/>
          <w:bCs/>
          <w:lang w:val="el" w:eastAsia="el"/>
        </w:rPr>
        <w:t xml:space="preserve"> Στην περίπτωση της εφάπαξ επιστροφής του ανωτέρω επιστρεπτέου ποσού μετά την καταβολή του και εφόσον αυτή πραγματοποιηθεί εμπρόθεσμα, το ποσό της έκπτωσης του 15% προσαυξάνει το μη επιστρεπτέο ποσό της ενίσχυσης το οποίο είναι αφορολόγητο, ενώ το ποσό της επιστροφής μειώνει το χορηγηθέν ποσό της ενίσχυσης και:</w:t>
      </w:r>
      <w:r>
        <w:rPr>
          <w:rStyle w:val="Hyperlink"/>
          <w:b/>
          <w:bCs/>
          <w:color w:val="000000"/>
          <w:sz w:val="20"/>
          <w:szCs w:val="20"/>
          <w:u w:val="none" w:color="0000EE"/>
          <w:vertAlign w:val="superscript"/>
          <w:lang w:val="el" w:eastAsia="el"/>
        </w:rPr>
        <w:footnoteReference w:id="10"/>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η ενίσχυση έχει χορηγηθεί βάσει του Προσωρινού Πλαισίου, δεν συνυπολογίζεται εφεξής στο όριο σώρευσης για το Προσωρινό Πλαίσιο, της παρ. 1 του άρθρου 5 ή</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ενίσχυση έχει χορηγηθεί βάσει του Κανονισμού de minimis, δεν συνυπολογίζεται εφεξής για το σκοπό υπολογισμού του ορίου σώρευσης της παρ. 2 του άρθρου 5.</w:t>
      </w:r>
    </w:p>
    <w:p>
      <w:pPr>
        <w:pStyle w:val="MainText"/>
        <w:spacing w:before="120" w:after="0"/>
        <w:rPr>
          <w:lang w:val="el" w:eastAsia="el"/>
        </w:rPr>
      </w:pPr>
      <w:r>
        <w:rPr>
          <w:b/>
          <w:bCs/>
          <w:lang w:val="el" w:eastAsia="el"/>
        </w:rPr>
        <w:t>9.</w:t>
      </w:r>
      <w:r>
        <w:rPr>
          <w:b/>
          <w:bCs/>
          <w:lang w:val="el" w:eastAsia="el"/>
        </w:rPr>
        <w:t xml:space="preserve"> Ειδικά για τις επιχειρήσεις που επλήγησαν αποδεδειγμένα από τις πυρκαγιές που εκδηλώθηκαν σε περιοχές της ελληνικής επικράτειας από 1η Μαΐου ως και 2 Σεπτεμβρίου 2021, όπως αυτές έχουν οριοθετηθεί με τις υπό στοιχεία Δ.Α.Ε.Φ.Κ.-Κ.Ε/13758/Α325/ 20.08.2021 (Β' 3905), Δ.Α.Ε.Φ.Κ.-Κ.Ε/13975/Α325/ 20.08.2021 (Β' 3898), Δ.Α.Ε.Φ.Κ.- Κ.Ε/ 13665/ Α325/17.08.2021 (Β' 3863) και Δ.Α.Ε.Φ.Κ.-Κ.Ε/ 11203/ Α325/ 09.07.2021 αποφάσεις των Υπουργών Οικονομικών, Ανάπτυξης και Επενδύσεων, Εσωτερικών, Υποδομών και Μεταφορών, το επιστρεπτέο ποσό, δεν επιστρέφεται. Για τον σκοπό αυτό αποστέλλονται στην ΑΑΔΕ και στη ΓΔΟΥ του Υπουργείου Οικονομικών από την οικεία περιφέρεια ή σε περίπτωση αγροτικών εκμεταλλεύσεων από τον ΕΛΓΑ, καταστάσεις με τα στοιχεία (ΑΦΜ, Επωνυμία, Έδρα - υποκατάστημα) των επιχειρήσεων ή των αγροτικών εκμεταλλεύσεων με την οποία βεβαιώνεται ότι οι επιχειρήσεις ή οι αγροτικές εκμεταλλεύσεις που περιλαμβάνονται σε αυτές έχουν πληγεί από τις πυρκαγιές του προηγούμενου εδαφίου. Κατ' εξαίρεση για τις επιχειρήσεις που έχουν έδρα ή υποκατάστημα στους Δήμους Μαντουδίου - Λίμνης - Αγίας Άννας και Ιστιαίας - Αιδηψού της Περιφερειακής Ενότητας Εύβοιας της Περιφέρειας Στερεάς Ελλάδας, οι οποίοι επλήγησαν από την πυρκαγιά της 3ης Αυγούστου 2021, το επιστρεπτέο ποσό, δεν επιστρέφεται.</w:t>
      </w:r>
    </w:p>
    <w:p>
      <w:pPr>
        <w:pStyle w:val="MainText"/>
        <w:spacing w:before="120" w:after="0"/>
        <w:rPr>
          <w:lang w:val="el" w:eastAsia="el"/>
        </w:rPr>
      </w:pPr>
      <w:r>
        <w:rPr>
          <w:b/>
          <w:bCs/>
          <w:lang w:val="el" w:eastAsia="el"/>
        </w:rPr>
        <w:t>10.</w:t>
      </w:r>
      <w:r>
        <w:rPr>
          <w:b/>
          <w:bCs/>
          <w:lang w:val="el" w:eastAsia="el"/>
        </w:rPr>
        <w:t xml:space="preserve"> Η ΓΔΟΥ του Υπουργείου Οικονομικών, σε συνεργασία με την ΑΑΔΕ και το Υπουργείο Ανάπτυξης και Επενδύσεων μεριμνούν για την ενημέρωση του Πληροφοριακού Συστήματος Σώρευσης Κρατικών Ενισχύσεων.</w:t>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Υποχρεώσεις δικαιούχων Κυρώσεις</w:t>
      </w:r>
    </w:p>
    <w:p>
      <w:pPr>
        <w:pStyle w:val="MainText"/>
        <w:spacing w:before="120" w:after="0"/>
        <w:rPr>
          <w:lang w:val="el" w:eastAsia="el"/>
        </w:rPr>
      </w:pPr>
      <w:r>
        <w:rPr>
          <w:b/>
          <w:bCs/>
          <w:lang w:val="el" w:eastAsia="el"/>
        </w:rPr>
        <w:t>1.</w:t>
      </w:r>
      <w:r>
        <w:rPr>
          <w:b/>
          <w:bCs/>
          <w:lang w:val="el" w:eastAsia="el"/>
        </w:rPr>
        <w:t xml:space="preserve"> Η επιχείρηση υποχρεούται να διατηρήσει έως την 31η Οκτωβρίου 2020 τον αριθμό των εργαζομένων που απασχολούσε κατά την 31η Μαρτίου 2020, βάσει των στοιχείων του συστήματος ΕΡΓΑΝΗ.</w:t>
      </w:r>
      <w:r>
        <w:rPr>
          <w:rStyle w:val="Hyperlink"/>
          <w:b/>
          <w:bCs/>
          <w:color w:val="000000"/>
          <w:sz w:val="20"/>
          <w:szCs w:val="20"/>
          <w:u w:val="none" w:color="0000EE"/>
          <w:vertAlign w:val="superscript"/>
          <w:lang w:val="el" w:eastAsia="el"/>
        </w:rPr>
        <w:footnoteReference w:id="11"/>
      </w:r>
    </w:p>
    <w:p>
      <w:pPr>
        <w:spacing w:before="240" w:after="240"/>
        <w:rPr>
          <w:lang w:val="el" w:eastAsia="el"/>
        </w:rPr>
      </w:pPr>
      <w:r>
        <w:rPr>
          <w:b/>
          <w:bCs/>
          <w:lang w:val="el" w:eastAsia="el"/>
        </w:rPr>
        <w:t>Για τον έλεγχο της προϋπόθεσης της διατήρησης του αριθμού των εργαζομένων που απασχολούσε η επιχείρηση κατά την 31η Μαρτίου 2020,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spacing w:before="240" w:after="240"/>
        <w:rPr>
          <w:lang w:val="el" w:eastAsia="el"/>
        </w:rPr>
      </w:pPr>
      <w:r>
        <w:rPr>
          <w:b/>
          <w:bCs/>
          <w:lang w:val="el" w:eastAsia="el"/>
        </w:rPr>
        <w:t xml:space="preserve">Για τον υπολογισμό, προστίθεται στον αριθμό των εργαζομένων που απασχολούσε η επιχείρηση κατά την 31η Μαρτίου 2020, για κάθε έναν από τους επόμενους μήνες, σωρευτικά, ο αριθμός των αναγγελιών πρόσληψης (έντυπο Ε3 ΕΡΓΑΝΗ) και αφαιρείται ο αριθμός καταγγελιών σύμβασης εργασίας (έντυπο Ε6 ΕΡΓΑΝΗ) με την εξαίρεση των καταγγελιών σύμβασης όπου έχει θεμελιωθεί το συνταξιοδοτικό δικαίωμα. </w:t>
      </w:r>
    </w:p>
    <w:p>
      <w:pPr>
        <w:spacing w:before="240" w:after="240"/>
        <w:rPr>
          <w:lang w:val="el" w:eastAsia="el"/>
        </w:rPr>
      </w:pPr>
      <w:r>
        <w:rPr>
          <w:b/>
          <w:bCs/>
          <w:lang w:val="el" w:eastAsia="el"/>
        </w:rPr>
        <w:t>Στη συνέχεια υπολογίζεται το άθροισμα του ανωτέρω μεγέθους για τους μήνες Απρίλιο 2020 έως και Οκτώβριο 2020 και διαιρείται με τον αριθμό των μηνών, ήτοι με τον αριθμό επτά (7). Εάν το αποτέλεσμα που προκύπτει είναι μικρότερο κατά μία μονάδα και άνω από τον αριθμό των εργαζομένων που απασχολούσε η επιχείρηση κατά την 31η Μαρτίου 2020 θεωρείται ότι δεν τηρήθηκε η ανωτέρω υποχρέωση διατήρησης του αριθμού των εργαζομένων, ενώ εάν το αποτέλεσμα που προκύπτει είναι μικρότερο κατά λιγότερο από μία μονάδα από τον αριθμό των εργαζομένων που απασχολούσε η επιχείρηση κατά την 31η Μαρτίου 2020 θεωρείται ότι τηρήθηκε η ανωτέρω υποχρέωση διατήρησης του αριθμού των εργαζομένων.</w:t>
      </w:r>
    </w:p>
    <w:p>
      <w:pPr>
        <w:spacing w:before="240" w:after="240"/>
        <w:rPr>
          <w:lang w:val="el" w:eastAsia="el"/>
        </w:rPr>
      </w:pPr>
      <w:r>
        <w:rPr>
          <w:b/>
          <w:bCs/>
          <w:lang w:val="el" w:eastAsia="el"/>
        </w:rPr>
        <w:t>Για τον ανωτέρω έλεγχο λαμβάνονται υπόψη τα τελευταία διαθέσιμα στοιχεία στο σύστημα ΕΡΓΑΝΗ, όπως αυτά διαβιβάζονται από το ΕΡΓΑΝΗ στην ΑΑΔΕ για τον σκοπό αυτό.</w:t>
      </w:r>
    </w:p>
    <w:p>
      <w:pPr>
        <w:pStyle w:val="MainText"/>
        <w:spacing w:before="120" w:after="0"/>
        <w:rPr>
          <w:lang w:val="el" w:eastAsia="el"/>
        </w:rPr>
      </w:pPr>
      <w:r>
        <w:rPr>
          <w:b/>
          <w:bCs/>
          <w:lang w:val="el" w:eastAsia="el"/>
        </w:rPr>
        <w:t>2.</w:t>
      </w:r>
      <w:r>
        <w:rPr>
          <w:b/>
          <w:bCs/>
          <w:lang w:val="el" w:eastAsia="el"/>
        </w:rPr>
        <w:t xml:space="preserve"> Εφόσον η επιχείρηση ενισχύεται βάσει του Προσωρινού Πλαισίου, οφείλει να υποβάλει, μέσω της ηλεκτρονικής πλατφόρμας «myBusinessSupport», μέχρι την 31η Δεκεμβρίου 2021 τα δικαιολογητικά που προβλέπονται στο Παράρτημα ΙΙ.Β. της παρούσας, το οποίο και αποτελεί αναπόσπαστο μέρος της παρούσας. Σε περίπτωση μη υποβολής των απαιτούμενων δικαιολογητικών μέχρι την ανωτέρω ημερομηνία, η επιχείρηση μπορεί να τα υποβάλει μέσω της ηλεκτρονικής πλατφόρμας «myBusinessSupport», από την 19η Ιουλίου μέχρι την 23η Σεπτεμβρίου 2022, από την 30η Νοεμβρίου 2022 μέχρι και την 30η Δεκεμβρίου 2022 και από την 1η Φεβρουαρίου μέχρι και την 31η Μαΐου 2023. Ειδικότερα, το Ενιαίο Πιστοποιητικό Δικαστικής Φερεγγυότητας, για τα Δικαστήρια εντός ΟΣΔΔΥ-ΠΠ που διαθέτουν ηλεκτρονικό σύστημα, αναζητείται αυτεπαγγέλτως, με αποστολή σχετικών στοιχείων από την ΑΑΔΕ, όπως ενδεικτικά Α.Φ.Μ., έδρα, επωνυμία. Για τις περιπτώσεις που πριν την 30.6.2021 αντί για τα πιστοποιητικά μη πτώχευσης, μη υποβολής αίτησης για πτώχευση, μη θέσης σε αναγκαστική διαχείριση και μη υποβολής αίτησης για θέση σε αναγκαστική διαχείριση, έχει υποβληθεί Ενιαίο Πιστοποιητικό Δικαστικής Φερεγγυότητας, νοείται ότι έχει εκπληρωθεί η υποχρέωση υποβολής των σχετικών πιστοποιητικών.</w:t>
      </w:r>
      <w:r>
        <w:rPr>
          <w:rStyle w:val="Hyperlink"/>
          <w:b/>
          <w:bCs/>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b/>
          <w:bCs/>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b/>
          <w:bCs/>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b/>
          <w:bCs/>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είναι άμεσα απαιτητό</w:t>
      </w:r>
    </w:p>
    <w:p>
      <w:pPr>
        <w:pStyle w:val="StructureList1"/>
        <w:spacing w:before="120" w:after="0"/>
        <w:rPr>
          <w:lang w:val="el" w:eastAsia="el"/>
        </w:rPr>
      </w:pPr>
      <w:r>
        <w:rPr>
          <w:b/>
          <w:bCs/>
          <w:lang w:val="el" w:eastAsia="el"/>
        </w:rPr>
        <w:t>α)</w:t>
      </w:r>
      <w:r>
        <w:rPr>
          <w:b/>
          <w:bCs/>
          <w:lang w:val="en" w:eastAsia="en"/>
        </w:rPr>
        <w:tab/>
      </w:r>
      <w:r>
        <w:rPr>
          <w:b/>
          <w:bCs/>
          <w:lang w:val="el" w:eastAsia="el"/>
        </w:rPr>
        <w:t>το σύνολο της χορηγηθείσας ενίσχυσης στην περίπτωση που η επιχείρηση δεν είναι δικαιούχος ή δεν τήρησε τους όρους της παρούσας ή</w:t>
      </w:r>
    </w:p>
    <w:p>
      <w:pPr>
        <w:pStyle w:val="StructureList1"/>
        <w:spacing w:before="120" w:after="0"/>
        <w:rPr>
          <w:lang w:val="el" w:eastAsia="el"/>
        </w:rPr>
      </w:pPr>
      <w:r>
        <w:rPr>
          <w:b/>
          <w:bCs/>
          <w:lang w:val="el" w:eastAsia="el"/>
        </w:rPr>
        <w:t>β)</w:t>
      </w:r>
      <w:r>
        <w:rPr>
          <w:b/>
          <w:bCs/>
          <w:lang w:val="en" w:eastAsia="en"/>
        </w:rPr>
        <w:tab/>
      </w:r>
      <w:r>
        <w:rPr>
          <w:b/>
          <w:bCs/>
          <w:lang w:val="el" w:eastAsia="el"/>
        </w:rPr>
        <w:t>το υπερβάλλον ποσό της ενίσχυσης στην περίπτωση που η επιχείρηση είναι δικαιούχος μικρότερου ποσού από το χορηγηθέν, εντόκως από την ημερομηνία χορήγησης της ενίσχυσης,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ΚΕΔΕ.</w:t>
      </w:r>
    </w:p>
    <w:p>
      <w:pPr>
        <w:spacing w:before="240" w:after="240"/>
        <w:rPr>
          <w:lang w:val="el" w:eastAsia="el"/>
        </w:rPr>
      </w:pPr>
      <w:r>
        <w:rPr>
          <w:b/>
          <w:bCs/>
          <w:lang w:val="el" w:eastAsia="el"/>
        </w:rPr>
        <w:t>Τα ανωτέρω ισχύουν και για την επιστροφή του συνόλου της χορηγηθείσας ενίσχυσης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που δεν υποβληθούν τα απαιτούμενα δικαιολογητικά, σύμφωνα με τα όρια μεγέθους που δηλώθηκαν στην αίτηση χορήγησης της επιστρεπτέας προκαταβολής, εντός των προθεσμιών της παρ. 2, με την επιφύλαξη της ανταπόκρισης των Δικαστηρίων εντός ΟΣΔΔΥ-ΠΠ από τα οποία το Ενιαίο Πιστοποιητικό Δικαστικής Φερεγγυότητας έχει αναζητηθεί αυτεπαγγέλτως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η επιχείρηση δεν έχει υποβάλει τις δηλώσεις φορολογίας εισοδήματος (Ε3) φορολογικού έτους 2019 και 2020, έως την 31.3.2022, εφόσον είχε κατά νόμο υποχρέωση να τις υποβάλει.</w:t>
      </w:r>
    </w:p>
    <w:p>
      <w:pPr>
        <w:spacing w:before="240" w:after="240"/>
        <w:rPr>
          <w:lang w:val="el" w:eastAsia="el"/>
        </w:rPr>
      </w:pPr>
      <w:r>
        <w:rPr>
          <w:b/>
          <w:bCs/>
          <w:lang w:val="el" w:eastAsia="el"/>
        </w:rPr>
        <w:t>Στην περίπτωση που τα απαιτούμενα δικαιολογητικά έχουν υποβληθεί στο πλαίσιο οποιασδήποτε εκ των κοινών αποφάσεων υπό στοιχεία ΓΔΟΥ 94/2.5.2020 (Β' 1645), ΓΔΟΥ148/3.7.2020 (Β' 2729), ΓΔΟΥ233/10.11.2020 (Β' 4471), ΓΔΟΥ281/13.11.2020 (Β' 5047), ΓΔΟΥ19/25.1.2021 (Β' 236), ΓΔΟΥ232/1.3.2021 (Β' 804) και ΓΔΟΥ420/23.4.2021 (Β' 1689), νοείται ότι εκπληρώνεται η υποχρέωση υποβολής στο πλαίσιο της παρούσας.</w:t>
      </w:r>
    </w:p>
    <w:p>
      <w:pPr>
        <w:spacing w:before="240" w:after="240"/>
        <w:rPr>
          <w:lang w:val="el" w:eastAsia="el"/>
        </w:rPr>
      </w:pPr>
      <w:r>
        <w:rPr>
          <w:b/>
          <w:bCs/>
          <w:lang w:val="el" w:eastAsia="el"/>
        </w:rPr>
        <w:t>Στην περίπτωση που έχει εκδοθεί ο νόμιμος τίτλος είσπραξης του επιστρεπτέου ποσού και η σχετική ταυτότητα οφειλής και από τον έλεγχο προκύψει ότι:</w:t>
      </w:r>
    </w:p>
    <w:p>
      <w:pPr>
        <w:pStyle w:val="StructureList1"/>
        <w:spacing w:before="120" w:after="0"/>
        <w:rPr>
          <w:lang w:val="el" w:eastAsia="el"/>
        </w:rPr>
      </w:pPr>
      <w:r>
        <w:rPr>
          <w:b/>
          <w:bCs/>
          <w:lang w:val="el" w:eastAsia="el"/>
        </w:rPr>
        <w:t>α)</w:t>
      </w:r>
      <w:r>
        <w:rPr>
          <w:b/>
          <w:bCs/>
          <w:lang w:val="en" w:eastAsia="en"/>
        </w:rPr>
        <w:tab/>
      </w:r>
      <w:r>
        <w:rPr>
          <w:b/>
          <w:bCs/>
          <w:lang w:val="el" w:eastAsia="el"/>
        </w:rPr>
        <w:t>Η επιχείρηση δεν ήταν δικαιούχος της ενίσχυσης, το επιστρεπτέο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άμεση επιστροφή του συνόλου της ενίσχυσης εντόκως, ως αχρεωστήτως καταβληθέν ποσό. Ποσά που τυχόν καταβλήθηκαν βάσει του αρχικού τίτλου είσπραξης δεν επιστρέφονται αλλά πιστώνονται στην οφειλή που προκύπτει από το νέο τίτλο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Η επιχείρηση είναι δικαιούχος μικρότερου ποσού ενίσχυσης, υπολογίζεται από την ΑΑΔΕ το αχρεωστήτως καταβληθέν ποσό που έλαβε ο δικαιούχος. Για το μέρος του αχρεωστήτως καταβληθέντος ποσού εκδίδεται από την ΓΔΟΥ του Υπουργείου Οικονομικών Ατομικό Φύλλο Έκπτωσης (ΑΦΕΚ) για τη μείωση της αρχικής βεβαίωσης επιστρεπτέου ποσού, διατηρώντας τον αριθμό των υπολειπόμενων δόσεων, και ταυτόχρονα εκδίδεται νέος νόμιμος τίτλος είσπραξης για την άμεση επιστροφή του εντόκως. Σε περίπτωση που από την εκκαθάριση του ΑΦΕΚ προκύπτει εξόφληση του αρχικού τίτλου είσπραξης, το υπερβάλλον ποσό που τυχόν καταβλήθηκε έναντι του αρχικού τίτλου είσπραξης δεν επιστρέφεται αλλά πιστώνεται στην οφειλή που προκύπτει από τον νέο τίτλο είσπραξης.</w:t>
      </w:r>
    </w:p>
    <w:p>
      <w:pPr>
        <w:spacing w:before="240" w:after="240"/>
        <w:rPr>
          <w:lang w:val="el" w:eastAsia="el"/>
        </w:rPr>
      </w:pPr>
      <w:r>
        <w:rPr>
          <w:b/>
          <w:bCs/>
          <w:lang w:val="el" w:eastAsia="el"/>
        </w:rPr>
        <w:t>Στις περιπτώσεις α και β η επιχείρηση δεν δικαιούται την έκπτωση της εφάπαξ καταβολής της παρ. 3 του άρθρου 8 για κανένα καταβαλλόμενο ποσό.</w:t>
      </w:r>
    </w:p>
    <w:p>
      <w:pPr>
        <w:spacing w:before="240" w:after="240"/>
        <w:rPr>
          <w:lang w:val="el" w:eastAsia="el"/>
        </w:rPr>
      </w:pPr>
      <w:r>
        <w:rPr>
          <w:b/>
          <w:bCs/>
          <w:lang w:val="el" w:eastAsia="el"/>
        </w:rPr>
        <w:t xml:space="preserve">Για τη βεβαίωση και έκδοση ταυτότητας οφειλής των αχρεωστήτως καταβληθέντων ποσών ακολουθείται η διαδικασία του άρθρου 9Α. Ο υπολογισμός των τόκων ανάκτησης γίνεται από την ημερομηνία χορήγησης της ενίσχυσης. </w:t>
      </w:r>
      <w:r>
        <w:rPr>
          <w:rStyle w:val="Hyperlink"/>
          <w:b/>
          <w:bCs/>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b/>
          <w:bCs/>
          <w:lang w:val="el" w:eastAsia="el"/>
        </w:rPr>
        <w:t xml:space="preserve"> Ο δικαιούχος λήπτης της ενίσχυσης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w:t>
      </w:r>
    </w:p>
    <w:p>
      <w:pPr>
        <w:pStyle w:val="MainText"/>
        <w:spacing w:before="120" w:after="0"/>
        <w:rPr>
          <w:lang w:val="el" w:eastAsia="el"/>
        </w:rPr>
      </w:pPr>
      <w:r>
        <w:rPr>
          <w:b/>
          <w:bCs/>
          <w:lang w:val="el" w:eastAsia="el"/>
        </w:rPr>
        <w:t>7.</w:t>
      </w:r>
      <w:r>
        <w:rPr>
          <w:b/>
          <w:bCs/>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είτε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8.</w:t>
      </w:r>
      <w:r>
        <w:rPr>
          <w:b/>
          <w:bCs/>
          <w:lang w:val="el" w:eastAsia="el"/>
        </w:rPr>
        <w:t xml:space="preserve"> Σε περίπτωση συγχρηματοδότησης, ο δικαιούχος λήπτης της ενίσχυσης ενημερώνει το κοινό σχετικά με την στήριξη που έχει λάβει από τα Ταμεία:</w:t>
      </w:r>
    </w:p>
    <w:p>
      <w:pPr>
        <w:pStyle w:val="StructureList1"/>
        <w:spacing w:before="120" w:after="0"/>
        <w:rPr>
          <w:lang w:val="el" w:eastAsia="el"/>
        </w:rPr>
      </w:pPr>
      <w:r>
        <w:rPr>
          <w:b/>
          <w:bCs/>
          <w:lang w:val="el" w:eastAsia="el"/>
        </w:rPr>
        <w:t>α)</w:t>
      </w:r>
      <w:r>
        <w:rPr>
          <w:b/>
          <w:bCs/>
          <w:lang w:val="en" w:eastAsia="en"/>
        </w:rPr>
        <w:tab/>
      </w:r>
      <w:r>
        <w:rPr>
          <w:b/>
          <w:bCs/>
          <w:lang w:val="el" w:eastAsia="el"/>
        </w:rPr>
        <w:t>παρέχοντας στον διαδικτυακό τόπο του, εάν υπάρχει, σύντομη περιγραφή της πράξης, ανάλογης προς το επίπεδο της στήριξης, που περιλαμβάνει τους στόχους και τα αποτελέσματά της και επισημαίνει τη χρηματοδοτική συνδρομή από την Ένωση,</w:t>
      </w:r>
    </w:p>
    <w:p>
      <w:pPr>
        <w:pStyle w:val="StructureList1"/>
        <w:spacing w:before="120" w:after="0"/>
        <w:rPr>
          <w:lang w:val="el" w:eastAsia="el"/>
        </w:rPr>
      </w:pPr>
      <w:r>
        <w:rPr>
          <w:b/>
          <w:bCs/>
          <w:lang w:val="el" w:eastAsia="el"/>
        </w:rPr>
        <w:t>β)</w:t>
      </w:r>
      <w:r>
        <w:rPr>
          <w:b/>
          <w:bCs/>
          <w:lang w:val="en" w:eastAsia="en"/>
        </w:rPr>
        <w:tab/>
      </w:r>
      <w:r>
        <w:rPr>
          <w:b/>
          <w:bCs/>
          <w:lang w:val="el" w:eastAsia="el"/>
        </w:rPr>
        <w:t>τοποθετώντας τουλάχιστον μία αφίσα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w:t>
      </w:r>
    </w:p>
    <w:p>
      <w:pPr>
        <w:pStyle w:val="Heading6"/>
        <w:spacing w:before="240" w:after="240"/>
        <w:rPr>
          <w:lang w:val="el" w:eastAsia="el"/>
        </w:rPr>
      </w:pPr>
      <w:r>
        <w:rPr>
          <w:b/>
          <w:bCs/>
          <w:lang w:val="el" w:eastAsia="el"/>
        </w:rPr>
        <w:t>Άρθρο 9Α</w:t>
      </w:r>
      <w:r>
        <w:rPr>
          <w:b/>
          <w:bCs/>
          <w:lang w:val="el" w:eastAsia="el"/>
        </w:rPr>
        <w:t xml:space="preserve"> </w:t>
      </w:r>
    </w:p>
    <w:p>
      <w:pPr>
        <w:pStyle w:val="Heading6"/>
        <w:spacing w:before="240" w:after="240"/>
        <w:rPr>
          <w:lang w:val="el" w:eastAsia="el"/>
        </w:rPr>
      </w:pPr>
      <w:r>
        <w:rPr>
          <w:b/>
          <w:bCs/>
          <w:lang w:val="el" w:eastAsia="el"/>
        </w:rPr>
        <w:t>Αχρεωστήτως καταβληθέντα ποσά</w:t>
      </w:r>
    </w:p>
    <w:p>
      <w:pPr>
        <w:pStyle w:val="MainText"/>
        <w:spacing w:before="120" w:after="0"/>
        <w:rPr>
          <w:lang w:val="el" w:eastAsia="el"/>
        </w:rPr>
      </w:pPr>
      <w:r>
        <w:rPr>
          <w:b/>
          <w:bCs/>
          <w:lang w:val="el" w:eastAsia="el"/>
        </w:rPr>
        <w:t>1.</w:t>
      </w:r>
      <w:r>
        <w:rPr>
          <w:b/>
          <w:bCs/>
          <w:lang w:val="el" w:eastAsia="el"/>
        </w:rPr>
        <w:t xml:space="preserve"> Για την επιστροφή αχρεωστήτως καταβληθέντων ποσών, το αχρεωστήτως καταβληθέν ποσό και ο αναλογών τόκος υπολογίζεται από την ΑΑΔΕ με βάση τα διαθέσιμα στοιχεία.</w:t>
      </w:r>
    </w:p>
    <w:p>
      <w:pPr>
        <w:spacing w:before="240" w:after="240"/>
        <w:rPr>
          <w:lang w:val="el" w:eastAsia="el"/>
        </w:rPr>
      </w:pPr>
      <w:r>
        <w:rPr>
          <w:b/>
          <w:bCs/>
          <w:lang w:val="el" w:eastAsia="el"/>
        </w:rPr>
        <w:t>Στη συνέχεια η ΑΑΔΕ αποστέλλει στη ΓΔΟΥ του Υπουργείου Οικονομικών λίστα με τα στοιχεία ταυτοποίησης του υπόχρεου της επιστροφής (φυσικού ή νομικού προσώπου) και κατ' ελάχιστον ονοματεπώνυμο και πατρώνυμο ή επωνυμία, κατά περίπτωση, διεύθυνση έδρας και ηλεκτρονικού ταχυδρομείου, Α.Φ.Μ., Δ.Ο.Υ. φορολογίας εισοδήματος και το ποσό προς επιστροφή ολογράφως και αριθμητικώς και διακριτά τον αναλογούντα τόκο ολογράφως και αριθμητικώς.</w:t>
      </w:r>
    </w:p>
    <w:p>
      <w:pPr>
        <w:spacing w:before="240" w:after="240"/>
        <w:rPr>
          <w:lang w:val="el" w:eastAsia="el"/>
        </w:rPr>
      </w:pPr>
      <w:r>
        <w:rPr>
          <w:b/>
          <w:bCs/>
          <w:lang w:val="el" w:eastAsia="el"/>
        </w:rPr>
        <w:t>Η ΓΔΟΥ του Υπουργείου Οικονομικών με βάση τη λίστα του προηγούμενου εδαφίου εκδίδει απόφαση επιστροφής του αχρεωστήτως καταβληθέντος ποσού ενίσχυσης και του αναλογούντος τόκου, η οποία αποτελεί νόμιμο τίτλο για την είσπραξη του αχρεωστήτως καταβληθέντος ποσού και του αναλογούντος τόκου.</w:t>
      </w:r>
    </w:p>
    <w:p>
      <w:pPr>
        <w:pStyle w:val="MainText"/>
        <w:spacing w:before="120" w:after="0"/>
        <w:rPr>
          <w:lang w:val="el" w:eastAsia="el"/>
        </w:rPr>
      </w:pPr>
      <w:r>
        <w:rPr>
          <w:b/>
          <w:bCs/>
          <w:lang w:val="el" w:eastAsia="el"/>
        </w:rPr>
        <w:t>2.</w:t>
      </w:r>
      <w:r>
        <w:rPr>
          <w:b/>
          <w:bCs/>
          <w:lang w:val="el" w:eastAsia="el"/>
        </w:rPr>
        <w:t xml:space="preserve"> Η απόφαση επιστροφής του αχρεωστήτως καταβληθέντος ποσού και του αναλογούντος τόκου, κοινοποιείται στον δικαιούχο μέσω της ανάρτησης στο πληροφοριακό σύστημα της ΑΑΔΕ myAADE, στην επιλογή Μητρώο και Επικοινωνία^-Κοινοποιήσεις και κατόπιν αποστολής ειδοποίησης με μήνυμα ηλεκτρονικού ταχυδρομείου στη δηλωθείσα από τον υπόχρεο ηλεκτρονική διεύθυνση.</w:t>
      </w:r>
    </w:p>
    <w:p>
      <w:pPr>
        <w:pStyle w:val="MainText"/>
        <w:spacing w:before="120" w:after="0"/>
        <w:rPr>
          <w:lang w:val="el" w:eastAsia="el"/>
        </w:rPr>
      </w:pPr>
      <w:r>
        <w:rPr>
          <w:b/>
          <w:bCs/>
          <w:lang w:val="el" w:eastAsia="el"/>
        </w:rPr>
        <w:t>3.</w:t>
      </w:r>
      <w:r>
        <w:rPr>
          <w:b/>
          <w:bCs/>
          <w:lang w:val="el" w:eastAsia="el"/>
        </w:rPr>
        <w:t xml:space="preserve"> Το προς ανάκτηση αχρεωστήτως καταβληθέν ποσό, επιστρέφεται εντόκως από την ημερομηνία χορήγησης της ενίσχυσης μέχρι την ημερομηνία βεβαίωσής του. Το επιτόκιο που εφαρμόζεται είναι το επιτόκιο ανάκτησης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w:t>
      </w:r>
    </w:p>
    <w:p>
      <w:pPr>
        <w:pStyle w:val="MainText"/>
        <w:spacing w:before="120" w:after="0"/>
        <w:rPr>
          <w:lang w:val="el" w:eastAsia="el"/>
        </w:rPr>
      </w:pPr>
      <w:r>
        <w:rPr>
          <w:b/>
          <w:bCs/>
          <w:lang w:val="el" w:eastAsia="el"/>
        </w:rPr>
        <w:t>4.</w:t>
      </w:r>
      <w:r>
        <w:rPr>
          <w:b/>
          <w:bCs/>
          <w:lang w:val="el" w:eastAsia="el"/>
        </w:rPr>
        <w:t xml:space="preserve"> Ακολούθως η ΑΑΔΕ καταχωρεί τα στοιχεία του νόμιμου τίτλου στα βιβλία εισπρακτέων εσόδων και εκδίδει τις σχετικές ταυτότητες οφειλής. Μετά την καταχώριση του χρέους η φορολογική διοίκηση εκδίδει ατομική ειδοποίηση, την οποία αναρτά στο πληροφοριακό σύστημα της ΑΑΔΕ myAADE, στην επιλογή Μητρώο και Επικοινωνία^-Κοινοποιήσεις και αποστέλλει μήνυμα ηλεκτρονικού ταχυδρομείου στη δηλωθείσα από τον υπόχρεο ηλεκτρονική διεύθυνση. Σε περίπτωση που δεν είναι δυνατή η κοινοποίηση κατά το προηγούμενο εδάφιο, η ατομική ειδοποίηση αποστέλλεται ταχυδρομικά.</w:t>
      </w:r>
    </w:p>
    <w:p>
      <w:pPr>
        <w:spacing w:before="240" w:after="240"/>
        <w:rPr>
          <w:lang w:val="el" w:eastAsia="el"/>
        </w:rPr>
      </w:pPr>
      <w:r>
        <w:rPr>
          <w:b/>
          <w:bCs/>
          <w:lang w:val="el" w:eastAsia="el"/>
        </w:rPr>
        <w:t>Η οφειλή από το αχρεωστήτως καταβληθέν ποσό της ενίσχυσης και διακριτά ο αναλογών τόκος, όπως έχει υπολογιστεί μέχρι την ημερομηνία της βεβαίωσης εμφανίζεται στο πληροφοριακό σύστημα της ΑΑΔΕ («myAADE»).</w:t>
      </w:r>
    </w:p>
    <w:p>
      <w:pPr>
        <w:pStyle w:val="MainText"/>
        <w:spacing w:before="120" w:after="0"/>
        <w:rPr>
          <w:lang w:val="el" w:eastAsia="el"/>
        </w:rPr>
      </w:pPr>
      <w:r>
        <w:rPr>
          <w:b/>
          <w:bCs/>
          <w:lang w:val="el" w:eastAsia="el"/>
        </w:rPr>
        <w:t>5.</w:t>
      </w:r>
      <w:r>
        <w:rPr>
          <w:b/>
          <w:bCs/>
          <w:lang w:val="el" w:eastAsia="el"/>
        </w:rPr>
        <w:t xml:space="preserve"> Το προς επιστροφή αχρεωστήτως καταβληθέν ποσό που βεβαιώνεται στη φορολογική διοίκηση, καθίσταται καταβλητέο εφάπαξ με ανάλογη εφαρμογή της περίπτωσης α της παρ. 3 του άρθρου 8 ως προς τον χρόνο καταβολής ανεξαρτήτως της ημερομηνίας βεβαίωσης και επιβαρύνεται με τόκους εκπρόθεσμης καταβολής σύμφωνα με τις διατάξεις του ΚΕΔΕ.</w:t>
      </w:r>
      <w:r>
        <w:rPr>
          <w:rStyle w:val="Hyperlink"/>
          <w:b/>
          <w:bCs/>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b/>
          <w:bCs/>
          <w:lang w:val="el" w:eastAsia="el"/>
        </w:rPr>
        <w:t xml:space="preserve"> Η ΑΑΔΕ μετά την είσπραξη των ποσών ενημερώνει σχετικά την ΓΔΟΥ του Υπουργείου Οικονομικών.</w:t>
      </w:r>
    </w:p>
    <w:p>
      <w:pPr>
        <w:pStyle w:val="MainText"/>
        <w:spacing w:before="120" w:after="0"/>
        <w:rPr>
          <w:lang w:val="el" w:eastAsia="el"/>
        </w:rPr>
      </w:pPr>
      <w:r>
        <w:rPr>
          <w:b/>
          <w:bCs/>
          <w:lang w:val="el" w:eastAsia="el"/>
        </w:rPr>
        <w:t>7.</w:t>
      </w:r>
      <w:r>
        <w:rPr>
          <w:b/>
          <w:bCs/>
          <w:lang w:val="el" w:eastAsia="el"/>
        </w:rPr>
        <w:t xml:space="preserve"> Τα ποσά μετά την είσπραξή τους εμφανίζονται ως έσοδο στον κρατικό προϋπολογισμό στους Αναλυτικούς Λογαριασμούς Εσόδων 1590305001 «Επιστροφές μεταβιβάσεων με τη μορφή της επιστρεπτέας προκαταβολής από ατομικές επιχειρήσεις» και 1590305002 «Επιστροφές μεταβιβάσεων με τη μορφή της επιστρεπτέας προκαταβολής από ιδιωτικές επιχειρήσεις με νομική μορφή» και λογιστικοποιούνται στα έσοδα του ΠΔΕ. Οι αναλογούντες τόκοι εμφανίζονται ως έσοδο στον κρατικό προϋπολογισμό στους Αναλυτικούς Λογαριασμούς Εσόδων 1510902001 «Τόκοι από την επιστρεπτέα προκαταβολή ατομικών επιχειρήσεων» και 1510902002 «Τόκοι από την επιστρεπτέα προκαταβολή ιδιωτικών επιχειρήσεων με νομική μορφή </w:t>
      </w:r>
    </w:p>
    <w:p>
      <w:pPr>
        <w:pStyle w:val="MainText"/>
        <w:spacing w:before="120" w:after="0"/>
        <w:rPr>
          <w:lang w:val="el" w:eastAsia="el"/>
        </w:rPr>
      </w:pPr>
      <w:r>
        <w:rPr>
          <w:b/>
          <w:bCs/>
          <w:lang w:val="el" w:eastAsia="el"/>
        </w:rPr>
        <w:t>8.</w:t>
      </w:r>
      <w:r>
        <w:rPr>
          <w:b/>
          <w:bCs/>
          <w:lang w:val="el" w:eastAsia="el"/>
        </w:rPr>
        <w:t xml:space="preserve"> Για τα ποσά που βεβαιώθηκαν ως αχρεωστήτως καταβληθέντα μέχρι και 2 Νοεμβρίου 2022, η προθεσμία καταβολής παρατείνεται ως την 30η Ιουνίου 2023.</w:t>
      </w:r>
    </w:p>
    <w:p>
      <w:pPr>
        <w:spacing w:before="240" w:after="240"/>
        <w:rPr>
          <w:lang w:val="el" w:eastAsia="el"/>
        </w:rPr>
      </w:pPr>
      <w:r>
        <w:rPr>
          <w:b/>
          <w:bCs/>
          <w:lang w:val="el" w:eastAsia="el"/>
        </w:rPr>
        <w:t>Σε περίπτωση βεβαίωσης αχρεωστήτως καταβληθέντων ποσών λόγω μη τήρησης της υποχρέωσης διατήρησης εργαζομένων διενεργείται εκ νέου υπολογισμός σύμφωνα με την παρ. 1 του άρθρου 9.</w:t>
      </w:r>
    </w:p>
    <w:p>
      <w:pPr>
        <w:spacing w:before="240" w:after="240"/>
        <w:rPr>
          <w:lang w:val="el" w:eastAsia="el"/>
        </w:rPr>
      </w:pPr>
      <w:r>
        <w:rPr>
          <w:b/>
          <w:bCs/>
          <w:lang w:val="el" w:eastAsia="el"/>
        </w:rPr>
        <w:t>Εφόσον έχουν υποβληθεί τα απαραίτητα δικαιολογητικά μέχρι και 23 Σεπτεμβρίου 2022 και μετά τον επανυπολογισμό της υποχρέωσης διατήρησης εργαζομένων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8.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τηρήθηκαν οι υποχρεώσεις της επιχείρησης, το αχρεωστήτως καταβληθέν ποσό που βεβαιώθηκε διαγράφεται με την έκδοση Ατομικού Φύλλου Έκπτωσης (ΑΦΕΚ), από τη ΓΔΟΥ του Υπουργείου Οικονομικών και ταυτόχρονα εκδίδεται νέος νόμιμος τίτλος είσπραξης για την επιστροφή του επιστρεπτέου μέρους της ενίσχυσης όπως αυτό υπολογίζεται σύμφωνα με την παρ. 4 του άρθρου 8. Ο νέος τίτλος είσπραξης εξοφλείται σύμφωνα με την παρ. 3 του άρθρου 8. Η δυνατότητα εφάπαξ καταβολής του επιστρεπτέου ποσού της ληφθείσας ενίσχυσης με έκπτωση 15% επί του επιστρεπτέου ποσού των ανωτέρω περ. α και β της παρ. 3 του άρθρου 8 ισχύει μόνο εφόσον τα απαιτούμενα δικαιολογητικά έχουν υποβληθεί το αργότερο μέχρι και την 23η Σεπτεμβρίου 2022. Ποσά που τυχόν καταβλήθηκαν βάσει του αρχικού τίτλου είσπραξης πιστώνονται στην οφειλή που προκύπτει από τον νέο τίτλο είσπραξης.</w:t>
      </w:r>
    </w:p>
    <w:p>
      <w:pPr>
        <w:spacing w:before="240" w:after="240"/>
        <w:rPr>
          <w:lang w:val="el" w:eastAsia="el"/>
        </w:rPr>
      </w:pPr>
      <w:r>
        <w:rPr>
          <w:b/>
          <w:bCs/>
          <w:lang w:val="el" w:eastAsia="el"/>
        </w:rPr>
        <w:t>Εφόσον μετά τον επανυπολογισμό της υποχρέωσης διατήρησης εργαζομένων και την παρέλευση της προθεσμίας της 31ης Μαΐου 2023 για την υποβολή των απαραίτητων δικαιολογητικών, προκύπτει ότι δεν τηρήθηκαν οι υποχρεώσεις της επιχείρησης σύμφωνα με το άρθρο 9, η παράταση του πρώτου εδαφίου θεωρείται ως μη χορηγηθείσα και εφαρμόζεται το άρθρο 6 του ν. 4978/2022 (Κ.Ε.Δ.Ε.) επί του ποσού που βεβαιώθηκε μέχρι και 2 Νοεμβρίου 2022, από 1 Δεκεμβρίου 2022.</w:t>
      </w:r>
      <w:r>
        <w:rPr>
          <w:rStyle w:val="Hyperlink"/>
          <w:b/>
          <w:bCs/>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10</w:t>
      </w:r>
      <w:r>
        <w:rPr>
          <w:b/>
          <w:bCs/>
          <w:lang w:val="el" w:eastAsia="el"/>
        </w:rPr>
        <w:t xml:space="preserve"> </w:t>
      </w:r>
    </w:p>
    <w:p>
      <w:pPr>
        <w:pStyle w:val="Heading6"/>
        <w:spacing w:before="240" w:after="240"/>
        <w:rPr>
          <w:lang w:val="el" w:eastAsia="el"/>
        </w:rPr>
      </w:pPr>
      <w:r>
        <w:rPr>
          <w:b/>
          <w:bCs/>
          <w:lang w:val="el" w:eastAsia="el"/>
        </w:rPr>
        <w:t>Υποχρέωση διαφάνειας</w:t>
      </w:r>
    </w:p>
    <w:p>
      <w:pPr>
        <w:pStyle w:val="MainText"/>
        <w:spacing w:before="120" w:after="0"/>
        <w:rPr>
          <w:lang w:val="el" w:eastAsia="el"/>
        </w:rPr>
      </w:pPr>
      <w:r>
        <w:rPr>
          <w:b/>
          <w:bCs/>
          <w:lang w:val="el" w:eastAsia="el"/>
        </w:rPr>
        <w:t>1.</w:t>
      </w:r>
      <w:r>
        <w:rPr>
          <w:b/>
          <w:bCs/>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 ransparency Award Module” (ΤΑΜ), εντός ενός έτους από την χορήγησή τους, σύμφωνα με τα οριζόμενα στο σημείο 44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b/>
          <w:bCs/>
          <w:lang w:val="el" w:eastAsia="el"/>
        </w:rPr>
        <w:t xml:space="preserve"> Με τη λήψη της ενίσχυσης τεκμαίρεται η συναίνεση του δικαιούχου λήπτη της ενίσχυσης για τη δημοσιοποίηση των στοιχείων για την ενίσχυση που έλαβε.</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Ειδικότερα θέματα χρηματοδότησης</w:t>
      </w:r>
    </w:p>
    <w:p>
      <w:pPr>
        <w:pStyle w:val="MainText"/>
        <w:spacing w:before="120" w:after="0"/>
        <w:rPr>
          <w:lang w:val="el" w:eastAsia="el"/>
        </w:rPr>
      </w:pPr>
      <w:r>
        <w:rPr>
          <w:b/>
          <w:bCs/>
          <w:lang w:val="el" w:eastAsia="el"/>
        </w:rPr>
        <w:t>1.</w:t>
      </w:r>
      <w:r>
        <w:rPr>
          <w:b/>
          <w:bCs/>
          <w:lang w:val="el" w:eastAsia="el"/>
        </w:rPr>
        <w:t xml:space="preserve"> Η συνολική δημόσια δαπάνη της δράσης, ανέρχεται σε ένα δισεκατομμύριο (1.000.000.000) ευρώ. Η δράση θα χρηματοδοτηθεί από το συγχρηματοδοτούμενο σκέλος του Προγράμματος Δημοσίων Επενδύσεων (ΠΔΕ) του Υπουργείου Οικονομικών, ΣΑ051/2 και μέρος αυτής θα ενταχθεί, μετά την ολοκλήρωση των διαχειριστικών ενεργειών, στο Ε.Π. «Ανταγωνιστικότητα Επιχειρηματικότητα και Καινοτομία», σύμφωνα με τους Κανονισμούς 1303/2013 και 1301/2013 και το Σύστημα Διαχείρισης και Ελέγχου της Προγραμματικής Περιόδου 2014-2020.</w:t>
      </w:r>
    </w:p>
    <w:p>
      <w:pPr>
        <w:pStyle w:val="MainText"/>
        <w:spacing w:before="120" w:after="0"/>
        <w:rPr>
          <w:lang w:val="el" w:eastAsia="el"/>
        </w:rPr>
      </w:pPr>
      <w:r>
        <w:rPr>
          <w:b/>
          <w:bCs/>
          <w:lang w:val="el" w:eastAsia="el"/>
        </w:rPr>
        <w:t>2.</w:t>
      </w:r>
      <w:r>
        <w:rPr>
          <w:b/>
          <w:bCs/>
          <w:lang w:val="el" w:eastAsia="el"/>
        </w:rPr>
        <w:t xml:space="preserve"> Το ποσό της επιστρεπτέας προκαταβολής που θα χρηματοδοτηθεί από το ΕΠ και επιστρέφεται μετά την ολοκλήρωση της δράσης σε συγκεκριμένο για το σκοπό τραπεζικό λογαριασμό, χρησιμοποιείται για τον ίδιο σκοπό ή σύμφωνα με τους στόχους του επιχειρησιακού προγράμματος.</w:t>
      </w:r>
    </w:p>
    <w:p>
      <w:pPr>
        <w:pStyle w:val="MainText"/>
        <w:spacing w:before="120" w:after="0"/>
        <w:rPr>
          <w:lang w:val="el" w:eastAsia="el"/>
        </w:rPr>
      </w:pPr>
      <w:r>
        <w:rPr>
          <w:b/>
          <w:bCs/>
          <w:lang w:val="el" w:eastAsia="el"/>
        </w:rPr>
        <w:t>3.</w:t>
      </w:r>
      <w:r>
        <w:rPr>
          <w:b/>
          <w:bCs/>
          <w:lang w:val="el" w:eastAsia="el"/>
        </w:rPr>
        <w:t xml:space="preserve"> Δικαιούχος της δράσης, κατά την έννοια του κανονισμού 1303/2013, είναι η ΓΔΟΥ του Υπουργείου Οικονομικών. Η ΓΔΟΥ του Υπουργείου Οικονομικών έχει τη γενική εποπτεία και την ευθύνη της διοικητικής υποστήριξης της δράσης. Επίσης, στο πλαίσιο των αρμοδιοτήτων της, αναλαμβάνει την υποχρέωση της συγκέντρωσης των δικαιολογητικών υλοποίησης της δράσης και της τήρησης όλων των παραστατικών, καθώς και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καθώς και το σύνολο των υποχρεώσεων Δικαιούχου, όπως ορίζονται στον ν. 4314/2014 και το Σύστημα Διαχείρισης και Ελέγχου της Προγραμματικής Περιόδου 2014-2020.</w:t>
      </w:r>
    </w:p>
    <w:p>
      <w:pPr>
        <w:spacing w:before="240" w:after="240"/>
        <w:rPr>
          <w:lang w:val="el" w:eastAsia="el"/>
        </w:rPr>
      </w:pPr>
      <w:r>
        <w:rPr>
          <w:b/>
          <w:bCs/>
          <w:lang w:val="el" w:eastAsia="el"/>
        </w:rPr>
        <w:t>Η ΓΔΟΥ του Υπουργείου Οικονομικών θα παρέχει στην αρμόδια Διαχειριστική Αρχή και την Αρχή Πιστοποίησης όλα τα απαραίτητα στοιχεία για τη διασφάλιση επαρκούς διαδρομής ελέγχου.</w:t>
      </w:r>
    </w:p>
    <w:p>
      <w:pPr>
        <w:pStyle w:val="MainText"/>
        <w:spacing w:before="120" w:after="0"/>
        <w:rPr>
          <w:lang w:val="el" w:eastAsia="el"/>
        </w:rPr>
      </w:pPr>
      <w:r>
        <w:rPr>
          <w:b/>
          <w:bCs/>
          <w:lang w:val="el" w:eastAsia="el"/>
        </w:rPr>
        <w:t>4.</w:t>
      </w:r>
      <w:r>
        <w:rPr>
          <w:b/>
          <w:bCs/>
          <w:lang w:val="el" w:eastAsia="el"/>
        </w:rPr>
        <w:t xml:space="preserve"> Η ανωτέρω υπηρεσία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αποστέλλει στην οικεία Διαχειριστική Αρχή τις πληροφορίες που απαιτούνται για την ανάρτηση των ενισχύσεων που χορηγούνται βάσει του Προσωρινού Πλαισίου στο ΤΑΜ, κατά τα προβλεπόμενα στην παρ. 1 του άρθρου 10 της παρούσας, καθώς και τις πληροφορίες που απαιτούνται για την υποβολή των ετήσιων εκθέσεων στην Ευρωπαϊκή Επιτροπή κατά τα προβλεπόμενα στο σημείο 35 του Προσωρινού Πλαισίου,</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για δέκα (10) έτη λεπτομερή αρχεία όσον αφορά τη χορήγηση ενισχύσεων που εμπίπτουν στο πεδίο εφαρμογής της παρούσας απόφασης, τα οποία να περιλαμβάνουν όλα τα στοιχεία που είναι αναγκαία για να πιστοποιηθεί η τήρηση των προϋποθέσεων της παρούσας,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προβαίνει σε οποιαδήποτε άλλη ενέργεια που προκύπτει εκ του ρόλου της ως «δικαιούχος» της δράσης, όπως αυτές περιγράφονται στην οικεία απόφαση ένταξης,</w:t>
      </w:r>
    </w:p>
    <w:p>
      <w:pPr>
        <w:pStyle w:val="StructureList1"/>
        <w:spacing w:before="120" w:after="0"/>
        <w:rPr>
          <w:lang w:val="el" w:eastAsia="el"/>
        </w:rPr>
      </w:pPr>
      <w:r>
        <w:rPr>
          <w:b/>
          <w:bCs/>
          <w:lang w:val="el" w:eastAsia="el"/>
        </w:rPr>
        <w:t>δ)</w:t>
      </w:r>
      <w:r>
        <w:rPr>
          <w:b/>
          <w:bCs/>
          <w:lang w:val="en" w:eastAsia="en"/>
        </w:rPr>
        <w:tab/>
      </w:r>
      <w:r>
        <w:rPr>
          <w:b/>
          <w:bCs/>
          <w:lang w:val="el" w:eastAsia="el"/>
        </w:rPr>
        <w:t>να διαβιβάζει στοιχεία που περιέχουν υπόνοια απάτης στις αρμόδιες αρχές, στο πλαίσιο της Εθνικής και Ευρωπαϊκής Πολιτικής για την καταπολέμηση της απάτης στις διαρθρωτικές δράσεις. Λεπτομερής αναφορά για την «Καταπολέμηση της απάτης στις διαρθρωτικές δράσεις» υπάρχει στην ιστοσελίδα του ΕΣΠΑ (www.espa. gr) και συγκεκριμένα στον σύνδεσμο https://www.espa. gr/el/Pages/staticAntiFraudPolicy.aspx.</w:t>
      </w:r>
    </w:p>
    <w:p>
      <w:pPr>
        <w:pStyle w:val="MainText"/>
        <w:spacing w:before="120" w:after="0"/>
        <w:rPr>
          <w:lang w:val="el" w:eastAsia="el"/>
        </w:rPr>
      </w:pPr>
      <w:r>
        <w:rPr>
          <w:b/>
          <w:bCs/>
          <w:lang w:val="el" w:eastAsia="el"/>
        </w:rPr>
        <w:t>5.</w:t>
      </w:r>
      <w:r>
        <w:rPr>
          <w:b/>
          <w:bCs/>
          <w:lang w:val="el" w:eastAsia="el"/>
        </w:rPr>
        <w:t xml:space="preserve"> Η ΑΑΔΕ υποχρεούται να θέτει στη διάθεση της Γενικής Διεύθυνσης Οικονομικών Υπηρεσιών του Υπουργείου Οικονομικών κάθε πληροφορία σχετική με την εφαρμογή της παρούσας απόφασης.</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b/>
          <w:bCs/>
          <w:lang w:val="el" w:eastAsia="el"/>
        </w:rPr>
        <w:t>Με βάση τον ως άρθρο 2 παρ. 18 του Καν. 651/2014 ορισμό, προβληματική είναι η επιχείρηση για την οποία συντρέχει τουλάχιστον μία από τις ακόλουθες προϋποθέσεις: α) εάν πρόκειται για εταιρεία περιορισμένης ευθύνης [πλην Μικρομεσαίας Επιχείρησης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b/>
          <w:bCs/>
          <w:lang w:val="el" w:eastAsia="el"/>
        </w:rPr>
        <w:t>β)</w:t>
      </w:r>
      <w:r>
        <w:rPr>
          <w:b/>
          <w:bCs/>
          <w:lang w:val="en" w:eastAsia="en"/>
        </w:rPr>
        <w:tab/>
      </w:r>
      <w:r>
        <w:rPr>
          <w:b/>
          <w:bCs/>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b/>
          <w:bCs/>
          <w:lang w:val="el" w:eastAsia="el"/>
        </w:rPr>
        <w:t>γ)</w:t>
      </w:r>
      <w:r>
        <w:rPr>
          <w:b/>
          <w:bCs/>
          <w:lang w:val="en" w:eastAsia="en"/>
        </w:rPr>
        <w:tab/>
      </w:r>
      <w:r>
        <w:rPr>
          <w:b/>
          <w:bCs/>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 δ) 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b/>
          <w:bCs/>
          <w:lang w:val="el" w:eastAsia="el"/>
        </w:rPr>
        <w:t>ε)</w:t>
      </w:r>
      <w:r>
        <w:rPr>
          <w:b/>
          <w:bCs/>
          <w:lang w:val="en" w:eastAsia="en"/>
        </w:rPr>
        <w:tab/>
      </w:r>
      <w:r>
        <w:rPr>
          <w:b/>
          <w:bCs/>
          <w:lang w:val="el" w:eastAsia="el"/>
        </w:rPr>
        <w:t>εάν πρόκειται για άλλη επιχείρηση εκτός ΜΜΕ, εφόσον τα τελευταία δύο έτη:</w:t>
      </w:r>
    </w:p>
    <w:p>
      <w:pPr>
        <w:spacing w:before="240" w:after="240"/>
        <w:rPr>
          <w:lang w:val="el" w:eastAsia="el"/>
        </w:rPr>
      </w:pPr>
      <w:r>
        <w:rPr>
          <w:b/>
          <w:bCs/>
          <w:lang w:val="el" w:eastAsia="el"/>
        </w:rPr>
        <w:t>1) ο δείκτης χρέους προς ίδια κεφάλαια της επιχείρησης είναι υψηλότερος του 7,5 και</w:t>
      </w:r>
    </w:p>
    <w:p>
      <w:pPr>
        <w:spacing w:before="240" w:after="240"/>
        <w:rPr>
          <w:lang w:val="el" w:eastAsia="el"/>
        </w:rPr>
      </w:pPr>
      <w:r>
        <w:rPr>
          <w:b/>
          <w:bCs/>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b/>
          <w:bCs/>
          <w:lang w:val="el" w:eastAsia="el"/>
        </w:rPr>
        <w:t>Ο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Σημειώνονται τα εξής:</w:t>
      </w:r>
    </w:p>
    <w:p>
      <w:pPr>
        <w:spacing w:before="240" w:after="240"/>
        <w:rPr>
          <w:lang w:val="el" w:eastAsia="el"/>
        </w:rPr>
      </w:pPr>
      <w:r>
        <w:rPr>
          <w:b/>
          <w:bCs/>
          <w:lang w:val="el" w:eastAsia="el"/>
        </w:rPr>
        <w:t>Η ενίσχυση θεωρείται ότι έχει χορηγηθεί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spacing w:before="240" w:after="240"/>
        <w:rPr>
          <w:lang w:val="el" w:eastAsia="el"/>
        </w:rPr>
      </w:pPr>
      <w:r>
        <w:rPr>
          <w:b/>
          <w:bCs/>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b/>
          <w:bCs/>
          <w:lang w:val="el" w:eastAsia="el"/>
        </w:rPr>
        <w:t>Αν μια επιχείρηση έχει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b/>
          <w:bCs/>
          <w:lang w:val="el" w:eastAsia="el"/>
        </w:rPr>
        <w:t>γ. Ότι σε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δ. Ότι για την επιχείρηση δεν συντρέχουν οι λόγοι αποκλεισμού της παραγράφου 1 του άρθρου 40 του ν. 4488/2017 (Α'137).</w:t>
      </w:r>
    </w:p>
    <w:p>
      <w:pPr>
        <w:spacing w:before="240" w:after="240"/>
        <w:rPr>
          <w:lang w:val="el" w:eastAsia="el"/>
        </w:rPr>
      </w:pPr>
      <w:r>
        <w:rPr>
          <w:b/>
          <w:bCs/>
          <w:lang w:val="el" w:eastAsia="el"/>
        </w:rPr>
        <w:t>ε. Αν η επιχείρηση είναι ΜΜΕ ή όχι, με βάση τον ορισμό που περιλαμβάνεται στο παράρτημα Ι του Καν. 651/2014.</w:t>
      </w:r>
    </w:p>
    <w:p>
      <w:pPr>
        <w:spacing w:before="240" w:after="240"/>
        <w:rPr>
          <w:lang w:val="el" w:eastAsia="el"/>
        </w:rPr>
      </w:pPr>
      <w:r>
        <w:rPr>
          <w:b/>
          <w:bCs/>
          <w:lang w:val="el" w:eastAsia="el"/>
        </w:rPr>
        <w:t>στ.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b/>
          <w:bCs/>
          <w:lang w:val="el" w:eastAsia="el"/>
        </w:rPr>
        <w:t>Β. ΑΠΑΙΤΟΥΜΕΝΑ ΔΙΚΑΙΟΛΟΓΗΤΙΚΑ</w:t>
      </w:r>
      <w:r>
        <w:rPr>
          <w:rStyle w:val="Hyperlink"/>
          <w:b/>
          <w:bCs/>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 </w:t>
      </w:r>
    </w:p>
    <w:p>
      <w:pPr>
        <w:spacing w:before="240" w:after="240"/>
        <w:rPr>
          <w:lang w:val="el" w:eastAsia="el"/>
        </w:rPr>
      </w:pPr>
      <w:r>
        <w:rPr>
          <w:b/>
          <w:bCs/>
          <w:lang w:val="el" w:eastAsia="el"/>
        </w:rPr>
        <w:t>Η επιχείρηση εφόσον έχει ενισχυθεί βάσει του Προσωρινού Πλαισίου, οφείλει, σύμφωνα με τα προβλεπόμενα στην παρ. 2 του άρθρου 9 της παρούσας να προσκομίσει τα κάτωθι δικαιολογητικά:</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1.</w:t>
      </w:r>
      <w:r>
        <w:rPr>
          <w:b/>
          <w:bCs/>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εγγεγραμμένου της κεφαλαίου λόγω συσσωρευμένων ζημιών,</w:t>
      </w:r>
    </w:p>
    <w:p>
      <w:pPr>
        <w:pStyle w:val="StructureList1"/>
        <w:spacing w:before="120" w:after="0"/>
        <w:rPr>
          <w:lang w:val="el" w:eastAsia="el"/>
        </w:rPr>
      </w:pPr>
      <w:r>
        <w:rPr>
          <w:b/>
          <w:bCs/>
          <w:lang w:val="el" w:eastAsia="el"/>
        </w:rPr>
        <w:t>-</w:t>
      </w:r>
      <w:r>
        <w:rPr>
          <w:b/>
          <w:bCs/>
          <w:lang w:val="en" w:eastAsia="en"/>
        </w:rPr>
        <w:tab/>
      </w:r>
      <w:r>
        <w:rPr>
          <w:b/>
          <w:bCs/>
          <w:lang w:val="el" w:eastAsia="el"/>
        </w:rPr>
        <w:t>είτε δεν είχε απολέσει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b/>
          <w:bCs/>
          <w:lang w:val="el" w:eastAsia="el"/>
        </w:rPr>
        <w:t> </w:t>
      </w:r>
    </w:p>
    <w:p>
      <w:pPr>
        <w:spacing w:before="240" w:after="240"/>
        <w:rPr>
          <w:lang w:val="el" w:eastAsia="el"/>
        </w:rPr>
      </w:pPr>
      <w:r>
        <w:rPr>
          <w:b/>
          <w:bCs/>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spacing w:before="240" w:after="240"/>
        <w:rPr>
          <w:lang w:val="el" w:eastAsia="el"/>
        </w:rPr>
      </w:pPr>
      <w:r>
        <w:rPr>
          <w:b/>
          <w:bCs/>
          <w:lang w:val="el" w:eastAsia="el"/>
        </w:rPr>
        <w:t> </w:t>
      </w:r>
    </w:p>
    <w:p>
      <w:pPr>
        <w:spacing w:before="240" w:after="240"/>
        <w:rPr>
          <w:lang w:val="el" w:eastAsia="el"/>
        </w:rPr>
      </w:pPr>
      <w:r>
        <w:rPr>
          <w:b/>
          <w:bCs/>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b/>
          <w:bCs/>
          <w:lang w:val="el" w:eastAsia="el"/>
        </w:rPr>
        <w:t>-</w:t>
      </w:r>
      <w:r>
        <w:rPr>
          <w:b/>
          <w:bCs/>
          <w:lang w:val="en" w:eastAsia="en"/>
        </w:rPr>
        <w:tab/>
      </w:r>
      <w:r>
        <w:rPr>
          <w:b/>
          <w:bCs/>
          <w:lang w:val="el" w:eastAsia="el"/>
        </w:rPr>
        <w:t>ο δείκτης κάλυψης χρηματοοικονομικών υποχρεώσεων της επιχείρησης (EBITDA interest coverage ratio) δεν ήταν κάτω του 1,0.</w:t>
      </w:r>
    </w:p>
    <w:p>
      <w:pPr>
        <w:spacing w:before="240" w:after="240"/>
        <w:rPr>
          <w:lang w:val="el" w:eastAsia="el"/>
        </w:rPr>
      </w:pPr>
      <w:r>
        <w:rPr>
          <w:b/>
          <w:bCs/>
          <w:lang w:val="el" w:eastAsia="el"/>
        </w:rPr>
        <w:t> </w:t>
      </w:r>
    </w:p>
    <w:p>
      <w:pPr>
        <w:pStyle w:val="MainText"/>
        <w:spacing w:before="120" w:after="0"/>
        <w:rPr>
          <w:lang w:val="el" w:eastAsia="el"/>
        </w:rPr>
      </w:pPr>
      <w:r>
        <w:rPr>
          <w:b/>
          <w:bCs/>
          <w:lang w:val="el" w:eastAsia="el"/>
        </w:rPr>
        <w:t>2.</w:t>
      </w:r>
      <w:r>
        <w:rPr>
          <w:b/>
          <w:bCs/>
          <w:lang w:val="el" w:eastAsia="el"/>
        </w:rPr>
        <w:t xml:space="preserve"> Ενιαίο Πιστοποιητικό Δικαστικής Φερεγγυότητας.</w:t>
      </w:r>
    </w:p>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ΚΑΔ ΕΠΙΧΕΙΡΗΣΕΩΝ ΠΟΥ ΕΧΟΥΝ ΣΤΑΜΑΤΗΣΕΙ ΤΗ ΛΕΙΤΟΥΡΓΙΑ ΤΟΥΣ ΣΕ Ο,ΤΙ ΑΦΟΡΑ ΣΤΗ</w:t>
      </w:r>
    </w:p>
    <w:p>
      <w:pPr>
        <w:spacing w:before="240" w:after="240"/>
        <w:rPr>
          <w:lang w:val="el" w:eastAsia="el"/>
        </w:rPr>
      </w:pPr>
      <w:r>
        <w:rPr>
          <w:b/>
          <w:bCs/>
          <w:lang w:val="el" w:eastAsia="el"/>
        </w:rPr>
        <w:t>ΣΥΓΚΕΚΡΙΜΕΝΗ ΔΡΑΣΤΗΡΙΟΤΗΤΑ ΜΕ ΚΡΑΤΙΚΗ ΕΝΤΟΛΗ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ακατέργαστων αγροτικών προϊόντων π.δ.κ.α. (47.78.87), Λιανικό εμπόριο μηχανημάτων και εξοπλισμού π.δ.κ.α. (47.78.88),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αθλητικών εγκαταστάσεων,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σχολικές καντίνες (κυλικεία)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φοιτητικά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 εξαιρείται η εξ'αποστάσεως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 πλην αθλητών και ομάδων που είναι σε προετοιμασία ολυμπιακών αγώνων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πλην αθλητών και ομάδων που είναι σε προετοιμασία ολυμπιακών αγώνων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πολιτιστικών συλλόγων και σωματείων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ψυχαγωγικών μη αθλητικών λεσχών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 xml:space="preserve">  </w:t>
      </w:r>
    </w:p>
    <w:p>
      <w:pPr>
        <w:spacing w:before="240" w:after="240"/>
        <w:rPr>
          <w:lang w:val="el" w:eastAsia="el"/>
        </w:rPr>
      </w:pPr>
      <w:r>
        <w:rPr>
          <w:b/>
          <w:bCs/>
          <w:lang w:val="el" w:eastAsia="el"/>
        </w:rPr>
        <w:t> </w:t>
      </w:r>
    </w:p>
    <w:p>
      <w:pPr>
        <w:spacing w:before="240" w:after="240"/>
        <w:rPr>
          <w:lang w:val="el" w:eastAsia="el"/>
        </w:rPr>
      </w:pPr>
      <w:r>
        <w:rPr>
          <w:b/>
          <w:bCs/>
          <w:lang w:val="el" w:eastAsia="el"/>
        </w:rPr>
        <w:t>ΠΑΡΑΡΤΗΜΑ IV</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προϊόντων π.δ.κ.α. ψαριών ή καρκινοειδών,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 </w:t>
      </w:r>
    </w:p>
    <w:p>
      <w:pPr>
        <w:spacing w:before="240" w:after="240"/>
        <w:rPr>
          <w:lang w:val="el" w:eastAsia="el"/>
        </w:rPr>
      </w:pPr>
      <w:r>
        <w:rPr>
          <w:b/>
          <w:bCs/>
          <w:lang w:val="el" w:eastAsia="el"/>
        </w:rPr>
        <w:t> </w:t>
      </w:r>
    </w:p>
    <w:p>
      <w:pPr>
        <w:pStyle w:val="Heading6"/>
        <w:spacing w:before="240" w:after="240"/>
        <w:rPr>
          <w:lang w:val="el" w:eastAsia="el"/>
        </w:rPr>
      </w:pPr>
      <w:r>
        <w:rPr>
          <w:b/>
          <w:bCs/>
          <w:lang w:val="el" w:eastAsia="el"/>
        </w:rPr>
        <w:t>Άρθρο 12</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2 Μαΐου 2020</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Ανάπτυξης και Επενδύσεων</w:t>
      </w:r>
    </w:p>
    <w:p>
      <w:pPr>
        <w:spacing w:before="240" w:after="240"/>
        <w:rPr>
          <w:lang w:val="el" w:eastAsia="el"/>
        </w:rPr>
      </w:pPr>
      <w:r>
        <w:rPr>
          <w:b/>
          <w:bCs/>
          <w:lang w:val="el" w:eastAsia="el"/>
        </w:rPr>
        <w:t>ΣΠΥΡΙΔΩΝ ΑΔΩΝΙΣ ΓΕΩΡΓΙΑΔΗΣ</w:t>
      </w:r>
    </w:p>
    <w:p>
      <w:pPr>
        <w:spacing w:before="240" w:after="240"/>
        <w:rPr>
          <w:lang w:val="el" w:eastAsia="el"/>
        </w:rPr>
      </w:pPr>
      <w:r>
        <w:rPr>
          <w:b/>
          <w:bCs/>
          <w:lang w:val="el" w:eastAsia="el"/>
        </w:rPr>
        <w:t>Υφυπουργός Οικονομικών</w:t>
      </w:r>
    </w:p>
    <w:p>
      <w:pPr>
        <w:spacing w:before="240" w:after="240"/>
        <w:rPr>
          <w:lang w:val="el" w:eastAsia="el"/>
        </w:rPr>
      </w:pPr>
      <w:r>
        <w:rPr>
          <w:b/>
          <w:bCs/>
          <w:lang w:val="el" w:eastAsia="el"/>
        </w:rPr>
        <w:t xml:space="preserve">ΘΕΟΔΩΡΟΣ ΣΚΥΛΑΚΑΚΗΣ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101/2020 15.05.2020</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101/2020 15.05.2020</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101/2020 15.05.2020</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1048/2021 16.11.2021</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1/2022 28.01.2022</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52/2022 21.07.2022; Τροποποίηση A. ΓΔΟΥ 60/2022 30.07.2022; Τροποποίηση A ΓΔΟΥ 70/2022 31.08.2022</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1/2022 28.01.2022; Τροποποίηση A. ΓΔΟΥ 52/2022 21.07.2022; Τροποποίηση A ΓΔΟΥ 85/2022 29.11.2022</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218/2020 22.09.2020</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60/2022 30.07.2022</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218/2020 22.09.2020; Τροποποίηση A ΓΔΟΥ 85/2022 29.11.2022</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285/ 2020 25.11.2020; Τροποποίηση A. ΓΔΟΥ 171/ 2021 20.02.2021; Τροποποίηση A. ΓΔΟΥ 608/2021 30.06.2021; Τροποποίηση A. ΓΔΟΥ 737/2021 16.07.2021; Τροποποίηση A. ΓΔΟΥ 957/2021 30.09.2021; Τροποποίηση A. ΓΔΟΥ 1048/2021 16.11.2021; Τροποποίηση A. ΓΔΟΥ 52/2022 21.07.2022; Τροποποίηση A ΓΔΟΥ 70/2022 31.08.2022; Τροποποίηση A ΓΔΟΥ 85/2022 29.11.2022; Τροποποίηση A ΓΔΟΥ 12/2023 01.02.2023</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52/2022 21.07.2022</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85/2022 29.11.2022</w:t>
      </w:r>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A ΓΔΟΥ 85/2022 29.11.2022; Τροποποίηση A ΓΔΟΥ 12/2023 01.02.2023</w:t>
      </w:r>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A. ΓΔΟΥ 285/ 2020 25.11.2020; Τροποποίηση A. ΓΔΟΥ 171/ 2021 20.02.2021; Τροποποίηση A. ΓΔΟΥ 608/2021 30.06.2021; Τροποποίηση A. ΓΔΟΥ 737/2021 16.07.2021; Τροποποίηση A. ΓΔΟΥ 957/2021 30.09.2021; Τροποποίηση A. ΓΔΟΥ 1048/2021 16.11.2021; Τροποποίηση A. ΓΔΟΥ 52/2022 21.07.2022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