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ΥΠΟΥΡΓΕΙΟ ΟΙΚΟΝΟΜΙΚΩΝ</w:t>
      </w:r>
    </w:p>
    <w:p>
      <w:pPr>
        <w:pStyle w:val="PreambelText"/>
        <w:spacing w:before="240" w:after="240"/>
        <w:rPr>
          <w:lang w:val="el" w:eastAsia="el"/>
        </w:rPr>
      </w:pPr>
      <w:r>
        <w:rPr>
          <w:b/>
          <w:bCs/>
          <w:lang w:val="el" w:eastAsia="el"/>
        </w:rPr>
        <w:t>ΓΡΑΦΕΙΟ ΥΠΟΥΡΓΟΥ</w:t>
      </w:r>
    </w:p>
    <w:p>
      <w:pPr>
        <w:pStyle w:val="PreambelText"/>
        <w:spacing w:before="240" w:after="24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ΘΕΜΑ: Καθορισμός του καταλόγου των Δικαιοδοσιών των Αρμόδιων Αρχών της Πολυμερούς Συμφωνίας Αρμόδιων Αρχών (ΠΣΑΑ) για την ανταλλαγή Εκθέσεων ανά Χώρα (ΕαΧ), βάσει του πρώτου εδαφίου της παρ. 1 του άρθρου όγδοου του Μέρους Δεύτερου του ν. 4490/2017 (Α΄ 150), για στοιχεία του φορολογικού έτους 2018.</w:t>
      </w:r>
    </w:p>
    <w:p>
      <w:pPr>
        <w:pStyle w:val="enacting"/>
        <w:spacing w:before="120" w:after="0"/>
        <w:rPr>
          <w:lang w:val="el" w:eastAsia="el"/>
        </w:rPr>
      </w:pPr>
      <w:r>
        <w:rPr>
          <w:b/>
          <w:bCs/>
          <w:lang w:val="el" w:eastAsia="el"/>
        </w:rPr>
        <w:t>ΑΠΟΦΑΣΗ</w:t>
      </w:r>
      <w:r>
        <w:rPr>
          <w:lang w:val="el" w:eastAsia="el"/>
        </w:rPr>
        <w:br/>
      </w:r>
      <w:r>
        <w:rPr>
          <w:b/>
          <w:bCs/>
          <w:lang w:val="el" w:eastAsia="el"/>
        </w:rPr>
        <w:t>Ο ΥΠΟΥΡΓΟΣ ΚΑΙ 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πρώτου εδαφίου της παρ. 1 του άρθρου όγδοου του Μέρους Δεύτερου του ν. 4490/2017 (Α΄ 150) «Κύρωση της Πολυμερούς Συμφωνίας Αρμόδιων Αρχών για την Ανταλλαγή Εκθέσεων ανά Χώρα, διατάξεις εφαρμογής και λοιπές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της παρ. 2 του Τμήματος 8 του άρθρου πρώτου του Μέρους Πρώτου του ν. 4490/2017, </w:t>
      </w:r>
      <w:r>
        <w:rPr>
          <w:b/>
          <w:bCs/>
          <w:lang w:val="el" w:eastAsia="el"/>
        </w:rPr>
        <w:t xml:space="preserve">γ) </w:t>
      </w:r>
      <w:r>
        <w:rPr>
          <w:b/>
          <w:bCs/>
          <w:lang w:val="el" w:eastAsia="el"/>
        </w:rPr>
        <w:t xml:space="preserve">των παρ. 3 και 6 του άρθρου 28 και της παρ. 1 του άρθρου 32 της Σύμβασης του Συμβουλίου της Ευρώπης και του ΟΟΣΑ σε συνδυασμό με τις διατάξεις του άρθρου 6 της ίδιας Σύμβασης σχετικά με την αμοιβαία διοικητική συνδρομή σε φορολογικά θέματα (Σύμβαση), όπως τροποποιήθηκε με το από 2010 Πρωτόκολλο Τροποποίησής της και κυρώθηκε με τις διατάξεις του άρθρου πρώτου του ν. 4153/2013 (Α΄ 116) «Κύρωση της Σύμβασης του Συμβουλίου της Ευρώπης και του Οργανισμού Οικονομικής Συνεργασίας και Ανάπτυξης (Ο.Ο.Σ.Α.), με τα συναφή Παραρτήματα Α΄ και Β΄ σχετικά με την αμοιβαία διοικητική συνδρομή σε φορολογικά θέματα και του Πρωτοκόλλου Τροποποίησης αυτής», </w:t>
      </w:r>
      <w:r>
        <w:rPr>
          <w:b/>
          <w:bCs/>
          <w:lang w:val="el" w:eastAsia="el"/>
        </w:rPr>
        <w:t xml:space="preserve">2. </w:t>
      </w:r>
      <w:r>
        <w:rPr>
          <w:b/>
          <w:bCs/>
          <w:lang w:val="el" w:eastAsia="el"/>
        </w:rPr>
        <w:t>Την από 29.06.2017 γνωστοποίηση της Ελληνικής Δημοκρατίας βάσει της υποπεριπτ. β΄ της περιπτ. ε΄ της παρ. 1 του Τμήματος 8 της ΠΣΑΑ προς τη Γραμματεία Συντονιστικού Οργάνου του ΟΟΣΑ, σχετικά με τη Δήλωση από την Αρμόδια Αρχή της Ελλάδας ότι προτίθεται να θέσει σε ισχύ και εφαρμογή την ΠΣΑΑ με όλες τις άλλες Αρμόδιες Αρχές, οι οποίες υποβάλλουν τη γνωστοποίηση σύμφωνα με την περιπτ. ε΄ της παρ. 1 του Τμήματος 8 αυτής.</w:t>
      </w:r>
    </w:p>
    <w:p>
      <w:pPr>
        <w:pStyle w:val="PreambelText"/>
        <w:spacing w:before="240" w:after="240"/>
        <w:rPr>
          <w:lang w:val="el" w:eastAsia="el"/>
        </w:rPr>
      </w:pPr>
      <w:r>
        <w:rPr>
          <w:b/>
          <w:bCs/>
          <w:lang w:val="el" w:eastAsia="el"/>
        </w:rPr>
        <w:t>3. Τις υποβληθείσες προς τη Γραμματεία Συντονιστικού Οργάνου του ΟΟΣΑ γνωστοποιήσεις της παρ. 1 του Τμήματος 8 του άρθρου πρώτου του Μέρους Πρώτου του ν. 4490/2017.</w:t>
      </w:r>
    </w:p>
    <w:p>
      <w:pPr>
        <w:pStyle w:val="PreambelText"/>
        <w:spacing w:before="240" w:after="240"/>
        <w:rPr>
          <w:lang w:val="el" w:eastAsia="el"/>
        </w:rPr>
      </w:pPr>
      <w:r>
        <w:rPr>
          <w:b/>
          <w:bCs/>
          <w:lang w:val="el" w:eastAsia="el"/>
        </w:rPr>
        <w:t>4. 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ΠΟΛ 1111/2018 (Β’ 2265) υπουργικής απόφασης «Καθορισμός του καταλόγου των Δικαιοδοσιών των Αρμόδιων Αρχών της Πολυμερούς Συμφωνίας Αρμόδιων Αρχών (ΠΣΑΑ) για την ανταλλαγή Εκθέσεων ανά Χώρα (ΕαΧ), βάσει του πρώτου εδαφίου της παρ. 1 του άρθρου όγδοου του Μέρους Δεύτερου του ν. 4490/2017 (Α΄ 150)».</w:t>
      </w:r>
    </w:p>
    <w:p>
      <w:pPr>
        <w:pStyle w:val="StructureList1"/>
        <w:spacing w:before="120" w:after="0"/>
        <w:rPr>
          <w:lang w:val="el" w:eastAsia="el"/>
        </w:rPr>
      </w:pPr>
      <w:r>
        <w:rPr>
          <w:b/>
          <w:bCs/>
          <w:lang w:val="el" w:eastAsia="el"/>
        </w:rPr>
        <w:t>β)</w:t>
      </w:r>
      <w:r>
        <w:rPr>
          <w:b/>
          <w:bCs/>
          <w:lang w:val="en" w:eastAsia="en"/>
        </w:rPr>
        <w:tab/>
      </w:r>
      <w:r>
        <w:rPr>
          <w:b/>
          <w:bCs/>
          <w:lang w:val="el" w:eastAsia="el"/>
        </w:rPr>
        <w:t>της Α 1117/2019 (Β’ 1297) «Καθορισμός του καταλόγου των Δικαιοδοσιών των Αρμόδιων Αρχών της Πολυμερούς Συμφωνίας Αρμόδιων Αρχών (ΠΣΑΑ) για την ανταλλαγή Εκθέσεων ανά Χώρα (ΕαΧ), βάσει του πρώτου εδαφίου της παρ. 1 του άρθρου όγδοου του Μέρους Δεύτερου του ν. 4490/2017 (Α΄ 150), για στοιχεία του φορολογικού έτους 2017».</w:t>
      </w:r>
    </w:p>
    <w:p>
      <w:pPr>
        <w:pStyle w:val="PreambelText"/>
        <w:spacing w:before="240" w:after="240"/>
        <w:rPr>
          <w:lang w:val="el" w:eastAsia="el"/>
        </w:rPr>
      </w:pPr>
      <w:r>
        <w:rPr>
          <w:b/>
          <w:bCs/>
          <w:lang w:val="el" w:eastAsia="el"/>
        </w:rPr>
        <w:t>5. Τους κάτωθι δημοσιευμένους καταλόγους, όπως αυτοί επικαιροποιούνται και ισχύουν: α) του ΟΟΣΑ σχετικά με τις Δικαιοδοσίες που έχουν υπογράψει την ΠΣΑΑ (Δεκ 2019)</w:t>
      </w:r>
      <w:hyperlink r:id="rId4" w:history="1">
        <w:r>
          <w:rPr>
            <w:rStyle w:val="Hyperlink"/>
            <w:b/>
            <w:bCs/>
            <w:color w:val="0000EE"/>
            <w:u w:color="0000EE"/>
            <w:lang w:val="el" w:eastAsia="el"/>
          </w:rPr>
          <w:t>https ://</w:t>
        </w:r>
      </w:hyperlink>
      <w:hyperlink r:id="rId5" w:history="1">
        <w:r>
          <w:rPr>
            <w:rStyle w:val="Hyperlink"/>
            <w:b/>
            <w:bCs/>
            <w:color w:val="0000EE"/>
            <w:u w:color="0000EE"/>
            <w:lang w:val="el" w:eastAsia="el"/>
          </w:rPr>
          <w:t>www .oecd.org/tax/automatic-exchange/about-automatic-exchange/CbC-MCAA -</w:t>
        </w:r>
      </w:hyperlink>
      <w:hyperlink r:id="rId6" w:history="1">
        <w:r>
          <w:rPr>
            <w:rStyle w:val="Hyperlink"/>
            <w:b/>
            <w:bCs/>
            <w:color w:val="0000EE"/>
            <w:u w:color="0000EE"/>
            <w:lang w:val="el" w:eastAsia="el"/>
          </w:rPr>
          <w:t xml:space="preserve">Signatories .pd </w:t>
        </w:r>
      </w:hyperlink>
      <w:r>
        <w:rPr>
          <w:b/>
          <w:bCs/>
          <w:u w:val="single"/>
          <w:lang w:val="el" w:eastAsia="el"/>
        </w:rPr>
        <w:t>,</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του ΟΟΣΑ σχετικά με τις Δικαιοδοσίες της ΠΣΑΑ με ενεργοποιημένες σχέσεις ανταλλαγής των Εκθέσεων ανά Χώρα (ΕαΧ) (Ιαν 2020)</w:t>
      </w:r>
    </w:p>
    <w:p>
      <w:pPr>
        <w:pStyle w:val="PreambelText"/>
        <w:spacing w:before="240" w:after="240"/>
        <w:rPr>
          <w:lang w:val="el" w:eastAsia="el"/>
        </w:rPr>
      </w:pPr>
      <w:hyperlink r:id="rId7" w:history="1">
        <w:r>
          <w:rPr>
            <w:rStyle w:val="Hyperlink"/>
            <w:b/>
            <w:bCs/>
            <w:color w:val="0000EE"/>
            <w:u w:color="0000EE"/>
            <w:lang w:val="el" w:eastAsia="el"/>
          </w:rPr>
          <w:t>http://www .oecd.org/tax/beps /country-by-country-exchange-relationships .htm</w:t>
        </w:r>
        <w:r>
          <w:rPr>
            <w:rStyle w:val="Hyperlink"/>
            <w:b/>
            <w:bCs/>
            <w:color w:val="0000EE"/>
            <w:u w:color="0000EE"/>
            <w:lang w:val="el" w:eastAsia="el"/>
          </w:rPr>
          <w:t xml:space="preserve"> )</w:t>
        </w:r>
      </w:hyperlink>
      <w:r>
        <w:rPr>
          <w:b/>
          <w:bCs/>
          <w:u w:val="single"/>
          <w:lang w:val="el" w:eastAsia="el"/>
        </w:rPr>
        <w:t>,</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 xml:space="preserve">του ΟΟΣΑ σχετικά με τις συμμετέχουσες Δικαιοδοσίες στη Σύμβαση (Φεβ 2020) </w:t>
      </w:r>
      <w:hyperlink r:id="rId8" w:history="1">
        <w:r>
          <w:rPr>
            <w:rStyle w:val="Hyperlink"/>
            <w:b/>
            <w:bCs/>
            <w:color w:val="0000EE"/>
            <w:u w:color="0000EE"/>
            <w:lang w:val="el" w:eastAsia="el"/>
          </w:rPr>
          <w:t>http://www.oecd.org/tax/exchange-of-tax-information/Status_of_convention.pdf</w:t>
        </w:r>
        <w:r>
          <w:rPr>
            <w:rStyle w:val="Hyperlink"/>
            <w:b/>
            <w:bCs/>
            <w:color w:val="0000EE"/>
            <w:u w:color="0000EE"/>
            <w:lang w:val="el" w:eastAsia="el"/>
          </w:rPr>
          <w:t>,</w:t>
        </w:r>
      </w:hyperlink>
      <w:r>
        <w:rPr>
          <w:b/>
          <w:bCs/>
          <w:u w:val="single"/>
          <w:lang w:val="el" w:eastAsia="el"/>
        </w:rPr>
        <w:t xml:space="preserve"> δ) του Συμβουλίου της Ευρώπης σχετικά με τις Επιφυλάξεις των Δικαιοδοσιών επί της Σύμβασης (Μαρ 2020) </w:t>
      </w:r>
      <w:hyperlink r:id="rId9" w:history="1">
        <w:r>
          <w:rPr>
            <w:rStyle w:val="Hyperlink"/>
            <w:b/>
            <w:bCs/>
            <w:color w:val="0000EE"/>
            <w:u w:color="0000EE"/>
            <w:lang w:val="el" w:eastAsia="el"/>
          </w:rPr>
          <w:t>https://www.coe.int/en/web/conventions/search-on-treaties/-/conventions/treaty/127/declarations</w:t>
        </w:r>
      </w:hyperlink>
    </w:p>
    <w:p>
      <w:pPr>
        <w:pStyle w:val="PreambelText"/>
        <w:spacing w:before="240" w:after="240"/>
        <w:rPr>
          <w:lang w:val="el" w:eastAsia="el"/>
        </w:rPr>
      </w:pPr>
      <w:r>
        <w:rPr>
          <w:b/>
          <w:bCs/>
          <w:u w:val="single"/>
          <w:lang w:val="el" w:eastAsia="el"/>
        </w:rPr>
        <w:t>6. Την διασφάλιση των όρων της αμοιβαιότητας για την ανταλλαγή των ΕαΧ.</w:t>
      </w:r>
    </w:p>
    <w:p>
      <w:pPr>
        <w:pStyle w:val="PreambelText"/>
        <w:spacing w:before="240" w:after="240"/>
        <w:rPr>
          <w:lang w:val="el" w:eastAsia="el"/>
        </w:rPr>
      </w:pPr>
      <w:r>
        <w:rPr>
          <w:b/>
          <w:bCs/>
          <w:u w:val="single"/>
          <w:lang w:val="el" w:eastAsia="el"/>
        </w:rPr>
        <w:t>7. Το π.δ. 83/2019 (Α΄ 121) «Διορισμός Αντιπροέδρου της Κυβέρνησης, Υπουργών, Αναπληρωτών Υπουργών και Υφυπουργών».</w:t>
      </w:r>
    </w:p>
    <w:p>
      <w:pPr>
        <w:pStyle w:val="PreambelText"/>
        <w:spacing w:before="240" w:after="240"/>
        <w:rPr>
          <w:lang w:val="el" w:eastAsia="el"/>
        </w:rPr>
      </w:pPr>
      <w:r>
        <w:rPr>
          <w:b/>
          <w:bCs/>
          <w:u w:val="single"/>
          <w:lang w:val="el" w:eastAsia="el"/>
        </w:rPr>
        <w:t>8. Το π.δ. 142/2017 (Α’ 181) «Οργανισμός του Υπουργείου Οικονομικών», όπως ισχύει.</w:t>
      </w:r>
    </w:p>
    <w:p>
      <w:pPr>
        <w:pStyle w:val="PreambelText"/>
        <w:spacing w:before="240" w:after="240"/>
        <w:rPr>
          <w:lang w:val="el" w:eastAsia="el"/>
        </w:rPr>
      </w:pPr>
      <w:r>
        <w:rPr>
          <w:b/>
          <w:bCs/>
          <w:u w:val="single"/>
          <w:lang w:val="el" w:eastAsia="el"/>
        </w:rPr>
        <w:t>9. Την αριθ. 339/18.7.2019 (Β’ 3051) απόφαση του Πρωθυπουργού και του Υπουργού Οικονομικών «Ανάθεση αρμοδιοτήτων στον Υφυπουργό Οικονομικών, Απόστολο Βεσυρόπουλο».</w:t>
      </w:r>
    </w:p>
    <w:p>
      <w:pPr>
        <w:pStyle w:val="PreambelText"/>
        <w:spacing w:before="240" w:after="240"/>
        <w:rPr>
          <w:lang w:val="el" w:eastAsia="el"/>
        </w:rPr>
      </w:pPr>
      <w:r>
        <w:rPr>
          <w:b/>
          <w:bCs/>
          <w:u w:val="single"/>
          <w:lang w:val="el" w:eastAsia="el"/>
        </w:rPr>
        <w:t>10. Τον Ν. 4622/2019 (ΦΕΚ A’ 133/07.08.2019) Επιτελικό Κράτος: οργάνωση, λειτουργία και διαφάνεια της Κυβέρνησης, των κυβερνητικών οργάνων και της κεντρικής δημόσιας διοίκησης.</w:t>
      </w:r>
    </w:p>
    <w:p>
      <w:pPr>
        <w:pStyle w:val="PreambelText"/>
        <w:spacing w:before="240" w:after="240"/>
        <w:rPr>
          <w:lang w:val="el" w:eastAsia="el"/>
        </w:rPr>
      </w:pPr>
      <w:r>
        <w:rPr>
          <w:b/>
          <w:bCs/>
          <w:u w:val="single"/>
          <w:lang w:val="el" w:eastAsia="el"/>
        </w:rPr>
        <w:t>11. Την παρ. 1 του άρθρου 1 (Σύσταση Γενικής Γραμματείας Φορολογικής Πολιτικής και Δημόσιας Περιουσίας στο Υπ. Οικονομικών) του π.δ. 84/2019 (Α' 123/17-07-2019) «Σύσταση και κατάργηση Γενικών Γραμματειών και Ειδικών Γραμματειών/Ενιαίων Διοικητικών Τομέων Υπουργείων».</w:t>
      </w:r>
    </w:p>
    <w:p>
      <w:pPr>
        <w:pStyle w:val="PreambelText"/>
        <w:spacing w:before="240" w:after="240"/>
        <w:rPr>
          <w:lang w:val="el" w:eastAsia="el"/>
        </w:rPr>
      </w:pPr>
      <w:r>
        <w:rPr>
          <w:b/>
          <w:bCs/>
          <w:u w:val="single"/>
          <w:lang w:val="el" w:eastAsia="el"/>
        </w:rPr>
        <w:t>12.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υποπαραγράφου α' της παρ. 3 του άρθρου 41 του ν. 4389/2016.</w:t>
      </w:r>
    </w:p>
    <w:p>
      <w:pPr>
        <w:pStyle w:val="PreambelText"/>
        <w:spacing w:before="240" w:after="240"/>
        <w:rPr>
          <w:lang w:val="el" w:eastAsia="el"/>
        </w:rPr>
      </w:pPr>
      <w:r>
        <w:rPr>
          <w:b/>
          <w:bCs/>
          <w:u w:val="single"/>
          <w:lang w:val="el" w:eastAsia="el"/>
        </w:rPr>
        <w:t>13. Τα άρθρα 1 έως 43 του Κεφαλαίου Α΄ «Σύσταση Ανεξάρτητης Αρχής Δημοσίων Εσόδων» του Μέρους Πρώτου του ν. 4389/2016 (Α΄ 94) «Επείγουσες διατάξεις για την εφαρμογή της συμφωνίας δημοσιονομικών στόχων και διαρθρωτικών μεταρρυθμίσεων και άλλες διατάξεις».</w:t>
      </w:r>
    </w:p>
    <w:p>
      <w:pPr>
        <w:pStyle w:val="PreambelText"/>
        <w:spacing w:before="240" w:after="240"/>
        <w:rPr>
          <w:lang w:val="el" w:eastAsia="el"/>
        </w:rPr>
      </w:pPr>
      <w:r>
        <w:rPr>
          <w:b/>
          <w:bCs/>
          <w:u w:val="single"/>
          <w:lang w:val="el" w:eastAsia="el"/>
        </w:rPr>
        <w:t>14. Την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την αρ. 39/3/30.11.2017 (Υ.Ο.Δ.Δ. 689) απόφαση του Συμβουλίου Διοίκησης της Α.Α.Δ.Ε. «Ανανέωση της θητείας του Διοικητή της Ανεξάρτητης Αρχής Δημοσίων Εσόδων.»</w:t>
      </w:r>
    </w:p>
    <w:p>
      <w:pPr>
        <w:pStyle w:val="PreambelText"/>
        <w:spacing w:before="240" w:after="240"/>
        <w:rPr>
          <w:lang w:val="el" w:eastAsia="el"/>
        </w:rPr>
      </w:pPr>
      <w:r>
        <w:rPr>
          <w:b/>
          <w:bCs/>
          <w:u w:val="single"/>
          <w:lang w:val="el" w:eastAsia="el"/>
        </w:rPr>
        <w:t>15. Την αριθμ. 5294 της 17.1.2020 (Υ.Ο.Δ.Δ. 27) Απόφαση του Υπουργού των Οικονομικών «Ανανέωση της θητείας του Διοικητή της Ανεξάρτητης Αρχής Δημοσίων Εσόδων».</w:t>
      </w:r>
    </w:p>
    <w:p>
      <w:pPr>
        <w:pStyle w:val="PreambelText"/>
        <w:spacing w:before="240" w:after="240"/>
        <w:rPr>
          <w:lang w:val="el" w:eastAsia="el"/>
        </w:rPr>
      </w:pPr>
      <w:r>
        <w:rPr>
          <w:b/>
          <w:bCs/>
          <w:u w:val="single"/>
          <w:lang w:val="el" w:eastAsia="el"/>
        </w:rPr>
        <w:t>16. Την αριθμ. Δ. ΟΡΓ. Α 1036960 ΕΞ 2017/10.03.2017 Απόφαση του Διοικητή της Ανεξάρτητης Αρχής Δημοσίων Εσόδων «Οργανισμός της Ανεξάρτητης Αρχής Δημοσίων Εσόδων (Α.Α.Δ.Ε.)» (Β΄ 968).</w:t>
      </w:r>
    </w:p>
    <w:p>
      <w:pPr>
        <w:pStyle w:val="PreambelText"/>
        <w:spacing w:before="240" w:after="240"/>
        <w:rPr>
          <w:lang w:val="el" w:eastAsia="el"/>
        </w:rPr>
      </w:pPr>
      <w:r>
        <w:rPr>
          <w:b/>
          <w:bCs/>
          <w:u w:val="single"/>
          <w:lang w:val="el" w:eastAsia="el"/>
        </w:rPr>
        <w:t>17. Την εισήγηση της Διεύθυνσης Διεθνών Οικονομικών Σχέσεων (ΔΔΟΣ) της ΑΑΔΕ ως Αρμόδιας Αρχής δυνάμει της περιπτ. ια΄ της παρ. 1 του άρθρου δεύτερου του Μέρους Δεύτερου του ν. 4490/2017.</w:t>
      </w:r>
    </w:p>
    <w:p>
      <w:pPr>
        <w:pStyle w:val="PreambelText"/>
        <w:spacing w:before="240" w:after="240"/>
        <w:rPr>
          <w:lang w:val="el" w:eastAsia="el"/>
        </w:rPr>
      </w:pPr>
      <w:r>
        <w:rPr>
          <w:b/>
          <w:bCs/>
          <w:u w:val="single"/>
          <w:lang w:val="el" w:eastAsia="el"/>
        </w:rPr>
        <w:t>18. Την ανάγκη ρύθμισης όλων των σχετικών θεμάτων προκειμένου να εφαρμοστεί ομαλά και απρόσκοπτα το πλαίσιο της αυτόματης ανταλλαγής των ΕαΧ.</w:t>
      </w:r>
    </w:p>
    <w:p>
      <w:pPr>
        <w:pStyle w:val="PreambelText"/>
        <w:spacing w:before="240" w:after="240"/>
        <w:rPr>
          <w:lang w:val="el" w:eastAsia="el"/>
        </w:rPr>
      </w:pPr>
      <w:r>
        <w:rPr>
          <w:b/>
          <w:bCs/>
          <w:u w:val="single"/>
          <w:lang w:val="el" w:eastAsia="el"/>
        </w:rPr>
        <w:t>19. 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u w:val="single"/>
          <w:lang w:val="el" w:eastAsia="el"/>
        </w:rPr>
        <w:t>ΑΠΟΦΑΣΙΖΟΥΜΕ</w:t>
      </w:r>
    </w:p>
    <w:p>
      <w:pPr>
        <w:pStyle w:val="Heading6"/>
        <w:spacing w:before="240" w:after="240"/>
        <w:rPr>
          <w:lang w:val="el" w:eastAsia="el"/>
        </w:rPr>
      </w:pPr>
      <w:r>
        <w:rPr>
          <w:b/>
          <w:bCs/>
          <w:u w:val="single"/>
          <w:lang w:val="el" w:eastAsia="el"/>
        </w:rPr>
        <w:t>Άρθρο 1</w:t>
      </w:r>
      <w:r>
        <w:rPr>
          <w:b/>
          <w:bCs/>
          <w:u w:val="single"/>
          <w:lang w:val="el" w:eastAsia="el"/>
        </w:rPr>
        <w:t xml:space="preserve"> </w:t>
      </w:r>
    </w:p>
    <w:p>
      <w:pPr>
        <w:pStyle w:val="Heading6"/>
        <w:spacing w:before="240" w:after="240"/>
        <w:rPr>
          <w:lang w:val="el" w:eastAsia="el"/>
        </w:rPr>
      </w:pPr>
      <w:r>
        <w:rPr>
          <w:b/>
          <w:bCs/>
          <w:u w:val="single"/>
          <w:lang w:val="el" w:eastAsia="el"/>
        </w:rPr>
        <w:t>Κατάλογος Δικαιοδοσιών με τις οποίες τίθεται σε ισχύ και εφαρμογή η ΠΣΑΑ</w:t>
      </w:r>
      <w:r>
        <w:rPr>
          <w:b/>
          <w:bCs/>
          <w:u w:val="single"/>
          <w:lang w:val="el" w:eastAsia="el"/>
        </w:rPr>
        <w:t xml:space="preserve">Ορίζεται ο κατάλογος των Δικαιοδοσιών με τις οποίες τίθεται σε ισχύ και εφαρμογή η ΠΣΑΑ για την ανταλλαγή των ΕαΧ, </w:t>
      </w:r>
      <w:r>
        <w:rPr>
          <w:b/>
          <w:bCs/>
          <w:u w:val="single"/>
          <w:lang w:val="el" w:eastAsia="el"/>
        </w:rPr>
        <w:t>αναφορικά με το φορολογικό έτος 2018, ως προς το έτος ανταλλαγής 2020: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82"/>
        <w:gridCol w:w="1942"/>
        <w:gridCol w:w="2617"/>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ΠΙΝΑΚΑΣ ΔΙΚΑΙΟΔΟΣΙΩΝ ΜΕ ΤΙΣ ΟΠΟΙΕΣ Η ΕΛΛΑΔΑ ΠΡΟΤΙΘΕΤΑΙ ΝΑ ΘΕΣΕΙ ΣΕ ΙΣΧΥ ΚΑΙ ΕΦΑΡΜΟΓΗ ΤΗΝ ΠΟΛΥΜΕΡΗ ΣΥΜΦΩΝΙΑ ΑΡΜΟΔΙΩΝ ΑΡΧΩΝ ΓΙΑ ΤΗΝ ΑΝΤΑΛΛΑΓΗ ΕΚΘΕΣΕΩΝ ΑΝΑ ΧΩΡΑ ΩΣ ΠΡΟΣ ΤΟ ΕΤΟΣ ΑΝΤΑΛΛΑΓΗΣ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Ανδόρα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Andorra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Πριγκιπάτο της Ανδόρας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Αργεντινή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Argentina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Αργεντινής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Australia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Κοινοπολιτεία της Αυστραλίας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Brazil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Ομοσπονδιακή Δημοκρατία της Βραζιλίας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Γκέρνζι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Guernsey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Βαϊλάτο του Γκέρνζι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Ελβετία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Switzerland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Ελβετική Συνομοσπονδία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Japan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Ινδίας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Indonesia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Ινδονησίας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Iceland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Λαϊκή Δημοκρατία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Colombia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Κολομβίας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Κορέα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Korea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Λιχτενστάιν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Liechtenstein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Πριγκιπάτο του Λιχτενστάιν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Malaysia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Mexico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Ηνωμένες Πολιτείες του Μεξικού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Monaco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Πριγκιπάτο του Μονακό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MC</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2567"/>
        <w:gridCol w:w="1939"/>
        <w:gridCol w:w="2581"/>
        <w:gridCol w:w="16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Κάτω Χώρες</w:t>
            </w:r>
          </w:p>
          <w:p>
            <w:pPr>
              <w:spacing w:before="240"/>
              <w:rPr>
                <w:b w:val="0"/>
                <w:bCs w:val="0"/>
                <w:i w:val="0"/>
                <w:iCs w:val="0"/>
                <w:smallCaps w:val="0"/>
                <w:color w:val="000000"/>
                <w:lang w:val="el" w:eastAsia="el"/>
              </w:rPr>
            </w:pPr>
            <w:r>
              <w:rPr>
                <w:b w:val="0"/>
                <w:bCs w:val="0"/>
                <w:i w:val="0"/>
                <w:iCs w:val="0"/>
                <w:smallCaps w:val="0"/>
                <w:color w:val="000000"/>
                <w:lang w:val="el" w:eastAsia="el"/>
              </w:rPr>
              <w:t>(σχετικά με τις νήσους Μποναίρ, Άγιος Ευστάθιο και 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Netherlands</w:t>
            </w:r>
          </w:p>
          <w:p>
            <w:pPr>
              <w:spacing w:before="240" w:after="240"/>
              <w:rPr>
                <w:b w:val="0"/>
                <w:bCs w:val="0"/>
                <w:i w:val="0"/>
                <w:iCs w:val="0"/>
                <w:smallCaps w:val="0"/>
                <w:color w:val="000000"/>
                <w:lang w:val="el" w:eastAsia="el"/>
              </w:rPr>
            </w:pPr>
            <w:r>
              <w:rPr>
                <w:b w:val="0"/>
                <w:bCs w:val="0"/>
                <w:i w:val="0"/>
                <w:iCs w:val="0"/>
                <w:smallCaps w:val="0"/>
                <w:color w:val="000000"/>
                <w:lang w:val="el" w:eastAsia="el"/>
              </w:rPr>
              <w:t>(in respect to BQ ISO code territories: the ς</w:t>
            </w:r>
          </w:p>
          <w:p>
            <w:pPr>
              <w:spacing w:before="240" w:after="240"/>
              <w:rPr>
                <w:b w:val="0"/>
                <w:bCs w:val="0"/>
                <w:i w:val="0"/>
                <w:iCs w:val="0"/>
                <w:smallCaps w:val="0"/>
                <w:color w:val="000000"/>
                <w:lang w:val="el" w:eastAsia="el"/>
              </w:rPr>
            </w:pPr>
            <w:r>
              <w:rPr>
                <w:b w:val="0"/>
                <w:bCs w:val="0"/>
                <w:i w:val="0"/>
                <w:iCs w:val="0"/>
                <w:smallCaps w:val="0"/>
                <w:color w:val="000000"/>
                <w:lang w:val="el" w:eastAsia="el"/>
              </w:rPr>
              <w:t>islands of Bonaire, Sin</w:t>
            </w:r>
          </w:p>
          <w:p>
            <w:pPr>
              <w:spacing w:before="240"/>
              <w:rPr>
                <w:b w:val="0"/>
                <w:bCs w:val="0"/>
                <w:i w:val="0"/>
                <w:iCs w:val="0"/>
                <w:smallCaps w:val="0"/>
                <w:color w:val="000000"/>
                <w:lang w:val="el" w:eastAsia="el"/>
              </w:rPr>
            </w:pPr>
            <w:r>
              <w:rPr>
                <w:b w:val="0"/>
                <w:bCs w:val="0"/>
                <w:i w:val="0"/>
                <w:iCs w:val="0"/>
                <w:smallCaps w:val="0"/>
                <w:color w:val="000000"/>
                <w:lang w:val="el" w:eastAsia="el"/>
              </w:rPr>
              <w:t>Eustatius and Saba)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Βασίλειο των Κάτω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Χωρών (σχετικά με τ νήσους Μποναίρ, tΆγιος Ευστάθιος και</w:t>
            </w:r>
          </w:p>
          <w:p>
            <w:pPr>
              <w:spacing w:before="240"/>
              <w:rPr>
                <w:b w:val="0"/>
                <w:bCs w:val="0"/>
                <w:i w:val="0"/>
                <w:iCs w:val="0"/>
                <w:smallCaps w:val="0"/>
                <w:color w:val="000000"/>
                <w:lang w:val="el" w:eastAsia="el"/>
              </w:rPr>
            </w:pPr>
            <w:r>
              <w:rPr>
                <w:b w:val="0"/>
                <w:bCs w:val="0"/>
                <w:i w:val="0"/>
                <w:iCs w:val="0"/>
                <w:smallCaps w:val="0"/>
                <w:color w:val="000000"/>
                <w:lang w:val="el" w:eastAsia="el"/>
              </w:rPr>
              <w:t>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NL (νήσοι ιςΜποναίρ, Άγιος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Ευστάθιος και</w:t>
            </w:r>
          </w:p>
          <w:p>
            <w:pPr>
              <w:spacing w:before="240"/>
              <w:rPr>
                <w:b w:val="0"/>
                <w:bCs w:val="0"/>
                <w:i w:val="0"/>
                <w:iCs w:val="0"/>
                <w:smallCaps w:val="0"/>
                <w:color w:val="000000"/>
                <w:lang w:val="el" w:eastAsia="el"/>
              </w:rPr>
            </w:pPr>
            <w:r>
              <w:rPr>
                <w:b w:val="0"/>
                <w:bCs w:val="0"/>
                <w:i w:val="0"/>
                <w:iCs w:val="0"/>
                <w:smallCaps w:val="0"/>
                <w:color w:val="000000"/>
                <w:lang w:val="el" w:eastAsia="el"/>
              </w:rPr>
              <w:t>Σάμπα με κωδικό BQ)</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New Zealand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του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Isle of 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του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Norway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της Νορβηγίας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Αφρική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South Africa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Νότιας Αφρικής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Ουρουγουάη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Uruguay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Ανατολική Δημοκρατία της Ουρουγουάης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Pakistan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Ισλαμική Δημοκρατί του 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PK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Russian Federation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Ρωσική Ομοσπονδία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Saudi Arabia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Βασίλειο της</w:t>
            </w:r>
          </w:p>
          <w:p>
            <w:pPr>
              <w:spacing w:before="240"/>
              <w:rPr>
                <w:b w:val="0"/>
                <w:bCs w:val="0"/>
                <w:i w:val="0"/>
                <w:iCs w:val="0"/>
                <w:smallCaps w:val="0"/>
                <w:color w:val="000000"/>
                <w:lang w:val="el" w:eastAsia="el"/>
              </w:rPr>
            </w:pPr>
            <w:r>
              <w:rPr>
                <w:b w:val="0"/>
                <w:bCs w:val="0"/>
                <w:i w:val="0"/>
                <w:iCs w:val="0"/>
                <w:smallCaps w:val="0"/>
                <w:color w:val="000000"/>
                <w:lang w:val="el" w:eastAsia="el"/>
              </w:rPr>
              <w:t>Σαουδικής Αραβίας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Σινγκαπούρη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Singapore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Σινγκαπούρης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Τζέρζι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Jersey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Βαϊλάτο του Τζέρζι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Χιλής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CL</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56"/>
        <w:gridCol w:w="1817"/>
        <w:gridCol w:w="2768"/>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ΠΙΝΑΚΑΣ ΔΙΚΑΙΟΔΟΣΙΩΝ ΜΕ ΤΙΣ ΟΠΟΙΕΣ Η ΕΛΛΑΔΑ ΠΡΟΤΙΘΕΤΑΙ ΝΑ ΘΕΣΕΙ ΣΕ ΙΣΧΥ ΚΑΙ ΕΦΑΡΜΟΓΗ ΤΗΝ ΠΟΛΥΜΕΡΗ ΣΥΜΦΩΝΙΑ ΑΡΜΟΔΙΩΝ ΑΡΧΩΝ ΓΙΑ ΤΗΝ ΑΝΤΑΛΛΑΓΗ ΕΚΘΕΣΕΩΝ ΑΝΑ ΧΩΡΑ, ΟΙ ΟΠΟΙΕΣ ΣΥΜΠΕΡΙΛΑΜΒΑΝΟΝΤΑΙ ΣΤΟΝ ΚΑΤΑΛΟΓΟ ΤΩΝ ΔΙΚΑΙΟΔΟΣΙΩΝ ΜΕ ΚΑΘΕΣΤΩΣ ΜΗ ΑΜΟΙΒΑΙΟΤΗΤΑΣ, ΜΕ ΠΡΩΤΗ ΛΗΨΗ ΕΚΘΕΣΕΩΝ ΑΝΑ ΧΩΡΑ ΚΑΤΑ ΤΟ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Βερμούδες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Bermuda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Βερμούδες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Βρετανικές Παρθένοι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British Virgin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Βρετανικές Παρθένοι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Qatar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Κράτος του 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Costa 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Κουρασάο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Curaçao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Κουρασάο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Nigeria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NG</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2020"/>
        <w:gridCol w:w="2221"/>
        <w:gridCol w:w="3721"/>
        <w:gridCol w:w="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Νιγηρίας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Κάιμαν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Cayman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Έδαφος των Νήσων Κάιμαν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Peru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w:t>
            </w:r>
          </w:p>
        </w:tc>
      </w:tr>
    </w:tbl>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ΥΠΟΥΡΓΟΣ ΟΙΚΟΝΟΜΙΚΩΝ</w:t>
      </w:r>
    </w:p>
    <w:p>
      <w:pPr>
        <w:spacing w:before="240" w:after="240"/>
        <w:rPr>
          <w:lang w:val="el" w:eastAsia="el"/>
        </w:rPr>
      </w:pPr>
      <w:r>
        <w:rPr>
          <w:b/>
          <w:bCs/>
          <w:u w:val="single"/>
          <w:lang w:val="el" w:eastAsia="el"/>
        </w:rPr>
        <w:t>ΧΡΗΣΤΟΣ ΣΤΑΪΚΟΥΡΑΣ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u w:val="single"/>
          <w:lang w:val="el" w:eastAsia="el"/>
        </w:rPr>
        <w:t>1. Εθνικό Τυπογραφείο</w:t>
      </w:r>
    </w:p>
    <w:p>
      <w:pPr>
        <w:spacing w:before="240" w:after="240"/>
        <w:rPr>
          <w:lang w:val="el" w:eastAsia="el"/>
        </w:rPr>
      </w:pPr>
      <w:r>
        <w:rPr>
          <w:b/>
          <w:bCs/>
          <w:u w:val="single"/>
          <w:lang w:val="el" w:eastAsia="el"/>
        </w:rPr>
        <w:t>(στην ηλεκτρονική διεύθυνση “webmaster.et@et.gr”), για δημοσίευση της απόφασης</w:t>
      </w:r>
    </w:p>
    <w:p>
      <w:pPr>
        <w:spacing w:before="240" w:after="240"/>
        <w:rPr>
          <w:lang w:val="el" w:eastAsia="el"/>
        </w:rPr>
      </w:pPr>
      <w:r>
        <w:rPr>
          <w:b/>
          <w:bCs/>
          <w:u w:val="single"/>
          <w:lang w:val="el" w:eastAsia="el"/>
        </w:rPr>
        <w:t>2. Διεύθυνση Υπηρεσιών Δεδομένων</w:t>
      </w:r>
    </w:p>
    <w:p>
      <w:pPr>
        <w:spacing w:before="240" w:after="240"/>
        <w:rPr>
          <w:lang w:val="el" w:eastAsia="el"/>
        </w:rPr>
      </w:pPr>
      <w:r>
        <w:rPr>
          <w:b/>
          <w:bCs/>
          <w:u w:val="single"/>
          <w:lang w:val="el" w:eastAsia="el"/>
        </w:rPr>
        <w:t>3. Διεύθυνση Στρατηγικής Τεχνολογιών Πληροφορικής</w:t>
      </w:r>
    </w:p>
    <w:p>
      <w:pPr>
        <w:spacing w:before="240" w:after="240"/>
        <w:rPr>
          <w:lang w:val="el" w:eastAsia="el"/>
        </w:rPr>
      </w:pPr>
      <w:r>
        <w:rPr>
          <w:b/>
          <w:bCs/>
          <w:u w:val="single"/>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1. Υπουργείο Οικονομικών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Γραφείο Υπουργού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Γραφείο Υφυπουργού</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Γραφείο Γενικού Γραμματέα Πληροφοριακών Συστημάτων και Δημόσιας Διοίκησης δ) Γραφείο Γενικής Γραμματέως Φορολογικής Πολιτικής και Δημόσιας Περιουσίας</w:t>
      </w:r>
    </w:p>
    <w:p>
      <w:pPr>
        <w:spacing w:before="240" w:after="240"/>
        <w:rPr>
          <w:lang w:val="el" w:eastAsia="el"/>
        </w:rPr>
      </w:pPr>
      <w:r>
        <w:rPr>
          <w:b/>
          <w:bCs/>
          <w:u w:val="single"/>
          <w:lang w:val="el" w:eastAsia="el"/>
        </w:rPr>
        <w:t>2. Αποδέκτες πινάκων: Α΄, Γ’ και Ζ΄</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1. Γραφείο Διοικητή της ΑΑΔΕ</w:t>
      </w:r>
    </w:p>
    <w:p>
      <w:pPr>
        <w:spacing w:before="240" w:after="240"/>
        <w:rPr>
          <w:lang w:val="el" w:eastAsia="el"/>
        </w:rPr>
      </w:pPr>
      <w:r>
        <w:rPr>
          <w:b/>
          <w:bCs/>
          <w:u w:val="single"/>
          <w:lang w:val="el" w:eastAsia="el"/>
        </w:rPr>
        <w:t>2. Προϊστάμενοι Γενικών Δ/νσεων της ΑΑΔΕ</w:t>
      </w:r>
    </w:p>
    <w:p>
      <w:pPr>
        <w:spacing w:before="240" w:after="240"/>
        <w:rPr>
          <w:lang w:val="el" w:eastAsia="el"/>
        </w:rPr>
      </w:pPr>
      <w:r>
        <w:rPr>
          <w:b/>
          <w:bCs/>
          <w:u w:val="single"/>
          <w:lang w:val="el" w:eastAsia="el"/>
        </w:rPr>
        <w:t>3. Δ/νση Νομικής Υποστήριξης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ecd.org/tax/automatic-exchange/about-automatic-exchange/CbC-MCAA-Signatories.pdf" TargetMode="External" /><Relationship Id="rId5" Type="http://schemas.openxmlformats.org/officeDocument/2006/relationships/hyperlink" Target="https://www.oecd.org/tax/automatic-exchange/about-automatic-exchange/CbC-MCAA-Signatories.pdf" TargetMode="External" /><Relationship Id="rId6" Type="http://schemas.openxmlformats.org/officeDocument/2006/relationships/hyperlink" Target="https://www.oecd.org/tax/automatic-exchange/about-automatic-exchange/CbC-MCAA-Signatories.pdf" TargetMode="External" /><Relationship Id="rId7" Type="http://schemas.openxmlformats.org/officeDocument/2006/relationships/hyperlink" Target="http://www.oecd.org/tax/beps/country-by-country-exchange-relationships.htm" TargetMode="External" /><Relationship Id="rId8" Type="http://schemas.openxmlformats.org/officeDocument/2006/relationships/hyperlink" Target="http://www.oecd.org/tax/exchange-of-tax-information/Status_of_convention.pdf" TargetMode="External" /><Relationship Id="rId9" Type="http://schemas.openxmlformats.org/officeDocument/2006/relationships/hyperlink" Target="https://www.coe.int/en/web/conventions/search-on-treaties/-/conventions/treaty/127/declar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