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Ψ20Δ46ΜΠ3Ζ-ΚΙΝ</w:t>
      </w:r>
    </w:p>
    <w:p>
      <w:pPr>
        <w:pStyle w:val="Title"/>
        <w:spacing w:before="120" w:after="360"/>
        <w:rPr>
          <w:lang w:val="el" w:eastAsia="el"/>
        </w:rPr>
      </w:pPr>
      <w:r>
        <w:rPr>
          <w:b/>
          <w:bCs/>
          <w:lang w:val="el" w:eastAsia="el"/>
        </w:rPr>
        <w:t>Αριθ. ΦΕΚ: Β’ 3271/6.8.2020</w:t>
      </w:r>
    </w:p>
    <w:p>
      <w:pPr>
        <w:pStyle w:val="Title"/>
        <w:spacing w:before="120" w:after="360"/>
        <w:rPr>
          <w:lang w:val="el" w:eastAsia="el"/>
        </w:rPr>
      </w:pPr>
      <w:r>
        <w:rPr>
          <w:b/>
          <w:bCs/>
          <w:lang w:val="el" w:eastAsia="el"/>
        </w:rPr>
        <w:t>Αθήνα, 24.7.2020</w:t>
      </w:r>
    </w:p>
    <w:p>
      <w:pPr>
        <w:pStyle w:val="Title"/>
        <w:spacing w:before="120" w:after="360"/>
        <w:rPr>
          <w:lang w:val="el" w:eastAsia="el"/>
        </w:rPr>
      </w:pPr>
      <w:r>
        <w:rPr>
          <w:b/>
          <w:bCs/>
          <w:lang w:val="el" w:eastAsia="el"/>
        </w:rPr>
        <w:t>Α.1181</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E-Mail</w:t>
      </w:r>
    </w:p>
    <w:p>
      <w:pPr>
        <w:pStyle w:val="PreambelText"/>
        <w:spacing w:before="240" w:after="240"/>
        <w:rPr>
          <w:lang w:val="el" w:eastAsia="el"/>
        </w:rPr>
      </w:pPr>
      <w:r>
        <w:rPr>
          <w:lang w:val="el" w:eastAsia="el"/>
        </w:rPr>
        <w:t>Url</w:t>
      </w:r>
    </w:p>
    <w:p>
      <w:pPr>
        <w:pStyle w:val="PreambelText"/>
        <w:spacing w:before="240" w:after="240"/>
        <w:rPr>
          <w:lang w:val="el" w:eastAsia="el"/>
        </w:rPr>
      </w:pPr>
      <w:r>
        <w:rPr>
          <w:lang w:val="el" w:eastAsia="el"/>
        </w:rPr>
        <w:t xml:space="preserve">Καρ. Σερβίας 8 101 84 Αθήνα 210 - 3375868 210 - 3375854 </w:t>
      </w:r>
      <w:hyperlink r:id="rId4" w:history="1">
        <w:r>
          <w:rPr>
            <w:rStyle w:val="Hyperlink"/>
            <w:color w:val="0000EE"/>
            <w:u w:color="0000EE"/>
            <w:lang w:val="el" w:eastAsia="el"/>
          </w:rPr>
          <w:t>dos.c@aade.gr</w:t>
        </w:r>
      </w:hyperlink>
      <w:hyperlink r:id="rId5" w:history="1">
        <w:r>
          <w:rPr>
            <w:rStyle w:val="Hyperlink"/>
            <w:color w:val="0000EE"/>
            <w:u w:color="0000EE"/>
            <w:lang w:val="el" w:eastAsia="el"/>
          </w:rPr>
          <w:t>www .aade .gr</w:t>
        </w:r>
      </w:hyperlink>
    </w:p>
    <w:p>
      <w:pPr>
        <w:pStyle w:val="PreambelText"/>
        <w:spacing w:before="240" w:after="240"/>
        <w:rPr>
          <w:lang w:val="el" w:eastAsia="el"/>
        </w:rPr>
      </w:pPr>
      <w:r>
        <w:rPr>
          <w:b/>
          <w:bCs/>
          <w:lang w:val="el" w:eastAsia="el"/>
        </w:rPr>
        <w:t>Θέμα: Τροποποίηση της αριθ. ΠΟΛ. 1137/12.9.2017 (Β’ 3293) απόφασης του Διοικητή της ΑΑΔΕ για τον καθορισμό των καταλόγων σχετικά με τις Δηλωτέες Δικαιοδοσίες, δυνάμει του άρθρου πέμπτου παρ. 4 τρίτο εδάφιο του ν.4428/2016 (Α’ 190) και με τις Συμμετέχουσες Δικαιοδοσίες, δυνάμει του ίδιου άρθρου και του άρθρου 9 παρ. 5 περίπτ. β’ τρίτο εδάφιο του ν.4170/2013 (Α’ 163), έναντι της Ελλάδας, όπως έχει τροποποιηθεί με τις αριθ. ΠΟΛ. 1084/10.5.2018 (Β’ 1690) και Α. 1208/24.5.2019 (Β’ 1995) όμοιες αποφάσεις και ισχύει.</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9, παρ. 5 περίπτ. β’, τρίτο εδάφιο του ν.4170/2013 (Α΄163) «Ενσωμάτωση της Οδηγίας 2011/16/ΕΕ, ρύθμιση θεμάτων της ΕΛ.Τ.Ε., αναμόρφωση Οργανισμού του Ν.Σ.Κ. και άλλες διατάξεις», όπως τροποποιήθηκε, συμπληρώθηκε και ισχύει, και ιδίως αναφορικά με την έκδοση απόφασης του Διοικητή της Ανεξάρτητης Αρχής Δημοσίων Εσόδων (ΑΑΔΕ), σχετικά με την έκδοση καταλόγου Συμμετεχουσών Δικαιοδοσιών έναντι της Ελλάδας, σύμφωνα με το Κεφάλαιο Η’, Παράρτημα Ι, Τμήμα VIII Ενότητα Δ’ παρ. 4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πέμπτου, παρ. 4, τρίτο εδάφιο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αναφορικά με την έκδοση απόφασης του Διοικητή της ΑΑΔΕ, σχετικά με την έκδοση καταλόγου Δηλωτέων και Συμμετεχουσών Δικαιοδοσιών έναντι της Ελλάδας, σύμφωνα με το άρθρο τρίτο, παρ. 1, Παράρτημα Ι, Τμήμα VIII Ενότητα Δ’ παρ. 4 και 5, σε συνδυασμό με τη διάταξη του άρθρου πρώτου του ίδιου νόμου και ιδίως το Τμήμα 1 περίπτ. η’, Τμήμα 3 παρ. 3 και το Τμήμα 7 παρ. 1 περίπτ. α’ και παρ. 2.1 της κυρωθείσας με το άρθρο αυτό Πολυμερούς Συμφωνίας Αρμόδιων Αρχών (ΠΣΑΑ).</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Παραρτήματος Ι, Τμήμα Vlll, Ενότητα Δ' παρ. 5 περίπτ. β' των Συμφωνιών σχετικά με την αυτόματη ανταλλαγή πληροφοριών περί χρηματοοικονομικών λογαριασμών για τη βελτίωση της διεθνούς Φορολογικής συμμόρφωσης μεταξύ της ΕΕ και του Αγίου Μαρίνου αφενός, και μεταξύ της ΕΕ και του Λιχτενστάιν αφετέρου, όπως τροποποιείται αντίστοιχα με την παρ. 3 του άρθρου 1 των κυρούμενων με το άρθρο πρώτο των ν.4515/2018 (Α' 18) και ν.4516/2008 (Α' 19), αντίστοιχα, Τροποποιητικών Πρωτοκόλλων, σύμφωνα με την οποία ως «Συμμετέχουσα Δικαιοδοσία» σε σχέση με την Ελλάδα νοείται ο Άγιος Μαρίνος και το Λιχτενστάιν, αντίστοιχα.</w:t>
      </w:r>
    </w:p>
    <w:p>
      <w:pPr>
        <w:pStyle w:val="StructureList1"/>
        <w:spacing w:before="120" w:after="0"/>
        <w:rPr>
          <w:lang w:val="el" w:eastAsia="el"/>
        </w:rPr>
      </w:pPr>
      <w:r>
        <w:rPr>
          <w:b/>
          <w:bCs/>
          <w:lang w:val="el" w:eastAsia="el"/>
        </w:rPr>
        <w:t>δ)</w:t>
      </w:r>
      <w:r>
        <w:rPr>
          <w:b/>
          <w:bCs/>
          <w:lang w:val="en" w:eastAsia="en"/>
        </w:rPr>
        <w:tab/>
      </w:r>
      <w:r>
        <w:rPr>
          <w:b/>
          <w:bCs/>
          <w:lang w:val="el" w:eastAsia="el"/>
        </w:rPr>
        <w:t>Του ν.3363/2005 (Α' 159), με τον οποίο κυρώθηκε η Συμφωνία μεταξύ της Ευρωπαϊκής Κοινότητας και της Ελβετικής Συνομοσπονδίας (ΕΕ L 385 της 29.12.2004) και το Τροποποιητικό Πρωτόκολλο αυτής (ΕΕ L 333 της 19.12.2015)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η Ελβετική Συνομοσπονδία.</w:t>
      </w:r>
    </w:p>
    <w:p>
      <w:pPr>
        <w:pStyle w:val="StructureList1"/>
        <w:spacing w:before="120" w:after="0"/>
        <w:rPr>
          <w:lang w:val="el" w:eastAsia="el"/>
        </w:rPr>
      </w:pPr>
      <w:r>
        <w:rPr>
          <w:b/>
          <w:bCs/>
          <w:lang w:val="el" w:eastAsia="el"/>
        </w:rPr>
        <w:t>ε)</w:t>
      </w:r>
      <w:r>
        <w:rPr>
          <w:b/>
          <w:bCs/>
          <w:lang w:val="en" w:eastAsia="en"/>
        </w:rPr>
        <w:tab/>
      </w:r>
      <w:r>
        <w:rPr>
          <w:b/>
          <w:bCs/>
          <w:lang w:val="el" w:eastAsia="el"/>
        </w:rPr>
        <w:t>Του ν.3361/2005 (Α' 157), με τον οποίο κυρώθηκε η Συμφωνία μεταξύ της Ευρωπαϊκής Κοινότητας και του Πριγκιπάτου της Ανδόρας (ΕΕ L 359 της 4.12.2004) και το Τροποποιητικό Πρωτόκολλο αυτής (ΕΕ L 268 της 1.10.2016)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η Ανδόρα.</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ν.3364/2005 (Α' 160), με τον οποίο κυρώθηκε η Συμφωνία μεταξύ της Ευρωπαϊκής Κοινότητας και του Πριγκιπάτου του Μονακό (ΕΕ L 19 της 21.1.2005) και το Τροποποιητικό Πρωτόκολλο αυτής (ΕΕ L 225 της 19.8.2016),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το Μονακό.</w:t>
      </w:r>
    </w:p>
    <w:p>
      <w:pPr>
        <w:pStyle w:val="StructureList1"/>
        <w:spacing w:before="120" w:after="0"/>
        <w:rPr>
          <w:lang w:val="el" w:eastAsia="el"/>
        </w:rPr>
      </w:pPr>
      <w:r>
        <w:rPr>
          <w:b/>
          <w:bCs/>
          <w:lang w:val="el" w:eastAsia="el"/>
        </w:rPr>
        <w:t>ζ)</w:t>
      </w:r>
      <w:r>
        <w:rPr>
          <w:b/>
          <w:bCs/>
          <w:lang w:val="en" w:eastAsia="en"/>
        </w:rPr>
        <w:tab/>
      </w:r>
      <w:r>
        <w:rPr>
          <w:b/>
          <w:bCs/>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2. Την αριθ. ΠΟΛ. 1137/12.9.2017 (Β' 3293) απόφαση του Διοικητή της ΑΑΔΕ «Καθορισμός των καταλόγων σχετικά με τις Δηλωτέες Δικαιοδοσίες, δυνάμει του άρθρου πέμπτου παρ. 4 τρίτο εδάφιο του ν.4428/2016 (Α' 190) και με τις Συμμετέχουσες Δικαιοδοσίες, δυνάμει του ίδιου άρθρου και του άρθρου 9 παρ. 5 περίπτ. β' τρίτο εδάφιο του ν.4170/2013 (Α' 163), έναντι της Ελλάδας», όπως τροποποιήθηκε με τις αριθ. ΠΟΛ. 1084/10.5.2018 (Β’ 1690) και Α. 1208/24.5.2019 (Β’ 1995) και ισχύει.</w:t>
      </w:r>
    </w:p>
    <w:p>
      <w:pPr>
        <w:pStyle w:val="PreambelText"/>
        <w:spacing w:before="240" w:after="240"/>
        <w:rPr>
          <w:lang w:val="el" w:eastAsia="el"/>
        </w:rPr>
      </w:pPr>
      <w:r>
        <w:rPr>
          <w:b/>
          <w:bCs/>
          <w:lang w:val="el" w:eastAsia="el"/>
        </w:rPr>
        <w:t>3. Την αριθ. ΠΟΛ. 1135/29.8.2017 (Β’ 3053)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ν.4428/2016», όπως έχει αντικατασταθεί με τις αριθ. ΠΟΛ. 1078/27.4.2018 (Β' 1634) και Α.1160/19.4.2019 (Β’ 1477) όμοιες αποφάσεις και ισχύει.</w:t>
      </w:r>
    </w:p>
    <w:p>
      <w:pPr>
        <w:pStyle w:val="PreambelText"/>
        <w:spacing w:before="240" w:after="240"/>
        <w:rPr>
          <w:lang w:val="el" w:eastAsia="el"/>
        </w:rPr>
      </w:pPr>
      <w:r>
        <w:rPr>
          <w:b/>
          <w:bCs/>
          <w:lang w:val="el" w:eastAsia="el"/>
        </w:rPr>
        <w:t xml:space="preserve">4. Τον από 3.6.2020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 </w:t>
      </w:r>
      <w:r>
        <w:rPr>
          <w:b/>
          <w:bCs/>
          <w:i/>
          <w:iCs/>
          <w:lang w:val="el" w:eastAsia="el"/>
        </w:rPr>
        <w:t>("Jurisdictons Partcipatng in the Conventon on Mutual Assistance in Tax Maters",</w:t>
      </w:r>
      <w:r>
        <w:rPr>
          <w:b/>
          <w:bCs/>
          <w:lang w:val="el" w:eastAsia="el"/>
        </w:rPr>
        <w:t xml:space="preserve"> βλ.</w:t>
      </w:r>
      <w:hyperlink r:id="rId6" w:history="1">
        <w:r>
          <w:rPr>
            <w:rStyle w:val="Hyperlink"/>
            <w:b/>
            <w:bCs/>
            <w:color w:val="0000EE"/>
            <w:u w:color="0000EE"/>
            <w:lang w:val="el" w:eastAsia="el"/>
          </w:rPr>
          <w:t>https://www .oecd.org/tax/exchange -of-tax-</w:t>
        </w:r>
      </w:hyperlink>
      <w:hyperlink r:id="rId7" w:history="1">
        <w:r>
          <w:rPr>
            <w:rStyle w:val="Hyperlink"/>
            <w:b/>
            <w:bCs/>
            <w:color w:val="0000EE"/>
            <w:u w:color="0000EE"/>
            <w:lang w:val="el" w:eastAsia="el"/>
          </w:rPr>
          <w:t>informaton/Status ofconventon.pd</w:t>
        </w:r>
        <w:r>
          <w:rPr>
            <w:rStyle w:val="Hyperlink"/>
            <w:b/>
            <w:bCs/>
            <w:color w:val="0000EE"/>
            <w:u w:color="0000EE"/>
            <w:lang w:val="el" w:eastAsia="el"/>
          </w:rPr>
          <w:t xml:space="preserve"> )</w:t>
        </w:r>
      </w:hyperlink>
      <w:r>
        <w:rPr>
          <w:b/>
          <w:bCs/>
          <w:u w:val="single"/>
          <w:lang w:val="el" w:eastAsia="el"/>
        </w:rPr>
        <w:t>.</w:t>
      </w:r>
    </w:p>
    <w:p>
      <w:pPr>
        <w:pStyle w:val="PreambelText"/>
        <w:spacing w:before="240" w:after="240"/>
        <w:rPr>
          <w:lang w:val="el" w:eastAsia="el"/>
        </w:rPr>
      </w:pPr>
      <w:r>
        <w:rPr>
          <w:b/>
          <w:bCs/>
          <w:u w:val="single"/>
          <w:lang w:val="el" w:eastAsia="el"/>
        </w:rPr>
        <w:t xml:space="preserve">5. Τον από Ιούνιο 2020 κατάλογο του ΟΟΣΑ με τις δικαιοδοσίες που έχουν δεσμευθεί για την αυτόματη ανταλλαγή πληροφοριών βάσει του Κοινού Προτύπου Αναφοράς (ΚΠΑ) με αναφορά στη δέσμευσή τους ως προς το έτος πρώτης ανταλλαγής πληροφοριών </w:t>
      </w:r>
      <w:r>
        <w:rPr>
          <w:b/>
          <w:bCs/>
          <w:i/>
          <w:iCs/>
          <w:u w:val="single"/>
          <w:lang w:val="el" w:eastAsia="el"/>
        </w:rPr>
        <w:t>(“AEOI: Status of Commitments</w:t>
      </w:r>
      <w:r>
        <w:rPr>
          <w:b/>
          <w:bCs/>
          <w:u w:val="single"/>
          <w:lang w:val="el" w:eastAsia="el"/>
        </w:rPr>
        <w:t xml:space="preserve"> “, βλ.</w:t>
      </w:r>
      <w:hyperlink r:id="rId8" w:history="1">
        <w:r>
          <w:rPr>
            <w:rStyle w:val="Hyperlink"/>
            <w:b/>
            <w:bCs/>
            <w:color w:val="0000EE"/>
            <w:u w:color="0000EE"/>
            <w:lang w:val="el" w:eastAsia="el"/>
          </w:rPr>
          <w:t>https://www.oecd.org/tax/transparency/AEOI-commitments.pdf</w:t>
        </w:r>
      </w:hyperlink>
      <w:r>
        <w:rPr>
          <w:b/>
          <w:bCs/>
          <w:i/>
          <w:iCs/>
          <w:u w:val="single"/>
          <w:lang w:val="el" w:eastAsia="el"/>
        </w:rPr>
        <w:t>)</w:t>
      </w:r>
      <w:r>
        <w:rPr>
          <w:b/>
          <w:bCs/>
          <w:u w:val="single"/>
          <w:lang w:val="el" w:eastAsia="el"/>
        </w:rPr>
        <w:t xml:space="preserve">, και τον από 24.12.2019 κατάλογο του ΟΟΣΑ με τις δικαιοδοσίες που έχουν υπογράψει την Πολυμερή Συμφωνία Αρμοδίων Αρχών για την αυτόματη ανταλλαγή πληροφοριών χρηματοοικονομικών λογαριασμών (ΠΣΑΑ) </w:t>
      </w:r>
      <w:r>
        <w:rPr>
          <w:b/>
          <w:bCs/>
          <w:i/>
          <w:iCs/>
          <w:u w:val="single"/>
          <w:lang w:val="el" w:eastAsia="el"/>
        </w:rPr>
        <w:t>(“Signatories of the Multlateral Competent Authority Agreement on automatc exchange of financial account informaton and intended first informaton exchange date”,</w:t>
      </w:r>
      <w:r>
        <w:rPr>
          <w:b/>
          <w:bCs/>
          <w:u w:val="single"/>
          <w:lang w:val="el" w:eastAsia="el"/>
        </w:rPr>
        <w:t xml:space="preserve"> βλ.</w:t>
      </w:r>
      <w:hyperlink r:id="rId9" w:history="1">
        <w:r>
          <w:rPr>
            <w:rStyle w:val="Hyperlink"/>
            <w:b/>
            <w:bCs/>
            <w:color w:val="0000EE"/>
            <w:u w:color="0000EE"/>
            <w:lang w:val="el" w:eastAsia="el"/>
          </w:rPr>
          <w:t>https://www .oecd .org/tax/automatc -exchange /internatonal-framework-for-the -crs/</w:t>
        </w:r>
      </w:hyperlink>
      <w:hyperlink r:id="rId10" w:history="1">
        <w:r>
          <w:rPr>
            <w:rStyle w:val="Hyperlink"/>
            <w:b/>
            <w:bCs/>
            <w:color w:val="0000EE"/>
            <w:u w:color="0000EE"/>
            <w:lang w:val="el" w:eastAsia="el"/>
          </w:rPr>
          <w:t xml:space="preserve">MCAA -Signatories.pd </w:t>
        </w:r>
      </w:hyperlink>
      <w:r>
        <w:rPr>
          <w:b/>
          <w:bCs/>
          <w:i/>
          <w:iCs/>
          <w:u w:val="single"/>
          <w:lang w:val="el" w:eastAsia="el"/>
        </w:rPr>
        <w:t>).</w:t>
      </w:r>
    </w:p>
    <w:p>
      <w:pPr>
        <w:pStyle w:val="PreambelText"/>
        <w:spacing w:before="240" w:after="240"/>
        <w:rPr>
          <w:lang w:val="el" w:eastAsia="el"/>
        </w:rPr>
      </w:pPr>
      <w:r>
        <w:rPr>
          <w:b/>
          <w:bCs/>
          <w:u w:val="single"/>
          <w:lang w:val="el" w:eastAsia="el"/>
        </w:rPr>
        <w:t xml:space="preserve">6. Τον από Μάιο 2020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ΠΣΑΑ), όπως δημοσιεύθηκε και αναθεωρήθηκε στον ιστότοπο του ΟΟΣΑ </w:t>
      </w:r>
      <w:r>
        <w:rPr>
          <w:b/>
          <w:bCs/>
          <w:i/>
          <w:iCs/>
          <w:u w:val="single"/>
          <w:lang w:val="el" w:eastAsia="el"/>
        </w:rPr>
        <w:t xml:space="preserve">("Actvated Exchange Relatonships for CRS informaton", </w:t>
      </w:r>
      <w:r>
        <w:rPr>
          <w:b/>
          <w:bCs/>
          <w:u w:val="single"/>
          <w:lang w:val="el" w:eastAsia="el"/>
        </w:rPr>
        <w:t>βλ.</w:t>
      </w:r>
      <w:hyperlink r:id="rId11" w:history="1">
        <w:r>
          <w:rPr>
            <w:rStyle w:val="Hyperlink"/>
            <w:b/>
            <w:bCs/>
            <w:color w:val="0000EE"/>
            <w:u w:color="0000EE"/>
            <w:lang w:val="el" w:eastAsia="el"/>
          </w:rPr>
          <w:t>https://www .oecd .org/tax/automatc -exchange /internatonal-framework-for-the -crs/</w:t>
        </w:r>
      </w:hyperlink>
      <w:hyperlink r:id="rId12" w:history="1">
        <w:r>
          <w:rPr>
            <w:rStyle w:val="Hyperlink"/>
            <w:b/>
            <w:bCs/>
            <w:color w:val="0000EE"/>
            <w:u w:color="0000EE"/>
            <w:lang w:val="el" w:eastAsia="el"/>
          </w:rPr>
          <w:t>exchange -relatonships/</w:t>
        </w:r>
      </w:hyperlink>
      <w:r>
        <w:rPr>
          <w:b/>
          <w:bCs/>
          <w:i/>
          <w:iCs/>
          <w:u w:val="single"/>
          <w:lang w:val="el" w:eastAsia="el"/>
        </w:rPr>
        <w:t>)</w:t>
      </w:r>
      <w:r>
        <w:rPr>
          <w:b/>
          <w:bCs/>
          <w:u w:val="single"/>
          <w:lang w:val="el" w:eastAsia="el"/>
        </w:rPr>
        <w:t>,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μέχρι 30.6.2020.</w:t>
      </w:r>
    </w:p>
    <w:p>
      <w:pPr>
        <w:pStyle w:val="PreambelText"/>
        <w:spacing w:before="240" w:after="240"/>
        <w:rPr>
          <w:lang w:val="el" w:eastAsia="el"/>
        </w:rPr>
      </w:pPr>
      <w:r>
        <w:rPr>
          <w:b/>
          <w:bCs/>
          <w:u w:val="single"/>
          <w:lang w:val="el" w:eastAsia="el"/>
        </w:rPr>
        <w:t>7. Τις Γνωστοποιήσεις του Τμήματος 7 παρ. 1 περίπτ. β' της ΠΣΑΑ ως προς τις δικαιοδοσίες Ανγκουίλα, Αρούμπα, Μπαχάμες, Μπαχρέιν, Μπελίζε, Βερμούδες, Βρετανικές Παρθένοι Νήσοι, Νήσοι Κάιμαν, Κόστα Ρίκα, Κουρασάο, Γρενάδα, Κουβέιτ, Λίβανος, Μακάο, Νήσοι Μάρσαλ, Μοντσεράτ, Ναουρού, Κατάρ, Άγιος Χριστόφορος και Νέβις, Άγιος Βικέντιος και Γρεναδίνες, Σαμόα, Νήσοι Τερκ και Κάικος, Ενωμένα Αραβικά Εμιράτα και Βανουάτου, όπως έχουν υποβληθεί στη Γραμματεία Συντονιστικού Οργάνου της Σύμβασης και γνωστοποιηθεί στην Αρμόδια Αρχή της Ελληνικής Δημοκρατίας έως και 30.6.2020, σύμφωνα με τις οποίες οι εν λόγω δικαιοδοσίες δεν θα λαμβάνουν τις πληροφορίες του Τμήματος 2 παρ. 2 της ΠΣΑΑ.</w:t>
      </w:r>
    </w:p>
    <w:p>
      <w:pPr>
        <w:pStyle w:val="PreambelText"/>
        <w:spacing w:before="240" w:after="240"/>
        <w:rPr>
          <w:lang w:val="el" w:eastAsia="el"/>
        </w:rPr>
      </w:pPr>
      <w:r>
        <w:rPr>
          <w:b/>
          <w:bCs/>
          <w:u w:val="single"/>
          <w:lang w:val="el" w:eastAsia="el"/>
        </w:rPr>
        <w:t>8. Την από 8.3.2018 καταχώριση στον Θεματοφύλακα της Σύμβασης της Δήλωσης της Ελληνικής Δημοκρατίας «Δήλωση ως προς την Ημερομηνία Εφαρμογής για Ανταλλαγές Πληροφοριών βάσει της Πολυμερούς Συμφωνίας Αρμοδίων Αρχών για την Αυτόματη Ανταλλαγή Πληροφοριών Χρηματοοικονομικών Λογαριασμών», δυνάμει της παρ. 6 του άρθρου 28 της Σύμβασης, όπως κυρώθηκε με τις διατάξεις του άρθρου πρώτου του ν.4153/2013 (Α' 116), και τις αντίστοιχες Δηλώσεις άλλων Δικαιοδοσιών που δημοσιεύθηκαν στην ιστοσελίδα του Συμβουλίου της Ευρώπης έως και 30.6.2020.</w:t>
      </w:r>
    </w:p>
    <w:p>
      <w:pPr>
        <w:pStyle w:val="PreambelText"/>
        <w:spacing w:before="240" w:after="240"/>
        <w:rPr>
          <w:lang w:val="el" w:eastAsia="el"/>
        </w:rPr>
      </w:pPr>
      <w:r>
        <w:rPr>
          <w:b/>
          <w:bCs/>
          <w:u w:val="single"/>
          <w:lang w:val="el" w:eastAsia="el"/>
        </w:rPr>
        <w:t>9. Τα Σχόλια του ΟΟΣΑ επί του ΚΠΑ όπως εγκρίθηκαν από το Συμβούλιο του ΟΟΣΑ στις 15 lουλίου 2014 και ισχύουν.</w:t>
      </w:r>
    </w:p>
    <w:p>
      <w:pPr>
        <w:pStyle w:val="PreambelText"/>
        <w:spacing w:before="240" w:after="240"/>
        <w:rPr>
          <w:lang w:val="el" w:eastAsia="el"/>
        </w:rPr>
      </w:pPr>
      <w:r>
        <w:rPr>
          <w:b/>
          <w:bCs/>
          <w:u w:val="single"/>
          <w:lang w:val="el" w:eastAsia="el"/>
        </w:rPr>
        <w:t>10. Την αριθ. Δ. ΟΡΓ. Α 1036960 ΕΞ 2017/10.3.2017 (Β’ 968 και Β’ 1238) απόφαση του Διοικητή της ΑΑΔΕ «Οργανισμός της Ανεξάρτητης Αρχής Δημοσίων Εσόδων (Α.Α.Δ.Ε.)», όπως τροποποιήθηκε, συμπληρώθηκε και ισχύει.</w:t>
      </w:r>
    </w:p>
    <w:p>
      <w:pPr>
        <w:pStyle w:val="PreambelText"/>
        <w:spacing w:before="240" w:after="240"/>
        <w:rPr>
          <w:lang w:val="el" w:eastAsia="el"/>
        </w:rPr>
      </w:pPr>
      <w:r>
        <w:rPr>
          <w:b/>
          <w:bCs/>
          <w:u w:val="single"/>
          <w:lang w:val="el" w:eastAsia="el"/>
        </w:rPr>
        <w:t>11. Την αριθ. Δ6Α 1015213 ΕΞ 2013/28.1.2013 (Β' 130 και Β' 372) υπουργική απόφαση «Μεταβίβαση αρμοδιοτήτων στον Γενικό Γραμματέα της Γενικής Γραμματείας Δημοσίων Εσόδων του Υπουργείου Οικονομικών» και την αριθ. Δ6Α 1145867 ΕΞ 2013/25.9.2013 (Β' 2417) υπουργική απόφαση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ν.4389/2016.</w:t>
      </w:r>
    </w:p>
    <w:p>
      <w:pPr>
        <w:pStyle w:val="PreambelText"/>
        <w:spacing w:before="240" w:after="240"/>
        <w:rPr>
          <w:lang w:val="el" w:eastAsia="el"/>
        </w:rPr>
      </w:pPr>
      <w:r>
        <w:rPr>
          <w:b/>
          <w:bCs/>
          <w:u w:val="single"/>
          <w:lang w:val="el" w:eastAsia="el"/>
        </w:rPr>
        <w:t>12. Την αριθ.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u w:val="single"/>
          <w:lang w:val="el" w:eastAsia="el"/>
        </w:rPr>
        <w:t>13. Την εισήγηση της Δ/νσης Διεθνών Οικονομικών Σχέσεων της ΑΑΔΕ ως αρμόδιας αρχής κατά το άρθρο 5 παρ. 1 του ν.4170/2013 και κατά το άρθρο δεύτερο παρ. 1 του ν.4428/2016.</w:t>
      </w:r>
    </w:p>
    <w:p>
      <w:pPr>
        <w:pStyle w:val="PreambelText"/>
        <w:spacing w:before="240" w:after="240"/>
        <w:rPr>
          <w:lang w:val="el" w:eastAsia="el"/>
        </w:rPr>
      </w:pPr>
      <w:r>
        <w:rPr>
          <w:b/>
          <w:bCs/>
          <w:u w:val="single"/>
          <w:lang w:val="el" w:eastAsia="el"/>
        </w:rPr>
        <w:t>14. Την ανάγκη τροποποίησης της αναφερόμενης στο σημείο 2 της παρούσας απόφασης του Διοικητή της ΑΑΔΕ, προκειμένου να ληφθούν υπόψη οι νέες Δηλωτέες Δικαιοδοσίες για το έτος 2020 αναφορικά με πληροφορίες του έτους 2019 και του έτους 2018, αναλόγως της περίπτωσης, να τροποποιηθεί ο κατάλογος Συμμετεχουσών Δικαιοδοσιών για το έτος 2019 και να προσδιοριστεί ο αντίστοιχος κατάλογος για το έτος 2020, για την ομαλή και απρόσκοπτη συνέχιση της εφαρμογής του πλαισίου της αυτόματης ανταλλαγής πληροφοριών χρηματοοικονομικών λογαριασμών.</w:t>
      </w:r>
    </w:p>
    <w:p>
      <w:pPr>
        <w:pStyle w:val="PreambelText"/>
        <w:spacing w:before="240" w:after="240"/>
        <w:rPr>
          <w:lang w:val="el" w:eastAsia="el"/>
        </w:rPr>
      </w:pPr>
      <w:r>
        <w:rPr>
          <w:b/>
          <w:bCs/>
          <w:u w:val="single"/>
          <w:lang w:val="el" w:eastAsia="el"/>
        </w:rPr>
        <w:t>15. 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b/>
          <w:bCs/>
          <w:u w:val="single"/>
          <w:lang w:val="el" w:eastAsia="el"/>
        </w:rPr>
        <w:t xml:space="preserve"> Τροποποιούμε το άρθρο 1 της αριθ. ΠΟΛ. 1137/12.9.2017 (Β’ 3293) απόφασης του Διοικητή της ΑΑΔΕ, στο οποίο προστίθεται νέα παράγραφος 4, ως ακολούθως:</w:t>
      </w:r>
    </w:p>
    <w:p>
      <w:pPr>
        <w:spacing w:before="240" w:after="240"/>
        <w:rPr>
          <w:lang w:val="el" w:eastAsia="el"/>
        </w:rPr>
      </w:pPr>
      <w:r>
        <w:rPr>
          <w:b/>
          <w:bCs/>
          <w:u w:val="single"/>
          <w:lang w:val="el" w:eastAsia="el"/>
        </w:rPr>
        <w:t>«4. Για την αυτόματη ανταλλαγή πληροφοριών χρηματοοικονομικών λογαριασμών που διενεργείται κατά το έτος 2020, ως Δηλωτέες Δικαιοδοσίες έναντι της Ελλάδας, κατά την έννοια του ορισμού του άρθρου τρίτου, Παράρτημα Ι, Τμήμα VIII Ενότητα Δ’ παρ. 4 του ν.4428/2016, λογίζονται οι Δικαιοδοσίες των παρ. 1, 2 και 3 αναφορικά με πληροφορίες του έτους 2019, με την προσθήκη των ακόλουθων Δικαιοδοσιών αναφορικά με πληροφορίες του έτους 2019 και του έτους 2018, αναλόγως της περίπτωσης: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
        <w:gridCol w:w="2397"/>
        <w:gridCol w:w="2354"/>
        <w:gridCol w:w="2069"/>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spacing w:before="240" w:after="240"/>
        <w:rPr>
          <w:lang w:val="el" w:eastAsia="el"/>
        </w:rPr>
      </w:pPr>
      <w:r>
        <w:rPr>
          <w:b/>
          <w:bCs/>
          <w:u w:val="single"/>
          <w:lang w:val="el" w:eastAsia="el"/>
        </w:rPr>
        <w:t>2. Τροποποιούμε το άρθρο 2 της αριθ. ΠΟΛ. 1137/12.9.2017 (Β’ 3293) απόφασης του Διοικητή της ΑΑΔΕ, ως ακολούθως:</w:t>
      </w:r>
    </w:p>
    <w:p>
      <w:pPr>
        <w:spacing w:before="240" w:after="240"/>
        <w:rPr>
          <w:lang w:val="el" w:eastAsia="el"/>
        </w:rPr>
      </w:pPr>
      <w:r>
        <w:rPr>
          <w:b/>
          <w:bCs/>
          <w:u w:val="single"/>
          <w:lang w:val="el" w:eastAsia="el"/>
        </w:rPr>
        <w:t xml:space="preserve">α. </w:t>
      </w:r>
      <w:r>
        <w:rPr>
          <w:b/>
          <w:bCs/>
          <w:u w:val="single"/>
          <w:lang w:val="el" w:eastAsia="el"/>
        </w:rPr>
        <w:t>Το σημείο Δ’ του άρθρου 2 αντικαθίσταται ως εξής:</w:t>
      </w:r>
    </w:p>
    <w:p>
      <w:pPr>
        <w:spacing w:before="240" w:after="240"/>
        <w:rPr>
          <w:lang w:val="el" w:eastAsia="el"/>
        </w:rPr>
      </w:pPr>
      <w:r>
        <w:rPr>
          <w:b/>
          <w:bCs/>
          <w:u w:val="single"/>
          <w:lang w:val="el" w:eastAsia="el"/>
        </w:rPr>
        <w:t>«Δ. Για την εφαρμογή των κανόνων υποβολής στοιχείων και δέουσας επιμέλειας αναφορικά με το έτος 2019:</w:t>
      </w:r>
    </w:p>
    <w:p>
      <w:pPr>
        <w:spacing w:before="240" w:after="240"/>
        <w:rPr>
          <w:lang w:val="el" w:eastAsia="el"/>
        </w:rPr>
      </w:pPr>
      <w:r>
        <w:rPr>
          <w:b/>
          <w:bCs/>
          <w:u w:val="single"/>
          <w:lang w:val="el" w:eastAsia="el"/>
        </w:rPr>
        <w:t>Συμμετέχουσες Δικαιοδοσίες είναι όλες οι Δικαιοδοσίες που περιλαμβάνονται στους Πίνακες Α’, Β’ και Γ’ του παρόντος άρθρου και προστίθενται οι ακόλουθες Δικαιοδοσίες:</w:t>
      </w:r>
    </w:p>
    <w:p>
      <w:pPr>
        <w:spacing w:before="240" w:after="240"/>
        <w:rPr>
          <w:lang w:val="el" w:eastAsia="el"/>
        </w:rPr>
      </w:pPr>
      <w:r>
        <w:rPr>
          <w:b/>
          <w:bCs/>
          <w:u w:val="single"/>
          <w:lang w:val="el" w:eastAsia="el"/>
        </w:rPr>
        <w:t>Πίνακας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4450"/>
        <w:gridCol w:w="4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r>
    </w:tbl>
    <w:p>
      <w:pPr>
        <w:spacing w:before="240" w:after="240"/>
        <w:rPr>
          <w:lang w:val="el" w:eastAsia="el"/>
        </w:rPr>
      </w:pPr>
      <w:r>
        <w:rPr>
          <w:b/>
          <w:bCs/>
          <w:u w:val="single"/>
          <w:lang w:val="el" w:eastAsia="el"/>
        </w:rPr>
        <w:t>Οι Συμμετέχουσες Δικαιοδοσίες, όπως ορίζονται στο σημείο Δ’ του παρόντος άρθρου, λαμβάνονται υπόψη για την εφαρμογή των κανόνων υποβολής στοιχείων και δέουσας επιμέλειας από την 1</w:t>
      </w:r>
      <w:r>
        <w:rPr>
          <w:b/>
          <w:bCs/>
          <w:sz w:val="30"/>
          <w:szCs w:val="30"/>
          <w:u w:val="single"/>
          <w:vertAlign w:val="superscript"/>
          <w:lang w:val="el" w:eastAsia="el"/>
        </w:rPr>
        <w:t>η</w:t>
      </w:r>
      <w:r>
        <w:rPr>
          <w:b/>
          <w:bCs/>
          <w:u w:val="single"/>
          <w:lang w:val="el" w:eastAsia="el"/>
        </w:rPr>
        <w:t xml:space="preserve"> Ιανουαρίου 2019.</w:t>
      </w:r>
    </w:p>
    <w:p>
      <w:pPr>
        <w:spacing w:before="240" w:after="240"/>
        <w:rPr>
          <w:lang w:val="el" w:eastAsia="el"/>
        </w:rPr>
      </w:pPr>
      <w:r>
        <w:rPr>
          <w:b/>
          <w:bCs/>
          <w:u w:val="single"/>
          <w:lang w:val="el" w:eastAsia="el"/>
        </w:rPr>
        <w:t>* Οι εν λόγω Δικαιοδοσίες λογίζονται ως Συμμετέχουσες εφόσον η ΠΣΑΑ τεθεί σε ισχύ και εφαρμογή έναντι της Ελλάδας. »</w:t>
      </w:r>
    </w:p>
    <w:p>
      <w:pPr>
        <w:spacing w:before="240" w:after="240"/>
        <w:rPr>
          <w:lang w:val="el" w:eastAsia="el"/>
        </w:rPr>
      </w:pPr>
      <w:r>
        <w:rPr>
          <w:b/>
          <w:bCs/>
          <w:u w:val="single"/>
          <w:lang w:val="el" w:eastAsia="el"/>
        </w:rPr>
        <w:t xml:space="preserve">β. </w:t>
      </w:r>
      <w:r>
        <w:rPr>
          <w:b/>
          <w:bCs/>
          <w:u w:val="single"/>
          <w:lang w:val="el" w:eastAsia="el"/>
        </w:rPr>
        <w:t>Μετά το σημείο Δ’ του άρθρου 2 προστίθεται σημείο Ε’, ως εξής:</w:t>
      </w:r>
    </w:p>
    <w:p>
      <w:pPr>
        <w:spacing w:before="240" w:after="240"/>
        <w:rPr>
          <w:lang w:val="el" w:eastAsia="el"/>
        </w:rPr>
      </w:pPr>
      <w:r>
        <w:rPr>
          <w:b/>
          <w:bCs/>
          <w:u w:val="single"/>
          <w:lang w:val="el" w:eastAsia="el"/>
        </w:rPr>
        <w:t>«E. Για την εφαρμογή των κανόνων υποβολής στοιχείων και δέουσας επιμέλειας αναφορικά με το έτος 2020:</w:t>
      </w:r>
    </w:p>
    <w:p>
      <w:pPr>
        <w:spacing w:before="240" w:after="240"/>
        <w:rPr>
          <w:lang w:val="el" w:eastAsia="el"/>
        </w:rPr>
      </w:pPr>
      <w:r>
        <w:rPr>
          <w:b/>
          <w:bCs/>
          <w:u w:val="single"/>
          <w:lang w:val="el" w:eastAsia="el"/>
        </w:rPr>
        <w:t>Συμμετέχουσες Δικαιοδοσίες είναι όλες οι Δικαιοδοσίες που περιλαμβάνονται στους Πίνακες Α’, Β’, Γ’ και Δ’ του παρόντος άρθρου.</w:t>
      </w:r>
    </w:p>
    <w:p>
      <w:pPr>
        <w:spacing w:before="240" w:after="240"/>
        <w:rPr>
          <w:lang w:val="el" w:eastAsia="el"/>
        </w:rPr>
      </w:pPr>
      <w:r>
        <w:rPr>
          <w:b/>
          <w:bCs/>
          <w:u w:val="single"/>
          <w:lang w:val="el" w:eastAsia="el"/>
        </w:rPr>
        <w:t>Οι Συμμετέχουσες Δικαιοδοσίες όπως ορίζονται στο σημείο Ε’ του παρόντος άρθρου, λαμβάνονται υπόψη για την εφαρμογή των κανόνων υποβολής στοιχείων και δέουσας επιμέλειας από την 1</w:t>
      </w:r>
      <w:r>
        <w:rPr>
          <w:b/>
          <w:bCs/>
          <w:sz w:val="30"/>
          <w:szCs w:val="30"/>
          <w:u w:val="single"/>
          <w:vertAlign w:val="superscript"/>
          <w:lang w:val="el" w:eastAsia="el"/>
        </w:rPr>
        <w:t>η</w:t>
      </w:r>
      <w:r>
        <w:rPr>
          <w:b/>
          <w:bCs/>
          <w:u w:val="single"/>
          <w:lang w:val="el" w:eastAsia="el"/>
        </w:rPr>
        <w:t xml:space="preserve"> Ιανουαρίου 2020.».</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Υπηρεσιών Δεδομένων</w:t>
      </w:r>
    </w:p>
    <w:p>
      <w:pPr>
        <w:spacing w:before="240" w:after="240"/>
        <w:rPr>
          <w:lang w:val="el" w:eastAsia="el"/>
        </w:rPr>
      </w:pPr>
      <w:r>
        <w:rPr>
          <w:b/>
          <w:bCs/>
          <w:u w:val="single"/>
          <w:lang w:val="el" w:eastAsia="el"/>
        </w:rPr>
        <w:t>3. 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u w:val="single"/>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7. Ελληνική Ένωση Τραπεζών (με την παράκληση να κοινοποιηθεί σε όλα τα μέλη της)</w:t>
      </w:r>
    </w:p>
    <w:p>
      <w:pPr>
        <w:spacing w:before="240" w:after="240"/>
        <w:rPr>
          <w:lang w:val="el" w:eastAsia="el"/>
        </w:rPr>
      </w:pPr>
      <w:r>
        <w:rPr>
          <w:b/>
          <w:bCs/>
          <w:u w:val="single"/>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u w:val="single"/>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u w:val="single"/>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u w:val="single"/>
          <w:lang w:val="el" w:eastAsia="el"/>
        </w:rPr>
        <w:t>11. Όμιλος Χρηματιστηρίου Αθηνών</w:t>
      </w:r>
    </w:p>
    <w:p>
      <w:pPr>
        <w:spacing w:before="240" w:after="240"/>
        <w:rPr>
          <w:lang w:val="el" w:eastAsia="el"/>
        </w:rPr>
      </w:pPr>
      <w:r>
        <w:rPr>
          <w:b/>
          <w:bCs/>
          <w:u w:val="single"/>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κ.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κ. Υφυπουργού αρμόδιου για θέματα Φορολογικής Πολιτικής και Δημόσιας Περιουσίας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κ. Υφυπουργού αρμόδιου για το Χρηματοπιστωτικό Σύστημα</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Γραφείο κας. Γενικής Γραμματέως Φορολογικής Πολιτικής και Δημόσιας Περιουσίας</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Γραφείο κ. Γενικού Γραμματέα Πληροφοριακών Συστημάτων Δημόσιας Διοίκησης</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Γραφείο κ. Γενικού Γραμματέα Οικονομικής Πολιτικής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Γραφείο Προϊσταμένου Γενικής Δ/νσης Οικονομικής Πολιτικής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Δ/νση Χρηματοοικονομικής Πολιτικής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Δ/νση Φορολογικής Πολιτικής</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Δ/νση Ευρωπαϊκής Ένωσης και Διεθνών Σχέσεων</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Μονάδα Εσωτερικού Ελέγχου</w:t>
      </w:r>
    </w:p>
    <w:p>
      <w:pPr>
        <w:spacing w:before="240" w:after="240"/>
        <w:rPr>
          <w:lang w:val="el" w:eastAsia="el"/>
        </w:rPr>
      </w:pPr>
      <w:r>
        <w:rPr>
          <w:b/>
          <w:bCs/>
          <w:u w:val="single"/>
          <w:lang w:val="el" w:eastAsia="el"/>
        </w:rPr>
        <w:t>2. Μόνιμη Ελληνική Αντιπροσωπεία (ΜΕΑ) στον ΟΟΣΑ</w:t>
      </w:r>
    </w:p>
    <w:p>
      <w:pPr>
        <w:spacing w:before="240" w:after="240"/>
        <w:rPr>
          <w:lang w:val="el" w:eastAsia="el"/>
        </w:rPr>
      </w:pPr>
      <w:r>
        <w:rPr>
          <w:b/>
          <w:bCs/>
          <w:u w:val="single"/>
          <w:lang w:val="el" w:eastAsia="el"/>
        </w:rPr>
        <w:t>3.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κ. Διοικητή της ΑΑΔΕ</w:t>
      </w:r>
    </w:p>
    <w:p>
      <w:pPr>
        <w:spacing w:before="240" w:after="240"/>
        <w:rPr>
          <w:lang w:val="el" w:eastAsia="el"/>
        </w:rPr>
      </w:pPr>
      <w:r>
        <w:rPr>
          <w:b/>
          <w:bCs/>
          <w:u w:val="single"/>
          <w:lang w:val="el" w:eastAsia="el"/>
        </w:rPr>
        <w:t>2. Προϊσταμένους Γενικών Δ/νσεων της ΑΑΔΕ</w:t>
      </w:r>
    </w:p>
    <w:p>
      <w:pPr>
        <w:spacing w:before="240" w:after="240"/>
        <w:rPr>
          <w:lang w:val="el" w:eastAsia="el"/>
        </w:rPr>
      </w:pPr>
      <w:r>
        <w:rPr>
          <w:b/>
          <w:bCs/>
          <w:u w:val="single"/>
          <w:lang w:val="el" w:eastAsia="el"/>
        </w:rPr>
        <w:t>3. Δ/νση Νομικής Υποστήριξης</w:t>
      </w:r>
    </w:p>
    <w:p>
      <w:pPr>
        <w:spacing w:before="240" w:after="240"/>
        <w:rPr>
          <w:lang w:val="el" w:eastAsia="el"/>
        </w:rPr>
      </w:pPr>
      <w:r>
        <w:rPr>
          <w:b/>
          <w:bCs/>
          <w:u w:val="single"/>
          <w:lang w:val="el" w:eastAsia="el"/>
        </w:rPr>
        <w:t>4. Δ/νση Διεθνών Οικονομικών Σχέσεων, Τμήματα Α’ και Γ’</w:t>
      </w:r>
    </w:p>
    <w:p>
      <w:pPr>
        <w:spacing w:before="240" w:after="240"/>
        <w:rPr>
          <w:lang w:val="el" w:eastAsia="el"/>
        </w:rPr>
      </w:pPr>
      <w:r>
        <w:rPr>
          <w:b/>
          <w:bCs/>
          <w:u w:val="single"/>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ecd.org/tax/automatic-exchange/international-framework-for-the-crs/MCAA-Signatories.pdf" TargetMode="External" /><Relationship Id="rId11" Type="http://schemas.openxmlformats.org/officeDocument/2006/relationships/hyperlink" Target="https://www.oecd.org/tax/automatic-exchange/international-framework-for-the-crs/exchange-relationships/" TargetMode="External" /><Relationship Id="rId12" Type="http://schemas.openxmlformats.org/officeDocument/2006/relationships/hyperlink" Target="https://www.oecd.org/tax/automatic-exchange/international-framework-for-the-crs/exchange-relationship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https://www.oecd.org/tax/exchange-of-tax-information/Status_of_convention.pdf" TargetMode="External" /><Relationship Id="rId7" Type="http://schemas.openxmlformats.org/officeDocument/2006/relationships/hyperlink" Target="https://www.oecd.org/tax/exchange-of-tax-information/Status_of_convention.pdf" TargetMode="External" /><Relationship Id="rId8" Type="http://schemas.openxmlformats.org/officeDocument/2006/relationships/hyperlink" Target="https://www.oecd.org/tax/transparency/AEOI-commitments.pdf" TargetMode="External" /><Relationship Id="rId9" Type="http://schemas.openxmlformats.org/officeDocument/2006/relationships/hyperlink" Target="https://www.oecd.org/tax/automatic-exchange/international-framework-for-the-crs/MCAA-Signator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