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5138</w:t>
      </w:r>
      <w:r>
        <w:rPr>
          <w:lang w:val="el" w:eastAsia="el"/>
        </w:rPr>
        <w:t xml:space="preserve">9 </w:t>
      </w:r>
    </w:p>
    <w:p>
      <w:pPr>
        <w:spacing w:before="240" w:after="240"/>
        <w:rPr>
          <w:lang w:val="el" w:eastAsia="el"/>
        </w:rPr>
      </w:pPr>
      <w:r>
        <w:rPr>
          <w:b/>
          <w:bCs/>
          <w:lang w:val="el" w:eastAsia="el"/>
        </w:rPr>
        <w:t>Παράταση της μη υποχρέωσης θεώρησης των γνωματεύσεων του Ενιαίου Κανονισμού Παροχών Υγείας του ΕΟΠΥΥ από ελεγκτή ιατρό.</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 2 και 3 του άρθρου 20 του ν. 4683/2020 «Κύρωση της από 20.03.2020 Π.Ν.Π. «Κατεπείγοντα μέτρα για την αντιμετώπιση των συνεπειών του κινδύνου διασποράς του κορωνοϊού COVID-19 (Α’ 83), τη στήριξη της κοινωνίας και της επιχειρηματικότητας και τη διασφάλιση της ομαλής λειτουργίας της αγοράς και της δημόσιας διοίκησης» (Α’ 68) και άλλες διατάξεις», όπως τροποποιήθηκαν από την παρ. 11 του άρθρου 24 του ν. 4715/2020 (Α’ 149).</w:t>
      </w:r>
    </w:p>
    <w:p>
      <w:pPr>
        <w:spacing w:before="240" w:after="240"/>
        <w:rPr>
          <w:lang w:val="el" w:eastAsia="el"/>
        </w:rPr>
      </w:pPr>
      <w:r>
        <w:rPr>
          <w:lang w:val="el" w:eastAsia="el"/>
        </w:rPr>
        <w:t>2. Τις διατάξεις του ν. 3918/2011 «Διαρθρωτικές αλλαγές στο σύστημα υγείας και άλλες διατάξεις» (Α’ 31), όπως ισχύουν.</w:t>
      </w:r>
    </w:p>
    <w:p>
      <w:pPr>
        <w:spacing w:before="240" w:after="240"/>
        <w:rPr>
          <w:lang w:val="el" w:eastAsia="el"/>
        </w:rPr>
      </w:pPr>
      <w:r>
        <w:rPr>
          <w:lang w:val="el" w:eastAsia="el"/>
        </w:rPr>
        <w:t>3. Τις διατάξεις του ν. 4238/2014 «Πρωτοβάθμιο Εθνικό Δίκτυο Υγείας (ΠΕΔΥ), αλλαγή σκοπού ΕΟΠΥΥ και άλλες λοιπές διατάξεις» (Α’ 38), όπως ισχύουν.</w:t>
      </w:r>
    </w:p>
    <w:p>
      <w:pPr>
        <w:spacing w:before="240" w:after="240"/>
        <w:rPr>
          <w:lang w:val="el" w:eastAsia="el"/>
        </w:rPr>
      </w:pPr>
      <w:r>
        <w:rPr>
          <w:lang w:val="el" w:eastAsia="el"/>
        </w:rPr>
        <w:t>4. Το άρθρο 90 του π.δ. 63/2005 «Κώδικας Νομοθεσίας για την Κυβέρνηση και τα κυβερνητικά όργανα» (Α’ 98).</w:t>
      </w:r>
    </w:p>
    <w:p>
      <w:pPr>
        <w:spacing w:before="240" w:after="240"/>
        <w:rPr>
          <w:lang w:val="el" w:eastAsia="el"/>
        </w:rPr>
      </w:pPr>
      <w:r>
        <w:rPr>
          <w:lang w:val="el" w:eastAsia="el"/>
        </w:rPr>
        <w:t>5. Τις διατάξεις του π.δ. 121/2017 «Οργανισμός του Υπουργείου Υγείας», όπως ισχύει (Α’148).</w:t>
      </w:r>
    </w:p>
    <w:p>
      <w:pPr>
        <w:spacing w:before="240" w:after="240"/>
        <w:rPr>
          <w:lang w:val="el" w:eastAsia="el"/>
        </w:rPr>
      </w:pPr>
      <w:r>
        <w:rPr>
          <w:lang w:val="el" w:eastAsia="el"/>
        </w:rPr>
        <w:t>6. Τις διατάξεις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8. Την υπό στοιχεία Α1α/οικ.50807/11.08.2020 απόφαση του Πρωθυπουργού και του Υπουργού Υγείας «Διορισμός Γενικού Γραμματέα Πρωτοβάθμιας Φροντίδας Υγείας του Υπουργείου Υγείας» (Υ.Ο.Δ.Δ. 620).</w:t>
      </w:r>
    </w:p>
    <w:p>
      <w:pPr>
        <w:spacing w:before="240" w:after="240"/>
        <w:rPr>
          <w:lang w:val="el" w:eastAsia="el"/>
        </w:rPr>
      </w:pPr>
      <w:r>
        <w:rPr>
          <w:lang w:val="el" w:eastAsia="el"/>
        </w:rPr>
        <w:t>9. Tην υπ’ αρ. 1090 απόφαση της 699ης/06.08.2020 Συνεδρίασης του Διοικητικού Συμβουλίου του ΕΟΠΥΥ.</w:t>
      </w:r>
    </w:p>
    <w:p>
      <w:pPr>
        <w:spacing w:before="240" w:after="240"/>
        <w:rPr>
          <w:lang w:val="el" w:eastAsia="el"/>
        </w:rPr>
      </w:pPr>
      <w:r>
        <w:rPr>
          <w:lang w:val="el" w:eastAsia="el"/>
        </w:rPr>
        <w:t>10. Την υπό στοιχεία B1α, Β2β/οικ.51783/19.08.2020 εισήγηση της Γενικής Διεύθυνσης Οικονομικών Υπηρεσιών του Υπουργείου Υγείας σύμφωνα με την παρ. 5, περ. ε του άρθρου 24 του ν. 4270/2014, όπως ισχύει, σύμφωνα με την οποία με την παρούσα απόφαση δεν προκαλείται πρόσθετη δαπάνη σε βάρος του προϋπολογισμού του ΕΟΠΥΥ ούτε σε βάρος του προϋπολογισμού του Υπουργείου Υγείας, αποφασίζουμε:</w:t>
      </w:r>
    </w:p>
    <w:p>
      <w:pPr>
        <w:spacing w:before="240" w:after="240"/>
        <w:rPr>
          <w:lang w:val="el" w:eastAsia="el"/>
        </w:rPr>
      </w:pPr>
      <w:r>
        <w:rPr>
          <w:lang w:val="el" w:eastAsia="el"/>
        </w:rPr>
        <w:t>Παρατείνεται η μη υποχρέωση θεώρησης γνωματεύσεων από ελεγκτή ιατρό, όπου αυτή ορίζεται από τον Ενιαίο Κανονισμό Παροχών Υγείας (ΕΚΠΥ) - [Κ.Υ.Α. με υπό στοιχεία ΕΑΛΕ/Γ.Π. 80157/31.10.2018 (Β’ 4898)], όπως ισχύει, έως την 31η Δεκεμβρίου 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Σεπτεμβρίου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