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10616/2020</w:t>
      </w:r>
    </w:p>
    <w:p>
      <w:pPr>
        <w:pStyle w:val="Title"/>
        <w:spacing w:before="120" w:after="360"/>
        <w:rPr>
          <w:lang w:val="el" w:eastAsia="el"/>
        </w:rPr>
      </w:pPr>
      <w:r>
        <w:rPr>
          <w:lang w:val="el" w:eastAsia="el"/>
        </w:rPr>
        <w:t>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w:t>
      </w:r>
    </w:p>
    <w:p>
      <w:pPr>
        <w:pStyle w:val="PreambelText"/>
        <w:spacing w:before="240" w:after="240"/>
        <w:rPr>
          <w:lang w:val="el" w:eastAsia="el"/>
        </w:rPr>
      </w:pPr>
      <w:r>
        <w:rPr>
          <w:b/>
          <w:bCs/>
          <w:lang w:val="el" w:eastAsia="el"/>
        </w:rPr>
        <w:t>Αριθμ. οικ. 10616/2020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3820/09-09-2020)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58 του ν. 4686/2020 « Βελτίωση της μεταναστευτικής νομοθεσίας, τροποποίηση διατάξεων των νόμων 4636/2019 (A΄169), 4375/2016 (A΄51), 4251/2014 (A΄80) και άλλες διατάξεις.» (A΄96).</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191 του ν. 4662/2020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(A΄27).</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55 και της παρ. 3 του άρθρου 66 του ν. 4636/2019 «Περί Διεθνούς Προστασίας και άλλες διατάξεις» (A΄169).</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35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StructureList1"/>
        <w:spacing w:before="120" w:after="0"/>
        <w:rPr>
          <w:lang w:val="el" w:eastAsia="el"/>
        </w:rPr>
      </w:pPr>
      <w:r>
        <w:rPr>
          <w:lang w:val="el" w:eastAsia="el"/>
        </w:rPr>
        <w:t>ε)</w:t>
      </w:r>
      <w:r>
        <w:rPr>
          <w:lang w:val="en" w:eastAsia="en"/>
        </w:rPr>
        <w:tab/>
      </w:r>
      <w:r>
        <w:rPr>
          <w:lang w:val="el" w:eastAsia="el"/>
        </w:rPr>
        <w:t>Των άρθρων 31 και 32 παρ. 2 του ν. 4375/2016 (Α΄51) για την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180/29.06.2013), διατάξεις για την εργασία δικαιούχων διεθνούς προστασίας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Της παρ.3 του άρθρου 77 του ν. 4270/2014 «Αρχές δημοσιονομικής διαχείρισης και εποπτείας (ενσωμάτωση της Οδηγίας 2011/85/ΕΕ) δημόσιο λογιστικό και άλλες διατάξεις» (A΄143)</w:t>
      </w:r>
    </w:p>
    <w:p>
      <w:pPr>
        <w:pStyle w:val="StructureList1"/>
        <w:spacing w:before="120" w:after="0"/>
        <w:rPr>
          <w:lang w:val="el" w:eastAsia="el"/>
        </w:rPr>
      </w:pPr>
      <w:r>
        <w:rPr>
          <w:lang w:val="el" w:eastAsia="el"/>
        </w:rPr>
        <w:t>ζ)</w:t>
      </w:r>
      <w:r>
        <w:rPr>
          <w:lang w:val="en" w:eastAsia="en"/>
        </w:rPr>
        <w:tab/>
      </w:r>
      <w:r>
        <w:rPr>
          <w:lang w:val="el" w:eastAsia="el"/>
        </w:rPr>
        <w:t>Tης περ. 1β της παρ. 1 Β, του άρθρου 2 του π.δ. 105/ 2014 (A΄172).</w:t>
      </w:r>
    </w:p>
    <w:p>
      <w:pPr>
        <w:pStyle w:val="StructureList1"/>
        <w:spacing w:before="120" w:after="0"/>
        <w:rPr>
          <w:lang w:val="el" w:eastAsia="el"/>
        </w:rPr>
      </w:pPr>
      <w:r>
        <w:rPr>
          <w:lang w:val="el" w:eastAsia="el"/>
        </w:rPr>
        <w:t>η)</w:t>
      </w:r>
      <w:r>
        <w:rPr>
          <w:lang w:val="en" w:eastAsia="en"/>
        </w:rPr>
        <w:tab/>
      </w:r>
      <w:r>
        <w:rPr>
          <w:lang w:val="el" w:eastAsia="el"/>
        </w:rPr>
        <w:t>Της περ. δ της παρ. 3 του άρθρου 14 του π.δ. 122/ 2017 (A΄149).</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(A΄119).</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(A΄123).</w:t>
      </w:r>
    </w:p>
    <w:p>
      <w:pPr>
        <w:pStyle w:val="StructureList1"/>
        <w:spacing w:before="120" w:after="0"/>
        <w:rPr>
          <w:lang w:val="el" w:eastAsia="el"/>
        </w:rPr>
      </w:pPr>
      <w:r>
        <w:rPr>
          <w:lang w:val="el" w:eastAsia="el"/>
        </w:rPr>
        <w:t>ια)</w:t>
      </w:r>
      <w:r>
        <w:rPr>
          <w:lang w:val="en" w:eastAsia="en"/>
        </w:rPr>
        <w:tab/>
      </w:r>
      <w:r>
        <w:rPr>
          <w:lang w:val="el" w:eastAsia="el"/>
        </w:rPr>
        <w:t>Του π.δ. 4/2020 «Σύσταση Υπουργείου Μετανάστευσης και Ασύλου, καθορισμός των αρμοδιοτήτων του και ανακατανομή αρμοδιοτήτων μεταξύ Υπουργείων» (A΄4).</w:t>
      </w:r>
    </w:p>
    <w:p>
      <w:pPr>
        <w:pStyle w:val="StructureList1"/>
        <w:spacing w:before="120" w:after="0"/>
        <w:rPr>
          <w:lang w:val="el" w:eastAsia="el"/>
        </w:rPr>
      </w:pPr>
      <w:r>
        <w:rPr>
          <w:lang w:val="el" w:eastAsia="el"/>
        </w:rPr>
        <w:t>ιβ)</w:t>
      </w:r>
      <w:r>
        <w:rPr>
          <w:lang w:val="en" w:eastAsia="en"/>
        </w:rPr>
        <w:tab/>
      </w:r>
      <w:r>
        <w:rPr>
          <w:lang w:val="el" w:eastAsia="el"/>
        </w:rPr>
        <w:t>Του π.δ. 6/2020 «Διορισμός Υπουργού και Αναπληρωτή Υπουργού» (Α΄5).</w:t>
      </w:r>
    </w:p>
    <w:p>
      <w:pPr>
        <w:pStyle w:val="StructureList1"/>
        <w:spacing w:before="120" w:after="0"/>
        <w:rPr>
          <w:lang w:val="el" w:eastAsia="el"/>
        </w:rPr>
      </w:pPr>
      <w:r>
        <w:rPr>
          <w:lang w:val="el" w:eastAsia="el"/>
        </w:rPr>
        <w:t>ιγ)</w:t>
      </w:r>
      <w:r>
        <w:rPr>
          <w:lang w:val="en" w:eastAsia="en"/>
        </w:rPr>
        <w:tab/>
      </w:r>
      <w:r>
        <w:rPr>
          <w:lang w:val="el" w:eastAsia="el"/>
        </w:rPr>
        <w:t>Του π.δ. 9/2020 «Μεταφορά υπηρεσιών και αρμοδιοτήτων μεταξύ των Υπουργείων Προστασίας του Πολίτη και Μετανάστευσης και Ασύλου» (A΄10).</w:t>
      </w:r>
    </w:p>
    <w:p>
      <w:pPr>
        <w:pStyle w:val="StructureList1"/>
        <w:spacing w:before="120" w:after="0"/>
        <w:rPr>
          <w:lang w:val="el" w:eastAsia="el"/>
        </w:rPr>
      </w:pPr>
      <w:r>
        <w:rPr>
          <w:lang w:val="el" w:eastAsia="el"/>
        </w:rPr>
        <w:t>ιδ)</w:t>
      </w:r>
      <w:r>
        <w:rPr>
          <w:lang w:val="en" w:eastAsia="en"/>
        </w:rPr>
        <w:tab/>
      </w:r>
      <w:r>
        <w:rPr>
          <w:lang w:val="el" w:eastAsia="el"/>
        </w:rPr>
        <w:t>Του π.δ. 18/2020 «Μετονομασία και Σύσταση Γενικών και Ειδικών Γραμματειών στο Υπουργείο Μετανάστευσης και Ασύλου» (Α΄34).</w:t>
      </w:r>
    </w:p>
    <w:p>
      <w:pPr>
        <w:pStyle w:val="PreambelText"/>
        <w:spacing w:before="240" w:after="240"/>
        <w:rPr>
          <w:lang w:val="el" w:eastAsia="el"/>
        </w:rPr>
      </w:pPr>
      <w:r>
        <w:rPr>
          <w:lang w:val="el" w:eastAsia="el"/>
        </w:rPr>
        <w:t>2. Την υπό στοιχεία Υ44/5.8.2020, απόφαση ανάθεσης αρμοδιοτήτων στον Αναπληρωτή Υπουργό Οικονομικών, Θεόδωρο Σκυλακάκη (Β΄3299).</w:t>
      </w:r>
    </w:p>
    <w:p>
      <w:pPr>
        <w:pStyle w:val="PreambelText"/>
        <w:spacing w:before="240" w:after="240"/>
        <w:rPr>
          <w:lang w:val="el" w:eastAsia="el"/>
        </w:rPr>
      </w:pPr>
      <w:r>
        <w:rPr>
          <w:lang w:val="el" w:eastAsia="el"/>
        </w:rPr>
        <w:t>3. Την υπ΄ αρ. 8865/28-7-2020 εισήγηση της Γενικής Διεύθυνσης Διοικητικών και Οικονομικών Υπηρεσιών, του Υπουργείου Μετανάστευσης και Ασύλου, σύμφωνα με την οποία προκαλείται δαπάνη στον τακτικό προϋπολογισμό του ΕΦ. 1055.201.0000000 «Γενική Γραμματεία Μεταναστευτικής Πολιτικής, Υποδοχής και Ασύλου» του Υπουργείου Μετανάστευσης και Ασύλου η οποία αφορά σε μετακινήσεις εκτός έδρας προσωπικού, εξαρτάται από τον αριθμό των μετακινήσεων και δε δύναται να προσδιοριστεί επί του παρόντος,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Στο «Μητρώο Ελληνικών και Ξένων Μη Κυβερνητικών Οργανώσεων (Μ.Κ.Ο)», που συστάθηκε και λειτουργεί στο Υπουργείο Μετανάστευσης και Ασύλου, υποχρεούνται να εγγραφούν όλες οι ελληνικές και διεθνείς εθελοντικές οργανώσεις, οργανώσεις της Κοινωνίας των Πολιτών και «Μη Κυβερνητικές Οργανώσεις-Μ.Κ.Ο», που δραστηριοποιούνται στην Ελλάδα σε θέματα διεθνούς προστασίας, μετανάστευσης και κοινωνικής ένταξης. Τα ως άνω νομικά πρόσωπα δύναται να έχουν τις εξής νομικές μορφές:</w:t>
      </w:r>
    </w:p>
    <w:p>
      <w:pPr>
        <w:pStyle w:val="StructureList1"/>
        <w:spacing w:before="120" w:after="0"/>
        <w:rPr>
          <w:lang w:val="el" w:eastAsia="el"/>
        </w:rPr>
      </w:pPr>
      <w:r>
        <w:rPr>
          <w:lang w:val="el" w:eastAsia="el"/>
        </w:rPr>
        <w:t>α)</w:t>
      </w:r>
      <w:r>
        <w:rPr>
          <w:lang w:val="en" w:eastAsia="en"/>
        </w:rPr>
        <w:tab/>
      </w:r>
      <w:r>
        <w:rPr>
          <w:lang w:val="el" w:eastAsia="el"/>
        </w:rPr>
        <w:t>Σωματεία.</w:t>
      </w:r>
    </w:p>
    <w:p>
      <w:pPr>
        <w:pStyle w:val="StructureList1"/>
        <w:spacing w:before="120" w:after="0"/>
        <w:rPr>
          <w:lang w:val="el" w:eastAsia="el"/>
        </w:rPr>
      </w:pPr>
      <w:r>
        <w:rPr>
          <w:lang w:val="el" w:eastAsia="el"/>
        </w:rPr>
        <w:t>β)</w:t>
      </w:r>
      <w:r>
        <w:rPr>
          <w:lang w:val="en" w:eastAsia="en"/>
        </w:rPr>
        <w:tab/>
      </w:r>
      <w:r>
        <w:rPr>
          <w:lang w:val="el" w:eastAsia="el"/>
        </w:rPr>
        <w:t>Αστικές εταιρείες Μη Κερδοσκοπικού Χαρακτήρα.</w:t>
      </w:r>
    </w:p>
    <w:p>
      <w:pPr>
        <w:pStyle w:val="StructureList1"/>
        <w:spacing w:before="120" w:after="0"/>
        <w:rPr>
          <w:lang w:val="el" w:eastAsia="el"/>
        </w:rPr>
      </w:pPr>
      <w:r>
        <w:rPr>
          <w:lang w:val="el" w:eastAsia="el"/>
        </w:rPr>
        <w:t>γ)</w:t>
      </w:r>
      <w:r>
        <w:rPr>
          <w:lang w:val="en" w:eastAsia="en"/>
        </w:rPr>
        <w:tab/>
      </w:r>
      <w:r>
        <w:rPr>
          <w:lang w:val="el" w:eastAsia="el"/>
        </w:rPr>
        <w:t>Ενώσεις προσώπων του άρθρου 107 Α.Κ.</w:t>
      </w:r>
    </w:p>
    <w:p>
      <w:pPr>
        <w:pStyle w:val="StructureList1"/>
        <w:spacing w:before="120" w:after="0"/>
        <w:rPr>
          <w:lang w:val="el" w:eastAsia="el"/>
        </w:rPr>
      </w:pPr>
      <w:r>
        <w:rPr>
          <w:lang w:val="el" w:eastAsia="el"/>
        </w:rPr>
        <w:t>δ)</w:t>
      </w:r>
      <w:r>
        <w:rPr>
          <w:lang w:val="en" w:eastAsia="en"/>
        </w:rPr>
        <w:tab/>
      </w:r>
      <w:r>
        <w:rPr>
          <w:lang w:val="el" w:eastAsia="el"/>
        </w:rPr>
        <w:t>Κοινωφελή Ιδρύματα του ν. 4182/2013 «Κώδικας κοινωφελών περιουσιών, σχολαζουσών κληρονομιών και λοιπές διατάξεις» (Α΄185).</w:t>
      </w:r>
    </w:p>
    <w:p>
      <w:pPr>
        <w:pStyle w:val="StructureList1"/>
        <w:spacing w:before="120" w:after="0"/>
        <w:rPr>
          <w:lang w:val="el" w:eastAsia="el"/>
        </w:rPr>
      </w:pPr>
      <w:r>
        <w:rPr>
          <w:lang w:val="el" w:eastAsia="el"/>
        </w:rPr>
        <w:t>ε)</w:t>
      </w:r>
      <w:r>
        <w:rPr>
          <w:lang w:val="en" w:eastAsia="en"/>
        </w:rPr>
        <w:tab/>
      </w:r>
      <w:r>
        <w:rPr>
          <w:lang w:val="el" w:eastAsia="el"/>
        </w:rPr>
        <w:t>Ιδρύματα που έχουν συσταθεί με ειδικό νόμο.</w:t>
      </w:r>
    </w:p>
    <w:p>
      <w:pPr>
        <w:pStyle w:val="StructureList1"/>
        <w:spacing w:before="120" w:after="0"/>
        <w:rPr>
          <w:lang w:val="el" w:eastAsia="el"/>
        </w:rPr>
      </w:pPr>
      <w:r>
        <w:rPr>
          <w:lang w:val="el" w:eastAsia="el"/>
        </w:rPr>
        <w:t>στ)</w:t>
      </w:r>
      <w:r>
        <w:rPr>
          <w:lang w:val="en" w:eastAsia="en"/>
        </w:rPr>
        <w:tab/>
      </w:r>
      <w:r>
        <w:rPr>
          <w:lang w:val="el" w:eastAsia="el"/>
        </w:rPr>
        <w:t>Ειδικώς αναγνωρισμένοι φορείς (με ειδική νομοθετική ρύθμιση).</w:t>
      </w:r>
    </w:p>
    <w:p>
      <w:pPr>
        <w:pStyle w:val="StructureList1"/>
        <w:spacing w:before="120" w:after="0"/>
        <w:rPr>
          <w:lang w:val="el" w:eastAsia="el"/>
        </w:rPr>
      </w:pPr>
      <w:r>
        <w:rPr>
          <w:lang w:val="el" w:eastAsia="el"/>
        </w:rPr>
        <w:t>ζ)</w:t>
      </w:r>
      <w:r>
        <w:rPr>
          <w:lang w:val="en" w:eastAsia="en"/>
        </w:rPr>
        <w:tab/>
      </w:r>
      <w:r>
        <w:rPr>
          <w:lang w:val="el" w:eastAsia="el"/>
        </w:rPr>
        <w:t>Παραρτήματα ξένων Μη Κυβερνητικών Οργανώσεων στην Ελλάδα.</w:t>
      </w:r>
    </w:p>
    <w:p>
      <w:pPr>
        <w:pStyle w:val="MainText"/>
        <w:spacing w:before="120" w:after="0"/>
        <w:rPr>
          <w:lang w:val="el" w:eastAsia="el"/>
        </w:rPr>
      </w:pPr>
      <w:r>
        <w:rPr>
          <w:b/>
          <w:bCs/>
          <w:lang w:val="el" w:eastAsia="el"/>
        </w:rPr>
        <w:t>2.</w:t>
      </w:r>
      <w:r>
        <w:rPr>
          <w:lang w:val="el" w:eastAsia="el"/>
        </w:rPr>
        <w:t xml:space="preserve"> Η εγγραφή των φορέων της παρ. 1 της παρούσας, αποτελεί απαραίτητη προϋπόθεση προκειμένου να συμμετέχουν στην υλοποίηση δράσεων διεθνούς προστασίας, μετανάστευσης και κοινωνικής ένταξης εντός της Ελληνικής Επικράτειας, και ιδίως στην παροχή νομικών, ψυχοκοινωνικών και ιατρικών υπηρεσιών της παρ. 5 του άρθρου 47, στην παροχή υλικών συνθηκών υποδοχής της παρ. 1 του άρθρου 55 και στην παροχή πληροφόρησης και ενημέρωσης των άρθρων 66 και 69 του ν. 4636/2019 (A΄169).</w:t>
      </w:r>
    </w:p>
    <w:p>
      <w:pPr>
        <w:pStyle w:val="MainText"/>
        <w:spacing w:before="120" w:after="0"/>
        <w:rPr>
          <w:lang w:val="el" w:eastAsia="el"/>
        </w:rPr>
      </w:pPr>
      <w:r>
        <w:rPr>
          <w:b/>
          <w:bCs/>
          <w:lang w:val="el" w:eastAsia="el"/>
        </w:rPr>
        <w:t>3.</w:t>
      </w:r>
      <w:r>
        <w:rPr>
          <w:lang w:val="el" w:eastAsia="el"/>
        </w:rPr>
        <w:t xml:space="preserve"> Σκοπός τήρησης του ανωτέρω Μητρώου είναι η αναγκαιότητα καταγραφής, για λόγους δημοσίου συμφέροντος, όλων των φορέων της παρ. 1 της παρούσας προκειμένου να καθίσταται δυνατή η διασφάλιση της διαφάνειας στον τρόπο λειτουργίας τους και, μέσω αυτής, η βελτιστοποίηση των παρεχόμενων από αυτές υπηρεσιών, καθώς επίσης, να καθίσταται δυνατή η διασφάλιση των ανθρωπίνων δικαιωμάτων των προσφύγων, αιτούντων άσυλο και διεθνούς προστασίας και μεταναστών που βρίσκονται στην Ελληνική Επικράτεια. Το ανωτέρω Μητρώο θα τηρείται για όσο διάστημα δραστηριοποιούνται οι εν λόγω φορείς στην Ελληνική Επικράτεια.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και δικαιολογητικά εγγραφής στο «Μητρώο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ενδιαφερόμενοι φορείς του άρθρου 1 της παρούσας υποχρεούνται κατά την υποβολή αίτησης εγγραφής τους στο «Μητρώο Ελληνικών και Ξένων Μη Κυβερνητικών Οργανώσεων (Μ.Κ.Ο)», να πληρούν τις κάτωθι προϋποθέσεις:</w:t>
      </w:r>
    </w:p>
    <w:p>
      <w:pPr>
        <w:spacing w:before="240" w:after="240"/>
        <w:rPr>
          <w:lang w:val="el" w:eastAsia="el"/>
        </w:rPr>
      </w:pPr>
      <w:r>
        <w:rPr>
          <w:lang w:val="el" w:eastAsia="el"/>
        </w:rPr>
        <w:t>α. Να διαθέτουν μία από τις ανωτέρω προβλεπόμενες σχετικώς στο άρθρο 1 της παρούσας νομικές προσωπικότητες, η οποία αποδεικνύεται από νόμιμα δημοσιευμένο καταστατικό, σύμφωνα με την κείμενη νομοθεσία, αναλόγως της νομικής μορφής την οποία έχουν.</w:t>
      </w:r>
    </w:p>
    <w:p>
      <w:pPr>
        <w:spacing w:before="240" w:after="240"/>
        <w:rPr>
          <w:lang w:val="el" w:eastAsia="el"/>
        </w:rPr>
      </w:pPr>
      <w:r>
        <w:rPr>
          <w:lang w:val="el" w:eastAsia="el"/>
        </w:rPr>
        <w:t>β. Να προβλέπεται στο καταστατικό τους ρητώς ως σκοπός σύστασής τους η υλοποίηση δραστηριοτήτων Κοινωνικού και Ανθρωπιστικού Χαρακτήρα, Διεθνούς Προστασίας, Μετανάστευσης ή Κοινωνικής Ένταξης.</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όλη τη διάρκεια της εγγραφής τους σε αυτό. Τυχόν τροποποίηση του εκ του νόμου προβλεπόμενου καταστατικού κατά τρόπο που δεν πληροί πλέον τις ανωτέρω προϋποθέσεις, συνιστά λόγο απενεργοποίησής του φορέα από το Μητρώο, ως οι λόγοι αυτοί παρατίθενται κατωτέρω, στο άρθρο 8 της παρούσας.</w:t>
      </w:r>
    </w:p>
    <w:p>
      <w:pPr>
        <w:spacing w:before="240" w:after="240"/>
        <w:rPr>
          <w:lang w:val="el" w:eastAsia="el"/>
        </w:rPr>
      </w:pPr>
      <w:r>
        <w:rPr>
          <w:lang w:val="el" w:eastAsia="el"/>
        </w:rPr>
        <w:t>γ. Να μην έχουν κερδοσκοπικό χαρακτήρα  και  να μην διανέμουν κέρδη στα μέλη και τους εταίρους τους. Απαραίτητη προϋπόθεση για την εγγραφή στο Μητρώο αποτελεί σε κάθε περίπτωση η μη κερδοσκοπική φύση του φορέα, ανεξαρτήτως του χαρακτηρισμού που του έχουν αποδώσει οι ιδρυτές του. Η σχετική διαπίστωση, σε κάθε περίπτωση, γίνεται από τα αρμόδια για αυτό όργανα, μετά από κρίση που βασίζεται στα πραγματικά περιστατικά και τα στοιχεία του οικείου υποβληθέντος φακέλου.</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όλη τη διάρκεια της εγγραφής τους σε αυτό. Η διαπίστωση ύπαρξης ή μετέπειτα απόκτησης κερδοσκοπικού χαρακτήρα οποιουδήποτε εγγεγραμμένου στο Μητρώο φορέα, συνιστά λόγο απενεργοποίησής του από αυτό, ως αυτοί παρατίθενται κατωτέρω, στο άρθρο 8 της παρούσας.</w:t>
      </w:r>
    </w:p>
    <w:p>
      <w:pPr>
        <w:spacing w:before="240" w:after="240"/>
        <w:rPr>
          <w:lang w:val="el" w:eastAsia="el"/>
        </w:rPr>
      </w:pPr>
      <w:r>
        <w:rPr>
          <w:lang w:val="el" w:eastAsia="el"/>
        </w:rPr>
        <w:t>δ. Να μην συνάπτουν συμβάσεις οιουδήποτε είδους με:</w:t>
      </w:r>
    </w:p>
    <w:p>
      <w:pPr>
        <w:spacing w:before="240" w:after="240"/>
        <w:rPr>
          <w:lang w:val="el" w:eastAsia="el"/>
        </w:rPr>
      </w:pPr>
      <w:r>
        <w:rPr>
          <w:lang w:val="el" w:eastAsia="el"/>
        </w:rPr>
        <w:t>i). φυσικά πρόσωπα που συμμετέχουν στα όργανα διοίκησής τους ή είναι μέλη ή εταίροι τους που έχουν τον καταστατικό έλεγχο τους, συζύγους, τέκνα και γονείς των ανωτέρω προσώπων και</w:t>
      </w:r>
    </w:p>
    <w:p>
      <w:pPr>
        <w:pStyle w:val="StructureList1"/>
        <w:spacing w:before="120" w:after="0"/>
        <w:rPr>
          <w:lang w:val="el" w:eastAsia="el"/>
        </w:rPr>
      </w:pPr>
      <w:r>
        <w:rPr>
          <w:lang w:val="el" w:eastAsia="el"/>
        </w:rPr>
        <w:t>ii)</w:t>
      </w:r>
      <w:r>
        <w:rPr>
          <w:lang w:val="en" w:eastAsia="en"/>
        </w:rPr>
        <w:tab/>
      </w:r>
      <w:r>
        <w:rPr>
          <w:lang w:val="el" w:eastAsia="el"/>
        </w:rPr>
        <w:t>νομικά πρόσωπα τα οποία, ελέγχονται από τα πρόσωπα της υποπερ. (i), έναντι αμοιβής ή ανταλλάγματος επαχθούς αιτίας για τον φορέα που αποτιμάται σε ποσό άνω των χιλίων (1.000) ευρώ ετησίως.</w:t>
      </w:r>
    </w:p>
    <w:p>
      <w:pPr>
        <w:spacing w:before="240" w:after="240"/>
        <w:rPr>
          <w:lang w:val="el" w:eastAsia="el"/>
        </w:rPr>
      </w:pPr>
      <w:r>
        <w:rPr>
          <w:lang w:val="el" w:eastAsia="el"/>
        </w:rPr>
        <w:t>Κατ΄ εξαίρεση, είναι δυνατή η σύναψη συμβάσεων εξαρτημένης εργασίας με τα παραπάνω πρόσωπα με συνήθεις όρους και αποδοχές και σε ποσοστό που δεν υπερβαίνει το 3% του συνόλου των εργαζομένων.</w:t>
      </w:r>
    </w:p>
    <w:p>
      <w:pPr>
        <w:spacing w:before="240" w:after="240"/>
        <w:rPr>
          <w:lang w:val="el" w:eastAsia="el"/>
        </w:rPr>
      </w:pPr>
      <w:r>
        <w:rPr>
          <w:lang w:val="el" w:eastAsia="el"/>
        </w:rPr>
        <w:t>ε. Να μην λαμβάνουν τακτική κρατική επιχορήγηση μεγαλύτερη από 50% επί του προϋπολογισμού για τη λειτουργία τους ή δάνεια με εγγύηση του Δημοσίου. Η προηγούμενη προϋπόθεση δεν ισχύει εφόσον η επιχορήγηση δεν υπερβαίνει το ποσό των πέντε χιλιάδων (5.000) ευρώ ετησίως.</w:t>
      </w:r>
    </w:p>
    <w:p>
      <w:pPr>
        <w:spacing w:before="240" w:after="240"/>
        <w:rPr>
          <w:lang w:val="el" w:eastAsia="el"/>
        </w:rPr>
      </w:pPr>
      <w:r>
        <w:rPr>
          <w:lang w:val="el" w:eastAsia="el"/>
        </w:rPr>
        <w:t>στ. Να μην υφίσταται τελεσίδικη καταδικαστική απόφαση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 εις βάρος των φυσικών προσώπων που ασκούν την διοίκηση ή/και είναι νόμιμοι εκπρόσωποι στο νομικό πρόσωπο.</w:t>
      </w:r>
    </w:p>
    <w:p>
      <w:pPr>
        <w:spacing w:before="240" w:after="240"/>
        <w:rPr>
          <w:lang w:val="el" w:eastAsia="el"/>
        </w:rPr>
      </w:pPr>
      <w:r>
        <w:rPr>
          <w:lang w:val="el" w:eastAsia="el"/>
        </w:rPr>
        <w:t>ζ. Να εκπληρώνουν τις ασφαλιστικές και φορολογικές τους υποχρεώσεις, μην έχοντας καμία ασφαλιστική και φορολογική εκκρεμότητα, τόσο κατά την υποβολή της σχετικής αίτησης, όσο και καθ΄ όλη τη διάρκεια που είναι εγγεγραμμένοι στο Μητρώο.</w:t>
      </w:r>
    </w:p>
    <w:p>
      <w:pPr>
        <w:spacing w:before="240" w:after="240"/>
        <w:rPr>
          <w:lang w:val="el" w:eastAsia="el"/>
        </w:rPr>
      </w:pPr>
      <w:r>
        <w:rPr>
          <w:lang w:val="el" w:eastAsia="el"/>
        </w:rPr>
        <w:t>η. Να ορίζουν και να απασχολούν Υπεύθυνο Προστασίας Δεδομένων (Data Protection Officer-"DPO") επιφορτισμένο με τη διαρκή συμμόρφωση της αντίστοιχης εθελοντικής μη κερδοσκοπικής οργάνωσης, με τη νομοθεσία για την προστασία προσωπικών δεδομένων, σύμφωνα με τους ισχύοντες κανονισμούς.</w:t>
      </w:r>
    </w:p>
    <w:p>
      <w:pPr>
        <w:spacing w:before="240" w:after="240"/>
        <w:rPr>
          <w:lang w:val="el" w:eastAsia="el"/>
        </w:rPr>
      </w:pPr>
      <w:r>
        <w:rPr>
          <w:lang w:val="el" w:eastAsia="el"/>
        </w:rPr>
        <w:t>θ. Να δηλώνουν υποχρεωτικά, στην αίτησή τους, τα κάτωθι στοιχεία:</w:t>
      </w:r>
    </w:p>
    <w:p>
      <w:pPr>
        <w:spacing w:before="240" w:after="240"/>
        <w:rPr>
          <w:lang w:val="el" w:eastAsia="el"/>
        </w:rPr>
      </w:pPr>
      <w:r>
        <w:rPr>
          <w:lang w:val="el" w:eastAsia="el"/>
        </w:rPr>
        <w:t>αα. ταυτότητα του φορέα (επωνυμία, ΑΦΜ, ΔΟΥ, έδρα, καταστατικό),</w:t>
      </w:r>
    </w:p>
    <w:p>
      <w:pPr>
        <w:spacing w:before="240" w:after="240"/>
        <w:rPr>
          <w:lang w:val="el" w:eastAsia="el"/>
        </w:rPr>
      </w:pPr>
      <w:r>
        <w:rPr>
          <w:lang w:val="el" w:eastAsia="el"/>
        </w:rPr>
        <w:t>ββ. στοιχεία νόμιμου εκπροσώπου στην Ελλάδα,</w:t>
      </w:r>
    </w:p>
    <w:p>
      <w:pPr>
        <w:spacing w:before="240" w:after="240"/>
        <w:rPr>
          <w:lang w:val="el" w:eastAsia="el"/>
        </w:rPr>
      </w:pPr>
      <w:r>
        <w:rPr>
          <w:lang w:val="el" w:eastAsia="el"/>
        </w:rPr>
        <w:t>γγ. παρεχόμενες υπηρεσίες,</w:t>
      </w:r>
    </w:p>
    <w:p>
      <w:pPr>
        <w:spacing w:before="240" w:after="240"/>
        <w:rPr>
          <w:lang w:val="el" w:eastAsia="el"/>
        </w:rPr>
      </w:pPr>
      <w:r>
        <w:rPr>
          <w:lang w:val="el" w:eastAsia="el"/>
        </w:rPr>
        <w:t>δδ. αριθμό ωφελούμενων-ληπτών υπηρεσιών,</w:t>
      </w:r>
    </w:p>
    <w:p>
      <w:pPr>
        <w:spacing w:before="240" w:after="240"/>
        <w:rPr>
          <w:lang w:val="el" w:eastAsia="el"/>
        </w:rPr>
      </w:pPr>
      <w:r>
        <w:rPr>
          <w:lang w:val="el" w:eastAsia="el"/>
        </w:rPr>
        <w:t>εε. αριθμό εργαζομένων,</w:t>
      </w:r>
    </w:p>
    <w:p>
      <w:pPr>
        <w:spacing w:before="240" w:after="240"/>
        <w:rPr>
          <w:lang w:val="el" w:eastAsia="el"/>
        </w:rPr>
      </w:pPr>
      <w:r>
        <w:rPr>
          <w:lang w:val="el" w:eastAsia="el"/>
        </w:rPr>
        <w:t>στστ. αριθμό προσωπικού παροχής εθελοντικών υπηρεσιών,</w:t>
      </w:r>
    </w:p>
    <w:p>
      <w:pPr>
        <w:spacing w:before="240" w:after="240"/>
        <w:rPr>
          <w:lang w:val="el" w:eastAsia="el"/>
        </w:rPr>
      </w:pPr>
      <w:r>
        <w:rPr>
          <w:lang w:val="el" w:eastAsia="el"/>
        </w:rPr>
        <w:t>ζζ. εγγραφή του φορέα στο αρμόδιο Πρωτοδικείο ή στο Γενικό Εμπορικό Μητρώο (Γ.Ε.ΜΗ.),</w:t>
      </w:r>
    </w:p>
    <w:p>
      <w:pPr>
        <w:spacing w:before="240" w:after="240"/>
        <w:rPr>
          <w:lang w:val="el" w:eastAsia="el"/>
        </w:rPr>
      </w:pPr>
      <w:r>
        <w:rPr>
          <w:lang w:val="el" w:eastAsia="el"/>
        </w:rPr>
        <w:t>ηη. οικονομικά στοιχεία (πόροι και πηγές χρηματοδότησης, στοιχεία ισολογισμού και απολογισμού δύο τελευταίων ετών),</w:t>
      </w:r>
    </w:p>
    <w:p>
      <w:pPr>
        <w:spacing w:before="240" w:after="240"/>
        <w:rPr>
          <w:lang w:val="el" w:eastAsia="el"/>
        </w:rPr>
      </w:pPr>
      <w:r>
        <w:rPr>
          <w:lang w:val="el" w:eastAsia="el"/>
        </w:rPr>
        <w:t>θθ. ακίνητη και κινητή περιουσία του φορέα,</w:t>
      </w:r>
    </w:p>
    <w:p>
      <w:pPr>
        <w:spacing w:before="240" w:after="240"/>
        <w:rPr>
          <w:lang w:val="el" w:eastAsia="el"/>
        </w:rPr>
      </w:pPr>
      <w:r>
        <w:rPr>
          <w:lang w:val="el" w:eastAsia="el"/>
        </w:rPr>
        <w:t>ιι. δράσεις τους (απολογισμός έργου δυο προηγούμενων ετών, στο οποίο θα αναφέρονται τουλάχιστον: λειτουργία δομών/είδος/ονομασία/αριθμός εξυπηρετούμενων/κόστος λειτουργίας, υπηρεσίες παροχής μέσα από δομές,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spacing w:before="240" w:after="240"/>
        <w:rPr>
          <w:lang w:val="el" w:eastAsia="el"/>
        </w:rPr>
      </w:pPr>
      <w:r>
        <w:rPr>
          <w:lang w:val="el" w:eastAsia="el"/>
        </w:rPr>
        <w:t>ι. Η τήρηση αναλυτικών οικονομικών καταστάσεων από ορκωτούς ελεγκτές κατ΄ αρ. 58 παρ. 2. στ. ν. 4686/2020.</w:t>
      </w:r>
    </w:p>
    <w:p>
      <w:pPr>
        <w:pStyle w:val="MainText"/>
        <w:spacing w:before="120" w:after="0"/>
        <w:rPr>
          <w:lang w:val="el" w:eastAsia="el"/>
        </w:rPr>
      </w:pPr>
      <w:r>
        <w:rPr>
          <w:b/>
          <w:bCs/>
          <w:lang w:val="el" w:eastAsia="el"/>
        </w:rPr>
        <w:t>2.</w:t>
      </w:r>
      <w:r>
        <w:rPr>
          <w:lang w:val="el" w:eastAsia="el"/>
        </w:rPr>
        <w:t xml:space="preserve"> Απαραίτητα προσκομιζόμενα δικαιολογητικά είναι τα εξής:</w:t>
      </w:r>
    </w:p>
    <w:p>
      <w:pPr>
        <w:spacing w:before="240" w:after="240"/>
        <w:rPr>
          <w:lang w:val="el" w:eastAsia="el"/>
        </w:rPr>
      </w:pPr>
      <w:r>
        <w:rPr>
          <w:lang w:val="el" w:eastAsia="el"/>
        </w:rPr>
        <w:t>α. επικυρωμένο αντίγραφο καταστατικού σύστασης του υπό εγγραφή φορέα, καθώς επίσης, επικυρωμένα αντίγραφα όλων των, τυχόν, τροποποιήσεων αυτού, νομίμως δημοσιευμένων, που θα συνοδεύονται από υπεύθυνη δήλωση του νομίμου εκπροσώπου του φορέα στην οποία θα βεβαιώνεται ότι «ο φορέας πληροί τις προϋποθέσεις της περ. δ της παρ. 1 του άρθρου 2 της παρούσης, ήτοι ότι δεν έχει συνάψει, δεν συνάπτει και δεν θα συνάψει συμβάσεις οιουδήποτε είδους με:</w:t>
      </w:r>
    </w:p>
    <w:p>
      <w:pPr>
        <w:pStyle w:val="StructureList1"/>
        <w:spacing w:before="120" w:after="0"/>
        <w:rPr>
          <w:lang w:val="el" w:eastAsia="el"/>
        </w:rPr>
      </w:pPr>
      <w:r>
        <w:rPr>
          <w:lang w:val="el" w:eastAsia="el"/>
        </w:rPr>
        <w:t>i)</w:t>
      </w:r>
      <w:r>
        <w:rPr>
          <w:lang w:val="en" w:eastAsia="en"/>
        </w:rPr>
        <w:tab/>
      </w:r>
      <w:r>
        <w:rPr>
          <w:lang w:val="el" w:eastAsia="el"/>
        </w:rPr>
        <w:t>φυσικά πρόσωπα που συμμετέχουν στα όργανα διοίκησής του ή είναι μέλη ή εταίροι του που έχουν τον καταστατικό έλεγχο τους, συζύγους, τέκνα και γονείς των ανωτέρω προσώπων και</w:t>
      </w:r>
    </w:p>
    <w:p>
      <w:pPr>
        <w:pStyle w:val="StructureList1"/>
        <w:spacing w:before="120" w:after="0"/>
        <w:rPr>
          <w:lang w:val="el" w:eastAsia="el"/>
        </w:rPr>
      </w:pPr>
      <w:r>
        <w:rPr>
          <w:lang w:val="el" w:eastAsia="el"/>
        </w:rPr>
        <w:t>ii)</w:t>
      </w:r>
      <w:r>
        <w:rPr>
          <w:lang w:val="en" w:eastAsia="en"/>
        </w:rPr>
        <w:tab/>
      </w:r>
      <w:r>
        <w:rPr>
          <w:lang w:val="el" w:eastAsia="el"/>
        </w:rPr>
        <w:t>νομικά πρόσωπα τα οποία, ελέγχονται από τα πρόσωπα της υποπερ. (i), έναντι αμοιβής ή ανταλλάγματος επαχθούς αιτίας για τον φορέα που αποτιμάται σε ποσό άνω των χιλίων (1.000) ευρώ ετησίως.</w:t>
      </w:r>
    </w:p>
    <w:p>
      <w:pPr>
        <w:spacing w:before="240" w:after="240"/>
        <w:rPr>
          <w:lang w:val="el" w:eastAsia="el"/>
        </w:rPr>
      </w:pPr>
      <w:r>
        <w:rPr>
          <w:lang w:val="el" w:eastAsia="el"/>
        </w:rPr>
        <w:t>Κατ΄ εξαίρεση, είναι δυνατή η σύναψη συμβάσεων εξαρτημένης εργασίας με τα παραπάνω πρόσωπα με συνήθεις όρους και αποδοχές και σε ποσοστό που δεν υπερβαίνει το 3% του συνόλου των εργαζομένων».</w:t>
      </w:r>
    </w:p>
    <w:p>
      <w:pPr>
        <w:spacing w:before="240" w:after="240"/>
        <w:rPr>
          <w:lang w:val="el" w:eastAsia="el"/>
        </w:rPr>
      </w:pPr>
      <w:r>
        <w:rPr>
          <w:lang w:val="el" w:eastAsia="el"/>
        </w:rPr>
        <w:t>β. αντίγραφο εγγραφής του φορέα στο αρμόδιο Πρωτοδικείο ή Γενικό Εμπορικό Μητρώο (Γ.Ε.ΜΗ),</w:t>
      </w:r>
    </w:p>
    <w:p>
      <w:pPr>
        <w:spacing w:before="240" w:after="240"/>
        <w:rPr>
          <w:lang w:val="el" w:eastAsia="el"/>
        </w:rPr>
      </w:pPr>
      <w:r>
        <w:rPr>
          <w:lang w:val="el" w:eastAsia="el"/>
        </w:rPr>
        <w:t>γ. πρακτικά εκλογής και συγκρότησης διοικητικού συμβουλίου, διαχειριστών, νομίμων εκπροσώπων και λοιπών καταστατικών οργάνων ή/και σχετικές δικαστικές αποφάσεις και διαταγές,</w:t>
      </w:r>
    </w:p>
    <w:p>
      <w:pPr>
        <w:spacing w:before="240" w:after="240"/>
        <w:rPr>
          <w:lang w:val="el" w:eastAsia="el"/>
        </w:rPr>
      </w:pPr>
      <w:r>
        <w:rPr>
          <w:lang w:val="el" w:eastAsia="el"/>
        </w:rPr>
        <w:t>δ. υπεύθυνη δήλωση του νομίμου εκπροσώπου του φορέα ή των προσώπων της διοίκησής του και των μελών του ότι δεν έχουν καταδικαστεί με τελεσίδικη δικαστική απόφαση για κάποιο από τα αναφερόμενα στην περ. στ΄ της παρ. 1 αδικήματα,</w:t>
      </w:r>
    </w:p>
    <w:p>
      <w:pPr>
        <w:spacing w:before="240" w:after="240"/>
        <w:rPr>
          <w:lang w:val="el" w:eastAsia="el"/>
        </w:rPr>
      </w:pPr>
      <w:r>
        <w:rPr>
          <w:lang w:val="el" w:eastAsia="el"/>
        </w:rPr>
        <w:t>ε. στοιχεία ισολογισμού των δύο τελευταίων ετών,</w:t>
      </w:r>
    </w:p>
    <w:p>
      <w:pPr>
        <w:spacing w:before="240" w:after="240"/>
        <w:rPr>
          <w:lang w:val="el" w:eastAsia="el"/>
        </w:rPr>
      </w:pPr>
      <w:r>
        <w:rPr>
          <w:lang w:val="el" w:eastAsia="el"/>
        </w:rPr>
        <w:t>στ. ετήσιες εκθέσεις απολογισμού δράσεων των δύο (2) τελευταίων ετών,</w:t>
      </w:r>
    </w:p>
    <w:p>
      <w:pPr>
        <w:spacing w:before="240" w:after="240"/>
        <w:rPr>
          <w:lang w:val="el" w:eastAsia="el"/>
        </w:rPr>
      </w:pPr>
      <w:r>
        <w:rPr>
          <w:lang w:val="el" w:eastAsia="el"/>
        </w:rPr>
        <w:t>ζ. τα αντίστοιχα για κάθε περίπτωση νόμιμα, προβλεπόμενα πιστοποιητικά από τα οποία να προκύπτει ότι ο υπό ένταξη φορέας είναι φορολογικά και ασφαλιστικά ενήμερος,</w:t>
      </w:r>
    </w:p>
    <w:p>
      <w:pPr>
        <w:spacing w:before="240" w:after="240"/>
        <w:rPr>
          <w:lang w:val="el" w:eastAsia="el"/>
        </w:rPr>
      </w:pPr>
      <w:r>
        <w:rPr>
          <w:lang w:val="el" w:eastAsia="el"/>
        </w:rPr>
        <w:t>η. δήλωση φορολογίας εισοδήματος νομικών προσώπων και νομικών οντοτήτων για τα τελευταία δύο έτη,</w:t>
      </w:r>
    </w:p>
    <w:p>
      <w:pPr>
        <w:spacing w:before="240" w:after="240"/>
        <w:rPr>
          <w:lang w:val="el" w:eastAsia="el"/>
        </w:rPr>
      </w:pPr>
      <w:r>
        <w:rPr>
          <w:lang w:val="el" w:eastAsia="el"/>
        </w:rPr>
        <w:t>θ. δήλωση στοιχείων ακινήτων (Ε9) για τα τελευταία δύο έτη, καθώς επίσης τις αντίστοιχες, σχετικές δηλώσεις Ενιαίου Φόρου Ιδιοκτησίας Ακινήτων (ΕΝ.Φ.Ι.Α.)</w:t>
      </w:r>
    </w:p>
    <w:p>
      <w:pPr>
        <w:spacing w:before="240" w:after="240"/>
        <w:rPr>
          <w:lang w:val="el" w:eastAsia="el"/>
        </w:rPr>
      </w:pPr>
      <w:r>
        <w:rPr>
          <w:lang w:val="el" w:eastAsia="el"/>
        </w:rPr>
        <w:t>ι. έκθεση ορκωτών λογιστών και καταστάσεων σύμφωνα με την προϋπόθεση στην παρ.1 περ. ι) του παρόντος άρθρου.</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w:t>
      </w:r>
    </w:p>
    <w:p>
      <w:pPr>
        <w:spacing w:before="240" w:after="240"/>
        <w:rPr>
          <w:lang w:val="el" w:eastAsia="el"/>
        </w:rPr>
      </w:pPr>
      <w:r>
        <w:rPr>
          <w:lang w:val="el" w:eastAsia="el"/>
        </w:rPr>
        <w:t>Τα δικαιολογητικά των περ. γ΄, δ΄, ε΄, στ΄, ζ΄ και η΄ της παρούσας παραγράφου, μετά την πρώτη υποβολή, κατατίθενται κάθε χρόνο έως την 31 Οκτωβρίου.</w:t>
      </w:r>
    </w:p>
    <w:p>
      <w:pPr>
        <w:pStyle w:val="MainText"/>
        <w:spacing w:before="120" w:after="0"/>
        <w:rPr>
          <w:lang w:val="el" w:eastAsia="el"/>
        </w:rPr>
      </w:pPr>
      <w:r>
        <w:rPr>
          <w:b/>
          <w:bCs/>
          <w:lang w:val="el" w:eastAsia="el"/>
        </w:rPr>
        <w:t>3.</w:t>
      </w:r>
      <w:r>
        <w:rPr>
          <w:lang w:val="el" w:eastAsia="el"/>
        </w:rPr>
        <w:t xml:space="preserve"> Οι υπό εγγραφή φορείς θα απενεργοποιούνται από το Μητρώο εφόσον δεν ανταποκρίνονται εντός εύλογου χρονικού διαστήματος και σε κάθε περίπτωση εντός δύο (2) μηνών από τη σχετική έγγραφη ενημέρωσή τους, σε υποχρεώσεις τους ως προς την διοικητική διαδικασία εγγραφής τους στο ανωτέρω Μητρώο.</w:t>
      </w:r>
    </w:p>
    <w:p>
      <w:pPr>
        <w:pStyle w:val="MainText"/>
        <w:spacing w:before="120" w:after="0"/>
        <w:rPr>
          <w:lang w:val="el" w:eastAsia="el"/>
        </w:rPr>
      </w:pPr>
      <w:r>
        <w:rPr>
          <w:b/>
          <w:bCs/>
          <w:lang w:val="el" w:eastAsia="el"/>
        </w:rPr>
        <w:t>4.</w:t>
      </w:r>
      <w:r>
        <w:rPr>
          <w:lang w:val="el" w:eastAsia="el"/>
        </w:rPr>
        <w:t xml:space="preserve"> Το εν λόγω Μητρώο επικαιροποιείται για τυχόν αλλαγές, σε τακτά χρονικά διαστήματα και σε κάθε περίπτωση ανά έτος. Οι σε αυτό υπαγόμενοι φορείς υποχρεούνται, αμελλητί, να ενημερώνουν την αρμόδια υπηρεσία για οποιαδήποτε μεταβολή, ιδίως για τη διακοπή λειτουργίας ή την αποχώρηση από την ελληνική επικράτεια ή για μεταβολές που αφορούν στο πεδίο δράσεών τους ή την νόμιμη εκπροσώπησή τους ή αλλαγές στο καταστατικό τους και την έδρα τους ή της πηγές χρηματοδότησής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εγγραφής στο «Μητρώο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επιθυμούν να εγγραφούν στο «Μητρώο Ελληνικών και Ξένων Μη Κυβερνητικών Οργανώσεων (Μ.Κ.Ο)», οφείλουν να υποβάλουν ηλεκτρονική αίτηση εγγραφής μέσω της σχετικής διαδικτυακής εφαρμογής του Υπουργείου Μετανάστευσης και Ασύλου“ngo. migration.gov.gr”, συμπληρώνοντας υποχρεωτικά όλα τα πεδία της εφαρμογής και υποβάλλοντας ηλεκτρονικά τα στοιχεία και δικαιολογητικά που αναφέρονται στο άρθρο 2 της παρούσας. Όλα τα αλλοδαπά έγγραφα απαιτείται να είναι επικυρωμένα και μεταφρασμένα σύμφωνα με την κείμενη ελληνική, ισχύουσα,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εξήντα (60) ημερών από την υποβολή της σχετικής αίτησης και πλήρους φακέλου, εξετάζονται τα δικαιολογητικά που προβλέπονται στο άρθρο 2 της παρούσας. Σε περίπτωση που διαπιστωθούν ελλείψεις στα απαιτούμενα δικαιολογητικά, ο αιτών φορέας ενημερώνεται εγγράφως, ώστε να προβεί εντός διαστήματος δέκα (10) ημερών σε συμπληρωματική κατάθεση εγγράφων, ενώ σε περίπτωση μη συμμόρφωσης εντός της ταχθείσας προθεσμίας, απορρίπτεται η αίτηση εγγραφής του φορέα στο Μητρώο.</w:t>
      </w:r>
    </w:p>
    <w:p>
      <w:pPr>
        <w:pStyle w:val="MainText"/>
        <w:spacing w:before="120" w:after="0"/>
        <w:rPr>
          <w:lang w:val="el" w:eastAsia="el"/>
        </w:rPr>
      </w:pPr>
      <w:r>
        <w:rPr>
          <w:b/>
          <w:bCs/>
          <w:lang w:val="el" w:eastAsia="el"/>
        </w:rPr>
        <w:t>3.</w:t>
      </w:r>
      <w:r>
        <w:rPr>
          <w:lang w:val="el" w:eastAsia="el"/>
        </w:rPr>
        <w:t xml:space="preserve"> Η αρμόδια υπηρεσία, εφόσον διαπιστώσει ότι πληρούνται οι προβλεπόμενες τυπικές προϋποθέσεις εγγραφής, συντάσσει σχετική εισήγηση.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Υπεύθυνος επεξεργασίας Μητρώου Ελληνικών και Ξένων Μη Κυβερνητικών Οργανώσεων (ΜΚΟ)-Τήρηση στοιχείων</w:t>
      </w:r>
    </w:p>
    <w:p>
      <w:pPr>
        <w:pStyle w:val="MainText"/>
        <w:spacing w:before="120" w:after="0"/>
        <w:rPr>
          <w:lang w:val="el" w:eastAsia="el"/>
        </w:rPr>
      </w:pPr>
      <w:r>
        <w:rPr>
          <w:b/>
          <w:bCs/>
          <w:lang w:val="el" w:eastAsia="el"/>
        </w:rPr>
        <w:t>1.</w:t>
      </w:r>
      <w:r>
        <w:rPr>
          <w:lang w:val="el" w:eastAsia="el"/>
        </w:rPr>
        <w:t xml:space="preserve"> Υπεύθυνος επεξεργασίας του Μητρώου Ελληνικών και Ξένων Μη Κυβερνητικών Οργανώσεων (Μ.Κ.Ο.) ορίζεται η Ειδική Γραμματεία Συντονισμού Εμπλεκομένων Φορέων του Υπουργείου Μετανάστευσης και Ασύλου, η οποία ορίζεται και ως υπεύθυνη για τη διαχείριση και εποπτεία του Μητρώου ή τη διενέργεια συγκεκριμένων ενεργειών ως αρμόδια αρχή.</w:t>
      </w:r>
    </w:p>
    <w:p>
      <w:pPr>
        <w:pStyle w:val="MainText"/>
        <w:spacing w:before="120" w:after="0"/>
        <w:rPr>
          <w:lang w:val="el" w:eastAsia="el"/>
        </w:rPr>
      </w:pPr>
      <w:r>
        <w:rPr>
          <w:b/>
          <w:bCs/>
          <w:lang w:val="el" w:eastAsia="el"/>
        </w:rPr>
        <w:t>2.</w:t>
      </w:r>
      <w:r>
        <w:rPr>
          <w:lang w:val="el" w:eastAsia="el"/>
        </w:rPr>
        <w:t xml:space="preserve"> Τα δεδομένα υπόκεινται σε επεξεργασία από την ως άνω οριζόμενη Ειδική Γραμματεία, τηρούνται και φυλάσσονται σε ασφαλές περιβάλλον, με την επιφύλαξη των ειδικότερων προβλεπόμενων διατάξεων από την ισχύουσα ευρωπαϊκή και ελληνική νομοθεσία περί προστασίας προσωπικών δεδομένων.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Ουσιαστικά κριτήρια-ουσιαστικές προϋποθέσεις εγγραφής</w:t>
      </w:r>
    </w:p>
    <w:p>
      <w:pPr>
        <w:pStyle w:val="MainText"/>
        <w:spacing w:before="120" w:after="0"/>
        <w:rPr>
          <w:lang w:val="el" w:eastAsia="el"/>
        </w:rPr>
      </w:pPr>
      <w:r>
        <w:rPr>
          <w:b/>
          <w:bCs/>
          <w:lang w:val="el" w:eastAsia="el"/>
        </w:rPr>
        <w:t>1.</w:t>
      </w:r>
      <w:r>
        <w:rPr>
          <w:lang w:val="el" w:eastAsia="el"/>
        </w:rPr>
        <w:t xml:space="preserve"> Οι φορείς που πληρούν τις τυπικές προϋποθέσεις και έχουν προσκομίσει τα απαραίτητα δικαιολογητικά εγγραφής στο Μητρώο Ελληνικών και Ξένων Μη Κυβερνητικών Οργανώσεων (Μ.Κ.Ο.), κατά τα ανωτέρω οριζόμενα, δύνανται να εγγραφούν στο Μητρώο, λαμβάνοντας συγχρόνως πιστοποίηση, εφόσον πληρούνται, συγχρόνως, τα εξής ουσιαστικά κριτήρια:</w:t>
      </w:r>
    </w:p>
    <w:p>
      <w:pPr>
        <w:spacing w:before="240" w:after="240"/>
        <w:rPr>
          <w:lang w:val="el" w:eastAsia="el"/>
        </w:rPr>
      </w:pPr>
      <w:r>
        <w:rPr>
          <w:lang w:val="el" w:eastAsia="el"/>
        </w:rPr>
        <w:t>α. Αποτελεσματικότητα, ήτοι:</w:t>
      </w:r>
    </w:p>
    <w:p>
      <w:pPr>
        <w:spacing w:before="240" w:after="240"/>
        <w:rPr>
          <w:lang w:val="el" w:eastAsia="el"/>
        </w:rPr>
      </w:pPr>
      <w:r>
        <w:rPr>
          <w:lang w:val="el" w:eastAsia="el"/>
        </w:rPr>
        <w:t>αα. Υλοποίηση και Αποδοτικότητα Δράσεων όπως προκύπτει από τις δράσεις του φορέα (απολογισμός έργου δυο προηγούμενων ετών, στο οποίο θα αναφέρονται τουλάχιστον: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spacing w:before="240" w:after="240"/>
        <w:rPr>
          <w:lang w:val="el" w:eastAsia="el"/>
        </w:rPr>
      </w:pPr>
      <w:r>
        <w:rPr>
          <w:lang w:val="el" w:eastAsia="el"/>
        </w:rPr>
        <w:t>ββ. Οικονομική αποτελεσματικότητα και σταθερότητα όπως αποδεικνύεται από τους ισολογισμούς του φορέα (πήγες χρηματοδότησης, σταθερότητα πηγών χρηματοδότησης, ισοζύγιο εσόδων εξόδων, μεσοπρόθεσμες και μακροπρόθεσμες δεσμεύσεις, ποσοστό πάγιων εξόδων ως προς το συνολικό κύκλο εργασιών, πορεία εκτέλεσης προϋπολογισμών, πιθανές δημοσιονομικές διορθώσεις κτλ.).</w:t>
      </w:r>
    </w:p>
    <w:p>
      <w:pPr>
        <w:spacing w:before="240" w:after="240"/>
        <w:rPr>
          <w:lang w:val="el" w:eastAsia="el"/>
        </w:rPr>
      </w:pPr>
      <w:r>
        <w:rPr>
          <w:lang w:val="el" w:eastAsia="el"/>
        </w:rPr>
        <w:t>γγ. Ποιότητα όπως αποδεικνύεται από την ύπαρξη συστήματος διαχείρισης ποιότητας, πιστοποίηση κατά ISO ΕΝ 9001, εξωτερικές εκθέσεις αξιολόγησης ποιότητας κτλ.</w:t>
      </w:r>
    </w:p>
    <w:p>
      <w:pPr>
        <w:spacing w:before="240" w:after="240"/>
        <w:rPr>
          <w:lang w:val="el" w:eastAsia="el"/>
        </w:rPr>
      </w:pPr>
      <w:r>
        <w:rPr>
          <w:lang w:val="el" w:eastAsia="el"/>
        </w:rPr>
        <w:t>β. Διοικητική Οργανωτική ικανότητα που αποδεικνύονται από τα εξής:</w:t>
      </w:r>
    </w:p>
    <w:p>
      <w:pPr>
        <w:spacing w:before="240" w:after="240"/>
        <w:rPr>
          <w:lang w:val="el" w:eastAsia="el"/>
        </w:rPr>
      </w:pPr>
      <w:r>
        <w:rPr>
          <w:lang w:val="el" w:eastAsia="el"/>
        </w:rPr>
        <w:t>αα. Αριθμό και ειδικότητες αμειβόμενου προσωπικού και αριθμό και ειδικότητες προσωπικού παροχής εθελοντικών υπηρεσιών με τα απαραίτητα συμφωνητικά παροχής υπηρεσιών εθελοντικής εργασίας.</w:t>
      </w:r>
    </w:p>
    <w:p>
      <w:pPr>
        <w:spacing w:before="240" w:after="240"/>
        <w:rPr>
          <w:lang w:val="el" w:eastAsia="el"/>
        </w:rPr>
      </w:pPr>
      <w:r>
        <w:rPr>
          <w:lang w:val="el" w:eastAsia="el"/>
        </w:rPr>
        <w:t>ββ. Υλικοτεχνική υποδομή (κτίρια, εξοπλισμός, συμπεριλαμβανομένου υλισμικού και λογισμικού, τεχνολογίες πληροφορικής και επικοινωνιών).</w:t>
      </w:r>
    </w:p>
    <w:p>
      <w:pPr>
        <w:spacing w:before="240" w:after="240"/>
        <w:rPr>
          <w:lang w:val="el" w:eastAsia="el"/>
        </w:rPr>
      </w:pPr>
      <w:r>
        <w:rPr>
          <w:lang w:val="el" w:eastAsia="el"/>
        </w:rPr>
        <w:t>γγ. Συνολικό κύκλο εργασιών.</w:t>
      </w:r>
    </w:p>
    <w:p>
      <w:pPr>
        <w:spacing w:before="240" w:after="240"/>
        <w:rPr>
          <w:lang w:val="el" w:eastAsia="el"/>
        </w:rPr>
      </w:pPr>
      <w:r>
        <w:rPr>
          <w:lang w:val="el" w:eastAsia="el"/>
        </w:rPr>
        <w:t>δδ. Ορθολογική κατανομή ανθρωπίνου δυναμικού και μεταβολές αριθμού προσωπικού.</w:t>
      </w:r>
    </w:p>
    <w:p>
      <w:pPr>
        <w:spacing w:before="240" w:after="240"/>
        <w:rPr>
          <w:lang w:val="el" w:eastAsia="el"/>
        </w:rPr>
      </w:pPr>
      <w:r>
        <w:rPr>
          <w:lang w:val="el" w:eastAsia="el"/>
        </w:rPr>
        <w:t>εε. Οργανόγραμμα, εσωτερικό κανονισμό και διάκριση αρμοδιοτήτων μεταξύ Διοικητικού Συμβουλίου και Ομάδας Διαχείρισης.</w:t>
      </w:r>
    </w:p>
    <w:p>
      <w:pPr>
        <w:spacing w:before="240" w:after="240"/>
        <w:rPr>
          <w:lang w:val="el" w:eastAsia="el"/>
        </w:rPr>
      </w:pPr>
      <w:r>
        <w:rPr>
          <w:lang w:val="el" w:eastAsia="el"/>
        </w:rPr>
        <w:t>γ. Λογοδοσία, η οποία αποδεικνύεται από τη λειτουργία ιστοσελίδας, στην οποία θα δημοσιεύονται κατ’ελάχιστον το καταστατικό του φορέα, τα ονόματα των μελών Δ.Σ. και των κατεχόντων θέση ευθύνης, η ετήσια έκθεση ελέγχου ισολογισμών από ορκωτούς ελεγκτές, ο τρόπος επικοινωνίας με μέλη, τυχόν συνδρομητές και χορηγοί και οι ετήσιες εκθέσεις δράσης.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Εγγραφής Πιστοποίησης</w:t>
      </w:r>
    </w:p>
    <w:p>
      <w:pPr>
        <w:pStyle w:val="MainText"/>
        <w:spacing w:before="120" w:after="0"/>
        <w:rPr>
          <w:lang w:val="el" w:eastAsia="el"/>
        </w:rPr>
      </w:pPr>
      <w:r>
        <w:rPr>
          <w:b/>
          <w:bCs/>
          <w:lang w:val="el" w:eastAsia="el"/>
        </w:rPr>
        <w:t>1.</w:t>
      </w:r>
      <w:r>
        <w:rPr>
          <w:lang w:val="el" w:eastAsia="el"/>
        </w:rPr>
        <w:t xml:space="preserve"> H εγγραφή ενός φορέα αποτελεί συγχρόνως και πιστοποίησή του, ήτοι θεσμική αναγνώριση ότι ο φορέας διαθέτει συγχρόνως κατάλληλη νομική προσωπικότητα, τα απαιτούμενα χαρακτηριστικά και εμπειρία, καθώς και τις προϋποθέσεις τήρησης των προδιαγραφών ποιότητας, που υπαγορεύονται από το υπάρχον θεσμικό πλαίσιο.</w:t>
      </w:r>
    </w:p>
    <w:p>
      <w:pPr>
        <w:pStyle w:val="MainText"/>
        <w:spacing w:before="120" w:after="0"/>
        <w:rPr>
          <w:lang w:val="el" w:eastAsia="el"/>
        </w:rPr>
      </w:pPr>
      <w:r>
        <w:rPr>
          <w:b/>
          <w:bCs/>
          <w:lang w:val="el" w:eastAsia="el"/>
        </w:rPr>
        <w:t>2.</w:t>
      </w:r>
      <w:r>
        <w:rPr>
          <w:lang w:val="el" w:eastAsia="el"/>
        </w:rPr>
        <w:t xml:space="preserve"> Η εγγραφή των φορέων στο Μητρώο Ελληνικών και Ξένων Μη Κυβερνητικών Οργανώσεων (Μ.Κ.Ο.) που αποτελεί συγχρόνως και πιστοποίησή τους, αποτελεί απαραίτητη προϋπόθεση προκειμένου:</w:t>
      </w:r>
    </w:p>
    <w:p>
      <w:pPr>
        <w:spacing w:before="240" w:after="240"/>
        <w:rPr>
          <w:lang w:val="el" w:eastAsia="el"/>
        </w:rPr>
      </w:pPr>
      <w:r>
        <w:rPr>
          <w:lang w:val="el" w:eastAsia="el"/>
        </w:rPr>
        <w:t>α. να δραστηριοποιούνται οι εν λόγω φορείς σε θέματα διεθνούς προστασίας, μετανάστευσης και κοινωνικής ένταξης εντός της Ελληνικής Επικράτειας,</w:t>
      </w:r>
    </w:p>
    <w:p>
      <w:pPr>
        <w:spacing w:before="240" w:after="240"/>
        <w:rPr>
          <w:lang w:val="el" w:eastAsia="el"/>
        </w:rPr>
      </w:pPr>
      <w:r>
        <w:rPr>
          <w:lang w:val="el" w:eastAsia="el"/>
        </w:rPr>
        <w:t>β. να λαμβάνουν χρηματοδότηση από εθνικούς ή ενωσιακούς πόρους για την παροχή υλικών συνθηκών υποδοχής και</w:t>
      </w:r>
    </w:p>
    <w:p>
      <w:pPr>
        <w:spacing w:before="240" w:after="240"/>
        <w:rPr>
          <w:lang w:val="el" w:eastAsia="el"/>
        </w:rPr>
      </w:pPr>
      <w:r>
        <w:rPr>
          <w:lang w:val="el" w:eastAsia="el"/>
        </w:rPr>
        <w:t>γ. να λαμβάνουν χρηματοδότηση από το Υπουργείο Μετανάστευσης και Ασύλου με κονδύλια προερχόμενα από τον Κρατικό Προϋπολογισμό ή το Πρόγραμμα Δημοσίων Επενδύσεων για υλοποίηση δράσεων Κοινωνικού και Ανθρωπιστικού Χαρακτήρα, Κοινωνικής Ένταξης, Μετανάστευσης και Διεθνούς Προστασίας.</w:t>
      </w:r>
    </w:p>
    <w:p>
      <w:pPr>
        <w:pStyle w:val="MainText"/>
        <w:spacing w:before="120" w:after="0"/>
        <w:rPr>
          <w:lang w:val="el" w:eastAsia="el"/>
        </w:rPr>
      </w:pPr>
      <w:r>
        <w:rPr>
          <w:b/>
          <w:bCs/>
          <w:lang w:val="el" w:eastAsia="el"/>
        </w:rPr>
        <w:t>3.</w:t>
      </w:r>
      <w:r>
        <w:rPr>
          <w:lang w:val="el" w:eastAsia="el"/>
        </w:rPr>
        <w:t xml:space="preserve"> Η αξιολόγηση για την τελική εγγραφή και την ταυτόχρονη χορήγηση πιστοποίησης διενεργείται από τριμελή επιτροπή, η οποία συγκροτείται με απόφαση του Ειδικού Γραμματέα Συντονισμού Εμπλεκομένων Φορέων του Υπουργείου Μετανάστευσης και Ασύλου και αποτελείται από:</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έναν εκπρόσωπο της Ειδικής Γραμματείας Συντονισμού Εμπλεκομένων Φορέων ή από υπάλληλο του Υπουργείου Μετανάστευσης και Ασύλου,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έναν εκπρόσωπο της Υπηρεσίας Ασύλου,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Γενικής Γραμματείας Υποδοχής Αιτούντων Άσυλο.</w:t>
      </w:r>
    </w:p>
    <w:p>
      <w:pPr>
        <w:spacing w:before="240" w:after="240"/>
        <w:rPr>
          <w:lang w:val="el" w:eastAsia="el"/>
        </w:rPr>
      </w:pPr>
      <w:r>
        <w:rPr>
          <w:lang w:val="el" w:eastAsia="el"/>
        </w:rPr>
        <w:t>Εφόσον πληρούνται οι όροι και τα κριτήρια των άρθρων 1, 2, 3 και 5 της παρούσας, υφίσταται θετική εισήγηση της αρμόδιας Υπηρεσίας και σχετική θετική αξιολόγηση από την αρμόδια Επιτροπή, εκδίδεται από τον Γενικό Γραμματέα Υποδοχής Αιτούντων Άσυλο απόφαση εγγραφής και πιστοποίησης του αιτούντος φορέα, η οποία ισχύει μέχρι την ανάκλησή της.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Ο Γενικός Γραμματέας Υποδοχής Αιτούντων Άσυλο διατηρεί σε κάθε περίπτωση το δικαίωμα επαλήθευσης των υποβληθέντων στοιχείων με όλες τις αρμόδιες κρατικές αρχές καθώς και το δικαίωμα, κατά συνεκτίμηση όλων των ανωτέρω σε συνδυασμό με στοιχεία που αφορούν τη δράση των υπό εγγραφή φορέων και κατά τη διακριτική του ευχέρεια, να απορρίψει ή να κάνει δεκτή την αίτηση εγγραφής του φορέα με αιτιολογημένη απόφασή του.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Ελέγχου και Συμμόρφωσης</w:t>
      </w:r>
    </w:p>
    <w:p>
      <w:pPr>
        <w:pStyle w:val="MainText"/>
        <w:spacing w:before="120" w:after="0"/>
        <w:rPr>
          <w:lang w:val="el" w:eastAsia="el"/>
        </w:rPr>
      </w:pPr>
      <w:r>
        <w:rPr>
          <w:b/>
          <w:bCs/>
          <w:lang w:val="el" w:eastAsia="el"/>
        </w:rPr>
        <w:t>1.</w:t>
      </w:r>
      <w:r>
        <w:rPr>
          <w:lang w:val="el" w:eastAsia="el"/>
        </w:rPr>
        <w:t xml:space="preserve"> Οι φορείς που εγγράφονται και πιστοποιούνται σύμφωνα με τα οριζόμενα στην παρούσα, υποχρεούνται να υποβάλουν στη διαδικτυακή εφαρμογή του Υπουργείου Μετανάστευσης και Ασύλου “ngo.migration.gov.gr” ετήσιες εκθέσεις, στις οποίες θα συμπεριλαμβάνονται τα στοιχεία που αντιστοιχούν στα κριτήρια του άρθρου 5.</w:t>
      </w:r>
    </w:p>
    <w:p>
      <w:pPr>
        <w:pStyle w:val="MainText"/>
        <w:spacing w:before="120" w:after="0"/>
        <w:rPr>
          <w:lang w:val="el" w:eastAsia="el"/>
        </w:rPr>
      </w:pPr>
      <w:r>
        <w:rPr>
          <w:b/>
          <w:bCs/>
          <w:lang w:val="el" w:eastAsia="el"/>
        </w:rPr>
        <w:t>2.</w:t>
      </w:r>
      <w:r>
        <w:rPr>
          <w:lang w:val="el" w:eastAsia="el"/>
        </w:rPr>
        <w:t xml:space="preserve"> Οι εγγεγραμμένοι και πιστοποιημένοι φορείς οφείλουν να υποβάλουν στη διαδικτυακή εφαρμογή του Υπουργείου Μετανάστευσης και Aσύλου“ngo.migration. gov.gr”τα δικαιολογητικά των περιπτώσεων γ΄, δ΄, ε΄, στ΄, ζ΄ και η΄ της παρ. 2 του άρθρου 2 της παρούσας σε ετήσια βάση. Ως καταληκτική ημερομηνία υποβολής ορίζεται η 31 Οκτωβρίου εκάστου έτους.</w:t>
      </w:r>
    </w:p>
    <w:p>
      <w:pPr>
        <w:pStyle w:val="MainText"/>
        <w:spacing w:before="120" w:after="0"/>
        <w:rPr>
          <w:lang w:val="el" w:eastAsia="el"/>
        </w:rPr>
      </w:pPr>
      <w:r>
        <w:rPr>
          <w:b/>
          <w:bCs/>
          <w:lang w:val="el" w:eastAsia="el"/>
        </w:rPr>
        <w:t>3.</w:t>
      </w:r>
      <w:r>
        <w:rPr>
          <w:lang w:val="el" w:eastAsia="el"/>
        </w:rPr>
        <w:t xml:space="preserve"> Σε περίπτωση μη συμμόρφωσής τους στις υποχρεώσεις των παραγράφων 1 και 2 του παρόντος άρθρου, αναστέλλεται αυτοδίκαια η εγγραφή και πιστοποίηση του φορέα έως ότου κατατεθούν τα ανωτέρω δικαιολογητικά.</w:t>
      </w:r>
    </w:p>
    <w:p>
      <w:pPr>
        <w:pStyle w:val="MainText"/>
        <w:spacing w:before="120" w:after="0"/>
        <w:rPr>
          <w:lang w:val="el" w:eastAsia="el"/>
        </w:rPr>
      </w:pPr>
      <w:r>
        <w:rPr>
          <w:b/>
          <w:bCs/>
          <w:lang w:val="el" w:eastAsia="el"/>
        </w:rPr>
        <w:t>4.</w:t>
      </w:r>
      <w:r>
        <w:rPr>
          <w:lang w:val="el" w:eastAsia="el"/>
        </w:rPr>
        <w:t xml:space="preserve"> Η Ειδική Γραμματεία Συντονισμού Εμπλεκόμενων Φορέων του Υπουργείου Μετανάστευσης και Ασύλου δύναται να πραγματοποιεί επιτόπιους ελέγχους.</w:t>
      </w:r>
    </w:p>
    <w:p>
      <w:pPr>
        <w:pStyle w:val="MainText"/>
        <w:spacing w:before="120" w:after="0"/>
        <w:rPr>
          <w:lang w:val="el" w:eastAsia="el"/>
        </w:rPr>
      </w:pPr>
      <w:r>
        <w:rPr>
          <w:b/>
          <w:bCs/>
          <w:lang w:val="el" w:eastAsia="el"/>
        </w:rPr>
        <w:t>5.</w:t>
      </w:r>
      <w:r>
        <w:rPr>
          <w:lang w:val="el" w:eastAsia="el"/>
        </w:rPr>
        <w:t xml:space="preserve"> Εάν κατά τον επιτόπιο έλεγχο ή από την ετήσια έκθεση που υποβάλλει ένας φορέας διαπιστωθεί πως δεν πληρούται ή πληρούται μερικώς κάποιο από τα κριτήρια εγγραφής πιστοποίησης ζητείται εγγράφως από τον φορέα να λάβει όλα τα απαιτούμενα μέτρα για τη συμμόρφωσή του.</w:t>
      </w:r>
    </w:p>
    <w:p>
      <w:pPr>
        <w:pStyle w:val="MainText"/>
        <w:spacing w:before="120" w:after="0"/>
        <w:rPr>
          <w:lang w:val="el" w:eastAsia="el"/>
        </w:rPr>
      </w:pPr>
      <w:r>
        <w:rPr>
          <w:b/>
          <w:bCs/>
          <w:lang w:val="el" w:eastAsia="el"/>
        </w:rPr>
        <w:t>6.</w:t>
      </w:r>
      <w:r>
        <w:rPr>
          <w:lang w:val="el" w:eastAsia="el"/>
        </w:rPr>
        <w:t xml:space="preserve"> Σε περίπτωση που ελεγχόμενος φορέας δεν ανταποκριθεί στις διαδικασίες συμμόρφωσης εντός διαστήματος δύο (2) μηνών από την έγγραφη ειδοποίησή του, εκδίδεται, κατόπιν σχετικής εισήγησης της αρμόδιας υπηρεσίας του Υπουργείου Μετανάστευσης και Ασύλου, απόφαση του Ειδικού Γραμματέα Συντονισμού Εμπλεκομένων Φορέων περί απενεργοποίησης της εγγραφής του φορέα από το Μητρώο.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Λόγοι απενεργοποίησης εγγραφής</w:t>
      </w:r>
    </w:p>
    <w:p>
      <w:pPr>
        <w:pStyle w:val="MainText"/>
        <w:spacing w:before="120" w:after="0"/>
        <w:rPr>
          <w:lang w:val="el" w:eastAsia="el"/>
        </w:rPr>
      </w:pPr>
      <w:r>
        <w:rPr>
          <w:b/>
          <w:bCs/>
          <w:lang w:val="el" w:eastAsia="el"/>
        </w:rPr>
        <w:t>1.</w:t>
      </w:r>
      <w:r>
        <w:rPr>
          <w:lang w:val="el" w:eastAsia="el"/>
        </w:rPr>
        <w:t xml:space="preserve"> Οι εγγραφές των φορέων του ως άνω Μητρώου Ελληνικών και Ξένων Μη Κυβερνητικών Οργανώσεων (Μ.Κ.Ο.) απενεργοποιούνται με απόφαση του Ειδικού Γραμματέα Συντονισμού Εμπλεκομένων Φορέων:</w:t>
      </w:r>
    </w:p>
    <w:p>
      <w:pPr>
        <w:spacing w:before="240" w:after="240"/>
        <w:rPr>
          <w:lang w:val="el" w:eastAsia="el"/>
        </w:rPr>
      </w:pPr>
      <w:r>
        <w:rPr>
          <w:lang w:val="el" w:eastAsia="el"/>
        </w:rPr>
        <w:t>α. όταν παύουν να πληρούν τις προϋποθέσεις του άρθρου 2 της παρούσας απόφασης,</w:t>
      </w:r>
    </w:p>
    <w:p>
      <w:pPr>
        <w:spacing w:before="240" w:after="240"/>
        <w:rPr>
          <w:lang w:val="el" w:eastAsia="el"/>
        </w:rPr>
      </w:pPr>
      <w:r>
        <w:rPr>
          <w:lang w:val="el" w:eastAsia="el"/>
        </w:rPr>
        <w:t>β. εάν δεν ανταποκριθούν στις διαδικασίες συμμόρφωσης σύμφωνα με τα οριζόμενα στην παρ. 6 του άρθρου 7 της παρούσας,</w:t>
      </w:r>
    </w:p>
    <w:p>
      <w:pPr>
        <w:spacing w:before="240" w:after="240"/>
        <w:rPr>
          <w:lang w:val="el" w:eastAsia="el"/>
        </w:rPr>
      </w:pPr>
      <w:r>
        <w:rPr>
          <w:lang w:val="el" w:eastAsia="el"/>
        </w:rPr>
        <w:t>γ. εάν εμπλέκονται σε παράνομες πράξεις, γεγονός που αποδεικνύεται:</w:t>
      </w:r>
    </w:p>
    <w:p>
      <w:pPr>
        <w:pStyle w:val="StructureList1"/>
        <w:spacing w:before="120" w:after="0"/>
        <w:rPr>
          <w:lang w:val="el" w:eastAsia="el"/>
        </w:rPr>
      </w:pPr>
      <w:r>
        <w:rPr>
          <w:lang w:val="el" w:eastAsia="el"/>
        </w:rPr>
        <w:t>αα)</w:t>
      </w:r>
      <w:r>
        <w:rPr>
          <w:lang w:val="en" w:eastAsia="en"/>
        </w:rPr>
        <w:tab/>
      </w:r>
      <w:r>
        <w:rPr>
          <w:lang w:val="el" w:eastAsia="el"/>
        </w:rPr>
        <w:t>με τελεσίδικη καταδικαστική απόφαση ή ββ) με έγγραφο αρμόδιας δημόσιας αρχής</w:t>
      </w:r>
    </w:p>
    <w:p>
      <w:pPr>
        <w:spacing w:before="240" w:after="240"/>
        <w:rPr>
          <w:lang w:val="el" w:eastAsia="el"/>
        </w:rPr>
      </w:pPr>
      <w:r>
        <w:rPr>
          <w:lang w:val="el" w:eastAsia="el"/>
        </w:rPr>
        <w:t>δ. εάν διαπιστωθεί πλημμελής εκτέλεση του έργου που έχουν αναλάβει, το οποίο αποδεικνύεται από σχετικό έγγραφο της κατά περίπτωση αρμόδιας διοικητικής αρχής.</w:t>
      </w:r>
    </w:p>
    <w:p>
      <w:pPr>
        <w:pStyle w:val="MainText"/>
        <w:spacing w:before="120" w:after="0"/>
        <w:rPr>
          <w:lang w:val="el" w:eastAsia="el"/>
        </w:rPr>
      </w:pPr>
      <w:r>
        <w:rPr>
          <w:b/>
          <w:bCs/>
          <w:lang w:val="el" w:eastAsia="el"/>
        </w:rPr>
        <w:t>2.</w:t>
      </w:r>
      <w:r>
        <w:rPr>
          <w:lang w:val="el" w:eastAsia="el"/>
        </w:rPr>
        <w:t xml:space="preserve"> Στις περιπτώσεις β, γ υποπερ. ββ και δ της παρ. 1 του παρόντος άρθρου, απαιτείται προηγουμένη ακρόαση του νομίμου εκπροσώπου του θιγόμενου φορέα ή εξουσιοδοτούμενου από αυτόν προσώπου από αρμόδια προς τούτο Επιτροπή Ακροάσεων.</w:t>
      </w:r>
    </w:p>
    <w:p>
      <w:pPr>
        <w:pStyle w:val="MainText"/>
        <w:spacing w:before="120" w:after="0"/>
        <w:rPr>
          <w:lang w:val="el" w:eastAsia="el"/>
        </w:rPr>
      </w:pPr>
      <w:r>
        <w:rPr>
          <w:b/>
          <w:bCs/>
          <w:lang w:val="el" w:eastAsia="el"/>
        </w:rPr>
        <w:t>3.</w:t>
      </w:r>
      <w:r>
        <w:rPr>
          <w:lang w:val="el" w:eastAsia="el"/>
        </w:rPr>
        <w:t xml:space="preserve"> Η Επιτροπή Ακροάσεων συγκροτείται με απόφαση του Ειδικού Γραμματέα Συντονισμού Εμπλεκομένων Φορέων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εκπρόσωπο της Ειδικής Γραμματείας Συντονισμού Εμπλεκομένων Φορέων ή γενικότερα, υπάλληλο του Υπουργείου Μετανάστευσης και Ασύλου,</w:t>
      </w:r>
    </w:p>
    <w:p>
      <w:pPr>
        <w:pStyle w:val="StructureList1"/>
        <w:spacing w:before="120" w:after="0"/>
        <w:rPr>
          <w:lang w:val="el" w:eastAsia="el"/>
        </w:rPr>
      </w:pPr>
      <w:r>
        <w:rPr>
          <w:lang w:val="el" w:eastAsia="el"/>
        </w:rPr>
        <w:t>β)</w:t>
      </w:r>
      <w:r>
        <w:rPr>
          <w:lang w:val="en" w:eastAsia="en"/>
        </w:rPr>
        <w:tab/>
      </w:r>
      <w:r>
        <w:rPr>
          <w:lang w:val="el" w:eastAsia="el"/>
        </w:rPr>
        <w:t>έναν εκπρόσωπο της Υπηρεσίας Ασύλου και</w:t>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Γενικής Γραμματείας Υποδοχής Αιτούντων Άσυλο.</w:t>
      </w:r>
    </w:p>
    <w:p>
      <w:pPr>
        <w:spacing w:before="240" w:after="240"/>
        <w:rPr>
          <w:lang w:val="el" w:eastAsia="el"/>
        </w:rPr>
      </w:pPr>
      <w:r>
        <w:rPr>
          <w:lang w:val="el" w:eastAsia="el"/>
        </w:rPr>
        <w:t>Ως εισηγητής στην αρμόδια Επιτροπή, ορίζεται ο Προϊστάμενος της αρμόδιας υπηρεσίας για την τήρηση του Μητρώου Ελληνικών και Ξένων Μη Κυβερνητικών Οργανώσεων (ΜΚΟ) του Υπουργείου Μετανάστευσης και Ασύλου.</w:t>
      </w:r>
    </w:p>
    <w:p>
      <w:pPr>
        <w:spacing w:before="240" w:after="240"/>
        <w:rPr>
          <w:lang w:val="el" w:eastAsia="el"/>
        </w:rPr>
      </w:pPr>
      <w:r>
        <w:rPr>
          <w:lang w:val="el" w:eastAsia="el"/>
        </w:rPr>
        <w:t>Γραμματέας ορίζεται υπάλληλος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Η Επιτροπή Ακροάσεων γνωμοδοτεί για κάθε θέμα που παραπέμπεται σ΄ αυτήν σύμφωνα με την παρ. 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 για θέματα λειτουργίας του «Μητρώου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υποβάλει και εκκρεμεί η εξέταση αίτησης εγγραφής τους ή φορείς που έχουν ήδη εγγραφεί στο Μητρώο Ελληνικών και Ξένων Μη Κυβερνητικών Οργανώσεων (Μ.Κ.Ο.) σύμφωνα με τις διατάξεις της υπ΄ αρ. 3063/27-03-2020 υπουργικής απόφασης (Β΄1382) δεν υποχρεούνται σε κάποια περαιτέρω ενέργεια επανυποβολής σχετικής αιτήσεως ή επανεγγραφής, πλην όμως, εντός σαράντα (40) ημερών από τη δημοσίευση της παρούσας, υποχρεούνται να υποβάλουν, οποιοδήποτε τυχόν συμπληρωματικό έγγραφο προβλέπεται με την παρούσα. Σε περίπτωση που η εν λόγω προθεσμία παρέλθει άπρακτη ή τα δικαιολογητικά που αποσταλούν δεν πληρούν τις προϋποθέσεις της παρούσας, οι τυχόν υπό εξέταση σχετικές αιτήσεις εγγραφής απορρίπτονται ενώ η εγγραφή τυχόν ήδη εγγεγραμμένων φορέων απενεργοποιείται μετά από προηγουμένη ακρόαση του νομίμου εκπροσώπου του θιγόμενου φορέα ή εξουσιοδοτούμενου από αυτόν προσώπου από αρμόδια προς τούτο Επιτροπή Ακροάσεων κατά τις διατάξεις του άρθρου 8 της παρούσας.</w:t>
      </w:r>
    </w:p>
    <w:p>
      <w:pPr>
        <w:pStyle w:val="MainText"/>
        <w:spacing w:before="120" w:after="0"/>
        <w:rPr>
          <w:lang w:val="el" w:eastAsia="el"/>
        </w:rPr>
      </w:pPr>
      <w:r>
        <w:rPr>
          <w:b/>
          <w:bCs/>
          <w:lang w:val="el" w:eastAsia="el"/>
        </w:rPr>
        <w:t>2.</w:t>
      </w:r>
      <w:r>
        <w:rPr>
          <w:lang w:val="el" w:eastAsia="el"/>
        </w:rPr>
        <w:t xml:space="preserve"> Ειδικώς, όσον αφορά στους φορείς των περιπτώσεων των μεταβατικών διατάξεων του άρθρου 9 παρ. 2 της υπ΄ αρ. 3063/27-03-2020 κοινής υπουργικής απόφασης (Β΄1382), εφόσον η αίτηση για την εγγραφή είχε υποβληθεί εντός της αποκλειστικής προθεσμίας του άρθρου 9 της υπ΄αρ. 3063/27-03-2020 κοινής υπουργικής απόφασης, οι φορείς αυτοί συνεχίζουν τη δραστηριότητά τους, δικαιούμενοι χρηματοδοτήσεων, μέχρι την έκδοση της προβλεπόμενης απόφασης του Ειδικού Γραμματέα Συντονισμού Εμπλεκομένων Φορέων του Υπουργείου Μετανάστευσης και Ασύλου.</w:t>
      </w:r>
    </w:p>
    <w:p>
      <w:pPr>
        <w:pStyle w:val="MainText"/>
        <w:spacing w:before="120" w:after="0"/>
        <w:rPr>
          <w:lang w:val="el" w:eastAsia="el"/>
        </w:rPr>
      </w:pPr>
      <w:r>
        <w:rPr>
          <w:b/>
          <w:bCs/>
          <w:lang w:val="el" w:eastAsia="el"/>
        </w:rPr>
        <w:t>3.</w:t>
      </w:r>
      <w:r>
        <w:rPr>
          <w:lang w:val="el" w:eastAsia="el"/>
        </w:rPr>
        <w:t xml:space="preserve"> Σε κάθε περίπτωση και ανεξαρτήτως οποιασδήποτε αντίθετης διάταξης της παρούσας, φορείς που κατά τη δημοσίευση της παρούσας υλοποιούν τρέχοντα προγράμματα ή δράσεις διεθνούς προστασίας, μετανάστευσης και κοινωνικής ένταξης εντός της Ελληνικής Επικράτειας, και ιδίως με αντικείμενο την παροχή νομικών, ψυχοκοινωνικών και ιατρικών υπηρεσιών της παρ. 5 του άρθρου 47, την παροχή υλικών συνθηκών υποδοχής της παρ. 1 του άρθρου 55 και την παροχή πληροφόρησης και ενημέρωσης των άρθρων 66 και 69 του ν. 4636/2019 (A΄169), μπορούν να λαμβάνουν την προβλεπόμενη στα ανωτέρω προγράμματα ή δράσεις χρηματοδότηση από εθνικούς ή ενωσιακούς πόρους. Τα ανωτέρω εφαρμόζονται σε τρέχοντα προγράμματα και δράσεις που βρίσκονται σε διαδικασία υλοποίησης κατά τη δημοσίευση της παρούσας. Σε περίπτωση παράτασης υλοποιούμενων κατά τα ανωτέρω προγραμμάτων ή δράσεων, που συμφωνείται μετά τη δημοσίευση της παρούσας, απαιτείται η προηγούμενη εγγραφή των φορέων στο «Μητρώο Ελληνικών και Ξένων Μη Κυβερνητικών Οργανώσεων  (Μ.Κ.Ο.)».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εγγραφεί και πιστοποιηθεί στο «Μητρώο Ελληνικών και Ξένων Μη Κυβερνητικών Οργανώσεων (Μ.Κ.Ο.)» κατά τα οριζόμενα στην παρούσα, υποχρεούνται να εγγράψουν στο «Μητρώο Μελών Μη Κυβερνητικών Οργανώσεων (Μ.Κ.Ο.)» που συστάθηκε και λειτουργεί στο Υπουργείο Μετανάστευσης και Ασύλου, τα φυσικά πρόσωπα τα οποία είναι μέλη, υπάλληλοι ή συνεργάτες τους επ΄ αμοιβή ή σε εθελοντική βάση και ασκούν δραστηριότητά επ΄ ονόματί τους, ενεργά, σε θέματα διεθνούς προστασίας, μετανάστευσης και κοινωνικής ένταξης εντός της Ελληνικής Επικράτειας.</w:t>
      </w:r>
    </w:p>
    <w:p>
      <w:pPr>
        <w:pStyle w:val="MainText"/>
        <w:spacing w:before="120" w:after="0"/>
        <w:rPr>
          <w:lang w:val="el" w:eastAsia="el"/>
        </w:rPr>
      </w:pPr>
      <w:r>
        <w:rPr>
          <w:b/>
          <w:bCs/>
          <w:lang w:val="el" w:eastAsia="el"/>
        </w:rPr>
        <w:t>2.</w:t>
      </w:r>
      <w:r>
        <w:rPr>
          <w:lang w:val="el" w:eastAsia="el"/>
        </w:rPr>
        <w:t xml:space="preserve"> Σκοπός τήρησης του ανωτέρω Μητρώου είναι λόγοι δημοσίου συμφέροντος καθώς και η αναγκαιότητα καταγραφής όλων των ατόμων που έρχονται σε επαφή με αιτούντες άσυλο και δικαιούχους διεθνούς προστασίας, ιδίως γυναίκες, ανήλικα αλλά και ασυνόδευτα ανήλικα, ειδικά εκείνων που έχουν ελεύθερη πρόσβαση και δραστηριοποιούνται στα κέντρα υποδοχής και ταυτοποίησης και δομές φιλοξενίας αιτούντων ασύλου, προκειμένου να καθίσταται δυνατός ο αποκλεισμός της πρόσβασης και της άμεσης επαφής με αιτούντες άσυλο και διεθνούς προστασίας σε άτομα με ιδιαιτέρως παραβατική συμπεριφορά, καταδικασθέντα για ποινικά αδικήματα ιδιαιτέρως ειδεχθή, όπως, ενδεικτικώς σεξουαλική κακοποίηση, παιδεραστία, μαστροπεία, διακίνηση ναρκωτικών ουσιών, πρόκληση σωματικών βλαβών κ.λπ., ώστε να καθίσταται δυνατή η διασφάλιση των ανθρωπίνων δικαιωμάτων των αιτούντων άσυλο και διεθνούς προστασίας, και προεχόντως η ίδια η ζωή, η ασφάλεια, η σωματική τους ακεραιότητα και ψυχική τους υγεία, ως επιβάλλουν η εθνική νομοθεσία και οι διεθνείς συνθήκες αλλά και η αποτροπή τέτοιου είδους περιστατικών.</w:t>
      </w:r>
    </w:p>
    <w:p>
      <w:pPr>
        <w:spacing w:before="240" w:after="240"/>
        <w:rPr>
          <w:lang w:val="el" w:eastAsia="el"/>
        </w:rPr>
      </w:pPr>
      <w:r>
        <w:rPr>
          <w:lang w:val="el" w:eastAsia="el"/>
        </w:rPr>
        <w:t>Το ανωτέρω Μητρώο θα τηρείται για όσο διάστημα δραστηριοποιούνται οι εν λόγω φορείς στην Ελληνική Επικράτεια.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και δικαιολογητικά εγγραφής στο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Για την εγγραφή στο «Μητρώο Μελών Μη Κυβερνητικών Οργανώσεων (Μ.Κ.Ο.)» των φυσικών προσώπων του άρθρου 10, αυτά υποχρεούνται να πληρούν τις κάτωθι προϋποθέσεις:</w:t>
      </w:r>
    </w:p>
    <w:p>
      <w:pPr>
        <w:spacing w:before="240" w:after="240"/>
        <w:rPr>
          <w:lang w:val="el" w:eastAsia="el"/>
        </w:rPr>
      </w:pPr>
      <w:r>
        <w:rPr>
          <w:lang w:val="el" w:eastAsia="el"/>
        </w:rPr>
        <w:t>α. να μην έχουν καταδικαστεί τελεσίδικα για οποιοδήποτε ποινικό αδίκημα (εξαιρουμένων αυτών του Κώδικα Οδικής Κυκλοφορίας, της διατάραξη κοινής ησυχίας, της επαιτείας και οτιδήποτε δεν υποδεικνύει ιδιαίτερης βαρύτητας παραβατική συμπεριφορά), και ιδίως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 διακίνηση ναρκωτικών ουσιών, παιδεραστία, σεξουαλική κακοποίηση, για εγκλήματα διακινδύνευσης της ζωής, εγκλήματα κατά της σωματικής ακεραιότητας, εγκλήματα κατά της προσωπικής ελευθερίας, εγκλήματα κατά της γενετήσιας ελευθερίας και εγκλήματα κατά περιουσιακών αγαθών,</w:t>
      </w:r>
    </w:p>
    <w:p>
      <w:pPr>
        <w:spacing w:before="240" w:after="240"/>
        <w:rPr>
          <w:lang w:val="el" w:eastAsia="el"/>
        </w:rPr>
      </w:pPr>
      <w:r>
        <w:rPr>
          <w:lang w:val="el" w:eastAsia="el"/>
        </w:rPr>
        <w:t>β. να υποβάλλουν υποχρεωτικά τα κάτωθι στοιχεία:</w:t>
      </w:r>
    </w:p>
    <w:p>
      <w:pPr>
        <w:spacing w:before="240" w:after="240"/>
        <w:rPr>
          <w:lang w:val="el" w:eastAsia="el"/>
        </w:rPr>
      </w:pPr>
      <w:r>
        <w:rPr>
          <w:lang w:val="el" w:eastAsia="el"/>
        </w:rPr>
        <w:t>αα. Στοιχεία ταυτότητας ή διαβατηρίου, ΑΦΜ, ΑΜΚΑ, ΔΟΥ,</w:t>
      </w:r>
    </w:p>
    <w:p>
      <w:pPr>
        <w:spacing w:before="240" w:after="240"/>
        <w:rPr>
          <w:lang w:val="el" w:eastAsia="el"/>
        </w:rPr>
      </w:pPr>
      <w:r>
        <w:rPr>
          <w:lang w:val="el" w:eastAsia="el"/>
        </w:rPr>
        <w:t>ββ. Επαγγελματική δραστηριότητα, έδρα,</w:t>
      </w:r>
    </w:p>
    <w:p>
      <w:pPr>
        <w:spacing w:before="240" w:after="240"/>
        <w:rPr>
          <w:lang w:val="el" w:eastAsia="el"/>
        </w:rPr>
      </w:pPr>
      <w:r>
        <w:rPr>
          <w:lang w:val="el" w:eastAsia="el"/>
        </w:rPr>
        <w:t>γγ. Διεύθυνση μόνιμης κατοικίας στην Ελλάδα,</w:t>
      </w:r>
    </w:p>
    <w:p>
      <w:pPr>
        <w:spacing w:before="240" w:after="240"/>
        <w:rPr>
          <w:lang w:val="el" w:eastAsia="el"/>
        </w:rPr>
      </w:pPr>
      <w:r>
        <w:rPr>
          <w:lang w:val="el" w:eastAsia="el"/>
        </w:rPr>
        <w:t>δδ. Τηλ. επικοινωνίας,</w:t>
      </w:r>
    </w:p>
    <w:p>
      <w:pPr>
        <w:spacing w:before="240" w:after="240"/>
        <w:rPr>
          <w:lang w:val="el" w:eastAsia="el"/>
        </w:rPr>
      </w:pPr>
      <w:r>
        <w:rPr>
          <w:lang w:val="el" w:eastAsia="el"/>
        </w:rPr>
        <w:t>εε. Διεύθυνση ηλεκτρονικής αλληλογραφίας (E-mail).</w:t>
      </w:r>
    </w:p>
    <w:p>
      <w:pPr>
        <w:pStyle w:val="MainText"/>
        <w:spacing w:before="120" w:after="0"/>
        <w:rPr>
          <w:lang w:val="el" w:eastAsia="el"/>
        </w:rPr>
      </w:pPr>
      <w:r>
        <w:rPr>
          <w:b/>
          <w:bCs/>
          <w:lang w:val="el" w:eastAsia="el"/>
        </w:rPr>
        <w:t>2.</w:t>
      </w:r>
      <w:r>
        <w:rPr>
          <w:lang w:val="el" w:eastAsia="el"/>
        </w:rPr>
        <w:t xml:space="preserve"> Τα απαραίτητα προσκομιζόμενα δικαιολογητικά είναι τα εξής:</w:t>
      </w:r>
    </w:p>
    <w:p>
      <w:pPr>
        <w:spacing w:before="240" w:after="240"/>
        <w:rPr>
          <w:lang w:val="el" w:eastAsia="el"/>
        </w:rPr>
      </w:pPr>
      <w:r>
        <w:rPr>
          <w:lang w:val="el" w:eastAsia="el"/>
        </w:rPr>
        <w:t>α. αντίγραφο ταυτότητας ή διαβατηρίου,</w:t>
      </w:r>
    </w:p>
    <w:p>
      <w:pPr>
        <w:spacing w:before="240" w:after="240"/>
        <w:rPr>
          <w:lang w:val="el" w:eastAsia="el"/>
        </w:rPr>
      </w:pPr>
      <w:r>
        <w:rPr>
          <w:lang w:val="el" w:eastAsia="el"/>
        </w:rPr>
        <w:t>β. αντίγραφο ποινικού μητρώου (που να έχει εκδοθεί έως τρεις μήνες πριν την υποβολή του),</w:t>
      </w:r>
    </w:p>
    <w:p>
      <w:pPr>
        <w:spacing w:before="240" w:after="240"/>
        <w:rPr>
          <w:lang w:val="el" w:eastAsia="el"/>
        </w:rPr>
      </w:pPr>
      <w:r>
        <w:rPr>
          <w:lang w:val="el" w:eastAsia="el"/>
        </w:rPr>
        <w:t>γ. υπεύθυνη δήλωση του φυσικού προσώπου ότι δεν έχει καταδικαστεί με τελεσίδικη καταδικαστική απόφαση για οποιοδήποτε ποινικό αδίκημα (εξαιρουμένων αυτών του Κώδικα Οδικής Κυκλοφορίας, της διατάραξης κοινής ησυχίας, της επαιτείας και οτιδήποτε δεν υποδεικνύει ιδιαίτερης βαρύτητας παραβατική συμπεριφορά) και ιδίως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 διακίνηση ναρκωτικών ουσιών, παιδεραστία, σεξουαλική κακοποίηση, για εγκλήματα διακινδύνευσης της ζωής, εγκλήματα κατά της σωματικής ακεραιότητας, εγκλήματα κατά της προσωπικής ελευθερίας, εγκλήματα κατά της γενετήσιας ελευθερίας και εγκλήματα κατά περιουσιακών αγαθών,</w:t>
      </w:r>
    </w:p>
    <w:p>
      <w:pPr>
        <w:pStyle w:val="StructureList1"/>
        <w:spacing w:before="120" w:after="0"/>
        <w:rPr>
          <w:lang w:val="el" w:eastAsia="el"/>
        </w:rPr>
      </w:pPr>
      <w:r>
        <w:rPr>
          <w:lang w:val="el" w:eastAsia="el"/>
        </w:rPr>
        <w:t>δ)</w:t>
      </w:r>
      <w:r>
        <w:rPr>
          <w:lang w:val="en" w:eastAsia="en"/>
        </w:rPr>
        <w:tab/>
      </w:r>
      <w:r>
        <w:rPr>
          <w:lang w:val="el" w:eastAsia="el"/>
        </w:rPr>
        <w:t>βιογραφικό,</w:t>
      </w:r>
    </w:p>
    <w:p>
      <w:pPr>
        <w:pStyle w:val="StructureList1"/>
        <w:spacing w:before="120" w:after="0"/>
        <w:rPr>
          <w:lang w:val="el" w:eastAsia="el"/>
        </w:rPr>
      </w:pPr>
      <w:r>
        <w:rPr>
          <w:lang w:val="el" w:eastAsia="el"/>
        </w:rPr>
        <w:t>ε)</w:t>
      </w:r>
      <w:r>
        <w:rPr>
          <w:lang w:val="en" w:eastAsia="en"/>
        </w:rPr>
        <w:tab/>
      </w:r>
      <w:r>
        <w:rPr>
          <w:lang w:val="el" w:eastAsia="el"/>
        </w:rPr>
        <w:t>σύμβαση εργασίας ή συμφωνητικό παροχής υπηρεσιών εθελοντικής εργασίας.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 Το δικαιολογητικό της περ. στ΄ πρέπει να υποβάλλεται σε ετήσια βάση, έως την 31η Οκτωβρίου εκάστου έτους.</w:t>
      </w:r>
    </w:p>
    <w:p>
      <w:pPr>
        <w:spacing w:before="240" w:after="240"/>
        <w:rPr>
          <w:lang w:val="el" w:eastAsia="el"/>
        </w:rPr>
      </w:pPr>
      <w:r>
        <w:rPr>
          <w:lang w:val="el" w:eastAsia="el"/>
        </w:rPr>
        <w:t>Κατ΄ εξαίρεση και ειδικώς για περιπτώσεις αναγνωρισμένων προσφύγων που συνδράμουν στο έργο της διερμηνείας και οι υπηρεσίες τους είναι απολύτως απαραίτητες για τη διεκπεραίωση του έργου των φορέων που έχουν εγγραφεί και πιστοποιηθεί στο «Μητρώο Ελληνικών και Ξένων Μη Κυβερνητικών Οργανώσεων (Μ.Κ.Ο.)» κατά τα οριζόμενα στην παρούσα, εφόσον δεν διαθέτουν τα ανωτέρω δικαιολογητικά, αρκεί η υποβολή των σχετικών νομιμοποιητικών εγγράφων που τους έχει χορηγήσει το ελληνικό κράτος, αναλόγως της περίπτωσης. Ειδικώς στις περιπτώσεις αυτές, χορηγείται ειδική άδεια εισόδου στις δομές φιλοξενίας, δίμηνης διάρκειας με δυνατότητα ανανέωσης, από τον Διοικητή της εκάστοτε δομής.</w:t>
      </w:r>
    </w:p>
    <w:p>
      <w:pPr>
        <w:pStyle w:val="MainText"/>
        <w:spacing w:before="120" w:after="0"/>
        <w:rPr>
          <w:lang w:val="el" w:eastAsia="el"/>
        </w:rPr>
      </w:pPr>
      <w:r>
        <w:rPr>
          <w:b/>
          <w:bCs/>
          <w:lang w:val="el" w:eastAsia="el"/>
        </w:rPr>
        <w:t>3.</w:t>
      </w:r>
      <w:r>
        <w:rPr>
          <w:lang w:val="el" w:eastAsia="el"/>
        </w:rPr>
        <w:t xml:space="preserve"> Τα υπό εγγραφή φυσικά πρόσωπα του άρθρου 10 θα παραμένουν ανενεργά από το «Μητρώο Μελών Μη Κυβερνητικών Οργανώσεων (Μ.Κ.Ο.)», όταν οι φορείς δεν ανταποκρίνονται εντός εύλογου χρονικού διαστήματος, και σε κάθε περίπτωση εντός δύο (2) μηνών από την έγγραφη ενημέρωσή τους, σε υποχρεώσεις τους ως προς τη διοικητική διαδικασία εγγραφής αυτών των φυσικών προσώπων στο ανωτέρω Μητρώο.</w:t>
      </w:r>
    </w:p>
    <w:p>
      <w:pPr>
        <w:pStyle w:val="MainText"/>
        <w:spacing w:before="120" w:after="0"/>
        <w:rPr>
          <w:lang w:val="el" w:eastAsia="el"/>
        </w:rPr>
      </w:pPr>
      <w:r>
        <w:rPr>
          <w:b/>
          <w:bCs/>
          <w:lang w:val="el" w:eastAsia="el"/>
        </w:rPr>
        <w:t>4.</w:t>
      </w:r>
      <w:r>
        <w:rPr>
          <w:lang w:val="el" w:eastAsia="el"/>
        </w:rPr>
        <w:t xml:space="preserve"> Το «Μητρώο Μελών Μη Κυβερνητικών Οργανώσεων (Μ.Κ.Ο.)» επικαιροποιείται για τυχόν αλλαγές, σε τακτά χρονικά διαστήματα με αποκλειστική ευθύνη των φορέων των οποίων τα μέλη, υπάλληλοι ή συνεργάτες του άρθρου 10 της παρούσης είναι εγγεγραμμένα στο Μητρώο. Οι φορείς, τα μέλη, οι υπάλληλοι ή οι συνεργάτες των οποίων είναι εγγεγραμμένοι στο «Μητρώο Μελών Μη Κυβερνητικών Οργανώσεων (Μ.Κ.Ο.)», υποχρεούνται να δηλώνουν την οποιαδήποτε μεταβολή που αφορά στα προσωπικά στοιχεία αυτών των φυσικών προσώπων εντός εικοσιτεσσάρων (24) ωρών από την επέλευση του γεγονότος. Ειδικά σε περιπτώσεις αποχώρησης των φυσικών προσώπων του άρθρου 10 της παρούσας από την ελληνική επικράτεια ή από το πεδίο δράσεων ή σε περίπτωση διακοπής της συνεργασίας τους, οι ανωτέρω φορείς υποχρεούνται να αιτούνται εντός εικοσιτεσσάρων (24) ωρών από την επέλευση του γεγονότος την απενεργοποίηση εγγραφής των προσώπων αυτών από το παραπάνω Μητρώο, που συνιστά και αυτοδίκαιη άρση της πιστοποίησής τους.</w:t>
      </w:r>
    </w:p>
    <w:p>
      <w:pPr>
        <w:pStyle w:val="MainText"/>
        <w:spacing w:before="120" w:after="0"/>
        <w:rPr>
          <w:lang w:val="el" w:eastAsia="el"/>
        </w:rPr>
      </w:pPr>
      <w:r>
        <w:rPr>
          <w:b/>
          <w:bCs/>
          <w:lang w:val="el" w:eastAsia="el"/>
        </w:rPr>
        <w:t>5.</w:t>
      </w:r>
      <w:r>
        <w:rPr>
          <w:lang w:val="el" w:eastAsia="el"/>
        </w:rPr>
        <w:t xml:space="preserve"> Σε περίπτωση που διαπιστωθεί η μη τήρηση των ανωτέρω από φορέα, απενεργοποιούνται οι εγγραφές (α) του εν λόγω φορέα από το «Μητρώο Ελληνικών και Ξένων Μη Κυβερνητικών Οργανώσεων (Μ.Κ.Ο.)» και (β) του φυσικού προσώπου από το «Μητρώο Μελών Μη Κυβερνητικών Οργανώσεων (Μ.Κ.Ο.)» και αίρεται συγχρόνως, αυτοδικαίως, η πιστοποίηση τόσο του φορέα όσο και των φυσικών προσώπων μελών, υπαλλήλων ή συνεργατών του.</w:t>
      </w:r>
    </w:p>
    <w:p>
      <w:pPr>
        <w:pStyle w:val="MainText"/>
        <w:spacing w:before="120" w:after="0"/>
        <w:rPr>
          <w:lang w:val="el" w:eastAsia="el"/>
        </w:rPr>
      </w:pPr>
      <w:r>
        <w:rPr>
          <w:b/>
          <w:bCs/>
          <w:lang w:val="el" w:eastAsia="el"/>
        </w:rPr>
        <w:t>6.</w:t>
      </w:r>
      <w:r>
        <w:rPr>
          <w:lang w:val="el" w:eastAsia="el"/>
        </w:rPr>
        <w:t xml:space="preserve"> Ομοίως, σε περίπτωση μη αληθούς δήλωσης εγγραφής, πλέον της μίας φοράς, στο «Μητρώο Μελών Μη Κυβερνητικών Οργανώσεων (Μ.Κ.Ο)», εκ μέρους φορέα, φυσικού προσώπου ως μέλους, υπαλλήλου ή συνεργάτη του επ΄ αμοιβή ή σε εθελοντική βάση κατά τα ανωτέρω, ήτοι σε περίπτωση που φορέας καταχωρήσει αναληθώς στο «Μητρώο Μελών Μη Κυβερνητικών Οργανώσεων (Μ.Κ.Ο)» φυσικά πρόσωπα τα οποία δεν είναι πράγματι μέλη, υπάλληλοι ή συνεργάτες του επ΄ αμοιβή ή σε εθελοντική βάση, ως προβλέπεται στο άρθρο 10 της παρούσας, η εγγραφή του εν λόγω φορέα στο «Μητρώο Ελληνικών και Ξένων Μη Κυβερνητικών Οργανώσεων (Μ.Κ.Ο.)» απενεργοποιείται ενώ αίρεται συγχρόνως, αυτοδικαίως η πιστοποίηση τόσο του φορέα όσο και των φυσικών προσώπων μελών, υπαλλήλων ή συνεργατών του μετά από προηγουμένη ακρόαση του νομίμου εκπροσώπου του θιγόμενου φορέα ή εξουσιοδοτούμενου από αυτόν προσώπου από αρμόδια προς τούτο Επιτροπή Ακροάσεων κατά τις διατάξεις του άρθρου 8 της παρούσας.</w:t>
      </w:r>
    </w:p>
    <w:p>
      <w:pPr>
        <w:spacing w:before="240" w:after="240"/>
        <w:rPr>
          <w:lang w:val="el" w:eastAsia="el"/>
        </w:rPr>
      </w:pPr>
      <w:r>
        <w:rPr>
          <w:lang w:val="el" w:eastAsia="el"/>
        </w:rPr>
        <w:t>Η εγγραφή του φυσικού προσώπου το οποίο έχει αναληθώς δηλωθεί και εγγραφεί στο «Μητρώο Μελών Μη Κυβερνητικών Οργανώσεων (Μ.Κ.Ο)», απενεργοποιείται κατόπιν σχετικής αιτήσεώς του μέσω της εφαρμογής ngo.migration.gov.gr στην Ειδική Γραμματεία Συντονισμού Εμπλεκομένων Φορέων και κατόπιν της σύγχρονης υποβολής σχετικής «Αναφοράς Αντιρρήσεων Μελών». Στην εν λόγω «Αναφορά Αντιρρήσεων Μελών» θα αναφέρονται το αναληθές της εγγραφής του στο εν λόγω Μητρώο και η επωνυμία του φορέα που προέβη στην εγγραφή του αυτή.</w:t>
      </w:r>
    </w:p>
    <w:p>
      <w:pPr>
        <w:spacing w:before="240" w:after="240"/>
        <w:rPr>
          <w:lang w:val="el" w:eastAsia="el"/>
        </w:rPr>
      </w:pPr>
      <w:r>
        <w:rPr>
          <w:lang w:val="el" w:eastAsia="el"/>
        </w:rPr>
        <w:t>Η αίτηση απενεργοποίησης εγγραφής του φυσικού προσώπου θα πρέπει να έχει επικυρωθεί για το γνήσιο της υπογραφής και να αναφέρει τους λόγους για τους οποίους υποβάλλεται.</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εγγραφής στο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εγγεγραμμένοι στο «Μητρώο Ελληνικών και Ξένων Μη Κυβερνητικών Οργανώσεων (ΜΚΟ)» φορείς που επιθυμούν να εγγράψουν φυσικά πρόσωπα του άρθρου 10 της παρούσας στο «Μητρώο Μελών Μη Κυβερνητικών Οργανώσεων (Μ.Κ.Ο.)» οφείλουν να υποβάλουν ηλεκτρονική αίτηση εγγραφής για φυσικά πρόσωπα, μέσω της σχετικής διαδικτυακής εφαρμογής του Υπουργείου Μετανάστευσης και Ασύλου “ngo.migration.gov. gr”, συμπληρώνοντας υποχρεωτικά όλα τα πεδία της εφαρμογής και υποβάλλοντας ηλεκτρονικά τα στοιχεία και δικαιολογητικά που αναφέρονται στο άρθρο 11 της παρούσας.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εξήντα (60) ημερών από την υποβολή της σχετικής αίτησης και πλήρους φακέλου εξετάζονται τα υποβληθέντα δικαιολογητικά. Εφόσον πληρούνται οι προβλεπόμενες προϋποθέσεις εγγραφής, τα φυσικά πρόσωπα της παρ. 1 του παρόντος εγγράφονται στο «Μητρώο Μελών Μη Κυβερνητικών Οργανώσεων (Μ.Κ.Ο)» με απόφαση του Ειδικού Γραμματέα Συντονισμού Εμπλεκομένων Φορέων κατόπιν εισήγησης της αρμόδιας υπηρεσίας. Σε περίπτωση που διαπιστωθούν ελλείψεις στα απαιτούμενα δικαιολογητικά, ο αιτών φορέας ενημερώνεται εγγράφως, ώστε να προβεί εντός διαστήματος δέκα (10) ημερών στη συμπληρωματική κατάθεση εγγράφων και σε περίπτωση μη συμμόρφωσης εντός της ταχθείσας προθεσμίας, απορρίπτεται η αίτηση εγγραφής του φυσικού προσώπου στο «Μητρώο Μελών Μη Κυβερνητικών Οργανώσεων (Μ.Κ.Ο)».</w:t>
      </w:r>
    </w:p>
    <w:p>
      <w:pPr>
        <w:pStyle w:val="MainText"/>
        <w:spacing w:before="120" w:after="0"/>
        <w:rPr>
          <w:lang w:val="el" w:eastAsia="el"/>
        </w:rPr>
      </w:pPr>
      <w:r>
        <w:rPr>
          <w:b/>
          <w:bCs/>
          <w:lang w:val="el" w:eastAsia="el"/>
        </w:rPr>
        <w:t>3.</w:t>
      </w:r>
      <w:r>
        <w:rPr>
          <w:lang w:val="el" w:eastAsia="el"/>
        </w:rPr>
        <w:t xml:space="preserve"> Πέραν και πλέον των  ανωτέρω  προϋποθέσεων και των προσκομιζόμενων απαιτούμενων δικαιολογητικών, ο Γενικός Γραμματέας Υποδοχής Αιτούντων Άσυλο διατηρεί σε κάθε περίπτωση το δικαίωμα επαλήθευσης των υποβληθέντων στοιχείων με όλες τις αρμόδιες κρατικές αρχές καθώς και το δικαίωμα, κατά τη συνεκτίμηση όλων των ανωτέρω, σε συνδυασμό με στοιχεία που αφορούν στην προσωπικότητα και την μέχρι τότε δράση των αιτούμενων την εγγραφή φυσικών προσώπων και κατά την διακριτική του ευχέρεια, να απορρίψει ή να κάνει δεκτή την αίτηση εγγραφής του φυσικού προσώπου, με αιτιολογημένη απόφασή του.</w:t>
      </w:r>
    </w:p>
    <w:p>
      <w:pPr>
        <w:pStyle w:val="MainText"/>
        <w:spacing w:before="120" w:after="0"/>
        <w:rPr>
          <w:lang w:val="el" w:eastAsia="el"/>
        </w:rPr>
      </w:pPr>
      <w:r>
        <w:rPr>
          <w:b/>
          <w:bCs/>
          <w:lang w:val="el" w:eastAsia="el"/>
        </w:rPr>
        <w:t>4.</w:t>
      </w:r>
      <w:r>
        <w:rPr>
          <w:lang w:val="el" w:eastAsia="el"/>
        </w:rPr>
        <w:t xml:space="preserve"> Τα οριζόμενα στο άρθρο 4 της παρούσας εφαρμόζονται αναλογικά και για το «Μητρώο Μελών Μη Κυβερνητικών Οργανώσεων (Μ.Κ.Ο)»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Πιστοποίηση-Χορήγηση ταυτότητας</w:t>
      </w:r>
    </w:p>
    <w:p>
      <w:pPr>
        <w:pStyle w:val="MainText"/>
        <w:spacing w:before="120" w:after="0"/>
        <w:rPr>
          <w:lang w:val="el" w:eastAsia="el"/>
        </w:rPr>
      </w:pPr>
      <w:r>
        <w:rPr>
          <w:b/>
          <w:bCs/>
          <w:lang w:val="el" w:eastAsia="el"/>
        </w:rPr>
        <w:t>1.</w:t>
      </w:r>
      <w:r>
        <w:rPr>
          <w:lang w:val="el" w:eastAsia="el"/>
        </w:rPr>
        <w:t xml:space="preserve"> Η πιστοποίηση των φυσικών προσώπων του άρθρου 10 της παρούσας λαμβάνει χώρα κατά την ανωτέρω εγγραφή τους στο «Μητρώο Μελών Μη Κυβερνητικών Οργανώσεων (Μ.Κ.Ο)» με την χορήγηση σε αυτά αριθμού μητρώου και υπό την προϋπόθεση ότι ο φορέας (Μ.Κ.Ο.) του οποίου είναι μέλη, υπάλληλοι ή συνεργάτες επ΄ αμοιβή ή σε εθελοντική βάση, ασκώντας ενεργά δραστηριότητά επ΄ ονόματί του, σε θέματα διεθνούς προστασίας, μετανάστευσης και κοινωνικής ένταξης εντός της Ελληνικής Επικράτειας, έχει εγγραφεί και συγχρόνως πιστοποιηθεί σύμφωνα με τα οριζόμενα στο άρθρο 6 της παρούσας.</w:t>
      </w:r>
    </w:p>
    <w:p>
      <w:pPr>
        <w:pStyle w:val="MainText"/>
        <w:spacing w:before="120" w:after="0"/>
        <w:rPr>
          <w:lang w:val="el" w:eastAsia="el"/>
        </w:rPr>
      </w:pPr>
      <w:r>
        <w:rPr>
          <w:b/>
          <w:bCs/>
          <w:lang w:val="el" w:eastAsia="el"/>
        </w:rPr>
        <w:t>2.</w:t>
      </w:r>
      <w:r>
        <w:rPr>
          <w:lang w:val="el" w:eastAsia="el"/>
        </w:rPr>
        <w:t xml:space="preserve"> Τα μέλη του «Μητρώου Μελών Μη Κυβερνητικών Οργανώσεων (Μ.Κ.Ο)» που έχουν εγγραφεί και πιστοποιηθεί κατά τα ανωτέρω, δικαιούνται να λάβουν ειδική ταυτότητα, η κατοχή και επίδειξη της οποίας αποτελεί απαραίτητη προϋπόθεση για την άσκηση της δραστηριότητά τους ως μέλη, υπάλληλοι ή συνεργάτες επ΄αμοιβή ή σε εθελοντική βάση επ΄ ονόματι των εγγεγραμμένων στο Μητρώο Ελληνικών και Ξένων Μη Κυβερνητικών Οργανώσεων (Μ.Κ.Ο.), ενεργά, σε θέματα διεθνούς προστασίας, μετανάστευσης και κοινωνικής ένταξης εντός της Ελληνικής Επικρατείας.</w:t>
      </w:r>
    </w:p>
    <w:p>
      <w:pPr>
        <w:pStyle w:val="MainText"/>
        <w:spacing w:before="120" w:after="0"/>
        <w:rPr>
          <w:lang w:val="el" w:eastAsia="el"/>
        </w:rPr>
      </w:pPr>
      <w:r>
        <w:rPr>
          <w:b/>
          <w:bCs/>
          <w:lang w:val="el" w:eastAsia="el"/>
        </w:rPr>
        <w:t>3.</w:t>
      </w:r>
      <w:r>
        <w:rPr>
          <w:lang w:val="el" w:eastAsia="el"/>
        </w:rPr>
        <w:t xml:space="preserve"> Οι ειδικές ταυτότητες της παρ. 2 του παρόντος άρθρου εκδίδονται από την Ειδική Γραμματεία Συντονισμού Εμπλεκομένων Φορέων, με διάρκεια ισχύος ενός (1) έτους, ανανεώνονται δε για ισόχρονο κάθε φορά διάστημα, εφόσον πληρούνται οι προϋποθέσεις της χορήγησής τους, σύμφωνα με τα άρθρα 11 έως και 14 της παρούσας.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Λόγοι απενεργοποίησης εγγραφής από 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εγγραφές των φυσικών προσώπων του άρθρου 10 της παρούσας στο «Μητρώο Μελών Μη Κυβερνητικών Οργανώσεων (Μ.Κ.Ο.)» απενεργοποιούνται από αυτό με απόφαση του Ειδικού Γραμματέα Συντονισμού Εμπλεκομένων Φορέων, κατόπιν εισήγησης της αρμόδιας υπηρεσίας, όταν:</w:t>
      </w:r>
    </w:p>
    <w:p>
      <w:pPr>
        <w:spacing w:before="240" w:after="240"/>
        <w:rPr>
          <w:lang w:val="el" w:eastAsia="el"/>
        </w:rPr>
      </w:pPr>
      <w:r>
        <w:rPr>
          <w:lang w:val="el" w:eastAsia="el"/>
        </w:rPr>
        <w:t>α. παύουν να πληρούν τις προϋποθέσεις του άρθρου 11 της παρούσας απόφασης,</w:t>
      </w:r>
    </w:p>
    <w:p>
      <w:pPr>
        <w:spacing w:before="240" w:after="240"/>
        <w:rPr>
          <w:lang w:val="el" w:eastAsia="el"/>
        </w:rPr>
      </w:pPr>
      <w:r>
        <w:rPr>
          <w:lang w:val="el" w:eastAsia="el"/>
        </w:rPr>
        <w:t>β. εμπλέκονται σε παράνομες πράξεις, γεγονός που αποδεικνύεται:</w:t>
      </w:r>
    </w:p>
    <w:p>
      <w:pPr>
        <w:spacing w:before="240" w:after="240"/>
        <w:rPr>
          <w:lang w:val="el" w:eastAsia="el"/>
        </w:rPr>
      </w:pPr>
      <w:r>
        <w:rPr>
          <w:lang w:val="el" w:eastAsia="el"/>
        </w:rPr>
        <w:t>αα. με τελεσίδικη καταδικαστική απόφαση ή ββ. με έγγραφο αρμόδιας δημόσιας αρχής,</w:t>
      </w:r>
    </w:p>
    <w:p>
      <w:pPr>
        <w:spacing w:before="240" w:after="240"/>
        <w:rPr>
          <w:lang w:val="el" w:eastAsia="el"/>
        </w:rPr>
      </w:pPr>
      <w:r>
        <w:rPr>
          <w:lang w:val="el" w:eastAsia="el"/>
        </w:rPr>
        <w:t>γ. διαπιστωθεί πλημμελής εκτέλεση του έργου που έχουν αναλάβει, το οποίο αποδεικνύεται από σχετικό έγγραφο της κατά περίπτωση αρμόδιας διοικητικής αρχής,</w:t>
      </w:r>
    </w:p>
    <w:p>
      <w:pPr>
        <w:spacing w:before="240" w:after="240"/>
        <w:rPr>
          <w:lang w:val="el" w:eastAsia="el"/>
        </w:rPr>
      </w:pPr>
      <w:r>
        <w:rPr>
          <w:lang w:val="el" w:eastAsia="el"/>
        </w:rPr>
        <w:t>δ. μετά από αίτησή τους μέσω της εφαρμογής “ngo. migration.gov.gr” στην Ειδική Γραμματεία Συντονισμού Εμπλεκομένων Φορέων. Η αίτηση απενεργοποίησης εγγραφής θα πρέπει να έχει επικυρωθεί για το γνήσιο της υπογραφής και να αναφέρει τους λόγους για τους οποίους υποβάλλεται,</w:t>
      </w:r>
    </w:p>
    <w:p>
      <w:pPr>
        <w:spacing w:before="240" w:after="240"/>
        <w:rPr>
          <w:lang w:val="el" w:eastAsia="el"/>
        </w:rPr>
      </w:pPr>
      <w:r>
        <w:rPr>
          <w:lang w:val="el" w:eastAsia="el"/>
        </w:rPr>
        <w:t>ε. μετά από υποβολή εκ μέρους των ως άνω φυσικών προσώπων «Αναφοράς Αντιρρήσεων Μελών» (σε συνδυασμό με την ανωτέρω αίτηση απενεργοποίησης εγγραφής), στην οποία θα αναφέρεται το αναληθές της εγγραφής τους ως μέλη, υπαλλήλων ή συνεργατών επ΄ αμοιβή ή σε εθελοντική βάση από συγκεκριμένο φορέα στο εν λόγω «Μητρώο Μελών Μη Κυβερνητικών Οργανώσεων (Μ.Κ.Ο.)», καθώς επίσης και η επωνυμία του φορέα που προέβη στην εγγραφή αυτή, κατά τα οριζόμενα στην παρ. 6 του άρθρου 11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Με την απενεργοποίηση της εγγραφής των φυσικών προσώπων από το «Μητρώο Μελών Μη Κυβερνητικών Οργανώσεων (Μ.Κ.Ο.)» κατά τα ανωτέρω, δια της οποίας συγχρόνως αίρεται αυτοδίκαια και η πιστοποίησή τους, τα εν λόγω φυσικά πρόσωπα δεν δύνανται πλέον να δραστηριοποιούνται ως μέλη, υπάλληλοι ή συνεργάτες τους επ΄ αμοιβή ή σε εθελοντική βάση και ασκούν δραστηριότητα επ΄ ονόματι Μ.Κ.Ο., ενεργά, σε θέματα διεθνούς προστασίας, μετανάστευσης και κοινωνικής ένταξης εντός της Ελληνικής Επικράτειας.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Δικαίωμα πρόσβασης και διόρθωσης στοιχείων</w:t>
      </w:r>
    </w:p>
    <w:p>
      <w:pPr>
        <w:spacing w:before="240" w:after="240"/>
        <w:rPr>
          <w:lang w:val="el" w:eastAsia="el"/>
        </w:rPr>
      </w:pPr>
      <w:r>
        <w:rPr>
          <w:lang w:val="el" w:eastAsia="el"/>
        </w:rPr>
        <w:t>Τα φυσικά πρόσωπα που εγγράφονται στο «Μητρώο Μελών Μη Κυβερνητικών Οργανώσεων (Μ.Κ.Ο)» διατηρούν το δικαίωμα πρόσβασης στα προσωπικά τους δεδομένα και ως άνω υποβληθέντα δικαιολογητικά, καθώς επίσης και διόρθωσής τους, σε περίπτωση λάθους. Τα ως άνω δικαιώματα ικανοποιούνται κατόπιν υποβολής και εξέτασης σχετικής αιτήσεώς τους στο γραφείο Πρωτοκόλλου του Υπουργείου Μετανάστευσης και Ασύλου, την οποία θα καταθέτουν είτε αυτοπροσώπως είτε μέσω πληρεξουσίου δικηγόρου ή νομίμως εξουσιοδοτημένου τρίτου.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Ειδικές περιπτώσεις ελεύθερης εισόδου στις δομές φιλοξενίας</w:t>
      </w:r>
    </w:p>
    <w:p>
      <w:pPr>
        <w:spacing w:before="240" w:after="240"/>
        <w:rPr>
          <w:lang w:val="el" w:eastAsia="el"/>
        </w:rPr>
      </w:pPr>
      <w:r>
        <w:rPr>
          <w:lang w:val="el" w:eastAsia="el"/>
        </w:rPr>
        <w:t>Κατ’απόκλιση όλων των ανωτέρω διατάξεων είναι δυνατή η κατ’ εξαίρεση ελεύθερη είσοδος ελληνικών και διεθνών εθελοντικών οργανώσεων, οργανώσεων της Κοινωνίας των Πολιτών και «Μη Κυβερνητικών Οργανώσεων-Μ.Κ.Ο» σε κέντρα υποδοχής και ταυτοποίησης και δομές αιτούντων άσυλο κατόπιν σχετικής εισήγησης του Γενικού Γραμματέα Υποδοχής Αιτούντων Άσυλο και απόφασης του Ειδικού Γραμματέα Συντονισμού Εμπλεκόμενων Φορέων ή αιτιολογημένης απόφασης του Ειδικού Γραμματέα Συντονισμού Εμπλεκόμενων Φορέων, για λόγους ειδικής σκοπιμότητας και αυστηρά για περιορισμένο χρονικό διάστημα που δεν μπορεί σε καμία περίπτωση να υπερβαίνει τους δύο μήνες.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Μεταβατικές διατάξεις για θέματα λειτουργίας του «Μητρώου Μελών Μη Κυβερνητικών Οργανώσεων (Μ.Κ.Ο)»</w:t>
      </w:r>
    </w:p>
    <w:p>
      <w:pPr>
        <w:spacing w:before="240" w:after="240"/>
        <w:rPr>
          <w:lang w:val="el" w:eastAsia="el"/>
        </w:rPr>
      </w:pPr>
      <w:r>
        <w:rPr>
          <w:lang w:val="el" w:eastAsia="el"/>
        </w:rPr>
        <w:t>Μέχρι την έκδοση της προβλεπόμενης στο άρθρο 12 της παρούσας απόφασης του Ειδικού Γραμματέα Συντονισμού Εμπλεκομένων Φορέων, τα φυσικά πρόσωπα του άρθρου 10 της παρούσας δύνανται να ασκούν νομίμως δραστηριότητα εντός της Ελληνικής Επικράτειας ενεργά, σε θέματα διεθνούς προστασίας, μετανάστευσης και κοινωνικής ένταξης.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έκδοση της παρούσας καταργείται η υπ’ αρ. 3063/27-03-2020 απόφαση περί «Καθορισμού λειτουργίας του «Μητρώου Ελληνικών και Ξένων Μη Κυβερνητικών Οργανώσεων (Μ.Κ.Ο.)» και του «Μητρώου Μελών Μη Κυβερνητικών Οργανώσεων (Μ.Κ.Ο.)» (Β΄1382), που δραστηριοποιούνται σε θέματα διεθνούς προστασίας, μετανάστευσης και κοινωνικής ένταξης εντός της Ελληνικής Επικράτειας.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δημοσίευσης της παρούσας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Αυγούστου 2020</w:t>
      </w:r>
    </w:p>
    <w:p>
      <w:pPr>
        <w:spacing w:before="240" w:after="240"/>
        <w:rPr>
          <w:lang w:val="el" w:eastAsia="el"/>
        </w:rPr>
      </w:pPr>
      <w:r>
        <w:rPr>
          <w:lang w:val="el" w:eastAsia="el"/>
        </w:rPr>
        <w:t>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148104/2024 20.05.2024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148104/2024 20.05.2024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148104/2024 20.05.2024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148104/2024 20.05.2024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148104/2024 20.05.2024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