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102885</w:t>
      </w:r>
    </w:p>
    <w:p>
      <w:pPr>
        <w:pStyle w:val="PreambelText"/>
        <w:spacing w:before="240" w:after="240"/>
        <w:rPr>
          <w:lang w:val="el" w:eastAsia="el"/>
        </w:rPr>
      </w:pPr>
      <w:r>
        <w:rPr>
          <w:b/>
          <w:bCs/>
          <w:lang w:val="el" w:eastAsia="el"/>
        </w:rPr>
        <w:t>Τροποποίηση και παράταση ισχύος της υπ’ αρ. 50370/20.5.2020 απόφασης του Υφυπουργού Ανάπτυξης και Επενδύσεων «Δήλωση δεδομένων τιμών στην ψηφιακή πλατφόρμα e-Καταναλωτής» (Β’ 1966).</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δέκατου έκτου της από 30-3-2020 Πράξης Νομοθετικού Περιεχομένου (Π.Ν.Π.) «Μέτρα αντιμετώπισης της πανδημίας του κορωνοϊού COVID-19 και άλλες κατεπείγουσες διατάξεις» (Α’ 75), η οποία κυρώθηκε με το άρθρο 1 του ν. 4684/2020 (Α’ 86),</w:t>
      </w:r>
    </w:p>
    <w:p>
      <w:pPr>
        <w:pStyle w:val="PreambelText"/>
        <w:spacing w:before="240" w:after="240"/>
        <w:rPr>
          <w:lang w:val="el" w:eastAsia="el"/>
        </w:rPr>
      </w:pPr>
      <w:r>
        <w:rPr>
          <w:lang w:val="el" w:eastAsia="el"/>
        </w:rPr>
        <w:t>β. της παρ. 3 του άρθρου 18 του ν. 4728/2020 «Επείγουσες ρυθμίσεις για την αντιμετώπιση των καταστροφικών συνεπειών από την πορεία του μεσογειακού κυκλώνα “Ιανός”, περαιτέρω μέτρα για την αντιμετώπιση των συνεχιζόμενων συνεπειών της πανδημίας του κορωνοϊού COVID-19 και άλλες κατεπείγουσες διατάξεις» (Α’ 186),</w:t>
      </w:r>
    </w:p>
    <w:p>
      <w:pPr>
        <w:pStyle w:val="PreambelText"/>
        <w:spacing w:before="240" w:after="240"/>
        <w:rPr>
          <w:lang w:val="el" w:eastAsia="el"/>
        </w:rPr>
      </w:pPr>
      <w:r>
        <w:rPr>
          <w:lang w:val="el" w:eastAsia="el"/>
        </w:rPr>
        <w:t>γ. του άρθρου 100 του ν. 4497/2017 «Άσκηση υπαίθριων εμπορικών δραστηριοτήτων, εκσυγχρονισμός της επιμελητηριακής νομοθεσίας και άλλες διατάξεις» (Α’ 171),</w:t>
      </w:r>
    </w:p>
    <w:p>
      <w:pPr>
        <w:pStyle w:val="PreambelText"/>
        <w:spacing w:before="240" w:after="240"/>
        <w:rPr>
          <w:lang w:val="el" w:eastAsia="el"/>
        </w:rPr>
      </w:pPr>
      <w:r>
        <w:rPr>
          <w:lang w:val="el" w:eastAsia="el"/>
        </w:rPr>
        <w:t>δ. του άρθρου 90 του π.δ. 63/2005 «Κωδικοποίηση της νομοθεσίας για την Κυβέρνηση και τα κυβερνητικά όργανα»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ε. του π.δ. 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στ.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ζ. του π.δ. 147/2017 «Οργανισμός του Υπουργείου Οικονομίας και Ανάπτυξης» (Α’ 192) και ιδίως των άρθρων 51, 52 και 56 αυτού.</w:t>
      </w:r>
    </w:p>
    <w:p>
      <w:pPr>
        <w:pStyle w:val="PreambelText"/>
        <w:spacing w:before="240" w:after="240"/>
        <w:rPr>
          <w:lang w:val="el" w:eastAsia="el"/>
        </w:rPr>
      </w:pPr>
      <w:r>
        <w:rPr>
          <w:lang w:val="el" w:eastAsia="el"/>
        </w:rPr>
        <w:t>2. Την ανάγκη προσθήκης επιπλέον κωδικών προϊόντων στην ψηφιακή πλατφόρμα e-Καταναλωτής και παράτασης ισχύος της υπ’ αρ. 50370/20-5-2020 απόφασης του Υφυπουργού Ανάπτυξης και Επενδύσεων «Δήλωση δεδομένων τιμών στην ψηφιακή πλατφόρμα e-Καταναλωτής» (Β’ 1966), λόγω της συνέχισης των ειδικών συνθηκών που απαιτούν ρύθμιση της λειτουργίας της αγοράς και ενίσχυση της διαφάνειας των τιμών στα αγαθά προς όφελος των καταναλωτών και αποφυγή των φαινομένων της αισχροκέρδειας, στο πλαίσιο της λήψης των έκτακτων μέτρων για την αντιμετώπιση των συνεπειών του κινδύνου διασποράς του κορωνοϊού COVID-19.</w:t>
      </w:r>
    </w:p>
    <w:p>
      <w:pPr>
        <w:pStyle w:val="PreambelText"/>
        <w:spacing w:before="240" w:after="240"/>
        <w:rPr>
          <w:lang w:val="el" w:eastAsia="el"/>
        </w:rPr>
      </w:pPr>
      <w:r>
        <w:rPr>
          <w:lang w:val="el" w:eastAsia="el"/>
        </w:rPr>
        <w:t>3. Την υπ’ αρ. 102917/1-10-2020 εισήγηση της Γενικής Διεύθυνσης Οικονομικών Υπηρεσιών του Υπουργείου Ανάπτυξης και Επενδύσεων, βάσει της περ. (ε) της παρ. 5 του άρθρου 24 του ν. 4270/2014 (Α’ 143), σύμφωνα με την οποία η έκδοση της παρούσας απόφασης δεν προκαλεί δαπάνη σε βάρος του κρατικού προϋπολογισμού, αποφασίζουμε:</w:t>
      </w:r>
    </w:p>
    <w:p>
      <w:pPr>
        <w:pStyle w:val="PreambelText"/>
        <w:spacing w:before="240" w:after="240"/>
        <w:rPr>
          <w:lang w:val="el" w:eastAsia="el"/>
        </w:rPr>
      </w:pPr>
      <w:r>
        <w:rPr>
          <w:lang w:val="el" w:eastAsia="el"/>
        </w:rPr>
        <w:t>Τον καθορισμό των υπόχρεων αποστολής δεδομένων τιμών, των προϊόντων και της διαδικασίας αποστολής δεδομένων τιμών στην ψηφιακή πλατφόρμα e-Καταναλωτής, καθώς και την κλιμάκωση των διοικητικών προστίμων, σε περίπτωση μη υποβολής ή υποβολής ανακριβούς δήλωσης. Η καταγραφή των τιμών αποσκοπεί αφενός στην ενημέρωση των καταναλωτών και αφετέρου στην παρακολούθηση των τιμών πώλησης βασικών ειδών, ώστε να αποφευχθούν φαινόμενα αισχροκέρδειας.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Υπόχρεοι αποστολής δεδομένων τιμών</w:t>
      </w:r>
    </w:p>
    <w:p>
      <w:pPr>
        <w:spacing w:before="240" w:after="240"/>
        <w:rPr>
          <w:lang w:val="el" w:eastAsia="el"/>
        </w:rPr>
      </w:pPr>
      <w:r>
        <w:rPr>
          <w:lang w:val="el" w:eastAsia="el"/>
        </w:rPr>
        <w:t>Υπόχρεοι αποστολής δεδομένων τιμών είναι όλες οι επιχειρήσεις υπεραγορών τροφίμων (Super Market) που ο συνολικός ετήσιος κύκλος εργασιών τους, το έτος 2018, υπερέβαινε τα ενενήντα εκατομμύρια (90.000.000) ευρώ.</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Προϊόντα για τα οποία</w:t>
      </w:r>
    </w:p>
    <w:p>
      <w:pPr>
        <w:spacing w:before="240" w:after="240"/>
        <w:rPr>
          <w:lang w:val="el" w:eastAsia="el"/>
        </w:rPr>
      </w:pPr>
      <w:r>
        <w:rPr>
          <w:lang w:val="el" w:eastAsia="el"/>
        </w:rPr>
        <w:t>αποστέλλονται δεδομένα τιμών</w:t>
      </w:r>
    </w:p>
    <w:p>
      <w:pPr>
        <w:pStyle w:val="MainText"/>
        <w:spacing w:before="120" w:after="0"/>
        <w:rPr>
          <w:lang w:val="el" w:eastAsia="el"/>
        </w:rPr>
      </w:pPr>
      <w:r>
        <w:rPr>
          <w:b/>
          <w:bCs/>
          <w:lang w:val="el" w:eastAsia="el"/>
        </w:rPr>
        <w:t>1.</w:t>
      </w:r>
      <w:r>
        <w:rPr>
          <w:lang w:val="el" w:eastAsia="el"/>
        </w:rPr>
        <w:t xml:space="preserve"> Οι κωδικοί προϊόντων για τα οποία απαιτείται αποστολή δεδομένων τιμών είναι οι αναφερόμενοι στο Παράρτημα, το οποίο αποτελεί αναπόσπαστο τμήμα της παρούσας.</w:t>
      </w:r>
    </w:p>
    <w:p>
      <w:pPr>
        <w:pStyle w:val="MainText"/>
        <w:spacing w:before="120" w:after="0"/>
        <w:rPr>
          <w:lang w:val="el" w:eastAsia="el"/>
        </w:rPr>
      </w:pPr>
      <w:r>
        <w:rPr>
          <w:b/>
          <w:bCs/>
          <w:lang w:val="el" w:eastAsia="el"/>
        </w:rPr>
        <w:t>2.</w:t>
      </w:r>
      <w:r>
        <w:rPr>
          <w:lang w:val="el" w:eastAsia="el"/>
        </w:rPr>
        <w:t xml:space="preserve"> Οι κωδικοί προϊόντων δύνανται να ανανεώνονται περιοδικά, με βάση τις πωλήσεις τους και τις εποχικές ανάγκες με απόφαση του Γενικού Γραμματέα Εμπορίου και Προστασίας Καταναλωτή, προκειμένου να ανανεώνεται/ διευρύνεται η λίστα των αγαθών με τις τιμές διάθεσής τους. Στην περίπτωση αυτή, οι υπόχρεοι λαμβάνουν ηλεκτρονικά επικαιροποιημένη λίστα με όλους τους ισχύοντες κωδικούς προϊόντων.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αποστολής τιμών</w:t>
      </w:r>
    </w:p>
    <w:p>
      <w:pPr>
        <w:pStyle w:val="MainText"/>
        <w:spacing w:before="120" w:after="0"/>
        <w:rPr>
          <w:lang w:val="el" w:eastAsia="el"/>
        </w:rPr>
      </w:pPr>
      <w:r>
        <w:rPr>
          <w:b/>
          <w:bCs/>
          <w:lang w:val="el" w:eastAsia="el"/>
        </w:rPr>
        <w:t>1.</w:t>
      </w:r>
      <w:r>
        <w:rPr>
          <w:lang w:val="el" w:eastAsia="el"/>
        </w:rPr>
        <w:t xml:space="preserve"> Οι υπόχρεες επιχειρήσεις υποβάλλουν τα δεδομένα τιμών στην ψηφιακή πλατφόρμα e-Καταναλωτής που αποτελεί ιδιοκτησία της Γενικής Γραμματείας Εμπορίου και Προστασίας Καταναλωτή (ΓΓΕκΠΚ) του Υπουργείου Ανάπτυξης και Επενδύσεων και έχει αναπτυχθεί σε συνεργασία με την ανώνυμη εταιρία, με την επωνυμία «Οργανισμός Κεντρικών Αγορών και Αλιείας ΑΕ». Η διασύνδεση των αλυσίδων λιανικής γίνεται μέσω του πρωτοκόλλου ασφαλούς μεταφοράς αρχείων (sftp), στη διεύθυνση </w:t>
      </w:r>
      <w:hyperlink r:id="rId4" w:history="1">
        <w:r>
          <w:rPr>
            <w:rStyle w:val="Hyperlink"/>
            <w:color w:val="0000EE"/>
            <w:u w:color="0000EE"/>
            <w:lang w:val="el" w:eastAsia="el"/>
          </w:rPr>
          <w:t>https://e-katanalotis.gov.gr</w:t>
        </w:r>
      </w:hyperlink>
      <w:r>
        <w:rPr>
          <w:lang w:val="el" w:eastAsia="el"/>
        </w:rPr>
        <w:t xml:space="preserve"> με κλειδί δημόσιας κρυπτογράφησης, το οποίο δίνεται σε κάθε αλυσίδα επιχειρήσεων από τη ΓΓΕκΠΚ του Υπουργείου Ανάπτυξης και Επενδύσεων.</w:t>
      </w:r>
    </w:p>
    <w:p>
      <w:pPr>
        <w:pStyle w:val="MainText"/>
        <w:spacing w:before="120" w:after="0"/>
        <w:rPr>
          <w:lang w:val="el" w:eastAsia="el"/>
        </w:rPr>
      </w:pPr>
      <w:r>
        <w:rPr>
          <w:b/>
          <w:bCs/>
          <w:lang w:val="el" w:eastAsia="el"/>
        </w:rPr>
        <w:t>2.</w:t>
      </w:r>
      <w:r>
        <w:rPr>
          <w:lang w:val="el" w:eastAsia="el"/>
        </w:rPr>
        <w:t xml:space="preserve"> Τα στοιχεία της επιχείρησης που δηλώνονται είναι:</w:t>
      </w:r>
    </w:p>
    <w:p>
      <w:pPr>
        <w:pStyle w:val="StructureList1"/>
        <w:spacing w:before="120" w:after="0"/>
        <w:rPr>
          <w:lang w:val="el" w:eastAsia="el"/>
        </w:rPr>
      </w:pPr>
      <w:r>
        <w:rPr>
          <w:lang w:val="el" w:eastAsia="el"/>
        </w:rPr>
        <w:t>α)</w:t>
      </w:r>
      <w:r>
        <w:rPr>
          <w:lang w:val="en" w:eastAsia="en"/>
        </w:rPr>
        <w:tab/>
      </w:r>
      <w:r>
        <w:rPr>
          <w:lang w:val="el" w:eastAsia="el"/>
        </w:rPr>
        <w:t>Επωνυμία</w:t>
      </w:r>
    </w:p>
    <w:p>
      <w:pPr>
        <w:pStyle w:val="StructureList1"/>
        <w:spacing w:before="120" w:after="0"/>
        <w:rPr>
          <w:lang w:val="el" w:eastAsia="el"/>
        </w:rPr>
      </w:pPr>
      <w:r>
        <w:rPr>
          <w:lang w:val="el" w:eastAsia="el"/>
        </w:rPr>
        <w:t>β)</w:t>
      </w:r>
      <w:r>
        <w:rPr>
          <w:lang w:val="en" w:eastAsia="en"/>
        </w:rPr>
        <w:tab/>
      </w:r>
      <w:r>
        <w:rPr>
          <w:lang w:val="el" w:eastAsia="el"/>
        </w:rPr>
        <w:t>ΑΦΜ</w:t>
      </w:r>
    </w:p>
    <w:p>
      <w:pPr>
        <w:pStyle w:val="StructureList1"/>
        <w:spacing w:before="120" w:after="0"/>
        <w:rPr>
          <w:lang w:val="el" w:eastAsia="el"/>
        </w:rPr>
      </w:pPr>
      <w:r>
        <w:rPr>
          <w:lang w:val="el" w:eastAsia="el"/>
        </w:rPr>
        <w:t>γ)</w:t>
      </w:r>
      <w:r>
        <w:rPr>
          <w:lang w:val="en" w:eastAsia="en"/>
        </w:rPr>
        <w:tab/>
      </w:r>
      <w:r>
        <w:rPr>
          <w:lang w:val="el" w:eastAsia="el"/>
        </w:rPr>
        <w:t>Έδρα.</w:t>
      </w:r>
    </w:p>
    <w:p>
      <w:pPr>
        <w:pStyle w:val="MainText"/>
        <w:spacing w:before="120" w:after="0"/>
        <w:rPr>
          <w:lang w:val="el" w:eastAsia="el"/>
        </w:rPr>
      </w:pPr>
      <w:r>
        <w:rPr>
          <w:b/>
          <w:bCs/>
          <w:lang w:val="el" w:eastAsia="el"/>
        </w:rPr>
        <w:t>3.</w:t>
      </w:r>
      <w:r>
        <w:rPr>
          <w:lang w:val="el" w:eastAsia="el"/>
        </w:rPr>
        <w:t xml:space="preserve"> Για τη δήλωση των προϊόντων, απαιτούνται τα εξής στοιχεία:</w:t>
      </w:r>
    </w:p>
    <w:p>
      <w:pPr>
        <w:spacing w:before="240" w:after="240"/>
        <w:rPr>
          <w:lang w:val="el" w:eastAsia="el"/>
        </w:rPr>
      </w:pPr>
      <w:r>
        <w:rPr>
          <w:lang w:val="el" w:eastAsia="el"/>
        </w:rPr>
        <w:t>α. ο κωδικός αριθμός προϊόντος,</w:t>
      </w:r>
    </w:p>
    <w:p>
      <w:pPr>
        <w:spacing w:before="240" w:after="240"/>
        <w:rPr>
          <w:lang w:val="el" w:eastAsia="el"/>
        </w:rPr>
      </w:pPr>
      <w:r>
        <w:rPr>
          <w:lang w:val="el" w:eastAsia="el"/>
        </w:rPr>
        <w:t>β. το όνομα με το οποίο το προϊόν εμφανίζεται στο καρτελάκι στο ράφι,</w:t>
      </w:r>
    </w:p>
    <w:p>
      <w:pPr>
        <w:spacing w:before="240" w:after="240"/>
        <w:rPr>
          <w:lang w:val="el" w:eastAsia="el"/>
        </w:rPr>
      </w:pPr>
      <w:r>
        <w:rPr>
          <w:lang w:val="el" w:eastAsia="el"/>
        </w:rPr>
        <w:t>γ. η μέση τιμή πώλησης του προϊόντος, συμπεριλαμβανομένων των εκπτώσεων, των προωθητικών ενεργειών προμηθευτών, εξαιρουμένων των εκπτώσεων από τα προγράμματα πιστότητας,</w:t>
      </w:r>
    </w:p>
    <w:p>
      <w:pPr>
        <w:spacing w:before="240" w:after="240"/>
        <w:rPr>
          <w:lang w:val="el" w:eastAsia="el"/>
        </w:rPr>
      </w:pPr>
      <w:r>
        <w:rPr>
          <w:lang w:val="el" w:eastAsia="el"/>
        </w:rPr>
        <w:t>δ. η τιμή προϊόντος, όπως εμφανίζεται στο καρτελάκι στο ράφι,</w:t>
      </w:r>
    </w:p>
    <w:p>
      <w:pPr>
        <w:spacing w:before="240" w:after="240"/>
        <w:rPr>
          <w:lang w:val="el" w:eastAsia="el"/>
        </w:rPr>
      </w:pPr>
      <w:r>
        <w:rPr>
          <w:lang w:val="el" w:eastAsia="el"/>
        </w:rPr>
        <w:t>ε. η κανονικοποιημένη τιμή στη βασική μονάδα μέτρησης, κιλά για στερεά, λίτρα για υγρά,</w:t>
      </w:r>
    </w:p>
    <w:p>
      <w:pPr>
        <w:spacing w:before="240" w:after="240"/>
        <w:rPr>
          <w:lang w:val="el" w:eastAsia="el"/>
        </w:rPr>
      </w:pPr>
      <w:r>
        <w:rPr>
          <w:lang w:val="el" w:eastAsia="el"/>
        </w:rPr>
        <w:t>στ. το αναγνωριστικό συγκεκριμένου καταστήματος για την περίπτωση που οι τιμές διαφέρουν από κατάστημα σε κατάστημα της αλυσίδας. Στην περίπτωση που η τιμή προϊόντος είναι κοινή για όλα τα ιδιόκτητα καταστήματα είναι δυνατό να προστεθεί η ένδειξη «All» στη στήλη των τιμών.</w:t>
      </w:r>
    </w:p>
    <w:p>
      <w:pPr>
        <w:pStyle w:val="MainText"/>
        <w:spacing w:before="120" w:after="0"/>
        <w:rPr>
          <w:lang w:val="el" w:eastAsia="el"/>
        </w:rPr>
      </w:pPr>
      <w:r>
        <w:rPr>
          <w:b/>
          <w:bCs/>
          <w:lang w:val="el" w:eastAsia="el"/>
        </w:rPr>
        <w:t>4.</w:t>
      </w:r>
      <w:r>
        <w:rPr>
          <w:lang w:val="el" w:eastAsia="el"/>
        </w:rPr>
        <w:t xml:space="preserve"> Οι υπόχρεες επιχειρήσεις οφείλουν να ενημερώνουν την πλατφόρμα του e-Καταναλωτή καθημερινά για τα στοιχεία της παρ. 3. Η ενημέρωση αφορά στην προηγούμενη ημέρα και ολοκληρώνεται το αργότερο μέχρι τις 11 π.μ. της επόμενης ημέρας.</w:t>
      </w:r>
    </w:p>
    <w:p>
      <w:pPr>
        <w:pStyle w:val="MainText"/>
        <w:spacing w:before="120" w:after="0"/>
        <w:rPr>
          <w:lang w:val="el" w:eastAsia="el"/>
        </w:rPr>
      </w:pPr>
      <w:r>
        <w:rPr>
          <w:b/>
          <w:bCs/>
          <w:lang w:val="el" w:eastAsia="el"/>
        </w:rPr>
        <w:t>5.</w:t>
      </w:r>
      <w:r>
        <w:rPr>
          <w:lang w:val="el" w:eastAsia="el"/>
        </w:rPr>
        <w:t xml:space="preserve"> Για τα προϊόντα του άρθρου 2, οι υπόχρεες επιχειρήσεις δύνανται να αναρτούν στην ψηφιακή πλατφόρμα e-Καταναλωτής προωθητικές ενέργειες με ψηφιοποιημένα φυλλάδια προσφορών.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Διάρκεια ισχύος υποχρέωσης αποστολής τιμών</w:t>
      </w:r>
    </w:p>
    <w:p>
      <w:pPr>
        <w:spacing w:before="240" w:after="240"/>
        <w:rPr>
          <w:lang w:val="el" w:eastAsia="el"/>
        </w:rPr>
      </w:pPr>
      <w:r>
        <w:rPr>
          <w:lang w:val="el" w:eastAsia="el"/>
        </w:rPr>
        <w:t>Η υποχρέωση αποστολής τιμών προϊόντων ισχύει έως και τις 29-3-2021.</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συμμόρφωσης</w:t>
      </w:r>
    </w:p>
    <w:p>
      <w:pPr>
        <w:pStyle w:val="MainText"/>
        <w:spacing w:before="120" w:after="0"/>
        <w:rPr>
          <w:lang w:val="el" w:eastAsia="el"/>
        </w:rPr>
      </w:pPr>
      <w:r>
        <w:rPr>
          <w:b/>
          <w:bCs/>
          <w:lang w:val="el" w:eastAsia="el"/>
        </w:rPr>
        <w:t>1.</w:t>
      </w:r>
      <w:r>
        <w:rPr>
          <w:lang w:val="el" w:eastAsia="el"/>
        </w:rPr>
        <w:t xml:space="preserve"> Η ΓΓΕκΠΚ ορίζεται ως αρμόδια αρχή για τον έλεγχο συμμόρφωσης των υπόχρεων του άρθρου 1. Τα υποβαλλόμενα στοιχεία των τιμών των προϊόντων αποτελούν πληροφοριακά δεδομένα της ΓΓΕκΠΚ του Υπουργείου Ανάπτυξης και Επενδύσεων. Με ευθύνη της ΓΓΕκΠΚ δύναται τα δεδομένα να εξαχθούν ως πληροφοριακό υλικό προκειμένου να χρησιμοποιηθούν κατά τη διάρκεια ελέγχων από τους αρμόδιους φορείς του άρθρου 100 του ν. 4497/2017 (Α’ 171).</w:t>
      </w:r>
    </w:p>
    <w:p>
      <w:pPr>
        <w:pStyle w:val="MainText"/>
        <w:spacing w:before="120" w:after="0"/>
        <w:rPr>
          <w:lang w:val="el" w:eastAsia="el"/>
        </w:rPr>
      </w:pPr>
      <w:r>
        <w:rPr>
          <w:b/>
          <w:bCs/>
          <w:lang w:val="el" w:eastAsia="el"/>
        </w:rPr>
        <w:t>2.</w:t>
      </w:r>
      <w:r>
        <w:rPr>
          <w:lang w:val="el" w:eastAsia="el"/>
        </w:rPr>
        <w:t xml:space="preserve"> O Γενικός Γραμματέας Εμπορίου και Προστασίας Καταναλωτή, δύναται:</w:t>
      </w:r>
    </w:p>
    <w:p>
      <w:pPr>
        <w:spacing w:before="240" w:after="240"/>
        <w:rPr>
          <w:lang w:val="el" w:eastAsia="el"/>
        </w:rPr>
      </w:pPr>
      <w:r>
        <w:rPr>
          <w:lang w:val="el" w:eastAsia="el"/>
        </w:rPr>
        <w:t>α. να δίνει εντολή ελέγχου συμμόρφωσης των υπόχρεων του άρθρου 1,</w:t>
      </w:r>
    </w:p>
    <w:p>
      <w:pPr>
        <w:spacing w:before="240" w:after="240"/>
        <w:rPr>
          <w:lang w:val="el" w:eastAsia="el"/>
        </w:rPr>
      </w:pPr>
      <w:r>
        <w:rPr>
          <w:lang w:val="el" w:eastAsia="el"/>
        </w:rPr>
        <w:t>β. να διαβιβάζει στον Υπουργό Ανάπτυξης και Επενδύσεων την εισήγηση της αρμόδιας υπηρεσίας σχετικά με την επιβολή προστίμου,</w:t>
      </w:r>
    </w:p>
    <w:p>
      <w:pPr>
        <w:spacing w:before="240" w:after="240"/>
        <w:rPr>
          <w:lang w:val="el" w:eastAsia="el"/>
        </w:rPr>
      </w:pPr>
      <w:r>
        <w:rPr>
          <w:lang w:val="el" w:eastAsia="el"/>
        </w:rPr>
        <w:t>γ. να διαβιβάζει τα σχετικά στοιχεία προς τις αρμόδιες ελεγκτικές αρχές, όταν προκύπτουν ευρήματα που άπτονται των φορολογικών διατάξεων,</w:t>
      </w:r>
    </w:p>
    <w:p>
      <w:pPr>
        <w:spacing w:before="240" w:after="240"/>
        <w:rPr>
          <w:lang w:val="el" w:eastAsia="el"/>
        </w:rPr>
      </w:pPr>
      <w:r>
        <w:rPr>
          <w:lang w:val="el" w:eastAsia="el"/>
        </w:rPr>
        <w:t>δ. να παρέχει κάθε αναγκαία πληροφόρηση στην Επιτροπή Ανταγωνισμού, κατόπιν σχετικού αιτήματός της.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Ύψος προστίμου ανά παράβαση</w:t>
      </w:r>
    </w:p>
    <w:p>
      <w:pPr>
        <w:pStyle w:val="MainText"/>
        <w:spacing w:before="120" w:after="0"/>
        <w:rPr>
          <w:lang w:val="el" w:eastAsia="el"/>
        </w:rPr>
      </w:pPr>
      <w:r>
        <w:rPr>
          <w:b/>
          <w:bCs/>
          <w:lang w:val="el" w:eastAsia="el"/>
        </w:rPr>
        <w:t>1.</w:t>
      </w:r>
      <w:r>
        <w:rPr>
          <w:lang w:val="el" w:eastAsia="el"/>
        </w:rPr>
        <w:t xml:space="preserve"> Η μη συμμόρφωση των υπόχρεων του άρθρου 1 με τις διατάξεις του άρθρου δέκατου έκτου της από 30-3-2020 Π.Ν.Π. «Μέτρα αντιμετώπισης της πανδημίας του κορωνοϊού COVID-19 και άλλες κατεπείγουσες διατάξεις» (Α’ 75), η οποία κυρώθηκε με το άρθρο 1 του ν. 4684/2020 (Α’ 86) και της παρούσας, επισύρουν τις κάτωθι κυρώσεις:</w:t>
      </w:r>
    </w:p>
    <w:p>
      <w:pPr>
        <w:spacing w:before="240" w:after="240"/>
        <w:rPr>
          <w:lang w:val="el" w:eastAsia="el"/>
        </w:rPr>
      </w:pPr>
      <w:r>
        <w:rPr>
          <w:lang w:val="el" w:eastAsia="el"/>
        </w:rPr>
        <w:t>α. Για τις επιχειρήσεις που ο ετήσιος κύκλος εργασιών τους, το έτος 2018, κυμαίνεται από ενενήντα εκατομμύρια (90.000.0000) ευρώ έως διακόσια πενήντα εκατομμύρια (250.000.000) ευρώ, σε περίπτωση μη υποβολής ή υποβολής ανακριβούς δήλωσης προϊόντων, επιβάλλεται πρόστιμο ύψους από χίλια (1.000) ευρώ έως είκοσι πέντε χιλιάδες (25.000) ευρώ.</w:t>
      </w:r>
    </w:p>
    <w:p>
      <w:pPr>
        <w:spacing w:before="240" w:after="240"/>
        <w:rPr>
          <w:lang w:val="el" w:eastAsia="el"/>
        </w:rPr>
      </w:pPr>
      <w:r>
        <w:rPr>
          <w:lang w:val="el" w:eastAsia="el"/>
        </w:rPr>
        <w:t>β. Για τις επιχειρήσεις που ο ετήσιος κύκλος εργασιών τους, το έτος 2018, κυμαίνεται από διακόσια πενήντα εκατομμύρια ένα (250.000.001) ευρώ έως πεντακόσια εκατομμύρια (500.000.000) ευρώ, σε περίπτωση μη υποβολής ή υποβολής ανακριβούς δήλωσης προϊόντων, επιβάλλεται πρόστιμο ύψους από είκοσι πέντε χιλιάδες ένα (25.001) ευρώ έως πενήντα χιλιάδες (50.000) ευρώ.</w:t>
      </w:r>
    </w:p>
    <w:p>
      <w:pPr>
        <w:spacing w:before="240" w:after="240"/>
        <w:rPr>
          <w:lang w:val="el" w:eastAsia="el"/>
        </w:rPr>
      </w:pPr>
      <w:r>
        <w:rPr>
          <w:lang w:val="el" w:eastAsia="el"/>
        </w:rPr>
        <w:t>γ. Για τις επιχειρήσεις που ο ετήσιος κύκλος εργασιών τους, το έτος 2018, κυμαίνεται από πεντακόσια εκατομμύρια ένα (500.000.001) ευρώ και άνω, σε περίπτωση μη υποβολής ή υποβολής ανακριβούς δήλωσης προϊόντων, επιβάλλεται πρόστιμο ύψους από πενήντα χιλιάδες ένα (50.001) ευρώ έως εκατό χιλιάδες (100.000) ευρώ.</w:t>
      </w:r>
    </w:p>
    <w:p>
      <w:pPr>
        <w:pStyle w:val="MainText"/>
        <w:spacing w:before="120" w:after="0"/>
        <w:rPr>
          <w:lang w:val="el" w:eastAsia="el"/>
        </w:rPr>
      </w:pPr>
      <w:r>
        <w:rPr>
          <w:b/>
          <w:bCs/>
          <w:lang w:val="el" w:eastAsia="el"/>
        </w:rPr>
        <w:t>2.</w:t>
      </w:r>
      <w:r>
        <w:rPr>
          <w:lang w:val="el" w:eastAsia="el"/>
        </w:rPr>
        <w:t xml:space="preserve"> Για τη διαδικασία ελέγχου, τη διαπίστωση των παραβάσεων και την επιβολή των ανωτέρω κυρώσεων εφαρμόζεται αναλόγως η υπ’ αρ. 34077/30-3-2020 απόφαση του Υπουργού Ανάπτυξης και Επενδύσεων «Ρύθμιση επιμέρους ζητημάτων για την εφαρμογή του άρθρου εικοστού πρώτου της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(Β’ 1116).</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Κωδικοί προϊόντων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9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Barcode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name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5201263086618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 Pants N2 Medium 14τεμ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7322540034936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Tena Lady Extra 20τεμ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5201263084133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 Lady Sensitive Super N5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5201263083631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 Πάνα Ακρατ Sensitive N4 Xlarge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8410104156237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Airwick Αντ/Κο Freshmatic Βαν/Ορχιδ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4005808157952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Κρέμα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5201310002233</w:t>
            </w:r>
          </w:p>
          <w:p>
            <w:pPr>
              <w:spacing w:before="240"/>
              <w:rPr>
                <w:b w:val="0"/>
                <w:bCs w:val="0"/>
                <w:i w:val="0"/>
                <w:iCs w:val="0"/>
                <w:smallCaps w:val="0"/>
                <w:color w:val="000000"/>
                <w:lang w:val="el" w:eastAsia="el"/>
              </w:rPr>
            </w:pPr>
            <w:r>
              <w:rPr>
                <w:b w:val="0"/>
                <w:bCs w:val="0"/>
                <w:i w:val="0"/>
                <w:iCs w:val="0"/>
                <w:smallCaps w:val="0"/>
                <w:color w:val="000000"/>
                <w:lang w:val="el" w:eastAsia="el"/>
              </w:rPr>
              <w:t>5201310704854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Υφαντής Μπέικον Καπνιστό Χ Γλουτ 100γρ</w:t>
            </w:r>
          </w:p>
          <w:p>
            <w:pPr>
              <w:spacing w:before="240"/>
              <w:rPr>
                <w:b w:val="0"/>
                <w:bCs w:val="0"/>
                <w:i w:val="0"/>
                <w:iCs w:val="0"/>
                <w:smallCaps w:val="0"/>
                <w:color w:val="000000"/>
                <w:lang w:val="el" w:eastAsia="el"/>
              </w:rPr>
            </w:pPr>
            <w:r>
              <w:rPr>
                <w:b w:val="0"/>
                <w:bCs w:val="0"/>
                <w:i w:val="0"/>
                <w:iCs w:val="0"/>
                <w:smallCaps w:val="0"/>
                <w:color w:val="000000"/>
                <w:lang w:val="el" w:eastAsia="el"/>
              </w:rPr>
              <w:t>Υφαντής Λουκάνικα Βιέννα Αποφλ Χ Γλουτ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5201314521419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Sanitas Αλουμινόχαρτο 30μ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8711700605670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Proderm Υγρό Απορ/κο 17μεζ 1250ml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5201498041215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Αρκάδι Υγρό Πλυντ Baby Με Σαπούνι 26πλυς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5201263016882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Babycare Μωροπ/τες Αντ/κο 3Χ72τεμ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5201360655311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Days Bake Rolls Pizza 160γρ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5201347158668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Dettol Κρεμ Relax Αντ/κο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5201347158651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Dettol Κρεμ Sensitive Αντ/κο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8000700000005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Dove Σαπούνι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8693495008297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Palmolive Κρεμ Μέλι Γάλα Αντ/κο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8712561594424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Dove Ντούς Deeply Nourisηing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5201261000197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Amstel Μπύρα 4X500ml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5201261001194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Heineken Μπύρα 4X500ml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5201261000142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Amstel Μπύρα 6Χ330ml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5203076000010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Βεργίνα Μπύρα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5200334220128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Fix Hellas Μπύρα 6X330ml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Heineken Μπύρα 6X330ml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5201261000036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Amstel Μπύρα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5201004040541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Μπισκότα Πτι Μπερ Ν16 225γρ 16τεμ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5201004020338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Caprice Ν6 400γρ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5201004041272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Μπισκότα Μιράντα Ν16 250γρ 12τεμ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5201004031747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Πτι Μπερ Ολικ Αλ 225γρ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5201028094209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Klinex Χλωρίνη Ultra Lemon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5201028094407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Klinex Χλωρίνη Ultra Lemon 1250ml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5201028091109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Klinex Χλωρίνη Classic 2λιτ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5201028092403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Klinex Χλωρίνη Lemon 2λιτ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5740900837317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Lurpak Βούτυρο Ανάλατο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5740900401662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Lurpak Soft Μειωμέν Λιπαρ Ανάλ 225γρ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5201501001007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Σαβόϊ Βούτυρο Τύπου Κερκύρας 250gr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5201415200350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Adoro Βούτυρο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5201583086114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Λάβδας Καραμέλες Βούτυρου 0% Ζαχαρ 32γρ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8004030381681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Rio Mare Τόνος Λαδιού 2Χ160γρ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8004030357532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Rio Mare Τόνος Νερού 2Χ160γρ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1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5201340002357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Flokos Καλαμάρια Φυσ Χυμού 370γρ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5201340000025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Trata Σαρδέλα Πικάντικη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5201340000018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Trata Σαρδέλα Λαδιού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5201024807421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Quaker Τραγανές Μπουκ Σοκολ Υγείας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7613034152381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Fitness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5000108022824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Quaker Νιφ Βρώμης Ολ Άλεσης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4003994150245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Kellogg's Coco Pops Chocos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3387390331523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Cheerios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3387390331509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Nesquik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7613031467303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Fitness Dark Chocolate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3387395326579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Cookie Crispies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5201024807445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Quaker Τραγ Μπουκ 4 Ξηροί Καρποί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3387390320008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Fitness Bars Σοκολάτα 6Χ23,5γρ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8710100103410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Quaker Νιφ Βρώμης Ολ Άλεσης Μεταλ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5201168215649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Δωδώνη Τυρί Φέτα 400γρ Σε Άλμη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5201125003609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Philadelphia Τυρί 300γρ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5201415201616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Ήπειρος Φέτα Ποπ Σε Άλμη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4000339697908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Philadelphia Τυρί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5201054004906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Τυρί Flair Cottage 225γρ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5201415200763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Kerrygold Τυρί Regato Τριμ.400γρ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5201415201715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Ήπειρος Τυρί Ελαφρύ Σε Άλμη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4000339435425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Philadelphia Τυρί Light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5201054004531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Τρικαλινό Τυρί Φάγε Ελαφ.Φετ.200γρ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5204505018262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Δομοκού Τυρί Κατίκι Ποπ 200g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5201415200770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Dirollo Τυρί Cottage 2,2% Λιπ 225γρ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8710912525059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Gouda Φέτες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5201054005323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Gouda Τυρί Φάγε Φέτες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5201415202187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Kerrygold Τυρί Regato 270γρ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5201415202569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Ήπειρος Φέτα Μαλακή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3073780902366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Μίνι Babybel Διχτάκι 6τεμ 120γρ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7622201126131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Μερέντα 360γρ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5012501081049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Σοκοφρέτα Γάλακτος 38γρ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5012501081155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Σοκοφρέτα Μίνι Σακουλάκι 210γρ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5201057012113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Σοκολάτα Υγείας Ν11 100γρ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7622300464356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Σοκολατα Υγειας Πορτοκ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5012501022141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Σοκολάτα Αμυγδάλου 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5201057005696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Σοκολάτα Υγείας Αμύγδ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5012501081100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Σοκοφρέτα Γάλακτ Με Φουντούκ 38γρ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5012501010148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Σοκολάτες Γάλακτος 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5201002002886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Κουβερτούρα Σε Σταγόνες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5012501090003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Derby Ίον 38γρ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5012501081148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Σοκοφρέτα Σοκολ Υγείας 38γρ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4005500534600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Crunch Σοκολάτα Λευκή 100γρ Χωρίς Γλουτένη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5010232957084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Durex Προφυλακτικά Jeans 12τεμ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5208069001401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Φυτίνη Φυτικό Μαγειρικό Λίπος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5201263088018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Μέγα Βαμβάκι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5206851064542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Κρέμα Γάλακτος Πλήρης 2Χ330ml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5201882000255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Μάννα Παξιμάδια Λαδ Κυθήρων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5201882006042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Μάννα Παξιμάδι Κρίθινο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5201004055040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Krispies Ολικής Χωρίς Ζάχαρη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5201004055033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Krispies Σουσάμι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5201080102713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Knorr Κυβοι Λαχανικών 120γρ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8722700473022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Knorr Ζωμός Σπιτικός Φρεσκ Λαχανικ 4Χ28γρ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5010622005005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Oral B Οδοντικό Νήμα Κηρωμένο 50τεμ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5201314088721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Noxzema Αποσμ Rollon Classic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8710447497272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Axe Αποσμητικό Σπρέυ Africa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8000630040843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Dove Αποσμ Σπρέυ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8717163640821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Axe Αποσμ Σπρέυ Dark Temptation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8002990840125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Veet Κρύο Κερι Ταινίες Προσώπου 20τεμ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8002990292139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Veet Κρέμα Για Ευαίσθ Επιδ 100ml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5201347153311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Finish Αποσκλ/Κο Αλάτι Πλυν 2,5κιλ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5201263082603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Babylino Sensitive No5 Econ 11-25κιλ 44τεμ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5201263082580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Babylino Sensitive No4 Econ 7-18κιλ 50τεμ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5201314051671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Tuboflo Αποφρακτικό Σκόνη Φάκελ 100g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4005900735690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After Shave Balsam Sens 100ml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4005808221660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After Shave Balsam 100ml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8001090199454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Lenor Gold Orchid 56μεζ 1,4λιτ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5201263016639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Pom Pon Eyes &amp; Face Μαντηλάκια 20τεμ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5201263016394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Pom Pon Μαντηλ Ντεμακ Sensit 20τεμ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4005900068378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Visage Ημερ Kρ Απαλ Ενυδ Spf15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8711000531945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Jacobs Καφές Φίλτρου Εκλεκτός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8711000531853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Jacobs Καφές Φίλτρου Εκλεκτός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8000070035805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Lavazza Καφές Rossa Espresso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5410076570430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Swiffer Πανάκια Αντ/Κα 16τεμ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5201310705967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Υφαντής Πίτσα Rock N Roll 3Χ460γρ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5201231003197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Σπιτικά Τριγων Φέτα Κατικ 750γρ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5201231002749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Μπουγάτσα Θεσ/Κης Κρέμα 850γρ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5202535074043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Alfa Κιχι Παραδοσιακή Πίτα Με Τυρί 800γρ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5202535073145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Alfa Φύλλο Χωριάτικο Κιχι Κτψ 750γρ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5201063051137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Κανάκι Φύλλο Κρούστας Νωπό 450γρ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5201231004309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Σφολιάτα 850γρ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5201231002763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Τυροπίτα Σπιτική 850γρ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5201231002787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Κασερόπιτα Σπιτική 850γρ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5202535077013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Alfa Μπουγάτσα Θες/νίκης Κρέμα 800γρ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5201231002770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Χορτοπίτα Σπιτική 850γρ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5201231002794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Στριφταρi Τυρί Μυζ Μακεδον 850γρ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5201231004330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Τυροπιτάκια Κουρου 920γρ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5201262001032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Μπάρμπα Στάθης Μπάμιες Extra 450γρ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9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5201262111526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Μπάρμπα Στάθης Αρακάς Λαδερός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8004050028504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Overlay Επίπλων Σπρέυ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5000289925440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Gordon's Τζιν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5201219040206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Λουμίδης Καφές Ελληνικός 194γρ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5201219040107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Λουμίδης Καφές Ελληνικός 96γρ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5201219040503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Λουμίδης Καφές Ελληνικός 490γρ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5201530014269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Bravo Καφές Κλασικός 95γρ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5201395648012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Palette Βαφή Μαλ Ξανθό N8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5601036205657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L'Oreal Excellence Βαφή Μαλ Ξανθό Ν7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4056800779123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Wella Koleston Βαφή Μαλ Ν7/77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5601036207248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Elvive Color Vive Γαλακτ Μαλ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3600522387411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Elvive Extraordinary Oil Universal 100ml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8001090377692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Pantene Μάσκα Μαλ Αναδόμησης 2λεπτ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3600521708606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Elvive Color Vive Μάσκα Μαλ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8410436131131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Syoss Cond Βαμμένα Μαλ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8410436135177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Syoss Hairspray Max Ultra Strong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5202300014472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Wella Flex Σπρέυ Ultra Strong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5202300014557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Wella Flex Mousse Ultra Strong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5201395643512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Palette Λακ Πολύ Δυνατή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8699568531952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Wella Flex Mousse Curles/Waves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4056800891627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Wella New Wave Πηλός Γλυπτικής 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4084500183087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Fairy Υγρό Πιάτων Ultra Κανονικό 900ml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4084500183025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Fairy Υγρό Πιάτων Ultra Λεμόνι 900ml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4084500719200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Fairy Υγρό Πιάτων Ultra Classic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5201386015090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Palmolive Υγρό Πιάτων Regular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5413149027121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Tide Alpine Απορ Χεριού Σκόνη 450γρ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5201098110106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 Μέλι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5201098110304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 Μέλι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8717163617618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Cif Λεμόνι Creαm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5000146047643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Dettol Αντιβ/κό Σπρέι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8717163617632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Cif Άσπρο Creαm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8717644490358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Klinex Σπρέυ 4σε1 750ml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5201386114472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Ajax Kloron 2σε1 Λεμόνι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5011417540879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Dettol All In 1 Πράσινο Μήλο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8712561465212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Klinex Καθ Πατώματος Λεμόνι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5201156130817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Lipton Ice Tea Green No Sugar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8716200707053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Frisogrow Γάλα 800γρ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8716200727037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Σκόνη Frisolac 1ης Βρεφ Ηλικίας 800γρ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8716200727099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Σκόνη Frisomel 800γρ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5201219046109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Nescafe Classic Στιγμιαίος Καφές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5201219046154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Nescafe Classic Στιγμιαίος Καφές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5201219046055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Nescafe Classic Στιγμιαίος Καφές 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7613032593902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Nescafe Cappuccino 10φακ 140γρ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5201005004443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Amita Motion Φυσικός Χυμός 1λιτ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5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5201005074156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Amita Φρουτοποτό Πορ/Μηλ/Βερ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5201005079373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Amita Motion Φυσικός Χυμός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5201005001725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Amita Φυσικός Χυμός Πορτοκάλι 100%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5202178300004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Φυσικός Χυμός Πορτοκάλι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5202178305078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Φυσ Χυμός Μηλ Πορτ Kaρότο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5202178050060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Φυσικός Χυμός Πορτοκάλι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5201037403887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Life Φρουτοπ Κρανμπ/Ρασμπ/Μπλουμπ 1lt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5201005011557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Frulite Σαγκουίνι/Μανταρίνι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5201469000036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 Φυσικός Χυμός Πορτοκάλι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8712566231263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Hellmann's Κέτσαπ 560γρ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5201066000217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Κέτσαπ Top Down Χ Γλουτ 580γρ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5201004058379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Κριτσίνια Μακεδ Ολ Αλ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5201034105272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Zwan Luncheon Meat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5208069000053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Βιτάμ Μαργαρίνη Κλασικό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5208069000381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Becel Pro Activ Ελαιόλαδο 35% Λιπ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5208069000015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Flora Μαργαρίνη Πλακ 70% Λιπ 25%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3045320012149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Bonne Maman Μαρμελάδα Φρα Χ Γλ.370γρ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3045320012156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Bonne Maman Μαρμελάδα Βερικ Χ Γλ 370γρ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8715000029921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Maggi Πουρές Χ Γλουτ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8718114717081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Hellmann's Μαγιονέζα 450ml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8718114717029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Hellmann's Μαγιονέζα 225ml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5201037500128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Γάλα Πλήρες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5201037500289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Γάλα Ελαφρύ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5202178001116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Επιλεγμ 3,7% Λ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8716200615020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Εβαπορέ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5206851036891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Family 3,6%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5202178001178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Επιλεγμ 1,5% Λ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5201037500197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Γάλα Πλήρες 2λιτ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5202178001208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Βιολ Υψηλ Παστ 3,7% Λ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5202178050077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Επιλεγμ. 3,7% Λ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8716200615129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Εβαπορέ Light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5202178050084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Επιλεγμ 1,5% Λ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5202178000096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Ζωής Λευκό Ελαφρύ Παστ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5201037503754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Ρόφημα Advance Υψ Παστ Μπουκ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5202178000331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Κατσικίσιο Hπ 3,5%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5201037504836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Γάλα Daily Υψ Παστ Χ Λακτ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5202178000720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Ζωής Πλήρες Υψ Παστ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5201037504201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Mmmilk Γάλα Οικογεν Χαρτ 1,5%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5202178000713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Ζωής Λευκό Υψ Παστ 1,5% Λ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8716200054782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Εβαπορέ 170γρ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5206851036860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Family 3,6%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5202178070037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Γάλα Freelact 1λιτ Χ.Λακτ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8716200054867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Ζαχαρούχο 397γρ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5206851036877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Family 1,5% 1λιτ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1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8716200607902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Εβαπορέ Light 170γρ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5201037500845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Milko Κακάο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5201037504898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Milko Κακάο 450ml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5201037503778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Ρόφημα Advance 80% Λιγ Λακτ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5206851036945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Ρόφημα Γάλακτος Calciplus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5201083325256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Κεφίρ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5201219457462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Ρόφημα Γαλακτ Junior 2+ Rtd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8001841424132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Oral B Στοματικό Διαλ Δοντ/Ουλων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5201080113245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Hellmann's Μουστάρδα Απαλή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5201080113238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Hellmann's Μουστάρδα Απαλή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5201106010107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Μινέρβα Ελαιόλαδο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5201106015102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Χωριό Ελαιόλαδο Κορωνεική Ποικ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5202413007019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Πλωμάρι Ούζο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5201304100013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Μίνι Ούζο Επομ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5201304120011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Μίνι Ούζο Γλυκάνισο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5201003110702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Ούζο 12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8004050030545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Fornet Καθαρ Φούρνου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5201193100019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Μέλισσα Σπαγγέτι Ν6 500γρ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5201010103063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Μίσκο Μακαρόνια Ν6 500γρ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8076809523509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Barilla Μακαρ Linguine Bavette Ν13 500γρ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5201010144523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Μίσκο Κριθαράκι Μέτριο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8076800195057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Barilla Μακαρόνια Ν5 500γρ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5201360592296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Days Κρουασάν Κακάο 3Χ70γρ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3010470154476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Friskies Active Σκυλ/Φή Ξηρά Vital 1,5κιλ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8000500003787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Rocher Πραλίνες 16τεμ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5201399011270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Άλφα Φακές Ψιλές Εισαγωγής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5201399011201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Άλφα Φασόλια Μέτρια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5201080124111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Hellmann's Σαλάτα Φάρμα Κηπ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5201119000102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Παλίρροια Ντολμαδάκια Γιαλαντζί 280γρ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5201502110081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Agrino Ρύζι Basmati Χ Γλουτ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5201502110050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Agrino Ρύζι Parboiled Bella Χ Γλουτ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5010677012782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Bacardi Ρούμι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5201004156655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Φρυγανιές Χωριάτικες 240γρ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5201485000188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Elite Φρυγανιές Σταριού Κουτί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5201263006388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Super/Ultra Plus Sens 18τεμ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5201263006357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Super/Ultra Plus Hyp 18 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5201263006371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Norm/Ultra Plus Sens 18τεμ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5201263006395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Maxi Nig/Ultra Plus Sens 18τεμ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5201263004216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Extr Long/Ultra Plus Sens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5201263018992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Super/Ultra Plus Sens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5201263001536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Σερβ/Κια XL All Cotton 24τεμ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5201263006340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Norm/Ultra Plus Hyp 18τεμ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8076809513746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Barilla Σάλτσα Pesto Alla Genovese 190γρ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5208069001357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Φλώρα Αραβοσιτέλαιο 1λιτ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5201106024104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Μινέρβα Αραβοσιτέλαιο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3600520288710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L'Oreal Σαμπ Elvive Color Vive Βαμμένα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5201143149266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Syoss Σαμπ Όγκο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4005808223213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Κρέμα Ξυρίσματος 100ml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5201314050834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Camel Υγρο Δερμα Παπουτσιών Μαύρο 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5201024531081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Tasty Φουντούνια 105γρ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5201024776758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Ruffles Barbeque 130γρ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5201024513292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Cheetos Pacotinia 114γρ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5201024540724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Tasty Poppers Classic Ποπ Κορν 81γρ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5449000018861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Πλαστ 4Χ500ml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5449000217189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6Χ330ml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5449000000439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5000112623208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2Χ1,5λιτ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5449000054227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54491472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5449000214911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5206542000699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 Cola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5449000003232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Fanta Πορτοκαλάδα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5449000018496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Zero 2Χ1,5λιτ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5449000214799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Zero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5202238120184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 Λεμονάδα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8712566261055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Knorr Quick Soup Μανιτ Με Κρουτόν 36γρ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5060166692384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Monster Energy Drink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4005800110740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Hansaplast Universal Αδιάβροχα 40τεμ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5201434000214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Ζωγράφος Φρουκτόζη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7702018866984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Fusion Αντ/κα Ξυραφ 4τεμ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7702018466726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Blue Ii Plus Slalom Sensit 5τεμ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3086126636474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Bic Ξυρ Μηχ Classic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7702018474738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Blue Ii Fixed Head 5τεμ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8000990100010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Lipton Τσάι Κίτρινο Φακ 20τεμΧ1,5γρ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5601165005784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Lipton Χαμομήλι Φακ 10τεμΧ1γρ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7501035042131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Jose Cuervo Τεκίλα Espec Κιτρ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5201066111128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Τοματοπολτός 410γρ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5201034049101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Pummaro Χυμός Τομάτα Κλασικός 3Χ250γρ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5201034040214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Pummaro Χυμός Τομάτα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5201034048401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Pummaro Ψιλοκ Τοματ Κλασ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5201066111210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Τοματοπολτός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5201066003003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Τοματά Τριμμενη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5201034040207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Pummaro Χυμός Τομάτα Πιο Συμπ/Νος 520γρ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8714789732244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Colgate Οδ/τσα Ext Clean Med Twin Pack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5201028125514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Aim Οδ/τσα 2-6 Παιδική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8016825935702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Sensodyne Οδ/μα Repair/Protect 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5054563010995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Sensodyne Οδ/μα Complete Protection 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5201028118950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Aim Οδ/μα White System 75ml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9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5201031250708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Παπαδημητρίου Κρέμα Βαλσαμ Χ Γλ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5201003310706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Serkova Βότκα 37,5%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5201304200720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Absolut Βότκα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5201219000163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Κορπή Νερό 6Χ1,5λιτ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5201627019900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Ζαγόρι Νερό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5201219000606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Κορπή Νερό 6χ0,5ml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5201277250012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Σουρωτή Ανθρακούχο Φυσικό Νερό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5201952000017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 Ξυνό Νερό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5410036501023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Calgon Αποσκ/Κο Νερού Σκόνη 950γρ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5000281002538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Haig Ουίσκι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5010504100095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Cutty Sark Ουίσκι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5000267014203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Johnnie Walker Ουίσκι Κόκκινο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5010327000084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Grants Ουίσκι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5000277001019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Dewar's Ουίσκι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5010106113127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Ballantines Ουίσκι 0,7λιτ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5000267024202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Johnnie Walker Ουίσκι Black Label 12ετών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5201386115929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Ajax Τζαμιών 450ml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8718951048553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Ajax Τζαμ Crystal Clean Αντ/Κο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5201625000016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Μαλαματίνα Ρετσίνα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5201069013955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Κρασί Της Παρέας Λευκό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5205373000021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Ρούσσος Νάμα Κρασί Ερυθρό Γλυκο 375ml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8000570435402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Asti Martini Αφρώδης Οίνος 0,75λιτ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5201124100828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Scotch Brite Σφουγγαράκι Πράσ Κλασ 1τεμ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5413149130692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Swiffer Dusters Αντ/κα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5201054031612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Total Γιαούρτι 2% 3x200γρ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5202178002199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Γιαούρτι Στραγγιστό 2% Λιπ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5201054031841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Total Γιαούρτι 5% Φάγε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5201054002094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Total Γιαούρτι Στραγγιστό 2%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5201037703826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Advance Επιδ Αλεσμένα Δημητρ 2Χ150γρ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5201054031896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Γιαούρτι Αγελάδος 2% Λ 3X200γρ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5201037703802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Advance Επιδ Μπαν/Μηλο 2Χ150γρ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5202178002274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Γιαούρτι Στραγγιστό 2%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5201037707763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Γιαούρτι Μικ Οικ Φαρμ 2% 2Χ200γρ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5201037703796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Advance Επιδορπιο Λευκό 2χ150γρ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5201054031162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Γιαούρτι Αγελαδίτσα 4%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5200326103286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Danone Activia Επιδ Τραγαν Απολ Δημ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5201054001318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Total Γιαούρτι 5%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5201054001349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Total Γιαούρτι Στραγγιστό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5201347160333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Dettol Απολυμαντικό Για Ρούχα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5201347468569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Vanish Oxi Action Ενισχ Πλύσης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8712566156634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Knorr Μανιταρόσουπα 90γρ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5201100874927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L'Oreal Κρέμα Προσ Καν/Μικτ Επιδ 3 Φρον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8718951048522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Ajax Antistatic Καθαριστικό Για Τζάμια Αντλία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5201815332903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Vileda Style Κουβάς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9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5201124014040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Scotch Brite Σύρμα Πράσινο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5201314043355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Sanitas Σακ Απορ Ultra 52Χ75cm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5201054070062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Φάγε Κεφαλοτύρι Τριμμένο 200γρ</w:t>
            </w:r>
          </w:p>
          <w:p>
            <w:pPr>
              <w:spacing w:before="240"/>
              <w:rPr>
                <w:b w:val="0"/>
                <w:bCs w:val="0"/>
                <w:i w:val="0"/>
                <w:iCs w:val="0"/>
                <w:smallCaps w:val="0"/>
                <w:color w:val="000000"/>
                <w:lang w:val="el" w:eastAsia="el"/>
              </w:rPr>
            </w:pPr>
            <w:r>
              <w:rPr>
                <w:b w:val="0"/>
                <w:bCs w:val="0"/>
                <w:i w:val="0"/>
                <w:iCs w:val="0"/>
                <w:smallCaps w:val="0"/>
                <w:color w:val="000000"/>
                <w:lang w:val="el" w:eastAsia="el"/>
              </w:rPr>
              <w:t>Υφαντής Ζαμπόν Μπούτι Βραστό Σε Φέτες 160γρ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5201310003100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5201390003281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Νίκας Γαλοπ Καπνισ + Gouda Τυρί Light Φετ 280γρ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5202575007490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 Ελλάδι Γαλοπούλα Καπνιστή Φέτες 160γρ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5201360760015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Days Τσουρεκάκι Κλασικό 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5201008418544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Champion Κρουασ Πραλίνα Φουντουκ 4X70γρ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5201262111410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Μπάρμπα Στάθης Σαλάτα Καλαμπ 450γρ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5201262003258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Μπάρμπα Στάθης Σπανάκι Φύλλα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5201262001001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Μπάρμπα Στάθης Αρακάς 450γρ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5201002001797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Κορν Φλάουρ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5201002002138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Σιρόπι Σοκολάτα 350γρ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5201002000721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Γιώτης Μείγμα Για Κρέπες 300γρ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Μύλοι Αγίου Γεωργίου Easy Bake Μειγ Muffin 500γρ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Γιώτης Ανθός Αραβοσίτου Βανίλια 43γρ</w:t>
            </w:r>
          </w:p>
          <w:p>
            <w:pPr>
              <w:spacing w:before="240" w:after="240"/>
              <w:rPr>
                <w:b w:val="0"/>
                <w:bCs w:val="0"/>
                <w:i w:val="0"/>
                <w:iCs w:val="0"/>
                <w:smallCaps w:val="0"/>
                <w:color w:val="000000"/>
                <w:lang w:val="el" w:eastAsia="el"/>
              </w:rPr>
            </w:pPr>
            <w:r>
              <w:rPr>
                <w:b w:val="0"/>
                <w:bCs w:val="0"/>
                <w:i w:val="0"/>
                <w:iCs w:val="0"/>
                <w:smallCaps w:val="0"/>
                <w:color w:val="000000"/>
                <w:lang w:val="el" w:eastAsia="el"/>
              </w:rPr>
              <w:t>Pedigree Σκυλ/Φή Πατέ Κοτοπ/Μοσχ 300γρ</w:t>
            </w:r>
          </w:p>
          <w:p>
            <w:pPr>
              <w:spacing w:before="240"/>
              <w:rPr>
                <w:b w:val="0"/>
                <w:bCs w:val="0"/>
                <w:i w:val="0"/>
                <w:iCs w:val="0"/>
                <w:smallCaps w:val="0"/>
                <w:color w:val="000000"/>
                <w:lang w:val="el" w:eastAsia="el"/>
              </w:rPr>
            </w:pPr>
            <w:r>
              <w:rPr>
                <w:b w:val="0"/>
                <w:bCs w:val="0"/>
                <w:i w:val="0"/>
                <w:iCs w:val="0"/>
                <w:smallCaps w:val="0"/>
                <w:color w:val="000000"/>
                <w:lang w:val="el" w:eastAsia="el"/>
              </w:rPr>
              <w:t>Friskies Adult Ξηρά Γατ/Φή Κουν/Κοτ/Λαχ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5201544740024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5201002000134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3065895970002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3010470153967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3010470153974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Friskies Adult Ξηρά Γατ/Φή Βοδ/Συκ/Κοτ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5000112636598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Sprite 6X330ml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5449000012203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Sprite Αναψυκτικό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7613035853669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Nescafe Azera Καφές Espresso 100% Arabica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5201063012329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Μιμίκος Κοτόπουλο Φιλ Μπούτ Νωπό Τυποπ 650γρ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5201063013197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Μιμίκος Κοτόπουλο Στηθ Φιλ Νωπό Τυποπ 845γρ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5201050319066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Ήρα Αλάτι Ψιλό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5201395054936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Persil Black Υγρό Απορ Πλυντ Ρούχ 12Μεζ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8710447498095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Skip Duo Καψ Πλυντ Ρούχ Active Clean 578γρ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5201050124042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Κάλας Αλάτι Θαλασσινό Κλασικό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52016288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 Ξύδι Κοκκίνου Κρασιού 350ml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5201434006544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Ζωγράφος Καστανή Ζάχαρη 500γρ</w:t>
            </w:r>
          </w:p>
          <w:p>
            <w:pPr>
              <w:spacing w:before="240"/>
              <w:rPr>
                <w:b w:val="0"/>
                <w:bCs w:val="0"/>
                <w:i w:val="0"/>
                <w:iCs w:val="0"/>
                <w:smallCaps w:val="0"/>
                <w:color w:val="000000"/>
                <w:lang w:val="el" w:eastAsia="el"/>
              </w:rPr>
            </w:pPr>
            <w:r>
              <w:rPr>
                <w:b w:val="0"/>
                <w:bCs w:val="0"/>
                <w:i w:val="0"/>
                <w:iCs w:val="0"/>
                <w:smallCaps w:val="0"/>
                <w:color w:val="000000"/>
                <w:lang w:val="el" w:eastAsia="el"/>
              </w:rPr>
              <w:t>Fytro Ζάχαρη Καστανή Ακατέργαστη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5201059013552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5201544100293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Μύλοι Αγίου Γεωργίου Αλεύρι Για Όλες Τις Χρ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5201002011062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Αλεύρι Για Όλες Τις Χρήσεις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5201002000554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Αλεύρι Φαρίνα Κόκκινη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5201193120130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Melissa Σιμιγδάλι Χονδρό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5201310704830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Υφαντής Σαλάμι Αέρος Χ Γλουτ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5201390005131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Νίκας Σαλάμι Αέρος 72 Πικάντ Χ Γλ 165γρ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5202575003119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Creta Farms Λουκαν Χωριατ Μυρ Χ Γλουτ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5202575003614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Creta Farms Εν Ελλάδi Λουκάν Παραδ Χ Γλουτ 340γρ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5201310000710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Υφαντής Ferano Προσούτο Χ Γλουτ 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5201390010111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Νίκας Λουκάν Φρανκ Γαλοπ Χ Γλ 280γρ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5204139001388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Εβόλ Γάλα Παστερ Διαλεχτο 3,7% Λ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8716200211468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Family Υψ Θερ Επ Light 1,5%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5203149001463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Ροδόπη Γάλα Χ Λακτόζη 1λιτ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6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5201037506793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Becel Pro Activ Ρόφημα Με Γαλ 1,8% Λ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5204139001104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Εβόλ Γάλα Παστερ Κατσικ Βιολ 590ml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5204139001357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Εβόλ Γάλα Παστερ Αγελαδ Βιολ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5201037500630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Milko Γάλα Παστερ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Αριάνι 1,5% Χ Γλουτ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5203149005058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Ροδόπη Αριάνι 1,7%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5411188110835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Alpro Ρόφημα Αμύγδαλο Χ Γλουτ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5201037709019</w:t>
            </w:r>
          </w:p>
          <w:p>
            <w:pPr>
              <w:spacing w:before="240" w:after="240"/>
              <w:rPr>
                <w:b w:val="0"/>
                <w:bCs w:val="0"/>
                <w:i w:val="0"/>
                <w:iCs w:val="0"/>
                <w:smallCaps w:val="0"/>
                <w:color w:val="000000"/>
                <w:lang w:val="el" w:eastAsia="el"/>
              </w:rPr>
            </w:pPr>
            <w:r>
              <w:rPr>
                <w:b w:val="0"/>
                <w:bCs w:val="0"/>
                <w:i w:val="0"/>
                <w:iCs w:val="0"/>
                <w:smallCaps w:val="0"/>
                <w:color w:val="000000"/>
                <w:lang w:val="el" w:eastAsia="el"/>
              </w:rPr>
              <w:t>5202178002281</w:t>
            </w:r>
          </w:p>
          <w:p>
            <w:pPr>
              <w:spacing w:before="240"/>
              <w:rPr>
                <w:b w:val="0"/>
                <w:bCs w:val="0"/>
                <w:i w:val="0"/>
                <w:iCs w:val="0"/>
                <w:smallCaps w:val="0"/>
                <w:color w:val="000000"/>
                <w:lang w:val="el" w:eastAsia="el"/>
              </w:rPr>
            </w:pPr>
            <w:r>
              <w:rPr>
                <w:b w:val="0"/>
                <w:bCs w:val="0"/>
                <w:i w:val="0"/>
                <w:iCs w:val="0"/>
                <w:smallCaps w:val="0"/>
                <w:color w:val="000000"/>
                <w:lang w:val="el" w:eastAsia="el"/>
              </w:rPr>
              <w:t>5202736000131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Becel Pro Activ Ρόφημα Γιαουρ Φράουλα 4Χ100γρ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Όλυμπος Γιαούρτι Στραγγ 10% Λ 3Χ200γρ</w:t>
            </w:r>
          </w:p>
          <w:p>
            <w:pPr>
              <w:spacing w:before="240"/>
              <w:rPr>
                <w:b w:val="0"/>
                <w:bCs w:val="0"/>
                <w:i w:val="0"/>
                <w:iCs w:val="0"/>
                <w:smallCaps w:val="0"/>
                <w:color w:val="000000"/>
                <w:lang w:val="el" w:eastAsia="el"/>
              </w:rPr>
            </w:pPr>
            <w:r>
              <w:rPr>
                <w:b w:val="0"/>
                <w:bCs w:val="0"/>
                <w:i w:val="0"/>
                <w:iCs w:val="0"/>
                <w:smallCaps w:val="0"/>
                <w:color w:val="000000"/>
                <w:lang w:val="el" w:eastAsia="el"/>
              </w:rPr>
              <w:t>Στάμου Γιαούρτι Πρόβειο Παραδ 240γρ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5203149003207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Ροδόπη Γιαούρτι Κατσικίσιο 240γρ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5203149003382</w:t>
            </w:r>
          </w:p>
          <w:p>
            <w:pPr>
              <w:spacing w:before="240"/>
              <w:rPr>
                <w:b w:val="0"/>
                <w:bCs w:val="0"/>
                <w:i w:val="0"/>
                <w:iCs w:val="0"/>
                <w:smallCaps w:val="0"/>
                <w:color w:val="000000"/>
                <w:lang w:val="el" w:eastAsia="el"/>
              </w:rPr>
            </w:pPr>
            <w:r>
              <w:rPr>
                <w:b w:val="0"/>
                <w:bCs w:val="0"/>
                <w:i w:val="0"/>
                <w:iCs w:val="0"/>
                <w:smallCaps w:val="0"/>
                <w:color w:val="000000"/>
                <w:lang w:val="el" w:eastAsia="el"/>
              </w:rPr>
              <w:t>5201083328318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Ροδόπη Γιαούρτι Πρόβειο 240γρ</w:t>
            </w:r>
          </w:p>
          <w:p>
            <w:pPr>
              <w:spacing w:before="240"/>
              <w:rPr>
                <w:b w:val="0"/>
                <w:bCs w:val="0"/>
                <w:i w:val="0"/>
                <w:iCs w:val="0"/>
                <w:smallCaps w:val="0"/>
                <w:color w:val="000000"/>
                <w:lang w:val="el" w:eastAsia="el"/>
              </w:rPr>
            </w:pPr>
            <w:r>
              <w:rPr>
                <w:b w:val="0"/>
                <w:bCs w:val="0"/>
                <w:i w:val="0"/>
                <w:iCs w:val="0"/>
                <w:smallCaps w:val="0"/>
                <w:color w:val="000000"/>
                <w:lang w:val="el" w:eastAsia="el"/>
              </w:rPr>
              <w:t>Μεβγάλ Γιαούρτι Πρόβειο Παραδ 300γρ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5200326103484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Danone Activia Επιδ Γιαουρ Τραγ Απόλ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5202178001642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Γιαούρτι Στρ 2% Freelact 2Χ170γρ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5200326102463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Danone Activia Επιδ Γιαουρ Καρυδ/Βρώμη 2Χ200γρ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5200326100537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Danone Activia Επιδ Γιαουρ Ακτιν 2Χ200γρ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5201037702270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Vitaline 0% Τρ Φρουτ/Δημ 380γρ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5201037708593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Smart Επιδ Γιαουρ Φραουλ 2Χ145γρ +1δώρο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5203149003191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Ροδόπη Γιαούρτι Πρόβειο Βιο 240γρ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5204139001142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Εβόλ Γιαούρτι Κατσικίσιο Βιολ 190γρ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8000500062654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Kinder Γάλακτοφέτες 5Χ140γρ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80050933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Kinder Pingui Σοκ/Γκοφρ 4X124γρ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5200104646011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EggPro Ροφ Πρωτεΐνης Φράουλα Χ Γλουτ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5202178000607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Βούτυρο Αγελ Πακ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5740900402102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Lurpak Soft Αλατισμένο 225γρ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5201106167580</w:t>
            </w:r>
          </w:p>
          <w:p>
            <w:pPr>
              <w:spacing w:before="240" w:after="240"/>
              <w:rPr>
                <w:b w:val="0"/>
                <w:bCs w:val="0"/>
                <w:i w:val="0"/>
                <w:iCs w:val="0"/>
                <w:smallCaps w:val="0"/>
                <w:color w:val="000000"/>
                <w:lang w:val="el" w:eastAsia="el"/>
              </w:rPr>
            </w:pPr>
            <w:r>
              <w:rPr>
                <w:b w:val="0"/>
                <w:bCs w:val="0"/>
                <w:i w:val="0"/>
                <w:iCs w:val="0"/>
                <w:smallCaps w:val="0"/>
                <w:color w:val="000000"/>
                <w:lang w:val="el" w:eastAsia="el"/>
              </w:rPr>
              <w:t>5740900837201</w:t>
            </w:r>
          </w:p>
          <w:p>
            <w:pPr>
              <w:spacing w:before="240"/>
              <w:rPr>
                <w:b w:val="0"/>
                <w:bCs w:val="0"/>
                <w:i w:val="0"/>
                <w:iCs w:val="0"/>
                <w:smallCaps w:val="0"/>
                <w:color w:val="000000"/>
                <w:lang w:val="el" w:eastAsia="el"/>
              </w:rPr>
            </w:pPr>
            <w:r>
              <w:rPr>
                <w:b w:val="0"/>
                <w:bCs w:val="0"/>
                <w:i w:val="0"/>
                <w:iCs w:val="0"/>
                <w:smallCaps w:val="0"/>
                <w:color w:val="000000"/>
                <w:lang w:val="el" w:eastAsia="el"/>
              </w:rPr>
              <w:t>5205757000067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Μινέρβα Χωριό Βούτυρο 41% Επαλ Σκαφ 225γρ</w:t>
            </w:r>
          </w:p>
          <w:p>
            <w:pPr>
              <w:spacing w:before="240" w:after="240"/>
              <w:rPr>
                <w:b w:val="0"/>
                <w:bCs w:val="0"/>
                <w:i w:val="0"/>
                <w:iCs w:val="0"/>
                <w:smallCaps w:val="0"/>
                <w:color w:val="000000"/>
                <w:lang w:val="el" w:eastAsia="el"/>
              </w:rPr>
            </w:pPr>
            <w:r>
              <w:rPr>
                <w:b w:val="0"/>
                <w:bCs w:val="0"/>
                <w:i w:val="0"/>
                <w:iCs w:val="0"/>
                <w:smallCaps w:val="0"/>
                <w:color w:val="000000"/>
                <w:lang w:val="el" w:eastAsia="el"/>
              </w:rPr>
              <w:t>Lurpak Βούτυρο Αναλ Αλουμ 125γρ</w:t>
            </w:r>
          </w:p>
          <w:p>
            <w:pPr>
              <w:spacing w:before="240"/>
              <w:rPr>
                <w:b w:val="0"/>
                <w:bCs w:val="0"/>
                <w:i w:val="0"/>
                <w:iCs w:val="0"/>
                <w:smallCaps w:val="0"/>
                <w:color w:val="000000"/>
                <w:lang w:val="el" w:eastAsia="el"/>
              </w:rPr>
            </w:pPr>
            <w:r>
              <w:rPr>
                <w:b w:val="0"/>
                <w:bCs w:val="0"/>
                <w:i w:val="0"/>
                <w:iCs w:val="0"/>
                <w:smallCaps w:val="0"/>
                <w:color w:val="000000"/>
                <w:lang w:val="el" w:eastAsia="el"/>
              </w:rPr>
              <w:t>Διβάνη Βούτυρο Αγνό Γάλακτ Λιωμ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5208069000084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Βιτάμ Soft Μαργαρίνη 3/4 250γρ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5208069000107</w:t>
            </w:r>
          </w:p>
          <w:p>
            <w:pPr>
              <w:spacing w:before="240"/>
              <w:rPr>
                <w:b w:val="0"/>
                <w:bCs w:val="0"/>
                <w:i w:val="0"/>
                <w:iCs w:val="0"/>
                <w:smallCaps w:val="0"/>
                <w:color w:val="000000"/>
                <w:lang w:val="el" w:eastAsia="el"/>
              </w:rPr>
            </w:pPr>
            <w:r>
              <w:rPr>
                <w:b w:val="0"/>
                <w:bCs w:val="0"/>
                <w:i w:val="0"/>
                <w:iCs w:val="0"/>
                <w:smallCaps w:val="0"/>
                <w:color w:val="000000"/>
                <w:lang w:val="el" w:eastAsia="el"/>
              </w:rPr>
              <w:t>5208069000091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Βιτάμ Μαργαρίνη Soft Σκαφ 500γρ</w:t>
            </w:r>
          </w:p>
          <w:p>
            <w:pPr>
              <w:spacing w:before="240"/>
              <w:rPr>
                <w:b w:val="0"/>
                <w:bCs w:val="0"/>
                <w:i w:val="0"/>
                <w:iCs w:val="0"/>
                <w:smallCaps w:val="0"/>
                <w:color w:val="000000"/>
                <w:lang w:val="el" w:eastAsia="el"/>
              </w:rPr>
            </w:pPr>
            <w:r>
              <w:rPr>
                <w:b w:val="0"/>
                <w:bCs w:val="0"/>
                <w:i w:val="0"/>
                <w:iCs w:val="0"/>
                <w:smallCaps w:val="0"/>
                <w:color w:val="000000"/>
                <w:lang w:val="el" w:eastAsia="el"/>
              </w:rPr>
              <w:t>Βιτάμ Μαργαρίνη Soft Light 39% Λιπ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5208069000022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Flora Maργαρίνη Soft 60% Λιπ 225γρ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5208069000398</w:t>
            </w:r>
          </w:p>
          <w:p>
            <w:pPr>
              <w:spacing w:before="240"/>
              <w:rPr>
                <w:b w:val="0"/>
                <w:bCs w:val="0"/>
                <w:i w:val="0"/>
                <w:iCs w:val="0"/>
                <w:smallCaps w:val="0"/>
                <w:color w:val="000000"/>
                <w:lang w:val="el" w:eastAsia="el"/>
              </w:rPr>
            </w:pPr>
            <w:r>
              <w:rPr>
                <w:b w:val="0"/>
                <w:bCs w:val="0"/>
                <w:i w:val="0"/>
                <w:iCs w:val="0"/>
                <w:smallCaps w:val="0"/>
                <w:color w:val="000000"/>
                <w:lang w:val="el" w:eastAsia="el"/>
              </w:rPr>
              <w:t>8718114732879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Becel Pro Activ Μαργαρίνη Σκαφ 250γρ</w:t>
            </w:r>
          </w:p>
          <w:p>
            <w:pPr>
              <w:spacing w:before="240"/>
              <w:rPr>
                <w:b w:val="0"/>
                <w:bCs w:val="0"/>
                <w:i w:val="0"/>
                <w:iCs w:val="0"/>
                <w:smallCaps w:val="0"/>
                <w:color w:val="000000"/>
                <w:lang w:val="el" w:eastAsia="el"/>
              </w:rPr>
            </w:pPr>
            <w:r>
              <w:rPr>
                <w:b w:val="0"/>
                <w:bCs w:val="0"/>
                <w:i w:val="0"/>
                <w:iCs w:val="0"/>
                <w:smallCaps w:val="0"/>
                <w:color w:val="000000"/>
                <w:lang w:val="el" w:eastAsia="el"/>
              </w:rPr>
              <w:t>Becel Μαργαρίνη Light 40% Λιπ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5201037403306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Life Φρουτοποτό Πορτοκ/Μηλ/Καροτ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5201037403283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Life Χυμός Φυσικός Πορτοκάλι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5201037404129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Life Φρουτοποτό Πορτ/Μηλ/Καρ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5201005070653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Frulite Φρουτοπoτό Πορτ/Βερικ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5201005009172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Frulite Φρουτοπ Καροτ/Πορτ/Μαγκ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5202178305009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Φυσικός Χυμός Πορτ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5201037404532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Δέλτα Φυσικ Χυμός Smart Ροδ Βερ200ml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5206769330036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Χυμός Ρόδι/Μηλ/Καρ Χριστοδούλου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5202178000348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Τυρί Χωριάτικο Σε Άλμη 400γρ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3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5206793140120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Λεβέτι Κασέρι Ποπ Φέτες 175γρ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5201054073490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Τρικαλινό Τυρί Ζαρί Light Φάγε 380γρ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5201054073483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Τρικαλινό Τυρί Ζάρι Φάγε 380γρ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5202178081255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Κεφαλοτύρι Προβ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5201601001013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Dorodo Τυρί Τριμμ Φακ 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5701377101134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 Clemens Μπλέ Τυρί Δανίας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5201415202170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Dirollo Τυρί Ημισκλ 14% Λιπ Φετ 175γρ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5206851017005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Fina Τυρί Φέτες 10% Λιπ 175γρ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8710912300250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Milner Τυρί Φέτες 175γρ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8710912525097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Τυρί Γκουντα Light 11% Φετ 175γρ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5201054004760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Τυρί Τριμμένο Gouda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3073781099850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Leerdammer Τόστ Light 10 φέτες 175γρ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8721800081854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Leerdammer Τυρί Τοστ Special 125γρ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5201054004746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Φάγε Μιγμ Tριμ 4 Τυρ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3073781019612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Mini Babybel Τυρί Classic 10τεμ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3073780836111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Vache Qui Rit Τυρί Light 16μερ 280γρ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3073780774130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Vache Qui Rit Τυρί 8τμχ 140γρ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3073780450461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Vache Qui Rit Τυρί Cheddar Φέτες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3073780543989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Vache Qui Rit Τυρί Φέτες Light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3073781139082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 Vache Qui Rit Τυροβουτιές 4Χ35γρ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5201106200225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Μινέρβα Χωριό Φέτα Ποπ Βιολ Άλμη 350γρ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5203172001072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Καλλιμάνης Γλώσσα Φιλέτο 595γρ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5203172010807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Καλλιμάνης Πέρκα Φιλέτο 595γρ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5201028425522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Iglo Fish Sticks 300γρ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5203172001478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Καλλιμάνης Καλαμαράκι Κομ Καθαρ 595γρ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5203172001379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Καλλιμάνης Χταπόδι Μικρό 595γρ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5203172002185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Καλλιμάνης Γαρίδες Αποφλ Μικρές 425γρ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5201310003858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Υφαντής Κεφτεδάκια Κτψ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5202575004192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Creta Farms Εν Ελλάδι Κεφτεδάκια Κτψ 420γρ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5201310002097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Υφαντής Χάμπουργκερ Top Burger 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5202575004208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Creta Farms Εν Ελλάδι Κοτομπουκιές Κτψ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5201310000956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Υφαντής Μπουκιές Κοτόπουλο Κτψ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8710438040302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McCain Πατάτες Mediterannean 750γρ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8710438042689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McCain Πατάτες Tradition Σακ 1κλ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5201262112103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Μπάρμπα Στάθης Ρύζι Με Καλαμπόκι 600γρ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5201063315109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Κανάκι Φύλλο Κρούστας 450γρ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5201063340309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Κανάκι Σφολιατ Χωρ Στρ Κουρού 450γρ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5201231003630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Πίτσα Μαργαρίτα 2X470γρ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5201231003036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Χρυσή Ζύμη Τυροπιτάκια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5202373110293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Zest Familia Λουκανικοπιτάκια 800γρ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5202535073176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Alfa Ζύμη Για Πίτσα 600γρ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5203912113300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Pillsbury Αφρατ Ζυμ Για Πίτσα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5203912111207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Pillsbury Ζύμη Κρουασάν 230γρ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5202678000152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Γιαννιώτη Φύλλο Κρουσ Νωπό 450γρ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59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5202678000077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Γιαννιώτη Φύλλο Χωριατ Νωπό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5203912118008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Pillsbury Ζύμη Φρέσκια Σφολιάτας 700γρ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5203912001607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Pillsbury Φυλλο Ζύμης Για Τάρτα 600γρ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8722700472704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Knorr Ζωμός Κότας Σπιτικός 112γρ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5201050900011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Βεμ Ρώσικη Σαλάτα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5203912001911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Pillsbury Σάλτσα Για Πίτσα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5201049211401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Μακεδονικό Ταχίνι Σε Βάζο 300γρ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5201182023220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Όλυμπος Ταχίνι Χ Γλουτ 300γρ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8010265640202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Kellogg's Corn Flakes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5024467200037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Texas Νιφάδες Βρώμης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5053827194488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Kellogg's Special Κ 375γρ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Light Μερίδες Διχ 10Χ15γρ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87162660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Νουνού Γάλα Συμπ Μερίδες Διχ 10Χ15γρ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5201002081027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Sanilac 3 Γάλα Σκόνη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3043932643706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Regilait Γάλα Αποβ/Νο Σε Σκόνη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5202353001009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Nutricia Biskotti 180γρ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5201002002503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Κακάο 125γρ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5012501057037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Κακάο 125γρ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5998710962426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Nesquik Ρόφημα Σακούλα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8000990100003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Lipton Τσάι Ρόφημα 10 Φακ 1,5γρ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7613036867436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Nescafe Dolce Gusto Espresso Int Καψ 16x7γρ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7613036306270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Nescafe Dolce Gusto Cappuccino 16 Καψ</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4820048618496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Maggi Noodles Γεύση Κοτόπουλο 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8711200400393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Knorr Ζωμός Κότας 12 κυβ 120γρ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5201010143786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Misko Ταλιατέλλες Σιμιγδ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5201010008856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Misko Τορτελίνι Με Τυρί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5201418000049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Βλάχα Χυλοπιτάκι Με Αυγά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8076802085738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Barilla Πένες Rigate Νο 73 500γρ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8076800376999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Barilla Λαζάνια Με Αυγά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5201193131808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Μέλισσα Τορτελίνια Γεμ Τυρίων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5201502110159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Agrino Ρύζι Bella Parboiled Χ Γλουτ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5201080115119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Knorr Ρύζι Risonatto Milanaise 220γρ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5201271133106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Daκor Corned Beef Μοσχάρι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5201340001237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Flokos Σκουμπρί Φιλέτο Καπνιστό 160gr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5201051001076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Ζαναέ Ντολμαδάκια 280γρ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5202591012683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Εδέμ Φασόλια Κόκκινα Σε Νερό 240γρ.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5201049105717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Βέρμιον Νάουσα Κομπόστα Ροδάκινο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24000011859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Del Monte Κομπόστα Ανανά Φέτες 565γρ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5201066112118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Τοματοπολτός 28% Μεταλ 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5201066144416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Τομάτες Αποφλ Ολoκλ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5201066113337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Τοματοχυμός 390ml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5201262800024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Μπάρπα Στάθης Τομάτα Στον Τρίφτη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5201066171771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Χυμ Τομάτας Συμπ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5201066441416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Τομάτα Ψιλ 400γρ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7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5201066171177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Τοματάκι Ψιλοκ Χαρτ Συσκ 370γρ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5201106127928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Μινέρβα Χωριό Eλαιόλαδο Εξαιρ Παρθ 4λιτ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5201106023107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Μινέρβα Νίκη Fry Σπορέλαιο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5208069001302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Sol Ηλιέλαιο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8712566108916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Pummaro Κέτσαπ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5201066111135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Κύκνος Κέτσαπ Χ Γλουτ 330γρ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8076809513722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Barilla Σάλτσα Βασιλικος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5201673001034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Καραμολέγκος Ψωμί Τοστ Σταρένιο 680γρ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Κρις Κρις Ψωμί Τοστ Σταρένιο 700gr</w:t>
            </w:r>
          </w:p>
          <w:p>
            <w:pPr>
              <w:spacing w:before="240"/>
              <w:rPr>
                <w:b w:val="0"/>
                <w:bCs w:val="0"/>
                <w:i w:val="0"/>
                <w:iCs w:val="0"/>
                <w:smallCaps w:val="0"/>
                <w:color w:val="000000"/>
                <w:lang w:val="el" w:eastAsia="el"/>
              </w:rPr>
            </w:pPr>
            <w:r>
              <w:rPr>
                <w:b w:val="0"/>
                <w:bCs w:val="0"/>
                <w:i w:val="0"/>
                <w:iCs w:val="0"/>
                <w:smallCaps w:val="0"/>
                <w:color w:val="000000"/>
                <w:lang w:val="el" w:eastAsia="el"/>
              </w:rPr>
              <w:t>Καραμολέγκος Ψωμί Τοστ Σταρένιο Μίνι 340g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5201485005589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5201673001041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5201004059116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Παπαδοπούλου Ψωμί Σίτου Φυσ Προζύμι 700γρ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5201673005216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Καραμολέγκος Πίτες Για Σουβλ Σταρεν 10τεμ 820γρ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5204416014049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Στεργίου Λουκουμάς 4τεμ 340γρ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5201485000249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Elite Φρυγανιά Τρίμμα 180γρ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5204653000706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Τσανός Μουστοκούλουρα 300γρ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5202053040032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Στεργίου Μηλόπιτα Ατομική 105γρ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8000500267035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Kinder Delice Κέικ 39γρ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5204416027131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Στεργίου Κέικ Ανάμεικτο 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5201360794096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Days Κέικ Bar Κακάο 5Χ30γρ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5204416012175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Στεργίου Τσουρέκι 380γρ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5201360701131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Chipita Frau Lisa Bάση Τούρτας Κακάο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5201002013332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Γιώτης Mείγμα Παγωτού Καιμάκι 508γρ</w:t>
            </w:r>
          </w:p>
          <w:p>
            <w:pPr>
              <w:spacing w:before="240"/>
              <w:rPr>
                <w:b w:val="0"/>
                <w:bCs w:val="0"/>
                <w:i w:val="0"/>
                <w:iCs w:val="0"/>
                <w:smallCaps w:val="0"/>
                <w:color w:val="000000"/>
                <w:lang w:val="el" w:eastAsia="el"/>
              </w:rPr>
            </w:pPr>
            <w:r>
              <w:rPr>
                <w:b w:val="0"/>
                <w:bCs w:val="0"/>
                <w:i w:val="0"/>
                <w:iCs w:val="0"/>
                <w:smallCaps w:val="0"/>
                <w:color w:val="000000"/>
                <w:lang w:val="el" w:eastAsia="el"/>
              </w:rPr>
              <w:t>Γιώτης Ρυζόγαλο Στιγμής 105γρ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5201002000028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5201002000974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Τούρτα Μιλφέιγ 532γρ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5201002001230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Γιώτης Κρέμα Ζαχαροπλ Μιλφέιγ 170γρ</w:t>
            </w:r>
          </w:p>
          <w:p>
            <w:pPr>
              <w:spacing w:before="240"/>
              <w:rPr>
                <w:b w:val="0"/>
                <w:bCs w:val="0"/>
                <w:i w:val="0"/>
                <w:iCs w:val="0"/>
                <w:smallCaps w:val="0"/>
                <w:color w:val="000000"/>
                <w:lang w:val="el" w:eastAsia="el"/>
              </w:rPr>
            </w:pPr>
            <w:r>
              <w:rPr>
                <w:b w:val="0"/>
                <w:bCs w:val="0"/>
                <w:i w:val="0"/>
                <w:iCs w:val="0"/>
                <w:smallCaps w:val="0"/>
                <w:color w:val="000000"/>
                <w:lang w:val="el" w:eastAsia="el"/>
              </w:rPr>
              <w:t>Γιώτης Κρέμα Ζαχαροπλ Βανίλια 117γρ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5201002005818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5201002005894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Super Mousse Κακ 234γρ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5201002005313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Γιώτης Φρουιζελέ Φράουλα 2X100γρ</w:t>
            </w:r>
          </w:p>
          <w:p>
            <w:pPr>
              <w:spacing w:before="240"/>
              <w:rPr>
                <w:b w:val="0"/>
                <w:bCs w:val="0"/>
                <w:i w:val="0"/>
                <w:iCs w:val="0"/>
                <w:smallCaps w:val="0"/>
                <w:color w:val="000000"/>
                <w:lang w:val="el" w:eastAsia="el"/>
              </w:rPr>
            </w:pPr>
            <w:r>
              <w:rPr>
                <w:b w:val="0"/>
                <w:bCs w:val="0"/>
                <w:i w:val="0"/>
                <w:iCs w:val="0"/>
                <w:smallCaps w:val="0"/>
                <w:color w:val="000000"/>
                <w:lang w:val="el" w:eastAsia="el"/>
              </w:rPr>
              <w:t>Γιώτης Φρουιζελέ Κεράσι Σε Σκ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5201002005351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8000500071083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Kinder Σοκολ 2πλη 16τεμ Χ Γλουτ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80177616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Kinder Σοκολ Bars Χ Γλουτ 8τ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7622300166854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Γκοφρέτα Υγείας 34γρ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80052760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Kinder Bueno Σοκ/Τα 43γρ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7622210787460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Kiss Σοκολάτα Γάλ Φράουλα 27,5γρ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5012501032072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Σοκολ Αμυγδ Υγείας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7622210238894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Κουβερτούρα Κλασ 125γρ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5012501010025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Ίον Σοκολάτα Γάλακτος 45γρ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7622400404726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Γκοφρέτα 3bit 31γρ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80050117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Kinder Αυγό Εκπλ Χ Γλουτ 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4008400240329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Ferrero Kinder Αυγό Εκπλ Χ Γλουτ 3τ 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5000159020312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Maltesers Κουφετάκια Σοκολ 37gr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7622201126032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Παυλίδης Μέρεντα Με Φουντούκι 570γρ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7622210743664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Τσίχλες Trident Δυόσμος 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9002975301558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Haribo Goldbaren Καραμ Ζελίνια Αρκουδ 100γρ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2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40057798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Nestle Smarties Κουφετάκια Σοκολ 38γρ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84196842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Chupa Chups Melody Γλυφιτζ 12γρ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80643364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Halls Καραμ Cool Menthol 28γρ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5201041004100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Jannis Παστέλι Σουσάμι Χ Γλ 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5203223403565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Biofarma Παστέλι Βιολ Με Σουσάμι 30gr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8002720001109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Forno Bonomi Μπισκ Σφολιατ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5201002003142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Κουβερτούρα Γαλακ Σταγ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4008726115127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Gelita Ζελατίνη Φύλλα 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5060619870000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Morfat Κρέμα Σαντιγύ Μετ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5201002001094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Μαγιά 3φακ 8γρ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4000358012218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Pemα Ψωμί Σικ Ολ Άλεσης 500γρ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5201002004095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Γιώτης Σοκολάτα Sweet/Balance Χ Γλουτ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5201434000306</w:t>
            </w:r>
          </w:p>
          <w:p>
            <w:pPr>
              <w:spacing w:before="240" w:after="240"/>
              <w:rPr>
                <w:b w:val="0"/>
                <w:bCs w:val="0"/>
                <w:i w:val="0"/>
                <w:iCs w:val="0"/>
                <w:smallCaps w:val="0"/>
                <w:color w:val="000000"/>
                <w:lang w:val="el" w:eastAsia="el"/>
              </w:rPr>
            </w:pPr>
            <w:r>
              <w:rPr>
                <w:b w:val="0"/>
                <w:bCs w:val="0"/>
                <w:i w:val="0"/>
                <w:iCs w:val="0"/>
                <w:smallCaps w:val="0"/>
                <w:color w:val="000000"/>
                <w:lang w:val="el" w:eastAsia="el"/>
              </w:rPr>
              <w:t>5201434001464</w:t>
            </w:r>
          </w:p>
          <w:p>
            <w:pPr>
              <w:spacing w:before="240"/>
              <w:rPr>
                <w:b w:val="0"/>
                <w:bCs w:val="0"/>
                <w:i w:val="0"/>
                <w:iCs w:val="0"/>
                <w:smallCaps w:val="0"/>
                <w:color w:val="000000"/>
                <w:lang w:val="el" w:eastAsia="el"/>
              </w:rPr>
            </w:pPr>
            <w:r>
              <w:rPr>
                <w:b w:val="0"/>
                <w:bCs w:val="0"/>
                <w:i w:val="0"/>
                <w:iCs w:val="0"/>
                <w:smallCaps w:val="0"/>
                <w:color w:val="000000"/>
                <w:lang w:val="el" w:eastAsia="el"/>
              </w:rPr>
              <w:t>9020200010907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Ζωγράφος Μαρμελ Φράουλ Φρουκτ 415γρ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Ζωγράφος Μακαρόνια Διαίτης Ν6 500γρ</w:t>
            </w:r>
          </w:p>
          <w:p>
            <w:pPr>
              <w:spacing w:before="240"/>
              <w:rPr>
                <w:b w:val="0"/>
                <w:bCs w:val="0"/>
                <w:i w:val="0"/>
                <w:iCs w:val="0"/>
                <w:smallCaps w:val="0"/>
                <w:color w:val="000000"/>
                <w:lang w:val="el" w:eastAsia="el"/>
              </w:rPr>
            </w:pPr>
            <w:r>
              <w:rPr>
                <w:b w:val="0"/>
                <w:bCs w:val="0"/>
                <w:i w:val="0"/>
                <w:iCs w:val="0"/>
                <w:smallCaps w:val="0"/>
                <w:color w:val="000000"/>
                <w:lang w:val="el" w:eastAsia="el"/>
              </w:rPr>
              <w:t>Joya Ρόφημα Σογιας Bio Χ Ζαχ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7640110701201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Canderel Υποκατάστατο Ζάχαρης 120 Δισκία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5201059010537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Fytro Σόγια Κιμάς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5202795140083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Μεταξά 3 Μπράντυ 350ml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5202795140090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Μεταξά 3 Μπράντυ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5204092000107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Απαλαρίνα Λικέρ Μαστίχα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5202548147024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Τσιλιλή Τσίπουρο Χ Γλυκάνισο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5202548142029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Τσιλιλή Τσίπουρο Χ Γλυκάνισο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5200102533030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Τεντούρα Κάστρο Λικέρ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5011013929030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Bailey's Irish Cream Λικέρ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8001110058013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Disaronno Λικέρ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5010677925303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Martini Bianco Απεριτίφ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8000040001106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Campari Bitter Aπεριτίφ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5201261900046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Μηλοκλέφτης Μηλίτης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5000289924030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Gordons Space Τζιν Original 275ml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5201001140053</w:t>
            </w:r>
          </w:p>
          <w:p>
            <w:pPr>
              <w:spacing w:before="240"/>
              <w:rPr>
                <w:b w:val="0"/>
                <w:bCs w:val="0"/>
                <w:i w:val="0"/>
                <w:iCs w:val="0"/>
                <w:smallCaps w:val="0"/>
                <w:color w:val="000000"/>
                <w:lang w:val="el" w:eastAsia="el"/>
              </w:rPr>
            </w:pPr>
            <w:r>
              <w:rPr>
                <w:b w:val="0"/>
                <w:bCs w:val="0"/>
                <w:i w:val="0"/>
                <w:iCs w:val="0"/>
                <w:smallCaps w:val="0"/>
                <w:color w:val="000000"/>
                <w:lang w:val="el" w:eastAsia="el"/>
              </w:rPr>
              <w:t>5201358010306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Οίνος Ερ Γλυκ Μαυροδάφνη Αχαΐα 375ml</w:t>
            </w:r>
          </w:p>
          <w:p>
            <w:pPr>
              <w:spacing w:before="240"/>
              <w:rPr>
                <w:b w:val="0"/>
                <w:bCs w:val="0"/>
                <w:i w:val="0"/>
                <w:iCs w:val="0"/>
                <w:smallCaps w:val="0"/>
                <w:color w:val="000000"/>
                <w:lang w:val="el" w:eastAsia="el"/>
              </w:rPr>
            </w:pPr>
            <w:r>
              <w:rPr>
                <w:b w:val="0"/>
                <w:bCs w:val="0"/>
                <w:i w:val="0"/>
                <w:iCs w:val="0"/>
                <w:smallCaps w:val="0"/>
                <w:color w:val="000000"/>
                <w:lang w:val="el" w:eastAsia="el"/>
              </w:rPr>
              <w:t>Ρεπάνη Μοσχοφίλερο Λευκός Οίνος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5201006000383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Calliga Demi Sec Ροζέ Οίνος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5201069014051</w:t>
            </w:r>
          </w:p>
          <w:p>
            <w:pPr>
              <w:spacing w:before="240" w:after="240"/>
              <w:rPr>
                <w:b w:val="0"/>
                <w:bCs w:val="0"/>
                <w:i w:val="0"/>
                <w:iCs w:val="0"/>
                <w:smallCaps w:val="0"/>
                <w:color w:val="000000"/>
                <w:lang w:val="el" w:eastAsia="el"/>
              </w:rPr>
            </w:pPr>
            <w:r>
              <w:rPr>
                <w:b w:val="0"/>
                <w:bCs w:val="0"/>
                <w:i w:val="0"/>
                <w:iCs w:val="0"/>
                <w:smallCaps w:val="0"/>
                <w:color w:val="000000"/>
                <w:lang w:val="el" w:eastAsia="el"/>
              </w:rPr>
              <w:t>5201358010207</w:t>
            </w:r>
          </w:p>
          <w:p>
            <w:pPr>
              <w:spacing w:before="240"/>
              <w:rPr>
                <w:b w:val="0"/>
                <w:bCs w:val="0"/>
                <w:i w:val="0"/>
                <w:iCs w:val="0"/>
                <w:smallCaps w:val="0"/>
                <w:color w:val="000000"/>
                <w:lang w:val="el" w:eastAsia="el"/>
              </w:rPr>
            </w:pPr>
            <w:r>
              <w:rPr>
                <w:b w:val="0"/>
                <w:bCs w:val="0"/>
                <w:i w:val="0"/>
                <w:iCs w:val="0"/>
                <w:smallCaps w:val="0"/>
                <w:color w:val="000000"/>
                <w:lang w:val="el" w:eastAsia="el"/>
              </w:rPr>
              <w:t>5201069013856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Κρασί Της Παρέας Ροζέ Κοκκινέλι 1λιτ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Ρεπάνη Αγιωργίτικος Ερυθρός Οίνος 750ml</w:t>
            </w:r>
          </w:p>
          <w:p>
            <w:pPr>
              <w:spacing w:before="240"/>
              <w:rPr>
                <w:b w:val="0"/>
                <w:bCs w:val="0"/>
                <w:i w:val="0"/>
                <w:iCs w:val="0"/>
                <w:smallCaps w:val="0"/>
                <w:color w:val="000000"/>
                <w:lang w:val="el" w:eastAsia="el"/>
              </w:rPr>
            </w:pPr>
            <w:r>
              <w:rPr>
                <w:b w:val="0"/>
                <w:bCs w:val="0"/>
                <w:i w:val="0"/>
                <w:iCs w:val="0"/>
                <w:smallCaps w:val="0"/>
                <w:color w:val="000000"/>
                <w:lang w:val="el" w:eastAsia="el"/>
              </w:rPr>
              <w:t>Κρασί Της Παρέας Ερυθρό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5201006001984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Αλλοτινό Οίνος Ερυθρ Ημιγλυκ 0,5ml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8056457510014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Moscato D'Αsti Casarito Κρασί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8410261151106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Don Simon Kρασί Sangria Χαρτ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52012457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Κουρτάκη Ρετσίνα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5201053221113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Cair Αφρώδης Λευκός Ημίξηρος Οίνος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52100208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Amstel Μπύρα Premium Quality 0,5λιτ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5201261001989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Heineken Μπύρα Premium Lager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5201261001996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Heineken Μπύρα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5201261031009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Άλφα Μπύρα 500ml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5200334220012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Fix Hellas Mπύρα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5201261006038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Heineken Μπύρα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5201309108045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Mythos Μπύρα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75032814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Corona Μπύρα Extra 355ml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5410228141266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Stella Artois Μπύρα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5410228104445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Stella Artois Μπύρα 6x330ml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5201171012327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Έψα Λεμοναδα 232ml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5449000214775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Sprite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5449000214812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Light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5206542007636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 Cola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5449000133328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Coca Cola Zero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5202238120085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 Πορτοκαλάδα Ανθρ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5202238100988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 Πορτοκαλάδα Μπλε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90435706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Red Bull Ενεργειακό Ποτό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8000990117872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Lipton Ice Tea Instant Λεμονι 125γρ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5201309703141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Tuborg Σόδα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5202238120481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Λουξ Σόδα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52019180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Tuborg Club Σόδα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5200000000368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Σόδα Σάριζα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5201627012505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Ζαγόρι Νερό Athletic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5201005065345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Αύρα Νερό Μεταλ Μπλουμ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5201277250159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ΣΟΥΡΩΤΗ Μεταλλικό Νερό Ανθρ Λεμον 330ml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5201469000029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Λακώνια Φυσ Χυμός Πορτοκάλι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5201469000067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Λακώνια Χυμός Νέκταρ Πορ/Μηλ/Βερ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5054267006102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Ribena Φρουτοποτό Φραγκοστάφυλλο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5200132750070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Peppa Pig Φρουτοποτό Τροπ Φτούτα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5201573001011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Cool Hellas Χυμός Πορτοκαλ Συμπ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5201024781271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Lay's Πατατάκια Ρίγανη150γρ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5201491100728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Tsakiris Πατατάκια Αλάτι 72γρ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5201491101206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Tsakiris Πατατάκια Αλάτι 120γρ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5201491420727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Tsakiris Πατατάκια Ρίγανη 72γρ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5204193811282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Jumbo Σνακ Γαριδάρες 85gr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3065895520009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Pedigree Υγ Σκυλ/Φή 3 Ποικ Πουλερικών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4008429713316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Pedigree Σκυλ/Φή Μοσχάρι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3010470155978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Friskies Σκυλ/Φή Βοδ/Κοτ/Λαχ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4008429511110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Cesar Clasicos Σκυλ/Φή Μοσχ 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3010470154469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Friskies Σκυλ/Φή Ξηρ Κοτ/Λαχ 1,5κιλ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5010394984584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Pedigree Denta Stix Med Σκύλου 180γρ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5010394984577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Pedigree Denta Stix Small Σκύλου 110γρ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5010394997461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Pedigree Rodeo Σκυλ/Φή Μοσχ 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5010394373838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Pedigree Schmackos Μπισκότα Σκύλου 43γρ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3010470155299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Friskies Γατ/Φή Πατέ Μοσχάρι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3010470158221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Friskies Γατ/Φή Πατέ Κοτ/Λαχ 400γρ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1"/>
        <w:gridCol w:w="70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5000166003667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Whiskas Γατ/Φή Κοτόπουλο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80393313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Purina Gold Gourmet Γατ/Φή Μους Ψάρι 85γρ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3222270493772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Purina Gold Gourmet Γατ/Φή Βοδ/Κοτ 85γρ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5900951269028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Whiskas Γατ/Φή Πουλ Σε Σάλτσα 100γρ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7613031384600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Purina One Γατ/Φή Ξηρά Βοδ/Σιτ 800γρ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5201219090003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Friskies Άμμος Υγιεινής 5κιλ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4015400900429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Ariel Alpine Απορ Σκόνη 2,925γρ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5201395139138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Dixan Σκόνη Πλυντ 42πλ 2,31γρ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5201395124134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Neomat Total Eco Απορ Τριαν 14πλ 700γρ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8710847886867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Omo Σκόνη Πλυντ Τροπ Λουλούδια 45πλ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5201395123533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Neomat Total Eco Απορ Σκον 14πλ 700γρ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8710847941801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Skip Σκόνη Regular 45πλ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4015400925330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Ariel Υγρές Καψ 3σε1 Κανονικό 24πλ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8001090030856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Ariel Alpine Υγρές Καψ 3σε1 24πλ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8712561796811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Skip Υγρό Πλ Παν/Μικρ 26πλ 910ml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8710447428733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Skip Υγρό Regular 30πλ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5201395132030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Dixan Gel 30πλ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8711700824323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Omo Υγρό Απορ Τροπ Λουλ 30πλ 1,95l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8718951203709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Soflan Υγρό Απορ Ρούχ Μαλλ/Ευαισθ 950ml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5201498022443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Αρκάδι Σαπούνι Πλάκα Πρασ 4Χ150γρ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5201109655022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Παπουτσάνη Σαπούνι Πρασ Παραδ 125γρ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5201321034438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Rol Σκόνη Για Πλυσ Στο Χέρι 380γρ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5201395139831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Persil Express Σκόνη Χεριού 420γρ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8710447497067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Omo Σκόνη 425γρ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5201395011632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Persil Black Essenzia Απορ Υγρ 25πλ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8004060671479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Omino Bianco Υγρό Blacκ Wash 25πλ 1,5λιτ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8003650012821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Omo Bianco Υγρό Αφρ Μασ Παραδοσ 30πλ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8001090210685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Lenor Μαλακτικό Gold Orchid 26πλ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8718951219359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Soupline Mistral Μαλακτικό 13πλ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8718951304536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Soupline Mistral Μαλακτικό Συμπ 82πλ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8718951198173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Soupline Mistral Μαλακτικό Συμπ 28πλ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5201347120429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Quanto Μαλακτ Ρουχ Ελλ Νησ 2λιτ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5201347146177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Quanto Μαλακτ Μη Συμπ Μπλε 2λιτ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8001480020627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Ace Gentile Ενισχυτικό Πλύσης 1lt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8001480020634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Ace Gentile Ενισχυτικό Πλύσης 2lt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5201137010411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Εύρηκα Λευκαντικό 60γρ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5201347468682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Vanish Pink Πολυκαθαριστικό Λεκέδων 30γρ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8004050243181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Meritο Spray Σιδερώματος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8001090011541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Fairy Original All in One Καψ Πλυντ Πιάτ Λεμόνι 22τεμ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5201347172770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Finish All In 1 Καψ Πλυντ Πιάτ Max Regular 27τεμ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5011417552940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Finish Εκθαμβωτικό Υγρο Πλυν Πιάτ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5201314120957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Ava Υγρό Πιάτων Ξύδι/Μήλο/Μέντα 430ml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5201314083276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Ava Υγρό Πιάτων Perle Classic 900ml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5201386016165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Palmolive Υγρό Πιάτων Λεμόνι 500ml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8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8717644229491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Svelto Gel Υγρό Πιάτων Με Ξύδι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8717644229439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Svelto Gel Υγρό Πιάτων Λεμόνι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5201347160524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Calgon Ταμπλέτες 15τεμ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5201347160326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Calgon Gel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8714789462950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Ajax Καθαριστικό Ultra 7 Φυσ Σαπούνι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5201137080605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Topine Υγρό Επιφ Red Pine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5201028090850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Klinex Χλωρίνη Classic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5900627012477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Vanish Σαμπουάν Χαλιών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5000146048466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Silvo Γυαλιστικό Ασημικών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5000146048442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Brasso Γυαλιστικό Μετάλλων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4008455430416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Dr Beckmann Καθαρ Πλυν Ρούχ 250γρ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8712561978439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Klinex Υγρά Πανάκια 30τεμ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8004050009060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Overlay Κρέμα Επίπλων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5201314114246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Pyrox Εντομ/Ko Σπιράλ 20τεμ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5201314082651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Pyrox Εντομ/Κο Σπιράλ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5000204543322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Autan Family Care Spray 100ml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5201395128538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Vapona Σκοροκτόνα Φύλλα 20τμχ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5203954020093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Fego Καμφορά Πλακέτα 6τεμ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5000204650921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Glade Αντ/Κο Αποσμ Χώρου Λεβάντα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3059946083018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Airwick Αντ/Κο Αποσμ Χώρου Βαν/Ορχιδ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5201347173074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Airwick Αποσμ Χώρου Stick Up 120γρ 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8015100563050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Bref Power Active Wc Block Ωκεαν 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5201314084037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Afroso Wc Block Τριαντ 2Χ40ΓΡ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5201124054213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Scotch Brite Σφουγγ Κουζ Γίγας Αντιβ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5201314214564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Sanitas Αλουμινόχαρτο 10μετ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5201314587552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Sanitas Μεμβράνη Διάφανη 30μετ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5201314506096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Sanitas Αντικολλητικό Χαρτί 8μετ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5201314687719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Sanitas Παγοκυψέλες 2 Σε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5413149116801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Swiffer Dusters 5τεμ+Χειρολαβή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7322540973112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Zewa Χαρτί Κουζίνας Με Σχέδια 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7322541046532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Zewa Χαρ Υγείας Ultra Soft 8τεμ 912γρ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5201581091165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Delica Χαρτομάντηλα Αυτοκινήτου Λευκά Big 150τεμ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4006670128002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Zewa Χαρτομάντηλα Soft/Strong 90τμχ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8001090909961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Pampers Active Baby No4+ 10-15κιλ 16τεμ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8001090951137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Pampers Active Baby No5 11-16κιλ 51τεμ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8001090379368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Pampers Prem Care No4 8-14κιλ 34τεμ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8001090379399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Pampers Prem Care No5 11-18κιλ 30τεμ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5201263082504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Babylino Sensitive No1 2-5κιλ 28τεμ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5201263083839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Sani Υποσέντονα Fresh Maxi Plus 15τεμ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7322540319972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Tena Lady Maxi 12τεμ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8001841053806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Always Σερβ Night 9τεμ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8001090445032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Always Σερβ Ultra Platinum Night 6τεμ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8001090445070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Always Σερβ Ultra Platinum Night 12τεμ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7322540576474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Libresse Σερβ Goodnight Clip 10τεμ</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6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5201263018374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Maxi Nig/Ultra Plus Sens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5201263006364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Maxi Nig/Ultra Plus Hyp 18τεμ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5201263018985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Norm/Ultra Plus Sens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5201263004209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 Extr Long/Ultra Plus Hyp 10τεμ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5201263011801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Σερβ/Κια Norm All Cotton 24τεμ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3574660089318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O.B. Ταμπόν Original Normal 16τμχ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3760099590246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Κλεοπάτρα Σαπούνι 125γρ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5000186363017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Lux Σαπούνι Soft/Creamy 125γρ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4000388179004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Dove Κρεμοσ/νο Ανταλ Regul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5391520942556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Lactacyd Intimate Lotion Ευαίσθ Περιοχ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5201263021534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EveryDay Natural Fresh Υγρό Ευαίσθ Περιοχ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8718951224605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Colgate Οδ/Μα Total Original 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8718951312289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Colgate Οδ/Μα Sensation Whiten.75ml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5410076926497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OralB Οδ/Μα Pro Exp Prof Prot 75m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5013965951404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OralB Οδ/Mα 1/2/3 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5201028118431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Aim Οδ/Μα Παιδ 2/6ετων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3014260747961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OralB Χειρ Οδοντoβ 1/2/3 Clas Care 40 Med 2 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8711600396357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Aim Οδοντόβ Μέτρια Antiplaque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5201314076612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Noxzema Αφρός Ξυρισ Xtr Sens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7702018404599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Gel Ξυρ Μοιsture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7702018980932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Αφρός Ξυρ Sens Classic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7702018474769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Gilette Ξυρ Μ/Χ Blue II Slalom 5τεμ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7702018365999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Fusion Proglide Power Ανταλ 3 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3014260262709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Venus Ξυρ Γυν Ανταλ 4τεμ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7702018390847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Fusion 5 Proglide Ξυρ Μηχ+Ανταλ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3014260216658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Sensor Excel Ανταλ Ξυρ 5 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7702018322985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Venus Close&amp;Clean+2 Ανταλ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7702018390786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Fusion Proglide 5+1 Ανταλ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7702018319893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Gillette Ξυρ Μηχ Mach 3 Turbo+Ανταλ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8002990292535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Veet Ταινίες Κρύο Κερί 20τεμ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8002990292092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Veet Αποτριχωτική Κρέμα Κανον Επιδερμ 100ml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3574669907781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Johnson's Baby Σαμπουάν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8001841200316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Head &amp; Shoulders Σαμπουάν Total Care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5201314080398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Orzene Σαμπουάν Μπύρας Κανον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4015600948016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Pantene Σαμπουάν Αναδόμησης 360ml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3600541921948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Botanic Therapy Σαμπουάν Επανόρθ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8710447246849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Ultrex Σαμπουάν Γυναικ Κανον 360ml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6281006477414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Lux Aφρόλ Magical Beauty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5201314066521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Noxzema Αφρόλ Talc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8008970009544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Vidal Αφρόλ White Musk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5201143729147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 Αφρόλ Yoghurt Van Honey 750m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4005808917204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Αφρόλουτρο Cream Care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54024892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Axe Αφροντούς Africa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8712561593533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Dove Αφροντούς Deep Nour 500ml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1"/>
        <w:gridCol w:w="70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8718951259959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Palmolive Αφρόλ Natural Αμυγδ 650ml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8001090435958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Pantene Spray Μαλλ Aqua Light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3251241047010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 Petit Marseillais Μάσκα Μαλλ Ξηρ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4084500929463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Pantene Κρέμα Μαλλ Αναδόμησης 270ml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5201314080503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Orzene Condit Μπύρας Κανον Μαλλ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3574661432847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Johnson's Baby Κρέμα Μαλλ Χωρ Κομπ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8410436165495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Gliss Condition Ultimate Color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5011408061307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Elnett Λακ Βαμμένα Μαλλ Satin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5201100122509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L'Oreal Studio Line Fx Gel Extra Fix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5201143138208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Rilken Gel Χτεν Clubber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4005900746221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Κρ Νύχτας Cellular Anti-Age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4005900068408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Κρ Ημέρας Ξηρ/Ευαίσθ Επιδ SPF15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4005808180998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Μάσκα Μέλι για Ξηρ/Ευαίσθ Επιδ 2x7,5ml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5201178035190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Μάσκα Peel Off 10ml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3574660582833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Johnson's 24η Κρ Ημ Essentials Hydr SPF15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5201314119258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Bioten 24η Κρέμα Ενυδ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5201263016363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Pom Pon Μαντ Καθαρ Argan Oil 20τεμ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4005808182404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Γαλάκτωμα Καθαρισμού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5201178036517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Νερό Διφασ Ντεμακ Ματιών 125ml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3600541400092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Garnier Express Ντεμακιγιάζ Ματιών 2σε1 125ml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4005808182497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Γαλάκτ Καθαρ Ξηρ/ Ευαίσθ Επιδ 200ml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3600542081313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Garnier Νερό Ντεμακιγιάζ Micellaire 100ml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4005808274574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Atrix Κρέμα Χερ Intens Χαμομήλι 150ml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42182634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Vaseline Petroleum Jelly 100% Καθαρή Βαζελίνη 100 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8710908021374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Fissan Baby Bagnetto Υποαλ Σαμπουάν/Αφρόλ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4005808805419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Baby Φυσιολογικός Ορός 24Χ5ml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3574669909204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Johnson's Baby Oil Ενυδατικό Λάδι,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8710908021435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Fissan Baby Σαπούνι 90γρ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8714100140529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Fissan Baby Πούδρα 100gr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8711700720830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Fissan Baby Κρέμα 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3574669908481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Johnson's Baby Αφρόλουτρο Μπλε 750ml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8710908021398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Fissan Baby Ενυδατική κρέμα 150 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8710908021497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Proderm Σαμπουάν/Αφρόλουτρο 1-3 400ml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3574669908184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Johnson's Baby Λοσιόν Bedtime 300ml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8710908021572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Proderm Kids Αφρόλουτρο Χαμομήλι 700ml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8711700766036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Fissan Baby Σαπούνι 30% Eνυδ Kρέμα 100gr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4005900388674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Nivea Black/White Invisible 48h Rollon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80466468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Dove Deodorant Κρέμα Rollon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8002110012197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Johnson's Baby Μπατονέτες Βαμβ 100τεμ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4005800110689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Hansaplast Universal Αδιάβροχα 20τεμ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4005800028489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Hansaplast Φυσική Ελαφρόπετρα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5201347000677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Dettol Αντιβ Υγρό Κρεμοσ Ευαίσθ Επιδερμ Αντ/κο 250ml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5202799155014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Donna Οινόπνευμα Καθαρό 430ml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5202799155021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Donna Οινόπνευμα Καθαρό 245ml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1"/>
        <w:gridCol w:w="70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4300001673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Hansaplast Αντισηπτικό Gel Χεριών 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5202663192435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Activel Plus Αντισηπτικό Gel Χεριών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5205152004851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Intermed Reval Plus Gel Χεριών Lollipop 75ml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5201083334319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Στραγγιστό Γιαούρτι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5201083334357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Στραγγιστό Γιαούρτι 2%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5201083333992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Στραγγιστό Γιαούρτι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5201083334005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Στραγγιστό Γιαούρτι 2% 1κιλ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1% Μηλ/Σταφ/Καν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5201083339949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1% Φρουτ Δασ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5201083339888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1% Λεμ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1% Φράουλα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1% Ανανάς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1% Stracciatella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1% Ροδακινο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5201083338515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Gourmet Πορτοκ Νιφ Σοκ 165γρ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Gourm ΑλατΚαραμ /Dark Choc 165γρ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5201083343489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Harmony 1% Με Μέλι/Γκραν 164γρ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5201083338638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Ξινόγαλο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5201083334241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Κεφίρ Φράουλα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5201083344080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Κεφίρ Lactose Free Με Ροδακ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5201083328295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Παραδοσιακό Γιαούρτι Αγελαδ 220γρ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Παραδοσιακό Γιαούρτι Κατσικ 220γρ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Παραδοσιακό Γιαούρτι Προβ 220γρ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5201083328288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Παραδ Γιαούρτι Αιγοπρ Ελαφ 2Χ220γρ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5201083339567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Frutomaniacs Μπισκ/Σοκ 3Χ150γρ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Frutomaniacs Φρα/ Σοκ 3Χ150γρ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5201083339543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Frutomania Μπαν/Σοκ 3Χ150γρ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5201083322477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Only 2% Et Συρτ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5201083327496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Only 0% Et Συρτ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5201083343069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Only Lactose Free Φράουλα 2Χ170γρ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5201083343076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Only Lactose Free Ροδακ/Βερικ 2Χ170γρ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5201083341638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High Protein Vanilla Drink 242ml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5201083341645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High Protein Choc Drink 242ml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5201083342994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High Protein Φρα Drink 237ml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5201083342307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High Protein Γιαουρ Σοκ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High Protein Γιαουρ Φρα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5201083320732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Γιαούρτι Αγελ 3,85%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5201083325867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Γιαούρτι Αγελ 2% 3Χ200γρ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5201083325393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Creme Καραμελέ 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5201083338584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Κρέμα Βανίλια 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5201083325416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Κρεμα Σοκολάτα 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5201083344226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Πολίτικο 2Χ150γρ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Ζελέ Φράουλα 3Χ150γρ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5201083339758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Ζελέ Κεράσι 3Χ150γρ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4"/>
        <w:gridCol w:w="64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5201083339765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Ζελέ Ροδάκινο 3Χ150γρ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5201083030051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Topino Απαχο Γάλα Κακάο 310ml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5201083030082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Topino Απαχο Γάλα Κακάο 450ml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5201083446180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Τριμμένο Σκλήρο Τυρί 80γρ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5201083446203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Τριμμένο Σκληρό Τυρί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5201083322750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Τριμμένο Κεφαλοτύρι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Τριμμένο Τυρί Light 10% Λ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5201083332438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Τριμμενη Μυζήθρα Ξηρή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5201083010138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Γάλα Αγελ Λευκό Light 1,5%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5201083010336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Γάλα Αγελ Λευκό Πλήρες 3,5% 500ml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5201083010381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Γάλα Αγελ Λευκό 3,5% Λιπ 2λιτ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5201083336627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Γάλα «Κάθε Μέρα» 3.5%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5201083336634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Γάλα «Κάθε Μέρα» 1.5% 1λιτ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5201083342970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Only Lact Free 1,5% 1λτ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2904320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Φέτα Τυρί Τυποποιημενη 150-200γρ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5201083099034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Τυρί Φέτα Τυπ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5201083324976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Τυρί Ημισκλ Μακεδ 420γρ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5201083324150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Φέτα Vacuum 400γρ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5201083333657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Ανθότυρο Τυποπ 300γρ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5201083324945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Μεβγάλ Μανούρι 200γρ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2052280207000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2τεμ Υφασμ Πολ Χρησ 100% Βαμβ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745125271590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Palmos Μάσκα 2τεμ Υφασμ Πολ Χρησ 100% Βαμβ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621425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Υφασμ 100% Βαμβ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3800219580549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50τεμ Με Λάστιχο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6971323920143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3PLY Μάσκα 50τεμ Medical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5200252403412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NAXIUS Μάσκα Προσ 50τεμ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5207227097270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ZHONGCHEN Μάσκα Προσ 50τεμ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213001071046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Υφασμ S-M-L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5201503215396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 10τεμ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5204558367508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10τ Ιατρική Αυτοπροστασ</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5205114241829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Μασκα Προσώπου 10τ Προστατ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5207248401032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Προστατευτική 10τ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5207256108336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Προστατ 10τεμ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5204558367638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50τεμ 1 Χρήση Tns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5207177045390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Υφασμ Προστατ Προσώπου 2τεμ 100%Βαμ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5207177045391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Υφασμ Προστατ Προσώπου 2τεμ 100%Βαμ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5207177145406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Υφασμ Προστατ Προσώπου 2τεμ 100%Βαμ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5201507915223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COVER 10τεμ Μάσκ Με Λάστιχο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5201507915254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COVER 50τεμ Μάσκ Με Λάστιχο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1111110110004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Υφασμ Προστατ Προσώπου 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9780201379631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Υφασμ Μάσκες Ενηλικων 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9780201379624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Υφασμ Μάσκες Παιδικές 2τεμ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6970125223506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Μάσκες Προστασ Προσώπου 50τεμ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6970125223513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Μάσκες Προστασ Προσώπου 50τεμ</w:t>
            </w:r>
          </w:p>
        </w:tc>
      </w:tr>
    </w:tbl>
    <w:p>
      <w:pPr>
        <w:spacing w:before="240" w:after="240"/>
        <w:rPr>
          <w:lang w:val="el" w:eastAsia="el"/>
        </w:rPr>
      </w:pPr>
      <w:r>
        <w:rPr>
          <w:lang w:val="el" w:eastAsia="el"/>
        </w:rPr>
        <w:t>5205106169636 Cotton Mask 2 Pack</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4"/>
        <w:gridCol w:w="69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5205106169643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Cotton Mask 2 Pack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5202045202028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2τεμ Jersey Μαύρη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5202045202011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2τεμ Jersey Λευκή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5202048202018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2τεμ Ποπλίνα Πράσινη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15202647220854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Μάσκες Προσώπου 5τεμ 3 Στρ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5202647220857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Μάσκες Προσώπου 5τεμ 3 Στρ 1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5202041202015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2τεμ Υφασμ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5200101652008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2τεμ Υφασμ Με Λάστιχο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5200101653005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Μάσκα Προσώπου 2τεμ Υφασμ Με Λάστιχο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6213245012217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Μάσκες Προστ Προσώπου 50τεμ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6955194384556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Μάσκες Προστ Προσώπου 50τεμ Non-Woven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6970125223568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Ready2U Μάσκες Προστ Προσώπου 50τεμ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ΦΡΕΣΚΑ ΠΡΟΪΟΝΤΑ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ΠΕΡΚΑ ΦΙΛΕΤΟ ΚΑΤΕΨΥΓΜΕΝΗ ΕΙΣΑΓΩΓΗΣ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ΠΕΡΚΑ ΦΙΛΕΤΟ ΚΑΤΕΨΥΓΜΕΝΗ ΕΙΣΑΓΩΓΗΣ ΣΥΣΚ/ΝΗ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ΚΟΚΚΙΝΟΨΑΡΟ ΚΑΤΕΨΥΓΜΕΝΟ ΕΙΣΑΓΩΓΗΣ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ΚΟΚΚΙΝΟΨΑΡΟ ΚΑΤΕΨΥΓΜΕΝΟ ΕΙΣΑΓΩΓΗΣ ΣΥΣΚ/ΝΟ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ΓΛΩΣΣΕΣ ΦΙΛΕΤΟ ΚΑΤΕΨ. ΕΙΣΑΓΩΓΗΣ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ΓΛΩΣΣΕΣ ΦΙΛΕΤΟ ΚΑΤΕΨ. ΕΙΣΑΓΩΓΗΣ ΣΥΣΚ/ΝΕΣ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ΓΑΥΡΟΣ ΝΩΠΟΣ ΕΛΛΗΝΙΚΟΣ ΜΕΣΟΓΕΙΟΣ ΟΛΟΚΛΗΡΟΣ.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ΓΑΥΡΟΣ ΝΩΠΟΣ ΚΑΘΑΡΙΣΜΕΝΟΣ ΑΠΕΝΤΕΡΩΜΕΝΟΣ ΕΛΛΗΝΙΚΟΣ ΜΕΣΟΓΕΙΟΣ. ΣΥΣ/ΝΟΣ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ΣΑΡΔΕΛΛΕΣ ΝΩΠΕΣ ΕΛΛΗΝΙΚΕΣ ΜΕΣΟΓΕΙΟΣ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ΣΑΡΔΕΛΛΕΣ ΝΩΠΕΣ ΚΑΘΑΡΙΣΜΕΝΕΣ ΑΠΕΝΤΕΡΩΜΕΝΕΣ ΕΛΛΗΝΙΚΕΣ ΜΕΣΟΓΕΙΟΣ ΣΥΣΚΝΕΣ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ΤΣΙΠΟΥΡΑ ΥΔΑΤ ΕΛΛΗΝ G 400/600 ΜΕΣΟΓΕΙΟΣ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ΤΣΙΠΟΥΡΑ ΥΔΑΤ ΚΑΘΑΡΙΣΜΕΝΗ (χωρίς λέπια,χωρίς εντόσθια,χωρίς βράγχια) ΕΛΛΗΝ G 400/600 ΜΕΣΟΓΕΙΟΣ ΣΥΣΚ/ΝΗ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ΤΣΙΠΟΥΡΑ ΥΔΑΤ ΕΛΛΗΝ Α 300/400 ΜΕΣΟΓΕΙΟΣ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ΤΣΙΠΟΥΡΑ ΥΔΑΤ ΚΑΘΑΡΙΣΜΕΝΗ (χωρίς λέπια,χωρίς εντόσθια,χωρίς βράγχια) ΕΛΛΗΝ Α 300/400 ΜΕΣΟΓΕΙΟΣ ΣΥΣΚ/ΝΗ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ΤΣΙΠΟΥΡΑ ΥΔΑΤ ΕΛΛΗΝ Β 200/300 ΜΕΣΟΓΕΙΟΣ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ΤΣΙΠΟΥΡΑ ΥΔΑΤ ΚΑΘΑΡΙΣΜΕΝΗ (χωρίς λέπια,χωρίς εντόσθια,χωρίς βράγχια) ΕΛΛΗΝ Β 200/300 ΜΕΣΟΓΕΙΟΣ ΣΥΣΚ/ΝΗ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ΛΑΥΡΑΚΙΑ ΥΔΑΤ ΕΛΛΗΝ 400/600 ΜΕΣΟΓΕΙΟΣ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ΛΑΥΡΑΚΙΑ ΥΔΑΤ ΚΑΘΑΡΙΣΜΕΝΑ (χωρίς λέπια,χωρίς εντόσθια,χωρίς βράγχια)</w:t>
            </w:r>
          </w:p>
          <w:p>
            <w:pPr>
              <w:spacing w:before="240"/>
              <w:rPr>
                <w:b w:val="0"/>
                <w:bCs w:val="0"/>
                <w:i w:val="0"/>
                <w:iCs w:val="0"/>
                <w:smallCaps w:val="0"/>
                <w:color w:val="000000"/>
                <w:lang w:val="el" w:eastAsia="el"/>
              </w:rPr>
            </w:pPr>
            <w:r>
              <w:rPr>
                <w:b w:val="0"/>
                <w:bCs w:val="0"/>
                <w:i w:val="0"/>
                <w:iCs w:val="0"/>
                <w:smallCaps w:val="0"/>
                <w:color w:val="000000"/>
                <w:lang w:val="el" w:eastAsia="el"/>
              </w:rPr>
              <w:t>ΕΛΛΗΝ400/600 ΜΕΣΟΓΕΙΟΣ ΣΥΣΚ/ΝΑ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ΣΟΛΟΜΟΣ ΝΩΠΟΣ ΦΕΤΑ Μ/Δ &amp; Μ/Ο ΥΔ ΝΟΡΒΗΓΙΑΣ/ΕΙΣΑΓΩΓΗΣ Β.Α ΑΤΛ.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ΣΟΛΟΜΟΣ ΝΩΠΟΣ ΦΕΤΑ Μ/Δ &amp; Μ/Ο ΥΔ ΝΟΡΒΗΓΙΑΣ/ΕΙΣΑΓΩΓΗΣ Β.Α ΑΤΛ. ΣΥΣΚ/ΝΟΣ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ΣΟΛΟΜΟΣ ΝΩΠΟΣ ΦΙΛΕΤΑΡΙΣΜΕΝΟΣ ΜΕ ΔΕΡΜΑ ΥΔ ΝΟΡΒΗΓΙΑΣ/ΕΙΣΑΓΩΓΗΣ Β.Α ΑΤΛ.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ΣΟΛΟΜΟΣ ΝΩΠΟΣ ΦΙΛΕΤΑΡΙΣΜΕΝΟΣ ΜΕ ΔΕΡΜΑ ΣΥΣΚΕΥΑΣΜΕΝΟΣ ΥΔ ΝΟΡΒΗΓΙΑΣ/ΕΙΣΑΓΩΓΗΣ Β.Α ΑΤΛ.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ΚΟΤΟΠΟΥΛΑ ΟΛΟΚΛΗΡΑ ΝΩΠΑ ΧΥΜΑ Τ.65% Π.Α.ΕΛΛΗΝΙKΑ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ΚΟΤΟΠΟΥΛΑ ΟΛΟΚΛΗΡΑ ΝΩΠΑ Τ.65% ΠΙΝΔΟΣ Π.Α.ΕΛΛΗΝΙKΑ ΣΥΣΚ/ΝΑ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ΚΟΤΟΠΟΥΛΑ ΟΛΟΚΛΗΡΑ ΝΩΠΑ Τ.65% ΝΙΤΣΙΑΚΟΣ Π.Α.ΕΛΛΗΝΙKΑ ΣΥΣΚ/ΝΑ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ΚΟΤΟΠΟΥΛΑ ΝΩΠΑ ΟΛΟΚΛΗΡΑ Τ65% ΜΙΜΙΚΟΣ Π.Α.ΕΛΛΗΝΙΚΑ ΣΥΣΚ/ΝΑ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ΚΟΤΟΠΟΥΛΑ ΝΩΠΑ ΟΛΟΚΛΗΡΑ ΝΩΠΑ Τ65% Π.Α.ΕΛΛΗΝΙΚΑ ΣΥΣΚ/ΝΑ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ΣΤΗΘΟΣ ΦΙΛΕΤΟ.ΚΟΤ ΕΛΛΗΝ. ΝΩΠΟ Ε/Ζ ΧΥΜΑ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ΣΤΗΘΟΣ ΦΙΛΕΤΟ.ΚΟΤ ΕΛΛΗΝ. ΝΩΠΟ ΣΥΣΚ/ΝΟ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ΣΤΗΘΟΣ ΦΙΛΕΤΟ.ΚΟΤ ΕΙΣΑΓΩΓΗΣ. ΝΩΠΟ Ε/Ζ ΧΥΜΑ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ΣΤΗΘΟΣ ΦΙΛΕΤΟ.ΚΟΤ ΕΙΣΑΓΩΓΗΣ. ΝΩΠΟ ΣΥΣΚ/ΝΟ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ΑΡΝΙΑ ΝΩΠΑ ΕΛΛΗΝΙΚΑ ΓΑΛΑΚΤΟΣ ΟΛΟΚΛΗΡΑ Χ/Κ Χ/Σ (ΧΩΡΙΣ ΚΕΦΑΛΙ ΧΩΡΙΣ ΣΥΚΩΤΑΡΙΑ)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ΑΡΝΙΑ ΝΩΠΑ ΕΛΛΗΝΙΚΑ ΓΑΛΑΚΤΟΣ ΟΛΟΚΛΗΡΑ Μ/Κ Μ/Σ (ΜΕ ΚΕΦΑΛΙ ΜΕ ΣΥΚΩΤΑΡΙΑ)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ΑΡΝΙΑ ΝΩΠΑ ΕΛΛΗΝΙΚΑ ΓΑΛΑΚΤΟΣ ΤΕΜΑΧΙΑ (ΧΩΡΙΣ ΚΕΦΑΛΙ ΧΩΡΙΣ ΣΥΚΩΤΑΡΙΑ) ΣΥΣΚ/ΝΟ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ΑΡΝΙΑ ΝΩΠΑ ΕΛΛΗΝΙΚΑ ΓΑΛΑΚΤΟΣ ΤΕΜΑΧΙΑ (ΧΩΡΙΣ ΚΕΦΑΛΙ ΧΩΡΙΣ ΣΥΚΩΤΑΡΙΑ)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ΚΑΤΣΙΚΙΑ ΝΩΠΑ ΕΛΛΗΝΙΚΑ ΓΑΛΑΚΤΟΣ ΟΛΟΚΛΗΡΑ Χ/Κ Χ/Σ (ΧΩΡΙΣ ΚΕΦΑΛΙ ΧΩΡΙΣ ΣΥΚΩΤΑΡΙΑ)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ΚΑΤΣΙΚΙΑ ΝΩΠΑ ΕΛΛΗΝΙΚΑ ΓΑΛΑΚΤΟΣ ΟΛΟΚΛΗΡΑ Μ/Κ Μ/Σ (ΜΕ ΚΕΦΑΛΙ ΜΕ ΣΥΚΩΤΑΡΙΑ)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ΚΑΤΣΙΚΙΑ ΝΩΠΑ ΕΛΛΗΝΙΚΑ ΓΑΛΑΚΤΟΣ ΤΕΜΑΧΙΑ (ΧΩΡΙΣ ΚΕΦΑΛΙ ΧΩΡΙΣ ΣΥΚΩΤΑΡΙΑ) ΣΥΣΚ/ΝΟ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ΚΑΤΣΙΚΙΑ ΝΩΠΑ ΕΛΛΗΝΙΚΑ ΓΑΛΑΚΤΟΣ ΤΕΜΑΧΙΑ (ΧΩΡΙΣ ΚΕΦΑΛΙ ΧΩΡΙΣ ΣΥΚΩΤΑΡΙΑ) Ε/Ζ</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ΜΠΡΙΖΟΛΕΣ ΚΑΡΡΕ/ΚΟΝΤΡΑ ΧΟΙΡ.ΝΩΠΕΣ ΕΙΣΑΓΩΓΗΣ. 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ΜΠΡΙΖΟΛΕΣ ΚΑΡΡΕ/ΚΟΝΤΡΑ ΧΟΙΡ.ΝΩΠΕΣ ΕΛΛΗΝΙΚΕΣ. 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ΛΑΙΜΟΣ ΧΟΙΡΙΝΟΣ Μ/Ο ΝΩΠΟΣ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ΛΑΙΜΟΣ ΧΟΙΡΙΝΟΣ Μ/Ο ΝΩΠΟΣ ΕΛΛΗΝΙΚΟΣ.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ΜΠΟΥΤΙ ΧΟΙΡΙΝΟ Α/Ο ΝΩΠΟ ΕΙΣΑΓΩΓΗΣ.Χ/Δ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ΜΠΟΥΤΙ ΧΟΙΡΙΝΟ Α/Ο ΝΩΠΟ ΕΛΛΗΝΙΚΟ.Χ/Δ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ΣΠΑΛΑ ΝΕΑΡΟΥ ΜΟΣΧ.Α/Ο ΝΩΠΗ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ΣΠΑΛΑ ΒΟΕΙΟΥ.Α/Ο ΝΩΠΗ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ΣΠΑΛΑ ΝΕΑΡΟΥ ΜΟΣΧ.Α/Ο ΝΩΠΗ ΕΛΛΗΝΙΚΗΣ ΕΚΤΡΟΦΗΣ ΑΝΩ ΤΩΝ 5 ΜΗΝΩΝ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ΣΠΑΛΑ ΒΟΕΙΟΥ.Α/Ο ΝΩΠΗ ΕΛΛΗΝΙΚΗΣ ΕΚΤΡΟΦΗΣ ΑΝΩ ΤΩΝ 5 ΜΗΝΩΝ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ΚΙΛΟΤΟ ΝΕΑΡΟΥ ΜΟΣΧ.Α/Ο ΝΩΠΟ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ΚΙΛΟΤΟ ΒΟΕΙΟΥ.Α/Ο ΝΩΠΟ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ΚΙΛΟΤΟ ΝΕΑΡΟΥ ΜΟΣΧ.Α/Ο ΝΩΠΟ ΕΛΛΗΝΙΚΗΣ ΕΚΤΡΟΦΗΣ ΑΝΩ ΤΩΝ 5 ΜΗΝΩΝ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ΚΙΛΟΤΟ ΒΟΕΙΟΥ.Α/Ο ΝΩΠΟ ΕΛΛΗΝΙΚΗΣ ΕΚΤΡΟΦΗΣ ΑΝΩ ΤΩΝ 5 ΜΗΝΩΝ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ΛΑΠΑ ΝΕΑΡΟΥ ΜΟΣΧ.Α/Ο ΝΩΠΗ ΕΙΣΑΓΩΓΗΣΣ.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ΛΑΠΑ ΒΟΕΙΟΥ.Α/Ο ΝΩΠΗ ΕΙΣΑΓΩΓΗΣΣ.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ΛΑΠΑ ΝΕΑΡΟΥ ΜΟΣΧ.Α/Ο ΝΩΠΗ ΕΛΛΗΝΙΚΗΣ ΕΚΤΡΟΦΗΣ ΑΝΩ ΤΩΝ 5 ΜΗΝΩΝ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ΛΑΠΑ ΝΕΑΡΟΥ ΜΟΣΧ.Α/Ο ΝΩΠΗ ΕΛΛΗΝΙΚΗΣ ΕΚΤΡΟΦΗΣ ΑΝΩ ΤΩΝ 5 ΜΗΝΩΝ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ΕΛΙΑ ΝΕΑΡΟΥ ΜΟΣΧΑΡ Α/Ο ΝΩΠΗ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ΕΛΙΑ ΒΟΕΙΟΥ Α/Ο ΝΩΠΗ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ΕΛΙΑ ΝΕΑΡΟΥ ΜΟΣΧΑΡ Α/Ο ΝΩΠΗ ΕΛΛΗΝΙΚΗΣ ΕΚΤΡΟΦΗΣ ΑΝΩ ΤΩΝ 5 ΜΗΝΩΝ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ΕΛΙΑ ΒΟΕΙΟΥ Α/Ο ΝΩΠΗ ΕΛΛΗΝΙΚΗΣ ΕΚΤΡΟΦΗΣ ΑΝΩ ΤΩΝ 5 ΜΗΝΩΝ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ΜΕΛΙΤΖΑΝΕΣ ΦΛΑΣΚΕΣ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ΜΕΛΙΤΖΑΝΕΣ ΦΛΑΣΚΕΣ ΕΓΧΩΡΙΕΣ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ΛΕΜΟΝΙΑ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ΛΕΜΟΝΙΑ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ΠΑΤΑΤΕΣ ΕΛΛΗΝΙΚΕΣ ΚΑΤΗΓΟΡΙΑΣ Α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ΠΑΤΑΤΕΣ ΕΛΛΗΝΙΚΕΣ ΚΑΤΗΓΟΡΙΑΣ Β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ΠΑΤΑΤΕΣ ΚΥΠΡΟΥ ΚΑΤΗΓΟΡΙΑΣ Α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ΠΑΤΑΤΕΣ ΚΥΠΡΟΥ ΚΑΤΗΓΟΡΙΑΣ Α ΣΥΣΚ/ΝΕΣ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ΠΑΤΑΤΕΣ ΕΙΣΑΓΩΓΗΣ ΚΑΤΗΓΟΡΙΑΣ Ε/Ζ</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8"/>
        <w:gridCol w:w="7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ΚΡΕΜΜΥΔΙΑ ΚΟΚΚΙΝΑ ΞΕΡΑ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ΚΡΕΜΜΥΔΙΑ ΚΟΚΚΙΝΑ ΞΕΡΑ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ΚΡΕΜΜΥΔΙΑ ΞΑΝΘΑ ΞΕΡΑ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ΚΡΕΜΜΥΔΙΑ ΞΑΝΘΑ ΞΕΡΑ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ΑΧΛΑΔΙΑ ΚΡΥΣΤΑΛΙΑ ΕΓΧΩΡΙΑ.ΕΞΤΡΑ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ΑΧΛΑΔΙΑ ΚΡΥΣΤΑΛΙΑ ΕΙΣΑΓΩΓΗΣ ΕΞΤΡΑ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ΜΠΑΝΑΝΕΣ DOLE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ΜΠΑΝΑΝΕΣ CHIQUITA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ΜΠΑΝΑΝΕΣ Υπολοιπες μάρκες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ΝΤΟΜΑΤΕΣ ΕΓΧΩΡΙΕΣ ΥΔΡΟΠΟΝΙΑΣ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ΝΤΟΜΑΤΕΣ ΕΓΧΩΡΙΕΣ ΥΔΡΟΠΟΝΙΑΣ ΚΑΤΗΓΟΡΙΑΣ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ΝΤΟΜΑΤΕΣ ΤΣΑΜΠΙ ΥΔΡΟΠΟΝΙΑΣ ΕΓΧΩΡΙΕΣ.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ΝΤΟΜΑΤΕΣ ΕΓΧΩΡΙΕΣ ΥΠΑΙΘΡΙΕΣ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ΝΤΟΜΑΤΕΣ ΕΓΧΩΡΙΕΣ ΥΠΑΙΘΡΙΕΣ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ΝΤΟΜΑΤΕΣ ΕΓΧΩΡΙΕΣ ΥΠΑΙΘΡΙΕΣ ΤΣΑΜΠΙ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ΤΟΜΑΤΙΝΙΑ ΒΕΛΑΝΙΔΙ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ΝΤΟΜΑΤΕΣ ΕΙΣΑΓΩΓΗΣ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ΑΓΓΟΥΡΙΑ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ΑΓΓΟΥΡΑΚΙΑ ΚΙΛΟΥ ΤΥΠΟΥ ΝΕΙΛΟΥ- τυπου ΚΝΩΣΣΟΥ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ΚΑΡΟΤΑ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ΚΟΛΟΚΥΘΑΚΙΑ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ΚΟΛΟΚΥΘΑΚΙΑ ΕΓΧΩΡΙΑ ΜΕ ΑΝΘΟ.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ΜΠΡΟΚΟΛΑ ΠΡΑΣΙΝΑ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ΜΠΡΟΚΟΛΑ ΠΡΑΣΙΝΑ ΕΙΣΑΓΩΓΗΣ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ΦΡΑΟΥΛΕΣ ΕΓΧΩΡΙΕΣ ΕΧΤΡΑ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ΦΡΑΟΥΛΕΣ ΕΓΧΩΡΙΕΣ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ΚΑΡΠΟΥΖΙΑ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ΚΑΡΠΟΥΖΙΑ ΜΙΝΙ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ΡΟΔΑΚΙΝΑ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ΡΟΔΑΚΙΝΑ ΕΞΤΡΑ.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ΝΕΚΤΑΡΙΝΙΑ ΕΓΧΩΡΙΑ ΕΞΤΡΑ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7"/>
        <w:gridCol w:w="8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ΝΕΚΤΑΡΙΝΙΑ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 ΜΕΡΛΙΝ - ΛΑΝΕ ΛΕΙΤ- ΝΑΒΕΛ ΛΕΙΤ ΚΑΤ Α .ΕΓΧΩΡΙΑ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 ΜΕΡΛΙΝ - ΛΑΝΕ ΛΕΙΤ- ΝΑΒΕΛ ΛΕΙΤ ΕΓΧΩΡΙΑ ΧΥΜΟΥ ΣΥΣΚ/ΝΑ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 ΒΑΛΕΝΤΣΙΑ ΚΑΤ Α .ΕΓΧΩΡΙΑ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 ΒΑΛΕΝΤΣΙΑ ΕΓΧΩΡΙΑ ΧΥΜΟΥ ΣΥΣΚ/ΝΑ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ΠΟΡΤΟΚΑΛΙΑ ΜΕΡΛΙΝ - ΛΑΝΕ ΛΕΙΤ- ΝΑΒΕΛ ΛΕΙΤ ΕΙΣΑΓΩΓΗΣ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ΠΟΡΤΟΚΑΛΙΑ ΒΑΛΕΝΤΣΙΑ ΕΙΣΑΓΩΓΗΣ Ε/Ζ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ΜΗΛΑ ΣΤΑΡΚΙΝ ΖΑΓΟΡΑΣ ΠΗΛΙΟΥ Π.Ο.Π.ΚΑΤ ΕΧΤΡΑ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ΜΗΛΑ ΣΤΑΡΚΙΝ ΚΑΤ ΕΧΤΡΑ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ΜΗΛΑ ΣΤΑΡΚΙΝ ΧΥΜΑ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ΜΗΛΑ ΣΤΑΡΚΙΝ ΨΙΛΑ ΣΥΣΚ/ΝΑ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ΜΗΛΑ ΦΟΥΤΖΙ ΕΓΧΩΡΙΑ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ΜΗΛΑ ΣΤΑΡΚΙΝ ΕΙΣΑΓΩΓΗΣ</w:t>
            </w:r>
          </w:p>
        </w:tc>
      </w:tr>
    </w:tbl>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Οκτωβρίου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katanalot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