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στο Δήμο Πηνειού της Περιφερειακής Ενότητας Ηλείας της Περιφέρειας Δυτικής Ελλάδας για την αντιμετώπιση των έκτακτων αναγκών που προέκυψαν από έντονα καιρικά φαινόμενα (ισχυρές βροχοπτώσεις, πλημμύρες) στις 17-09-2020»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 Υ2/9-7-2019 (2901 Β΄) «Σύσταση Θέσεων Αναπληρωτή Υπουργού και Υφυπουργών».</w:t>
      </w:r>
    </w:p>
    <w:p>
      <w:pPr>
        <w:spacing w:before="240" w:after="240"/>
        <w:rPr>
          <w:lang w:val="el" w:eastAsia="el"/>
        </w:rPr>
      </w:pPr>
      <w:r>
        <w:rPr>
          <w:lang w:val="el" w:eastAsia="el"/>
        </w:rPr>
        <w:t>9. Την υπ’ αριθ. 339/18-07-2019 (3051 Β΄)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 7004/24-09-2020 Απόφαση του Γενικού Γραμματέα Πολιτικής Προστασίας (ΑΔΑ:ΨΖΡ646ΜΤΛΒ-ΒΦΠ), με την οποία κηρύχθηκε σε κατάσταση Έκτακτης Ανάγκης Πολιτικής Προστασίας έως και 17 Μαρτίου 2021 ο Δήμος Πηνειού της Περιφερειακής Ενότητας Ηλείας της Περιφέρειας Δυτικής Ελλάδας για την αντιμετώπιση των έκτακτων αναγκών και τη διαχείριση των συνεπειών που προέκυψαν από τα έντονα καιρικά φαινόμενα (ισχυρές βροχοπτώσεις, πλημμύρες) που εκδηλώθηκαν στις 17-09-2020.</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στον ανωτέρω Δήμο.</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17-03-2021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Πηνειού της Περιφερειακής Ενότητας Ηλείας της Περιφέρειας Δυτικής Ελλάδας που λήγουν ή έληξαν από 17-09-2020 μέχρι και 17-03-2021.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17-03-2021 η πληρωμή των βεβαιωμένων και ληξιπρόθεσμων την 17-09-2020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4. Γενική Διεύθυνση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