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w:t>
      </w:r>
    </w:p>
    <w:p>
      <w:pPr>
        <w:pStyle w:val="Title"/>
        <w:spacing w:before="120" w:after="360"/>
        <w:rPr>
          <w:lang w:val="el" w:eastAsia="el"/>
        </w:rPr>
      </w:pPr>
      <w:r>
        <w:rPr>
          <w:b/>
          <w:bCs/>
          <w:lang w:val="el" w:eastAsia="el"/>
        </w:rPr>
        <w:t>ΑΔΑ: ΨΟΓ046ΜΠ3Ζ- Αρ. ΦΕΚ:Β’ 4469/9.1</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ΑΜΕΣΗΣ</w:t>
      </w:r>
    </w:p>
    <w:p>
      <w:pPr>
        <w:spacing w:before="240" w:after="240"/>
        <w:rPr>
          <w:lang w:val="el" w:eastAsia="el"/>
        </w:rPr>
      </w:pPr>
      <w:r>
        <w:rPr>
          <w:b/>
          <w:bCs/>
          <w:lang w:val="el" w:eastAsia="el"/>
        </w:rPr>
        <w:t>ΦΟΡΟΛΟΓΙΑΣ</w:t>
      </w:r>
    </w:p>
    <w:p>
      <w:pPr>
        <w:spacing w:before="240" w:after="240"/>
        <w:rPr>
          <w:lang w:val="el" w:eastAsia="el"/>
        </w:rPr>
      </w:pPr>
      <w:r>
        <w:rPr>
          <w:b/>
          <w:bCs/>
          <w:lang w:val="el" w:eastAsia="el"/>
        </w:rPr>
        <w:t>ΤΜΗΜΑTA Α΄ &amp; B’</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10184 ΑΘΗΝΑ</w:t>
      </w:r>
    </w:p>
    <w:p>
      <w:pPr>
        <w:spacing w:before="240" w:after="240"/>
        <w:rPr>
          <w:lang w:val="el" w:eastAsia="el"/>
        </w:rPr>
      </w:pPr>
      <w:r>
        <w:rPr>
          <w:b/>
          <w:bCs/>
          <w:lang w:val="el" w:eastAsia="el"/>
        </w:rPr>
        <w:t>Τηλέφωνο : 210-3375314-15</w:t>
      </w:r>
    </w:p>
    <w:p>
      <w:pPr>
        <w:spacing w:before="240" w:after="240"/>
        <w:rPr>
          <w:lang w:val="el" w:eastAsia="el"/>
        </w:rPr>
      </w:pPr>
      <w:r>
        <w:rPr>
          <w:b/>
          <w:bCs/>
          <w:lang w:val="el" w:eastAsia="el"/>
        </w:rPr>
        <w:t>Fax : 210-3375001</w:t>
      </w:r>
    </w:p>
    <w:p>
      <w:pPr>
        <w:spacing w:before="240" w:after="240"/>
        <w:rPr>
          <w:lang w:val="el" w:eastAsia="el"/>
        </w:rPr>
      </w:pPr>
      <w:r>
        <w:rPr>
          <w:b/>
          <w:bCs/>
          <w:lang w:val="el" w:eastAsia="el"/>
        </w:rPr>
        <w:t>E-mail : d12.a@ yo.syzefxis.gov.gr</w:t>
      </w:r>
    </w:p>
    <w:p>
      <w:pPr>
        <w:spacing w:before="240" w:after="240"/>
        <w:rPr>
          <w:lang w:val="el" w:eastAsia="el"/>
        </w:rPr>
      </w:pPr>
      <w:r>
        <w:rPr>
          <w:b/>
          <w:bCs/>
          <w:lang w:val="el" w:eastAsia="el"/>
        </w:rPr>
        <w:t>ΘΕΜΑ: «Προσδιορισμός πληττόμενων επιχειρήσεων για την προαιρετική απαλλαγή από την υποχρέωση καταβολής τουλάχιστον του 30% του συνολικού μισθώματος για το μήνα Οκτώβριο 2020»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δεύτερου της από 20.3.2020 Πράξης Νομοθετικού Περιεχομένου (Π.Ν.Π.) (Α΄ 68), η οποία κυρώθηκε με το άρθρο 1 του ν. 4683/2020 (Α' 83), και ειδικότερα την παρ. 6 αυτού, η οποία προστέθηκε με το άρθρο 4 του ν. 4722/2020 (Α' 177).</w:t>
      </w:r>
    </w:p>
    <w:p>
      <w:pPr>
        <w:spacing w:before="240" w:after="240"/>
        <w:rPr>
          <w:lang w:val="el" w:eastAsia="el"/>
        </w:rPr>
      </w:pPr>
      <w:r>
        <w:rPr>
          <w:lang w:val="el" w:eastAsia="el"/>
        </w:rPr>
        <w:t>2.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lang w:val="el" w:eastAsia="el"/>
        </w:rPr>
        <w:t>3. Τις διατάξεις του ν.4174/2013 «Φορολογικές διαδικασίες και άλλες διατάξεις» (Α΄ 170), όπως ισχύουν.</w:t>
      </w:r>
    </w:p>
    <w:p>
      <w:pPr>
        <w:spacing w:before="240" w:after="240"/>
        <w:rPr>
          <w:lang w:val="el" w:eastAsia="el"/>
        </w:rPr>
      </w:pPr>
      <w:r>
        <w:rPr>
          <w:lang w:val="el" w:eastAsia="el"/>
        </w:rPr>
        <w:t>4. Τις διατάξεις του ν.δ. 356/1974 «Περί Κώδικος Εισπράξεως Δημοσίων Εσόδων» (Α΄ 90), όπως ισχύουν, ιδίως το άρθρο 83.</w:t>
      </w:r>
    </w:p>
    <w:p>
      <w:pPr>
        <w:spacing w:before="240" w:after="240"/>
        <w:rPr>
          <w:lang w:val="el" w:eastAsia="el"/>
        </w:rPr>
      </w:pPr>
      <w:r>
        <w:rPr>
          <w:lang w:val="el" w:eastAsia="el"/>
        </w:rPr>
        <w:t>5.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6.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7. Το π.δ. 142/2017 «Οργανισμός Υπουργείου Οικονομικών» (Α΄ 181), σε συνδυασμό με το άρθρο 1 του π.δ. 84/2019 (Α΄ 123).</w:t>
      </w:r>
    </w:p>
    <w:p>
      <w:pPr>
        <w:spacing w:before="240" w:after="240"/>
        <w:rPr>
          <w:lang w:val="el" w:eastAsia="el"/>
        </w:rPr>
      </w:pPr>
      <w:r>
        <w:rPr>
          <w:lang w:val="el" w:eastAsia="el"/>
        </w:rPr>
        <w:t>8. Τις διατάξεις του άρθρου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ν.4622/2019 (Α΄133).</w:t>
      </w:r>
    </w:p>
    <w:p>
      <w:pPr>
        <w:spacing w:before="240" w:after="240"/>
        <w:rPr>
          <w:lang w:val="el" w:eastAsia="el"/>
        </w:rPr>
      </w:pPr>
      <w:r>
        <w:rPr>
          <w:lang w:val="el" w:eastAsia="el"/>
        </w:rPr>
        <w:t>9. Την υπό στοιχεία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10.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11. 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παρ.10 του άρθρου 41 του ν.4389/2016, όπως ισχύουν, την υπό στοιχεία 39/3/30-11-2017 απόφαση του Συμβουλίου Διοίκησης της Ανεξάρτητης Αρχής Δημοσίων Εσόδων «Ανανέωσης θητείας του Διοικητή της Ανεξάρτητης Αρχής Δημοσίων Εσόδων» (Υ.Ο.Δ.Δ. 689), καθώς και την υπό στοιχεία 5294/17-1-2020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12. Την υπό στοιχεία Δ.ΟΡΓ. Α 1036960 ΕΞ 2017 απόφαση του Διοικητή της Ανεξάρτητης Αρχής Δημοσίων Εσόδων «Οργανισμός της Ανεξάρτητης Αρχής Δημοσίων Εσόδων (Α.Α.Δ.Ε.)» (Β΄ 968), όπως ισχύει.</w:t>
      </w:r>
    </w:p>
    <w:p>
      <w:pPr>
        <w:spacing w:before="240" w:after="240"/>
        <w:rPr>
          <w:lang w:val="el" w:eastAsia="el"/>
        </w:rPr>
      </w:pPr>
      <w:r>
        <w:rPr>
          <w:lang w:val="el" w:eastAsia="el"/>
        </w:rPr>
        <w:t>13. Την από 05/10/2020 εισήγηση του Διοικητή της Ανεξάρτητης Αρχής Δημοσίων Εσόδων.</w:t>
      </w:r>
    </w:p>
    <w:p>
      <w:pPr>
        <w:spacing w:before="240" w:after="240"/>
        <w:rPr>
          <w:lang w:val="el" w:eastAsia="el"/>
        </w:rPr>
      </w:pPr>
      <w:r>
        <w:rPr>
          <w:lang w:val="el" w:eastAsia="el"/>
        </w:rPr>
        <w:t>14. Την ανάγκη καθορισμού των πληττόμενων επιχειρήσεων για την εφαρμογή της παρ.6 του άρθρου δεύτερου της από 20.3.2020 Π.Ν.Π. (Α΄ 68), όπως κυρώθηκε με το άρθρο 1 του ν.4683/2020 (Α΄ 83).</w:t>
      </w:r>
    </w:p>
    <w:p>
      <w:pPr>
        <w:spacing w:before="240" w:after="240"/>
        <w:rPr>
          <w:lang w:val="el" w:eastAsia="el"/>
        </w:rPr>
      </w:pPr>
      <w:r>
        <w:rPr>
          <w:lang w:val="el" w:eastAsia="el"/>
        </w:rPr>
        <w:t>15. Το γεγονός ότι από τις διατάξεις της παρούσας απόφασης δεν προκαλείται δαπάνη σε βάρος του κρατικού προϋπολογισμού οικονομικού έτους 2020.</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Ο μισθωτής επαγγελματικής μίσθωσης προς εγκατάσταση επιχείρησης, η οποία πλήττεται οικονομικά λόγω της εμφάνισης και διάδοσης του κορωνοϊού COVID-19, ήτοι επιχείρησης η οποία έχει ενεργό, κύριο Κωδικό Αριθμό Δραστηριότητας (ΚΑΔ) στις 20-03-2020 έναν από τους αναφερόμενους στο Παράρτημα, το οποίο και αποτελεί αναπόσπαστο μέρος της παρούσας, ή της οποίας τα ακαθάριστα έσοδα ενεργού κατά τις 20-03-2020 ΚΑΔ δευτερεύουσας δραστηριότητας από τους αναγραφόμενους στο Παράρτημα,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20-03-2020 , δύναται να απαλλαγεί από την υποχρέωση καταβολής μέρους του συνολικού μισθώματος, το οποίο δεν μπορεί να είναι μικρότερο από το 30% του συνολικού μισθώματος για το μήνα Οκτώβριο 2020, μετά από σχετική συμφωνία μεταξύ του εκμισθωτή και του μισθωτή, κατά παρέκκλιση των κείμενων διατάξεων περί μισθώσεων, σύμφωνα με τα οριζόμενα στην παρ. 6 του άρθρου δεύτερου της από 20-03-2020 Π.Ν.Π. (Α΄ 68), όπως κυρώθηκε με άρθρο 1 του ν. 4683/2020 (Α΄ 83) και ισχύει.</w:t>
      </w:r>
    </w:p>
    <w:p>
      <w:pPr>
        <w:spacing w:before="240" w:after="240"/>
        <w:rPr>
          <w:lang w:val="el" w:eastAsia="el"/>
        </w:rPr>
      </w:pPr>
      <w:r>
        <w:rPr>
          <w:lang w:val="el" w:eastAsia="el"/>
        </w:rPr>
        <w:t>2. Η παρούσα απόφαση ισχύει από τη δημοσίευσή της στην Εφημερίδα της Κυβερνήσεως.</w:t>
      </w:r>
    </w:p>
    <w:p>
      <w:pPr>
        <w:spacing w:before="240" w:after="240"/>
        <w:rPr>
          <w:lang w:val="el" w:eastAsia="el"/>
        </w:rPr>
      </w:pPr>
      <w:r>
        <w:rPr>
          <w:lang w:val="el" w:eastAsia="el"/>
        </w:rPr>
        <w:t>3. Η παρούσα απόφαση, μαζί με το παράρτημα, το οποίο αποτελεί αναπόσπαστο τμήμα αυτής, να δημοσιευτεί στην Εφημερίδα της Κυβέρνησης.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ΠΑΡΑΡΤΗΜΑ</w:t>
      </w:r>
    </w:p>
    <w:p>
      <w:pPr>
        <w:spacing w:before="240" w:after="240"/>
        <w:rPr>
          <w:lang w:val="el" w:eastAsia="el"/>
        </w:rPr>
      </w:pPr>
      <w:r>
        <w:rPr>
          <w:lang w:val="el" w:eastAsia="el"/>
        </w:rPr>
        <w:t>Πίνακας Κωδικών Αριθμών Δραστηριότητας (ΚΑΔ) των πληττόμενων επιχειρήσεων για την προαιρετική απαλλαγή καταβολής μισθώματος για τον μήνα Οκτώβριο 2020. Σε περίπτωση τετραψήφιου ΚΑΔ συμπεριλαμβάνονται όλες οι υποκατηγορίες πενταψήφιων, εξαψήφιων και οκταψήφιων. Σε περίπτωση πενταψήφιου ΚΑΔ συμπεριλαμβάνονται όλες οι υποκατηγορίες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δεψασμένων η κατεργασμένων γουνοδερμάτων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ένδυσης, εξαρτημάτων ρουχισμού και άλλων ειδών από γουνόδερμα (εκτός από καλύμματα κεφαλιού)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ημιετοίμων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αποκομμάτων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διάφορων τουριστικών και λοιπών παρόμοιων ειδών λαϊκής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πολυκαταστημάτων (υπεραγορών)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διαφημιστικών ειδών (μπρελόκ, μπλουζών, αναπτήρων, στυλό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47.19.10.08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δώρων γενικά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 εκτός από λιανικό εμπόριο ειδών ένδυσης, εξαρτημάτων ρουχισμού και άλλων ειδών από γουνόδερμα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και σπορών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μη εδώδιμων καταναλωτικών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μη εδώδιμων μη καταναλωτικών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λιανικά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χονδρικά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υπεραστικών χερσαίων συγκοινωνιακών μέσων από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κλιναμαξών (βαγκόν-λι) και υπηρεσίες ύπνου σε Aλλα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 Υπηρεσίες που παρέχονται από καντίνες εργοστάσιων ή γραφείων (56.29.20.03), Υπηρεσίες που παρέχονται από σχολικές καντίνες (κυλικεία) (56.29.20.04), Υπηρεσίες που παρέχονται από φοιτητικά εστιατόρια (56.29.20.05)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 με εξαίρεση τις Υπηρεσίες κοινωνικής μέριμνας χωρίς παροχή καταλύματος για ηλικιωμένους και άτομα με αναπηρία (ΚΑΔ 88.10.10), καθώς και τις Υπηρεσίες επίσκεψης και παροχής υποστήριξης σε ηλικιωμένους (ΚΑΔ 88.10.11).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τυχερών παιχνιδιών τραπεζιού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πολιτιστικών συλλόγων και σωματείων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 εκτός από υπηρεσίες διαιτολογίας (96.04.10.01) και Υπηρεσίες διαιτολογικών μονάδων (πολυδύναμων μονάδων συνδυασμού άσκησης, αισθητικής και δίαιτας) (96.04.10.02)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Άλλες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 για επιχειρήσεις που δραστηριοποιούνται στην παροχή επιχειρηματικών συμβουλών και άλλων συμβουλών διαχείρισης αποκλειστικά προς και για ξενοδοχειακά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της επικράτειας, όπως και τα καταστήματα αφορολογήτων ειδών ανά την επικράτεια.</w:t>
            </w:r>
          </w:p>
        </w:tc>
      </w:tr>
    </w:tbl>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Δ/νση Ηλεκτρονικής Διακυβέρνησης ΑΑΔΕ (με την παράκληση να αναρτηθεί στο διαδικτυακό τόπο της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Γραφεία Υφυπουργών Οικονομικών</w:t>
      </w:r>
    </w:p>
    <w:p>
      <w:pPr>
        <w:spacing w:before="240" w:after="240"/>
        <w:rPr>
          <w:lang w:val="el" w:eastAsia="el"/>
        </w:rPr>
      </w:pPr>
      <w:r>
        <w:rPr>
          <w:lang w:val="el" w:eastAsia="el"/>
        </w:rPr>
        <w:t>3. Γραφεία Γενικών Γραμματέων Υπουργείου Οικονομικών</w:t>
      </w:r>
    </w:p>
    <w:p>
      <w:pPr>
        <w:spacing w:before="240" w:after="240"/>
        <w:rPr>
          <w:lang w:val="el" w:eastAsia="el"/>
        </w:rPr>
      </w:pPr>
      <w:r>
        <w:rPr>
          <w:lang w:val="el" w:eastAsia="el"/>
        </w:rPr>
        <w:t>4. Γραφείο Υπηρεσιακής Γραμματέως Υπουργείου Οικονομικών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Υφυπουργού Οικονομικών, κ. Βεσυρόπουλου</w:t>
      </w:r>
    </w:p>
    <w:p>
      <w:pPr>
        <w:spacing w:before="240" w:after="240"/>
        <w:rPr>
          <w:lang w:val="el" w:eastAsia="el"/>
        </w:rPr>
      </w:pPr>
      <w:r>
        <w:rPr>
          <w:lang w:val="el" w:eastAsia="el"/>
        </w:rPr>
        <w:t>2. Γραφείο Διοικητή Ανεξάρτητης Αρχής Δημοσίων Εσόδων</w:t>
      </w:r>
    </w:p>
    <w:p>
      <w:pPr>
        <w:spacing w:before="240" w:after="240"/>
        <w:rPr>
          <w:lang w:val="el" w:eastAsia="el"/>
        </w:rPr>
      </w:pPr>
      <w:r>
        <w:rPr>
          <w:lang w:val="el" w:eastAsia="el"/>
        </w:rPr>
        <w:t>3. Γραφεία κ.κ. Γεν. Διευθυντών ΑΑΔΕ</w:t>
      </w:r>
    </w:p>
    <w:p>
      <w:pPr>
        <w:spacing w:before="240" w:after="240"/>
        <w:rPr>
          <w:lang w:val="el" w:eastAsia="el"/>
        </w:rPr>
      </w:pPr>
      <w:r>
        <w:rPr>
          <w:lang w:val="el" w:eastAsia="el"/>
        </w:rPr>
        <w:t>4. Δ/νση Εισπράξεων ΑΑΔΕ - Τμήματα Α, Β, Γ, Δ, Ε, Γραμματεία</w:t>
      </w:r>
    </w:p>
    <w:p>
      <w:pPr>
        <w:spacing w:before="240" w:after="240"/>
        <w:rPr>
          <w:lang w:val="el" w:eastAsia="el"/>
        </w:rPr>
      </w:pPr>
      <w:r>
        <w:rPr>
          <w:lang w:val="el" w:eastAsia="el"/>
        </w:rPr>
        <w:t>5. Δ/νση Εφαρμογής Άμεσης Φορολογίας - Τμήματα Α’ &amp;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