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Β.ΓΕΝΙΚΗ ΔΙΕΥΘΥΝΣΗ ΗΛΕΚΤΡΟΝΙΚΗΣ</w:t>
      </w:r>
    </w:p>
    <w:p>
      <w:pPr>
        <w:pStyle w:val="Title"/>
        <w:spacing w:before="120" w:after="360"/>
        <w:rPr>
          <w:lang w:val="el" w:eastAsia="el"/>
        </w:rPr>
      </w:pPr>
      <w:r>
        <w:rPr>
          <w:b/>
          <w:bCs/>
          <w:lang w:val="el" w:eastAsia="el"/>
        </w:rPr>
        <w:t>ΔΙΑΚΥΒΕΡΝΗΣΗΣ</w:t>
      </w:r>
    </w:p>
    <w:p>
      <w:pPr>
        <w:pStyle w:val="Title"/>
        <w:spacing w:before="120" w:after="36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ΘΕΜΑ: «Παράταση και αναστολή καταβολής βεβαιωμένων οφειλών στους Δήμους Ανατολικής Σάμου και Δυτικής Σάμου της Περιφερειακής Ενότητας Σάμου της Περιφέρειας Βορείου Αιγαίου για την αντιμετώπιση των έκτακτων αναγκών που προέκυψαν λόγω της ισχυρής σεισμικής δόνησης που εκδηλώθηκε στην περιοχή στις 30-10-2020»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(Α΄ 114),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w:t>
      </w:r>
    </w:p>
    <w:p>
      <w:pPr>
        <w:spacing w:before="240" w:after="240"/>
        <w:rPr>
          <w:lang w:val="el" w:eastAsia="el"/>
        </w:rPr>
      </w:pPr>
      <w:r>
        <w:rPr>
          <w:lang w:val="el" w:eastAsia="el"/>
        </w:rPr>
        <w:t>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άρθρου 5 του ν.2275/1994 (Α΄ 238),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(Κ.Ε.Δ.Ε.- Α΄ 90), όπως ισχύουν.</w:t>
      </w:r>
    </w:p>
    <w:p>
      <w:pPr>
        <w:spacing w:before="240" w:after="240"/>
        <w:rPr>
          <w:lang w:val="el" w:eastAsia="el"/>
        </w:rPr>
      </w:pPr>
      <w:r>
        <w:rPr>
          <w:lang w:val="el" w:eastAsia="el"/>
        </w:rPr>
        <w:t>4. Τις διατάξεις του ν. 4174/2013 (Κ.Φ.Δ.- Α΄ 170), όπως ισχύουν.</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339/18-07-2019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10.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11. Την υπό στοιχεία ΓΓ 6056/31-10-2020 απόφαση του Γενικού Γραμματέα Πολιτικής Προστασίας (ΑΔΑ: 6Τ5946ΜΤΛΒ-ΣΕΑ), με την οποία κηρύχθηκαν σε κατάσταση Έκτακτης Ανάγκης Πολιτικής Προστασίας έως και 30 Απριλίου 2021 οι Δήμοι Ανατολικής Σάμου και Δυτικής Σάμου της Περιφερειακής Ενότητας Σάμου της Περιφέρειας Βορείου Αιγαίου για την αντιμετώπιση των έκτακτων αναγκών και τη διαχείριση των συνεπειών που προέκυψαν λόγω της ισχυρής σεισμικής δόνησης που εκδηλώθηκε στην περιοχή στις 30-10-2020.</w:t>
      </w:r>
    </w:p>
    <w:p>
      <w:pPr>
        <w:spacing w:before="240" w:after="240"/>
        <w:rPr>
          <w:lang w:val="el" w:eastAsia="el"/>
        </w:rPr>
      </w:pPr>
      <w:r>
        <w:rPr>
          <w:lang w:val="el" w:eastAsia="el"/>
        </w:rPr>
        <w:t>12. Το γεγονός ότι η εν λόγω ισχυρή σεισμική δόνηση είχε ως αποτέλεσμα να απορρυθμιστεί η κοινωνική και οικονομική ζωή στην ανωτέρω περιοχή.</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30-04-2021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στους Δήμους Ανατολικής Σάμου και Δυτικής Σάμου της Περιφερειακής Ενότητας Σάμου της Περιφέρειας Βορείου Αιγαίου, που λήγουν ή έληξαν από 30-10-2020 μέχρι και 30-04-2021. Έως την ίδια 2</w:t>
      </w:r>
    </w:p>
    <w:p>
      <w:pPr>
        <w:spacing w:before="240" w:after="240"/>
        <w:rPr>
          <w:lang w:val="el" w:eastAsia="el"/>
        </w:rPr>
      </w:pPr>
      <w:r>
        <w:rPr>
          <w:lang w:val="el" w:eastAsia="el"/>
        </w:rPr>
        <w:t>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30-04-2021 η πληρωμή των βεβαιωμένων και ληξιπρόθεσμων την 30-10-2020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4. Γενική Διεύθυνση Ηλεκτρονικής Διακυβέρνησης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