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w:t>
      </w:r>
    </w:p>
    <w:p>
      <w:pPr>
        <w:pStyle w:val="Title"/>
        <w:spacing w:before="120" w:after="360"/>
        <w:rPr>
          <w:lang w:val="el" w:eastAsia="el"/>
        </w:rPr>
      </w:pPr>
      <w:r>
        <w:rPr>
          <w:b/>
          <w:bCs/>
          <w:lang w:val="el" w:eastAsia="el"/>
        </w:rPr>
        <w:t>ΑΔΑ: Ψ6ΞΓ46</w:t>
      </w:r>
    </w:p>
    <w:p>
      <w:pPr>
        <w:pStyle w:val="Title"/>
        <w:spacing w:before="120" w:after="360"/>
        <w:rPr>
          <w:lang w:val="el" w:eastAsia="el"/>
        </w:rPr>
      </w:pPr>
      <w:r>
        <w:rPr>
          <w:b/>
          <w:bCs/>
          <w:lang w:val="el" w:eastAsia="el"/>
        </w:rPr>
        <w:t>Αριθ. ΦΕΚ:Β’</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«Προσδιορισμός πληττόμενων επιχειρήσεων για την υποχρεωτική απαλλαγή από την υποχρέωση καταβολής του 40% του συνολικού μισθώματος για τον μήνα Νοέμβριο 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της παρ. 8α του άρθρου δεύτερου της από 20-3-2020 Πράξης Νομοθετικού Περιεχομένου (Π.Ν.Π.) (Α΄ 68), παρ. 6 του άρθρου δεύτερου της από 20-3-2020 Π.Ν.Π. (Α΄ 68), η οποία κυρώθηκε με το άρθρο 1 του ν. 4683/2020 (Α΄ 83), όπως αυτή προστέθηκε με την παρ. 2 του άρθρου 33 του ν. 4753/2020 (A’ 227).</w:t>
      </w:r>
    </w:p>
    <w:p>
      <w:pPr>
        <w:spacing w:before="240" w:after="240"/>
        <w:rPr>
          <w:lang w:val="el" w:eastAsia="el"/>
        </w:rPr>
      </w:pPr>
      <w:r>
        <w:rPr>
          <w:lang w:val="el" w:eastAsia="el"/>
        </w:rPr>
        <w:t>Τις διατάξεις του ν. 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Τις διατάξεις του ν. 4174/2013 «Φορολογικές διαδικασίες και άλλες διατάξεις» (Α΄ 170), όπως ισχύουν.</w:t>
      </w:r>
    </w:p>
    <w:p>
      <w:pPr>
        <w:spacing w:before="240" w:after="240"/>
        <w:rPr>
          <w:lang w:val="el" w:eastAsia="el"/>
        </w:rPr>
      </w:pPr>
      <w:r>
        <w:rPr>
          <w:lang w:val="el" w:eastAsia="el"/>
        </w:rPr>
        <w:t>Τις διατάξεις του ν.δ. 356/1974 «Περί Κώδικος Εισπράξεως Δημοσίων Εσόδων» (Α΄ 90), όπως ισχύουν ιδίως το άρθρο 83.</w:t>
      </w:r>
    </w:p>
    <w:p>
      <w:pPr>
        <w:spacing w:before="240" w:after="240"/>
        <w:rPr>
          <w:lang w:val="el" w:eastAsia="el"/>
        </w:rPr>
      </w:pPr>
      <w:r>
        <w:rPr>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Το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Την υπό στοιχεία Δ1α/Γ.Π.οικ.: 71342/6-11-2020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7 Νοεμβρίου 2020 έως και τη Δευτέρα 30 Νοεμβρίου 2020» (Β΄ 4899).</w:t>
      </w:r>
    </w:p>
    <w:p>
      <w:pPr>
        <w:spacing w:before="240" w:after="240"/>
        <w:rPr>
          <w:lang w:val="el" w:eastAsia="el"/>
        </w:rPr>
      </w:pPr>
      <w:r>
        <w:rPr>
          <w:lang w:val="el" w:eastAsia="el"/>
        </w:rPr>
        <w:t>Την υπό στοιχεία Δ1α/Γ.Π.οικ.72989/14-11-2020 απόφαση των Υπουργών Οικονομικών, Ανάπτυξης και Επενδύσεων, Προστασίας του Πολίτη, Παιδείας και Θρησκευμάτων, Εργασίας και Κοινωνικών Υποθέσεων, Υγείας και Εσωτερικών «Τροποποίηση της υπό στοιχεία Δ1α/Γ.Π.οικ.: 71342/6-11-2020 κοινής υπουργικής απόφασης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7 Νοεμβρίου 2020 έως και τη Δευτέρα 30 Νοεμβρίου 2020» (Β΄ 4899).» (Β΄ 5043).</w:t>
      </w:r>
    </w:p>
    <w:p>
      <w:pPr>
        <w:spacing w:before="240" w:after="240"/>
        <w:rPr>
          <w:lang w:val="el" w:eastAsia="el"/>
        </w:rPr>
      </w:pPr>
      <w:r>
        <w:rPr>
          <w:lang w:val="el" w:eastAsia="el"/>
        </w:rPr>
        <w:t>Την από 19-11-2020 εισήγηση του Διοικητή της Ανεξάρτητης Αρχής Δημοσίων Εσόδων.</w:t>
      </w:r>
    </w:p>
    <w:p>
      <w:pPr>
        <w:spacing w:before="240" w:after="240"/>
        <w:rPr>
          <w:lang w:val="el" w:eastAsia="el"/>
        </w:rPr>
      </w:pPr>
      <w:r>
        <w:rPr>
          <w:lang w:val="el" w:eastAsia="el"/>
        </w:rPr>
        <w:t>Την ανάγκη καθορισμού των πληττόμενων επιχειρήσεων για την εφαρμογή της παρ. 8 του άρθρου δεύτερου της από 20-3-2020 Π.Ν.Π. (Α΄ 68).</w:t>
      </w:r>
    </w:p>
    <w:p>
      <w:pPr>
        <w:spacing w:before="240" w:after="240"/>
        <w:rPr>
          <w:lang w:val="el" w:eastAsia="el"/>
        </w:rPr>
      </w:pPr>
      <w:r>
        <w:rPr>
          <w:lang w:val="el" w:eastAsia="el"/>
        </w:rPr>
        <w:t>Το γεγονός ότι από τις διατάξεις της παρούσας απόφασης δεν προκαλείται δαπάνη σε βάρος του κρατικού προϋπολογισμού οικονομικού έτους 2020,</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Ο μισθωτής επαγγελματικής μίσθωσης προς εγκατάσταση επιχείρησης, η οποία εδρεύει ή έχει υποκατάστημα στην Ελληνική Επικράτεια και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εμφάνισης και διάδοσης του κορωνοϊού COVID-19, ήτοι επιχείρησης η οποία έχει ενεργό, κύριο Κωδικό Αριθμό Δραστηριότητας (ΚΑΔ) στις 20 Μαρτίου 2020 έναν από τους αναγραφόμενους στο Παράρτημα, το οποίο και αποτελεί αναπόσπαστο μέρος της παρούσας, ή της οποίας τα ακαθάριστα έσοδα ενεργού κατά τις 20 Μαρτίου 2020 ΚΑΔ δευτερεύουσας δραστηριότητας από τους αναγραφόμενους στο Παράρτημα, όπως αυτά προκύπτουν από την αρχική δήλωση φόρου εισοδήματος φορολογικού έτους 2018, είναι μεγαλύτερα από τα ακαθάριστα έσοδα που αντιστοιχούν στο κύριο ΚΑΔ στις 20 Μαρτίου 2020, απαλλάσσεται από την υποχρέωση καταβολής του 40% του συνολικού μισθώματος για τον μήνα Νοέμβριο 2020, κατά παρέκκλιση των κείμενων διατάξεων περί μισθώσεων, σύμφωνα με τα οριζόμενα στο δεύτερο και τρίτο εδάφιο της παρ.1 του δεύτερου άρθρου της από 20-03-2020 Π.Ν.Π (Α΄ 68), όπως ισχύει.</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lang w:val="el" w:eastAsia="el"/>
        </w:rPr>
        <w:t>3. Η απόφαση αυτή μαζί με το παράρτημα, το οποίο αποτελεί αναπόσπαστο τμήμα αυτής,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ΠΑΡΑΡΤΗΜΑ Ι</w:t>
      </w:r>
    </w:p>
    <w:p>
      <w:pPr>
        <w:spacing w:before="240" w:after="240"/>
        <w:rPr>
          <w:lang w:val="el" w:eastAsia="el"/>
        </w:rPr>
      </w:pPr>
      <w:r>
        <w:rPr>
          <w:lang w:val="el" w:eastAsia="el"/>
        </w:rPr>
        <w:t>Πίνακες Κωδικών Αριθμών Δραστηριότητας (ΚΑΔ) των κλάδων για την υποχρεωτική απαλλαγή από την υποχρέωση καταβολής του 40% του συνολικού μισθώματος για τον μήνα Νοέμβριο 2020. Σε περίπτωση τετραψήφιου ΚΑΔ συμπεριλαμβάνονται όλες οι υποκατηγορίες πενταψήφιων, εξαψήφιων και οκταψήφιων. Σε περίπτωση πενταψήφιων συμπεριλαμβάνονται όλες οι υποκατηγορίες εξαψήφιων και οκταψήφιων. Σε περίπτωση εξαψήφιων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 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 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 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 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 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 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Υφυπουργών Οικονομικών</w:t>
      </w:r>
    </w:p>
    <w:p>
      <w:pPr>
        <w:spacing w:before="240" w:after="240"/>
        <w:rPr>
          <w:lang w:val="el" w:eastAsia="el"/>
        </w:rPr>
      </w:pPr>
      <w:r>
        <w:rPr>
          <w:lang w:val="el" w:eastAsia="el"/>
        </w:rPr>
        <w:t>3. Γραφεία Γενικών Γραμματέων Υπουργείου Οικονομικών</w:t>
      </w:r>
    </w:p>
    <w:p>
      <w:pPr>
        <w:spacing w:before="240" w:after="240"/>
        <w:rPr>
          <w:lang w:val="el" w:eastAsia="el"/>
        </w:rPr>
      </w:pPr>
      <w:r>
        <w:rPr>
          <w:lang w:val="el" w:eastAsia="el"/>
        </w:rPr>
        <w:t>4. Γραφείο Υπηρεσιακής Γραμματέως Υπουργείου Οικονομικών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Υφυπουργού Οικονομικών, κ. Βεσυρόπουλου</w:t>
      </w:r>
    </w:p>
    <w:p>
      <w:pPr>
        <w:spacing w:before="240" w:after="240"/>
        <w:rPr>
          <w:lang w:val="el" w:eastAsia="el"/>
        </w:rPr>
      </w:pPr>
      <w:r>
        <w:rPr>
          <w:lang w:val="el" w:eastAsia="el"/>
        </w:rPr>
        <w:t>2. Γραφείο Διοικητή Ανεξάρτητης Αρχής Δημοσίων Εσόδων</w:t>
      </w:r>
    </w:p>
    <w:p>
      <w:pPr>
        <w:spacing w:before="240" w:after="240"/>
        <w:rPr>
          <w:lang w:val="el" w:eastAsia="el"/>
        </w:rPr>
      </w:pPr>
      <w:r>
        <w:rPr>
          <w:lang w:val="el" w:eastAsia="el"/>
        </w:rPr>
        <w:t>3. Γραφεία κ.κ. Γεν. Διευθυντών ΑΑΔΕ</w:t>
      </w:r>
    </w:p>
    <w:p>
      <w:pPr>
        <w:spacing w:before="240" w:after="240"/>
        <w:rPr>
          <w:lang w:val="el" w:eastAsia="el"/>
        </w:rPr>
      </w:pPr>
      <w:r>
        <w:rPr>
          <w:lang w:val="el" w:eastAsia="el"/>
        </w:rPr>
        <w:t>4. Δ/νση Εισπράξεων ΑΑΔΕ -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