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b/>
          <w:bCs/>
          <w:lang w:val="el" w:eastAsia="el"/>
        </w:rPr>
        <w:t>Β.ΓΕΝΙΚΗ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 ΤΜΗΜΑ Β΄</w:t>
      </w:r>
    </w:p>
    <w:p>
      <w:pPr>
        <w:pStyle w:val="Title"/>
        <w:spacing w:before="120" w:after="360"/>
        <w:rPr>
          <w:lang w:val="el" w:eastAsia="el"/>
        </w:rPr>
      </w:pPr>
      <w:r>
        <w:rPr>
          <w:b/>
          <w:bCs/>
          <w:lang w:val="el" w:eastAsia="el"/>
        </w:rPr>
        <w:t>2)ΔΙΕΥΘΥΝΣΗ ΑΝΑΠΤΥΞΗΣ ΦΟΡΟΛΟΓΙΚΩΝ ΕΦΑΡΜΟΓΩΝ ΤΜΗΜΑ Γ΄</w:t>
      </w:r>
    </w:p>
    <w:p>
      <w:pPr>
        <w:pStyle w:val="Title"/>
        <w:spacing w:before="120" w:after="360"/>
        <w:rPr>
          <w:lang w:val="el" w:eastAsia="el"/>
        </w:rPr>
      </w:pPr>
      <w:r>
        <w:rPr>
          <w:lang w:val="el" w:eastAsia="el"/>
        </w:rPr>
        <w:t xml:space="preserve">3) </w:t>
      </w:r>
      <w:r>
        <w:rPr>
          <w:b/>
          <w:bCs/>
          <w:lang w:val="el" w:eastAsia="el"/>
        </w:rPr>
        <w:t>ΔΙΕΥΘΥΝΣΗ ΥΠΗΡΕΣΙΩΝ ΔΕΔΟΜΕΝΩΝ ΤΜΗΜΑ Γ΄</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lang w:val="el" w:eastAsia="el"/>
        </w:rPr>
        <w:t>Τηλέφωνο :</w:t>
      </w:r>
    </w:p>
    <w:p>
      <w:pPr>
        <w:pStyle w:val="PreambelText"/>
        <w:spacing w:before="240" w:after="240"/>
        <w:rPr>
          <w:lang w:val="el" w:eastAsia="el"/>
        </w:rPr>
      </w:pPr>
      <w:r>
        <w:rPr>
          <w:lang w:val="el" w:eastAsia="el"/>
        </w:rPr>
        <w:t>:</w:t>
      </w:r>
    </w:p>
    <w:p>
      <w:pPr>
        <w:pStyle w:val="PreambelText"/>
        <w:spacing w:before="240" w:after="240"/>
        <w:rPr>
          <w:lang w:val="el" w:eastAsia="el"/>
        </w:rPr>
      </w:pPr>
      <w:r>
        <w:rPr>
          <w:lang w:val="el" w:eastAsia="el"/>
        </w:rPr>
        <w:t>Fax :</w:t>
      </w:r>
    </w:p>
    <w:p>
      <w:pPr>
        <w:pStyle w:val="PreambelText"/>
        <w:spacing w:before="240" w:after="240"/>
        <w:rPr>
          <w:lang w:val="el" w:eastAsia="el"/>
        </w:rPr>
      </w:pPr>
      <w:r>
        <w:rPr>
          <w:lang w:val="el" w:eastAsia="el"/>
        </w:rPr>
        <w:t>Url</w:t>
      </w:r>
      <w:hyperlink r:id="rId4" w:history="1">
        <w:r>
          <w:rPr>
            <w:rStyle w:val="Hyperlink"/>
            <w:color w:val="0000EE"/>
            <w:u w:color="0000EE"/>
            <w:lang w:val="el" w:eastAsia="el"/>
          </w:rPr>
          <w:t>www .aade .gr</w:t>
        </w:r>
      </w:hyperlink>
    </w:p>
    <w:p>
      <w:pPr>
        <w:pStyle w:val="PreambelText"/>
        <w:spacing w:before="240" w:after="240"/>
        <w:rPr>
          <w:lang w:val="el" w:eastAsia="el"/>
        </w:rPr>
      </w:pPr>
      <w:r>
        <w:rPr>
          <w:b/>
          <w:bCs/>
          <w:lang w:val="el" w:eastAsia="el"/>
        </w:rPr>
        <w:t>ΘΕΜΑ: «Καθορισμός των Κωδικών Αριθμών Δραστηριοτήτων (ΚΑΔ) των επιχειρήσεων για την εφαρμογή της περίπτωσης α΄ της παρ. 1 του άρθρου 35 του ν. 4753/2020 με τίτλο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(L186), ρυθμίσεις για τη Διυπηρεσιακή Μονάδα Ελέγχου Αγοράς, την Επιτροπή Ανταγωνισμού, τη λειτουργία της αγοράς και λοιπές διατάξεις.» ( Α΄ 227)</w:t>
      </w:r>
    </w:p>
    <w:p>
      <w:pPr>
        <w:pStyle w:val="enacting"/>
        <w:spacing w:before="120" w:after="0"/>
        <w:rPr>
          <w:lang w:val="el" w:eastAsia="el"/>
        </w:rPr>
      </w:pPr>
      <w:r>
        <w:rPr>
          <w:b/>
          <w:bCs/>
          <w:lang w:val="el" w:eastAsia="el"/>
        </w:rPr>
        <w:t>ΑΠΟΦΑΣΗΟ AΝΑΠΛΗΡΩΤΗΣ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35 και ιδίως την περίπτωση α΄ της παραγράφου 1 του ν. 4753/2020 (Α΄ 227).</w:t>
      </w:r>
    </w:p>
    <w:p>
      <w:pPr>
        <w:pStyle w:val="PreambelText"/>
        <w:spacing w:before="240" w:after="240"/>
        <w:rPr>
          <w:lang w:val="el" w:eastAsia="el"/>
        </w:rPr>
      </w:pPr>
      <w:r>
        <w:rPr>
          <w:lang w:val="el" w:eastAsia="el"/>
        </w:rPr>
        <w:t>2. Τις διατάξεις του ν. 4174/2013 (Α΄ 170 -Κ.Φ.Δ.), όπως ισχύουν.</w:t>
      </w:r>
    </w:p>
    <w:p>
      <w:pPr>
        <w:pStyle w:val="PreambelText"/>
        <w:spacing w:before="240" w:after="240"/>
        <w:rPr>
          <w:lang w:val="el" w:eastAsia="el"/>
        </w:rPr>
      </w:pPr>
      <w:r>
        <w:rPr>
          <w:lang w:val="el" w:eastAsia="el"/>
        </w:rPr>
        <w:t>3. Τις διατάξεις του άρθρου 40 του ν. 3259/2004 (Α’ 149), όπως ισχύουν.</w:t>
      </w:r>
    </w:p>
    <w:p>
      <w:pPr>
        <w:pStyle w:val="PreambelText"/>
        <w:spacing w:before="240" w:after="240"/>
        <w:rPr>
          <w:lang w:val="el" w:eastAsia="el"/>
        </w:rPr>
      </w:pPr>
      <w:r>
        <w:rPr>
          <w:lang w:val="el" w:eastAsia="el"/>
        </w:rPr>
        <w:t>4. Το π.δ. 142/2017 «Οργανισμός Υπουργείου Οικονομικών» (Α΄ 181), όπως ισχύει.</w:t>
      </w:r>
    </w:p>
    <w:p>
      <w:pPr>
        <w:pStyle w:val="PreambelText"/>
        <w:spacing w:before="240" w:after="240"/>
        <w:rPr>
          <w:lang w:val="el" w:eastAsia="el"/>
        </w:rPr>
      </w:pPr>
      <w:r>
        <w:rPr>
          <w:lang w:val="el" w:eastAsia="el"/>
        </w:rPr>
        <w:t>5.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9.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pStyle w:val="PreambelText"/>
        <w:spacing w:before="240" w:after="240"/>
        <w:rPr>
          <w:lang w:val="el" w:eastAsia="el"/>
        </w:rPr>
      </w:pPr>
      <w:r>
        <w:rPr>
          <w:lang w:val="el" w:eastAsia="el"/>
        </w:rPr>
        <w:t>11. Την υπ’ αρ.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υπ’ αρ. 39/3/30.11.2017 (Υ.Ο.Δ.Δ. 689) απόφαση του Συμβουλίου Διοίκησης της Α.Α.Δ.Ε. «Ανανέωσης θητείας του Διοικητή της Ανεξάρτητης Αρχής Δημοσίων Εσόδων»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12. Την ανάγκη καθορισμού των Κωδικών Αριθμών Δραστηριοτήτων (ΚΑΔ) των επιχειρήσεων που εμπίπτουν στο πεδίο εφαρμογής της περίπτωσης α΄ της παραγράφου 1 του άρθρου 35 του ν. 4753/2020 (Α’ 227) </w:t>
      </w:r>
      <w:r>
        <w:rPr>
          <w:b/>
          <w:bCs/>
          <w:lang w:val="el" w:eastAsia="el"/>
        </w:rPr>
        <w:t>«</w:t>
      </w:r>
      <w:r>
        <w:rPr>
          <w:lang w:val="el" w:eastAsia="el"/>
        </w:rPr>
        <w:t>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(L186), ρυθμίσεις για τη Διυπηρεσιακή Μονάδα Ελέγχου Αγοράς, την Επιτροπή Ανταγωνισμού, τη λειτουργία της αγοράς και λοιπές διατάξεις.».</w:t>
      </w:r>
    </w:p>
    <w:p>
      <w:pPr>
        <w:pStyle w:val="PreambelText"/>
        <w:spacing w:before="240" w:after="240"/>
        <w:rPr>
          <w:lang w:val="el" w:eastAsia="el"/>
        </w:rPr>
      </w:pPr>
      <w:r>
        <w:rPr>
          <w:lang w:val="el" w:eastAsia="el"/>
        </w:rPr>
        <w:t>13. Την εισήγηση του Διοικητή της ΑΑΔΕ.</w:t>
      </w:r>
    </w:p>
    <w:p>
      <w:pPr>
        <w:pStyle w:val="PreambelText"/>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καθορίζονται οι Κωδικοί Αριθμοί Δραστηριότητας (ΚΑΔ), που εμπίπτουν στο πεδίο εφαρμογής της περ. α΄ της παρ. 1 του άρθρου 35 του ν. 4753/2020 ( Α΄ 227), για την υπαγωγή, από τη δημοσίευση του ν. 4753/2020 και μέχρι την 31.12.2020, αξιογράφων οφειλόμενων από επιχειρήσεις που,</w:t>
      </w:r>
    </w:p>
    <w:p>
      <w:pPr>
        <w:spacing w:before="240" w:after="240"/>
        <w:rPr>
          <w:lang w:val="el" w:eastAsia="el"/>
        </w:rPr>
      </w:pPr>
      <w:r>
        <w:rPr>
          <w:lang w:val="el" w:eastAsia="el"/>
        </w:rPr>
        <w:t>• είτε έχουν αναστείλει τη δραστηριότητά τους κατ’ εφαρμογή κανονιστικών πράξεων της Διοίκησης, με δραστηριότητα που εμπίπτει στους ΚΑΔ του Παραρτήματος 1,</w:t>
      </w:r>
    </w:p>
    <w:p>
      <w:pPr>
        <w:spacing w:before="240" w:after="240"/>
        <w:rPr>
          <w:lang w:val="el" w:eastAsia="el"/>
        </w:rPr>
      </w:pPr>
      <w:r>
        <w:rPr>
          <w:lang w:val="el" w:eastAsia="el"/>
        </w:rPr>
        <w:t>• είτε έχουν πληγεί δραστικά από την επιδημία του κορωνοϊού COVID-19, με δραστηριότητα που εμπίπτει στους ΚΑΔ του Παραρτήματος 2 και εμφανίζουν μειωμένο κύκλο εργασιών</w:t>
      </w:r>
    </w:p>
    <w:p>
      <w:pPr>
        <w:spacing w:before="240" w:after="240"/>
        <w:rPr>
          <w:lang w:val="el" w:eastAsia="el"/>
        </w:rPr>
      </w:pPr>
      <w:r>
        <w:rPr>
          <w:b/>
          <w:bCs/>
          <w:lang w:val="el" w:eastAsia="el"/>
        </w:rPr>
        <w:t>6ΔΙΣ46ΜΠ3Ζ-ΓΓΓ</w:t>
      </w:r>
    </w:p>
    <w:p>
      <w:pPr>
        <w:spacing w:before="240" w:after="240"/>
        <w:rPr>
          <w:lang w:val="el" w:eastAsia="el"/>
        </w:rPr>
      </w:pPr>
      <w:r>
        <w:rPr>
          <w:lang w:val="el" w:eastAsia="el"/>
        </w:rPr>
        <w:t>μεγαλύτερο του 50% για την περίοδο Απριλίου έως Σεπτεμβρίου 2020, σε σχέση με την αντίστοιχη περίοδο έτους 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 - Δικαιούχοι</w:t>
      </w:r>
    </w:p>
    <w:p>
      <w:pPr>
        <w:spacing w:before="240" w:after="240"/>
        <w:rPr>
          <w:lang w:val="el" w:eastAsia="el"/>
        </w:rPr>
      </w:pPr>
      <w:r>
        <w:rPr>
          <w:lang w:val="el" w:eastAsia="el"/>
        </w:rPr>
        <w:t>Από τη δημοσίευση του ν. 4753/2020 (Α΄ 227) και μέχρι την 31η.12.2020, αναστέλλονται οι προθεσμίες λήξης, εμφάνισης και πληρωμής αξιογράφων, κατά εβδομήντα πέντε (75) ημέρες από την αναγραφόμενη ημερομηνία επί εκάστου αξιογράφου, οφειλόμενων από επιχειρήσεις του άρθρου 1 της παρούσας, οι οποίες κατά την 5η Νοεμβρίου 2020 έχουν ενεργό, κύριο κωδικό δραστηριότητας από τους αναφερόμενους -κατά περίπτωση- στους συνημμένους πίνακες των Παραρτημάτων 1 &amp; 2, οι οποίοι και αποτελούν αναπόσπαστο μέρος της παρούσας ή των οποίων τα ακαθάριστα έσοδα ενεργού κατά την 5η Νοεμβρίου 2020 ΚΑΔ δευτερεύουσας δραστηριότητας (όπως αυτή αναγράφεται στα Παραρτήματα 1 &amp; 2), της αρχικής δήλωσης φόρου εισοδήματος φορολογικού έτους 2018, είναι μεγαλύτερα από τα ακαθάριστα έσοδα που αντιστοιχούν στον κύριο ΚΑΔ στις 5/11/2020.</w:t>
      </w:r>
    </w:p>
    <w:p>
      <w:pPr>
        <w:spacing w:before="240" w:after="240"/>
        <w:rPr>
          <w:lang w:val="el" w:eastAsia="el"/>
        </w:rPr>
      </w:pPr>
      <w:r>
        <w:rPr>
          <w:lang w:val="el" w:eastAsia="el"/>
        </w:rPr>
        <w:t>Η προϋπόθεση του μειωμένου κύκλου εργασιών το 2020 κατά ποσοστό μεγαλύτερο από 50% σε σχέση με το 2019, για τις πληγείσες επιχειρήσεις υπολογίζεται ως ακολούθως:</w:t>
      </w:r>
    </w:p>
    <w:p>
      <w:pPr>
        <w:spacing w:before="240" w:after="240"/>
        <w:rPr>
          <w:lang w:val="el" w:eastAsia="el"/>
        </w:rPr>
      </w:pPr>
      <w:r>
        <w:rPr>
          <w:lang w:val="el" w:eastAsia="el"/>
        </w:rPr>
        <w:t>Α) για τις επιχειρήσεις που είναι υποκείμενες σε ΦΠΑ, είτε αυτές τηρούν απλογραφικά βιβλία είτε τηρούν διπλογραφικά, λαμβάνεται υπόψη το άθροισμα του κύκλου εργασιών μηνών Απριλίου έως και Σεπτεμβρίου 2019 και συγκρίνεται με το αντίστοιχο του 2020, εάν παρουσιάζει μείωση κατά ποσοστό μεγαλύτερο από 50%.</w:t>
      </w:r>
    </w:p>
    <w:p>
      <w:pPr>
        <w:spacing w:before="240" w:after="240"/>
        <w:rPr>
          <w:lang w:val="el" w:eastAsia="el"/>
        </w:rPr>
      </w:pPr>
      <w:r>
        <w:rPr>
          <w:lang w:val="el" w:eastAsia="el"/>
        </w:rPr>
        <w:t>Β) για τις επιχειρήσεις που δεν είναι υποκείμενες σε ΦΠΑ ή είναι υποκείμενες και απαλλασσόμενες, λαμβάνεται υπόψη, το άθροισμα των ακαθαρίστων εσόδων μηνών Απριλίου έως και Σεπτεμβρίου 2020 όπως αυτά έχουν διακριτά δηλωθεί ή θα δηλωθούν στην ηλεκτρονική πλατφόρμα «myBusinessSupport» της ΑΑΔΕ. Για τη σύγκριση με το έτος 2019, λαμβάνεται υπόψη το ήμισυ των ακαθαρίστων εσόδων της δήλωσης ΦΕ φορολογικού έτους 2019. Σε περίπτωση μη υποβολής δήλωσης ΦΕ λόγω μη παρέλευσης της υποχρέωσης, η πληροφορία των ακαθαρίστων εσόδων αντλείται από το ήμισυ του δηλούμενου ποσού εσόδων στην πλατφόρμα «myBusinessSupport» για το 2019. Η δήλωση των ακαθαρίστων εσόδων στην πλατφόρμα, δύναται να πραγματοποιηθεί μέχρι τις 30 Νοεμβρίου 2020.</w:t>
      </w:r>
    </w:p>
    <w:p>
      <w:pPr>
        <w:spacing w:before="240" w:after="240"/>
        <w:rPr>
          <w:lang w:val="el" w:eastAsia="el"/>
        </w:rPr>
      </w:pPr>
      <w:r>
        <w:rPr>
          <w:lang w:val="el" w:eastAsia="el"/>
        </w:rPr>
        <w:t>Σε περίπτωση που έχουν δηλωθεί ψευδή ή ανακριβή στοιχεία πέραν των συνεπειών της ψευδούς δήλωσης επέρχεται απώλεια των ευεργετημάτων της περίπτωσης (α) άρθρου 1</w:t>
      </w:r>
      <w:r>
        <w:rPr>
          <w:sz w:val="30"/>
          <w:szCs w:val="30"/>
          <w:vertAlign w:val="superscript"/>
          <w:lang w:val="el" w:eastAsia="el"/>
        </w:rPr>
        <w:t>ου</w:t>
      </w:r>
      <w:r>
        <w:rPr>
          <w:lang w:val="el" w:eastAsia="el"/>
        </w:rPr>
        <w:t xml:space="preserve">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αποστολής ή διαβίβασης πληροφοριών από την ΑΑΔΕ προς τα</w:t>
      </w:r>
    </w:p>
    <w:p>
      <w:pPr>
        <w:spacing w:before="240" w:after="240"/>
        <w:rPr>
          <w:lang w:val="el" w:eastAsia="el"/>
        </w:rPr>
      </w:pPr>
      <w:r>
        <w:rPr>
          <w:b/>
          <w:bCs/>
          <w:lang w:val="el" w:eastAsia="el"/>
        </w:rPr>
        <w:t>Πιστωτικά Ιδρύματα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Η διασταύρωση των φορολογικών στοιχείων και ο έλεγχος για την πλήρωση των προϋποθέσεων του άρθρου 2 της παρούσας πραγματοποιείται με μηχανογραφικό τρόπο από την ΑΑΔΕ. Ακολούθως, διαβιβάζονται προς τα πιστωτικά και εν γένει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τα στοιχεία και πληροφορίες των δικαιούχων.</w:t>
      </w:r>
    </w:p>
    <w:p>
      <w:pPr>
        <w:pStyle w:val="MainText"/>
        <w:spacing w:before="120" w:after="0"/>
        <w:rPr>
          <w:lang w:val="el" w:eastAsia="el"/>
        </w:rPr>
      </w:pPr>
      <w:r>
        <w:rPr>
          <w:b/>
          <w:bCs/>
          <w:lang w:val="el" w:eastAsia="el"/>
        </w:rPr>
        <w:t>2.</w:t>
      </w:r>
      <w:r>
        <w:rPr>
          <w:lang w:val="el" w:eastAsia="el"/>
        </w:rPr>
        <w:t xml:space="preserve"> Η διαβίβαση των στοιχείων της παραγράφου 1α γίνεται απευθείας από την ΑΑΔΕ μέσω ασφαλούς συστήματος μεταφοράς αρχείου. Ειδικά για πιστωτικά και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ισχύει από τη δημοσίευσή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τους Κωδικούς Αριθμούς Δραστηριότητας (ΚΑΔ) των επιχειρήσεων που,</w:t>
      </w:r>
    </w:p>
    <w:p>
      <w:pPr>
        <w:spacing w:before="240" w:after="240"/>
        <w:rPr>
          <w:lang w:val="el" w:eastAsia="el"/>
        </w:rPr>
      </w:pPr>
      <w:r>
        <w:rPr>
          <w:lang w:val="el" w:eastAsia="el"/>
        </w:rPr>
        <w:t>1. είτε έχουν αναστείλει τη δραστηριότητά τους κατ’ εφαρμογή κανονιστικών πράξεων της Διοίκησης (</w:t>
      </w:r>
      <w:r>
        <w:rPr>
          <w:b/>
          <w:bCs/>
          <w:lang w:val="el" w:eastAsia="el"/>
        </w:rPr>
        <w:t>Παράρτημα 1</w:t>
      </w:r>
      <w:r>
        <w:rPr>
          <w:lang w:val="el" w:eastAsia="el"/>
        </w:rPr>
        <w:t>)</w:t>
      </w:r>
    </w:p>
    <w:p>
      <w:pPr>
        <w:spacing w:before="240" w:after="240"/>
        <w:rPr>
          <w:lang w:val="el" w:eastAsia="el"/>
        </w:rPr>
      </w:pPr>
      <w:r>
        <w:rPr>
          <w:lang w:val="el" w:eastAsia="el"/>
        </w:rPr>
        <w:t>2. είτε έχουν πληγεί δραστικά από την επιδημία του κορωνοϊού COVID-19 (</w:t>
      </w:r>
      <w:r>
        <w:rPr>
          <w:b/>
          <w:bCs/>
          <w:lang w:val="el" w:eastAsia="el"/>
        </w:rPr>
        <w:t>Παράρτημα 2</w:t>
      </w:r>
      <w:r>
        <w:rPr>
          <w:lang w:val="el" w:eastAsia="el"/>
        </w:rPr>
        <w:t>).</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ΚΑΔ ΠΟΥ ΑΦΟΡΟΥΝ ΔΡΑΣΤΗΡΙΟΤΗΤΕΣ ΠΟΥ ΕΧΕΙ ΑΝΑΣΤΑΛΕΙ Η ΛΕΙΤΟΥΡΓΙΑ ΤΟΥΣ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ΚΑΔ ΠΟΥ ΑΦΟΡΟΥΝ ΔΡΑΣΤΗΡΙΟΤΗΤΕΣ ΠΟΥ ΠΛΗΤΤΟΝΤΑΙ</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8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93.21</w:t>
            </w:r>
          </w:p>
          <w:p>
            <w:pPr>
              <w:spacing w:before="240"/>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 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94.11</w:t>
            </w:r>
          </w:p>
          <w:p>
            <w:pPr>
              <w:spacing w:before="240"/>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 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94.91</w:t>
            </w:r>
          </w:p>
          <w:p>
            <w:pPr>
              <w:spacing w:before="240"/>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 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95.11</w:t>
            </w:r>
          </w:p>
          <w:p>
            <w:pPr>
              <w:spacing w:before="240"/>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 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95.21</w:t>
            </w:r>
          </w:p>
          <w:p>
            <w:pPr>
              <w:spacing w:before="240"/>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p>
            <w:pPr>
              <w:spacing w:before="240"/>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95.23</w:t>
            </w:r>
          </w:p>
          <w:p>
            <w:pPr>
              <w:spacing w:before="240"/>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 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95.25</w:t>
            </w:r>
          </w:p>
          <w:p>
            <w:pPr>
              <w:spacing w:before="240"/>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96.01</w:t>
            </w:r>
          </w:p>
          <w:p>
            <w:pPr>
              <w:spacing w:before="240"/>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 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p>
            <w:pPr>
              <w:spacing w:before="240"/>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Διεύθυνση Υπηρεσιών Δεδομένων (ΔΥΠΗΔΕΔ)</w:t>
      </w:r>
    </w:p>
    <w:p>
      <w:pPr>
        <w:spacing w:before="240" w:after="240"/>
        <w:rPr>
          <w:lang w:val="el" w:eastAsia="el"/>
        </w:rPr>
      </w:pPr>
      <w:r>
        <w:rPr>
          <w:lang w:val="el" w:eastAsia="el"/>
        </w:rPr>
        <w:t>3. Διεύθυνση Ανάπτυξης Φορολογικών Εφαρμογών (ΔΑΦΕ)</w:t>
      </w:r>
    </w:p>
    <w:p>
      <w:pPr>
        <w:spacing w:before="240" w:after="240"/>
        <w:rPr>
          <w:lang w:val="el" w:eastAsia="el"/>
        </w:rPr>
      </w:pPr>
      <w:r>
        <w:rPr>
          <w:lang w:val="el" w:eastAsia="el"/>
        </w:rPr>
        <w:t>4. Διεύθυνση Στρατηγικής Τεχνολογιών και Πληροφορικής (ΔΙΣΤΕΠΛ),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Γενικών Διευθυντών</w:t>
      </w:r>
    </w:p>
    <w:p>
      <w:pPr>
        <w:spacing w:before="240" w:after="240"/>
        <w:rPr>
          <w:lang w:val="el" w:eastAsia="el"/>
        </w:rPr>
      </w:pPr>
      <w:r>
        <w:rPr>
          <w:lang w:val="el" w:eastAsia="el"/>
        </w:rPr>
        <w:t>3. Διεύθυνση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