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ΓΡΑΦΕΙΑ: ΑΝΑΠΛΥΡΩΤΗ ΥΠΟΥΡΓΟΥ ΚΑΙ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lang w:val="el" w:eastAsia="el"/>
        </w:rPr>
        <w:t xml:space="preserve">1. </w:t>
      </w:r>
      <w:r>
        <w:rPr>
          <w:b/>
          <w:bCs/>
          <w:lang w:val="el" w:eastAsia="el"/>
        </w:rPr>
        <w:t>ΔΙΕΥΘΥΝΣΗ ΕΙΣΠΡΑΞΕΩΝ</w:t>
      </w:r>
    </w:p>
    <w:p>
      <w:pPr>
        <w:pStyle w:val="PreambelText"/>
        <w:spacing w:before="240" w:after="240"/>
        <w:rPr>
          <w:lang w:val="el" w:eastAsia="el"/>
        </w:rPr>
      </w:pPr>
      <w:r>
        <w:rPr>
          <w:lang w:val="el" w:eastAsia="el"/>
        </w:rPr>
        <w:t xml:space="preserve">2. </w:t>
      </w: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lang w:val="el" w:eastAsia="el"/>
        </w:rPr>
        <w:t xml:space="preserve">3. </w:t>
      </w:r>
      <w:r>
        <w:rPr>
          <w:b/>
          <w:bCs/>
          <w:lang w:val="el" w:eastAsia="el"/>
        </w:rPr>
        <w:t>ΔΙΕΥΘΥΝΣΗ ΕΦΑΡΜΟΓΗΣ ΕΜΜΕΣΗΣ ΦΟΡΟΛΟΓΙΑΣ</w:t>
      </w:r>
    </w:p>
    <w:p>
      <w:pPr>
        <w:pStyle w:val="PreambelText"/>
        <w:spacing w:before="240" w:after="240"/>
        <w:rPr>
          <w:lang w:val="el" w:eastAsia="el"/>
        </w:rPr>
      </w:pPr>
      <w:r>
        <w:rPr>
          <w:b/>
          <w:bCs/>
          <w:lang w:val="el" w:eastAsia="el"/>
        </w:rPr>
        <w:t>Β.ΓΕΝΙΚΗ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1) 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4)ΔΙΕΥΘΥΝΣΗ ΣΤΡΑΤΗΓΙΚΗΣ ΤΕΧΝΟΛΟΓΙΩΝ</w:t>
      </w:r>
    </w:p>
    <w:p>
      <w:pPr>
        <w:spacing w:before="240" w:after="240"/>
        <w:rPr>
          <w:lang w:val="el" w:eastAsia="el"/>
        </w:rPr>
      </w:pPr>
      <w:r>
        <w:rPr>
          <w:b/>
          <w:bCs/>
          <w:lang w:val="el" w:eastAsia="el"/>
        </w:rPr>
        <w:t>ΠΛΗΡΟΦΟΡΙΚΗΣ</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ΦΕΚ: B΄ 5503/14-12-2020</w:t>
      </w:r>
    </w:p>
    <w:p>
      <w:pPr>
        <w:spacing w:before="240" w:after="240"/>
        <w:rPr>
          <w:lang w:val="el" w:eastAsia="el"/>
        </w:rPr>
      </w:pPr>
      <w:r>
        <w:rPr>
          <w:b/>
          <w:bCs/>
          <w:lang w:val="el" w:eastAsia="el"/>
        </w:rPr>
        <w:t>ΑΔΑ: ΩΦΠ346ΜΠ3Ζ-ΕΟ9</w:t>
      </w:r>
    </w:p>
    <w:p>
      <w:pPr>
        <w:spacing w:before="240" w:after="240"/>
        <w:rPr>
          <w:lang w:val="el" w:eastAsia="el"/>
        </w:rPr>
      </w:pPr>
      <w:r>
        <w:rPr>
          <w:b/>
          <w:bCs/>
          <w:lang w:val="el" w:eastAsia="el"/>
        </w:rPr>
        <w:t>Αθήνα 10 Δεκεμβρίου 2020</w:t>
      </w:r>
    </w:p>
    <w:p>
      <w:pPr>
        <w:spacing w:before="240" w:after="240"/>
        <w:rPr>
          <w:lang w:val="el" w:eastAsia="el"/>
        </w:rPr>
      </w:pPr>
      <w:r>
        <w:rPr>
          <w:b/>
          <w:bCs/>
          <w:lang w:val="el" w:eastAsia="el"/>
        </w:rPr>
        <w:t>Α.1269</w:t>
      </w:r>
    </w:p>
    <w:p>
      <w:pPr>
        <w:spacing w:before="240" w:after="240"/>
        <w:rPr>
          <w:lang w:val="el" w:eastAsia="el"/>
        </w:rPr>
      </w:pPr>
      <w:r>
        <w:rPr>
          <w:lang w:val="el" w:eastAsia="el"/>
        </w:rPr>
        <w:t>ΠΡΟΣ Ως Πίνακας Διανομής</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Καρ. Σερβίας 10 101 84 Αθήνα 2103375433 2132122400</w:t>
      </w:r>
    </w:p>
    <w:p>
      <w:pPr>
        <w:spacing w:before="240" w:after="240"/>
        <w:rPr>
          <w:lang w:val="el" w:eastAsia="el"/>
        </w:rPr>
      </w:pPr>
      <w:r>
        <w:rPr>
          <w:lang w:val="el" w:eastAsia="el"/>
        </w:rPr>
        <w:t xml:space="preserve">210 3635077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Καθορισμός των απαιτούμενων στοιχείων και δικαιολογητικών, του τρόπου αποστολής ή διαβίβασης τους στη Φορολογική Διοίκηση από τους φορολογούμενους ή τρίτους, των εξαιρούμενων ΚΑΔ καθώς και κάθε άλλης αναγκαίας λεπτομέρειας τεχνικού ή διαδικαστικού χαρακτήρα για την εφαρμογή της παρ. 3α του άρθρου 35 του ν.4753/18.11.2020 «Λήψη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επιγραμμικών υπηρεσιών διαμεσολάβησης (L 186), ρυθμίσεις για τη Διυπηρεσιακή Μονάδα Ελέγχου Αγοράς, την Επιτροπή Ανταγωνισμού, τη λειτουργία της αγοράς και λοιπές διατάξεις» (Α΄ 227).</w:t>
      </w:r>
    </w:p>
    <w:p>
      <w:pPr>
        <w:spacing w:before="240" w:after="240"/>
        <w:rPr>
          <w:lang w:val="el" w:eastAsia="el"/>
        </w:rPr>
      </w:pPr>
      <w:r>
        <w:rPr>
          <w:b/>
          <w:bCs/>
          <w:lang w:val="el" w:eastAsia="el"/>
        </w:rPr>
        <w:t>ΑΠΟΦΑΣΗ</w:t>
      </w:r>
    </w:p>
    <w:p>
      <w:pPr>
        <w:spacing w:before="240" w:after="240"/>
        <w:rPr>
          <w:lang w:val="el" w:eastAsia="el"/>
        </w:rPr>
      </w:pPr>
      <w:r>
        <w:rPr>
          <w:lang w:val="el" w:eastAsia="el"/>
        </w:rPr>
        <w:t>Ο AΝΑΠΛΗΡΩΤΗΣ ΥΠΟΥΡΓΟΣ ΚΑΙ 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35 και ιδίως την περ. α’ της παρ. 3 του ν.4753/18.11.2020 «Λήψη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επιγραμμικών υπηρεσιών διαμεσολάβησης (L186), ρυθμίσεις για τη Διυπηρεσιακή Μονάδα Ελέγχου Αγοράς, την Επιτροπή Ανταγωνισμού, τη λειτουργία της αγοράς και λοιπές διατάξεις» (Α΄227 ) .</w:t>
      </w:r>
    </w:p>
    <w:p>
      <w:pPr>
        <w:spacing w:before="240" w:after="240"/>
        <w:rPr>
          <w:lang w:val="el" w:eastAsia="el"/>
        </w:rPr>
      </w:pPr>
      <w:r>
        <w:rPr>
          <w:lang w:val="el" w:eastAsia="el"/>
        </w:rPr>
        <w:t>2. Τις διατάξεις του ν. 4174/2013 (170 Α΄ -Κ.Φ.Δ.), όπως ισχύουν.</w:t>
      </w:r>
    </w:p>
    <w:p>
      <w:pPr>
        <w:spacing w:before="240" w:after="240"/>
        <w:rPr>
          <w:lang w:val="el" w:eastAsia="el"/>
        </w:rPr>
      </w:pPr>
      <w:r>
        <w:rPr>
          <w:lang w:val="el" w:eastAsia="el"/>
        </w:rPr>
        <w:t>3. Τις διατάξεις του άρθρου 40 του ν.3259/2004 (Α’ 149),όπως ισχύουν</w:t>
      </w:r>
    </w:p>
    <w:p>
      <w:pPr>
        <w:spacing w:before="240" w:after="240"/>
        <w:rPr>
          <w:lang w:val="el" w:eastAsia="el"/>
        </w:rPr>
      </w:pPr>
      <w:r>
        <w:rPr>
          <w:lang w:val="el" w:eastAsia="el"/>
        </w:rPr>
        <w:t>4. Τις διατάξεις του ν.δ. 356/1974 (90 Α΄– Κ.Ε.Δ.Ε.), όπως ισχύουν.</w:t>
      </w:r>
    </w:p>
    <w:p>
      <w:pPr>
        <w:spacing w:before="240" w:after="240"/>
        <w:rPr>
          <w:lang w:val="el" w:eastAsia="el"/>
        </w:rPr>
      </w:pPr>
      <w:r>
        <w:rPr>
          <w:lang w:val="el" w:eastAsia="el"/>
        </w:rPr>
        <w:t>5. Το π.δ. 142/2017 «Οργανισμός Υπουργείου Οικονομικών» (181 Α΄), όπως ισχύει.</w:t>
      </w:r>
    </w:p>
    <w:p>
      <w:pPr>
        <w:spacing w:before="240" w:after="240"/>
        <w:rPr>
          <w:lang w:val="el" w:eastAsia="el"/>
        </w:rPr>
      </w:pPr>
      <w:r>
        <w:rPr>
          <w:lang w:val="el" w:eastAsia="el"/>
        </w:rPr>
        <w:t>6. Τις διατάξεις του π.δ. 16/1989 «Κανονισμός λειτουργίας Δημοσίων Οικονομικών Υπηρεσιών (Δ.Ο.Υ.) και των Τοπικών Γραφείων και καθήκοντα υπαλλήλων αυτών» (6 Α΄).</w:t>
      </w:r>
    </w:p>
    <w:p>
      <w:pPr>
        <w:spacing w:before="240" w:after="240"/>
        <w:rPr>
          <w:lang w:val="el" w:eastAsia="el"/>
        </w:rPr>
      </w:pPr>
      <w:r>
        <w:rPr>
          <w:lang w:val="el" w:eastAsia="el"/>
        </w:rPr>
        <w:t>7. Το άρθρο 90 του Π.Δ.63/2005 «Κωδικοποίηση της νομοθεσίας για την Κυβέρνηση και τα Κυβερνητικά Όργανα» (Α’ 98), όπως ισχύει σε συνδυασμό με την παρ. 22 του άρθρου 119 του ν.4622/2019 (Α΄133).</w:t>
      </w:r>
    </w:p>
    <w:p>
      <w:pPr>
        <w:spacing w:before="240" w:after="240"/>
        <w:rPr>
          <w:lang w:val="el" w:eastAsia="el"/>
        </w:rPr>
      </w:pPr>
      <w:r>
        <w:rPr>
          <w:lang w:val="el" w:eastAsia="el"/>
        </w:rPr>
        <w:t>8. Την αριθ. Δ.ΟΡΓ. Α 1125859 ΕΞ 2020 απόφαση του Διοικητή της Ανεξάρτητης Αρχής Δημοσίων Εσόδων «Οργανισμός της Ανεξάρτητης Αρχής Δημοσίων Εσόδων (Α.Α.Δ.Ε.)» (4738 Β’), όπως ισχύει.</w:t>
      </w:r>
    </w:p>
    <w:p>
      <w:pPr>
        <w:spacing w:before="240" w:after="240"/>
        <w:rPr>
          <w:lang w:val="el" w:eastAsia="el"/>
        </w:rPr>
      </w:pPr>
      <w:r>
        <w:rPr>
          <w:lang w:val="el" w:eastAsia="el"/>
        </w:rPr>
        <w:t>9. Το π.δ. 83/2019 «Διορισμός Αντιπροέδρου της Κυβέρνησης, Υπουργών, Αναπληρωτών Υπουργών και Υφυπουργών» (121 Α΄).</w:t>
      </w:r>
    </w:p>
    <w:p>
      <w:pPr>
        <w:spacing w:before="240" w:after="240"/>
        <w:rPr>
          <w:lang w:val="el" w:eastAsia="el"/>
        </w:rPr>
      </w:pPr>
      <w:r>
        <w:rPr>
          <w:lang w:val="el" w:eastAsia="el"/>
        </w:rPr>
        <w:t>10. Την αριθ. Υ2/9.7.2019 απόφαση του Πρωθυπουργού «Σύσταση Θέσεων Αναπληρωτή Υπουργού και Υφυπουργών» (2901 Β’).</w:t>
      </w:r>
    </w:p>
    <w:p>
      <w:pPr>
        <w:spacing w:before="240" w:after="240"/>
        <w:rPr>
          <w:lang w:val="el" w:eastAsia="el"/>
        </w:rPr>
      </w:pPr>
      <w:r>
        <w:rPr>
          <w:lang w:val="el" w:eastAsia="el"/>
        </w:rPr>
        <w:t xml:space="preserve">11. </w:t>
      </w:r>
      <w:r>
        <w:rPr>
          <w:b/>
          <w:bCs/>
          <w:lang w:val="el" w:eastAsia="el"/>
        </w:rPr>
        <w:t>Α</w:t>
      </w:r>
      <w:r>
        <w:rPr>
          <w:lang w:val="el" w:eastAsia="el"/>
        </w:rPr>
        <w:t>. Την αριθμ. 339/18.7.2019 απόφαση του Πρωθυπουργού και του Υπουργού Οικονομικών «Ανάθεση αρμοδιοτήτων στον Υφυπουργό Οικονομικών Απόστολο Βεσυρόπουλο» (3051 Β΄).</w:t>
      </w:r>
    </w:p>
    <w:p>
      <w:pPr>
        <w:spacing w:before="240" w:after="240"/>
        <w:rPr>
          <w:lang w:val="el" w:eastAsia="el"/>
        </w:rPr>
      </w:pPr>
      <w:r>
        <w:rPr>
          <w:b/>
          <w:bCs/>
          <w:lang w:val="el" w:eastAsia="el"/>
        </w:rPr>
        <w:t xml:space="preserve">Β. </w:t>
      </w:r>
      <w:r>
        <w:rPr>
          <w:lang w:val="el" w:eastAsia="el"/>
        </w:rPr>
        <w:t>Την αριθμ. Υ70/30-10-2020 απόφαση του Πρωθυπουργού «Ανάθεση αρμοδιοτήτων στον Αναπληρωτή Υπουργό Οικονομικών, Θεόδωρο Σκυλακάκη».(Β 4805)</w:t>
      </w:r>
    </w:p>
    <w:p>
      <w:pPr>
        <w:spacing w:before="240" w:after="240"/>
        <w:rPr>
          <w:lang w:val="el" w:eastAsia="el"/>
        </w:rPr>
      </w:pPr>
      <w:r>
        <w:rPr>
          <w:lang w:val="el" w:eastAsia="el"/>
        </w:rPr>
        <w:t>12.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(94 Α΄), όπως ισχύουν, ιδίως το άρθρο 41.</w:t>
      </w:r>
    </w:p>
    <w:p>
      <w:pPr>
        <w:spacing w:before="240" w:after="240"/>
        <w:rPr>
          <w:lang w:val="el" w:eastAsia="el"/>
        </w:rPr>
      </w:pPr>
      <w:r>
        <w:rPr>
          <w:lang w:val="el" w:eastAsia="el"/>
        </w:rPr>
        <w:t>13. Την αριθμ. Δ1α/ΓΠ.οικ.18159/14.3.2020 κοινή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όλων των οργανωμένων παραλιών (δημόσιων, δημοτικών, ιδιωτικών), των χιονοδρομικών κέντρων, των αγορών των άρθρων 37 και 38 του ν. 4497/2017 (171 Α΄) και ρύθμιση σχετικών ζητημάτων» (859 Β΄).</w:t>
      </w:r>
    </w:p>
    <w:p>
      <w:pPr>
        <w:spacing w:before="240" w:after="240"/>
        <w:rPr>
          <w:lang w:val="el" w:eastAsia="el"/>
        </w:rPr>
      </w:pPr>
      <w:r>
        <w:rPr>
          <w:lang w:val="el" w:eastAsia="el"/>
        </w:rPr>
        <w:t>14. Την αριθμ. 18152/14.3.2020 κοινή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εποχικών τουριστικών καταλυμάτων από 15.3.2020 έως και 30.4.2020» (857 Β΄).</w:t>
      </w:r>
    </w:p>
    <w:p>
      <w:pPr>
        <w:spacing w:before="240" w:after="240"/>
        <w:rPr>
          <w:lang w:val="el" w:eastAsia="el"/>
        </w:rPr>
      </w:pPr>
      <w:r>
        <w:rPr>
          <w:lang w:val="el" w:eastAsia="el"/>
        </w:rPr>
        <w:t>15. Την αριθμ. Δ1α/ΓΠ.οικ. 18149/13.3.2020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επιμέρους ιδιωτικών επιχειρήσεων, μουσείων, αρχαιολογικών και ιστορικών χώρων, αθλητικών εγκαταστάσεων, καθώς και γενικά χώρων συνάθροισης κοινού, στο σύνολο της Επικράτειας, για το χρονικό διάστημα από 14.3.2020 έως και 27.3.2020» (855 Β΄).</w:t>
      </w:r>
    </w:p>
    <w:p>
      <w:pPr>
        <w:spacing w:before="240" w:after="240"/>
        <w:rPr>
          <w:lang w:val="el" w:eastAsia="el"/>
        </w:rPr>
      </w:pPr>
      <w:r>
        <w:rPr>
          <w:lang w:val="el" w:eastAsia="el"/>
        </w:rPr>
        <w:t>16. Την Δ1α/ΓΠ οικ.16838/10.3.2020 κοινή απόφαση των Υπουργών, Ανάπτυξης και Επενδύσεων, Προστασίας του Πολίτη, Παιδείας και Θρησκευμάτων, Εργασίας και Κοινωνικών Υποθέσεων, Υγείας, Πολιτισμού και Αθλητισμού και Εσωτερικών «Επιβολή του μέτρου της προσωρινής απαγόρευσης λειτουργίας των βρεφονηπιακών και παιδικών σταθμών, νηπιαγωγείων, σχολικών μονάδων, ανωτάτων εκπαιδευτικών ιδρυμάτων, κέντρων ξένων γλωσσών, φροντιστηρίων και πάσης φύσεως εκπαιδευτικών δομών, φορέων και ιδρυμάτων, δημοσίων και ιδιωτικών, κάθε τύπου και βαθμού της χώρας για το χρονικό διάστημα από 11.3.2020 έως και 24.3.2020» (783 Β’).</w:t>
      </w:r>
    </w:p>
    <w:p>
      <w:pPr>
        <w:spacing w:before="240" w:after="240"/>
        <w:rPr>
          <w:lang w:val="el" w:eastAsia="el"/>
        </w:rPr>
      </w:pPr>
      <w:r>
        <w:rPr>
          <w:lang w:val="el" w:eastAsia="el"/>
        </w:rPr>
        <w:t>17. Την Δ1α/ΓΠ οικ. 16837/10.3.2020 κοινή απόφαση των υπουργών Προστασίας του Πολίτη - Υγείας - Πολιτισμού και Αθλητισμού – Εσωτερικών «Επιβολή του μέτρου προσωρινής απαγόρευσης λειτουργίας χώρων αθλητικών εκδηλώσεων και άλλων αθλητικών εγκαταστάσεων με παρουσία άνω των εξήντα (60) ατόμων στον αγωνιστικό χώρο διεξαγωγής του αθλήματος» (782 Β ’).</w:t>
      </w:r>
    </w:p>
    <w:p>
      <w:pPr>
        <w:spacing w:before="240" w:after="240"/>
        <w:rPr>
          <w:lang w:val="el" w:eastAsia="el"/>
        </w:rPr>
      </w:pPr>
      <w:r>
        <w:rPr>
          <w:lang w:val="el" w:eastAsia="el"/>
        </w:rPr>
        <w:t>18. Την αριθμ. Δ1α/ΓΠ.οικ. 17733/12.3.2020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θεάτρων, κινηματογράφων, χώρων καλλιτεχνικών εκδηλώσεων, κέντρων διασκέδασης, παιδότοπων, δημοσίων και ιδιωτικών γυμναστηρίων, ιδιωτικών σχολών εκμάθησης αθλημάτων, κολυμβητηρίων κλειστών και ανοικτών στο σύνολο της Επικράτειας για το χρονικό διάστημα από 13.3.2020 έως και 27.3.2020» (833 Β’).</w:t>
      </w:r>
    </w:p>
    <w:p>
      <w:pPr>
        <w:spacing w:before="240" w:after="240"/>
        <w:rPr>
          <w:lang w:val="el" w:eastAsia="el"/>
        </w:rPr>
      </w:pPr>
      <w:r>
        <w:rPr>
          <w:lang w:val="el" w:eastAsia="el"/>
        </w:rPr>
        <w:t>19. Την Δ1α/ΓΠ.οικ.19024/17.3.2020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 (915 Β΄).</w:t>
      </w:r>
    </w:p>
    <w:p>
      <w:pPr>
        <w:spacing w:before="240" w:after="240"/>
        <w:rPr>
          <w:lang w:val="el" w:eastAsia="el"/>
        </w:rPr>
      </w:pPr>
      <w:r>
        <w:rPr>
          <w:lang w:val="el" w:eastAsia="el"/>
        </w:rPr>
        <w:t>20. Την Δ1α/ΓΠ.οικ. 71342/06.11.2020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Υποδομών και Μεταφορών, Ναυτιλίας και Νησιωτικής Πολιτικής και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το Σάββατο 7 Νοεμβρίου 2020 έως και τη Δευτέρα 30 Νοεμβρίου 2020» (4899 Β΄).</w:t>
      </w:r>
    </w:p>
    <w:p>
      <w:pPr>
        <w:spacing w:before="240" w:after="240"/>
        <w:rPr>
          <w:lang w:val="el" w:eastAsia="el"/>
        </w:rPr>
      </w:pPr>
      <w:r>
        <w:rPr>
          <w:lang w:val="el" w:eastAsia="el"/>
        </w:rPr>
        <w:t>21. Την 1/20.01.2016 Πράξη του Υπουργικού Συμβουλίου «Επιλογή και διορισμός Γενικού Γραμματέα της Γενικής Γραμματείας Δημοσίων Εσόδων του Υπουργείου Οικονομικών» ( Υ.Ο.Δ.Δ. 18) , σε συνδυασμό με τις διατάξεις της παραγράφου 10 του άρθρου 41 του ν. 4389/2016, όπως ισχύουν, την αριθ. 39/3/30.11.2017 απόφαση του Συμβουλίου Διοίκησης της Α.Α.Δ.Ε. «Ανανέωσης θητείας του Διοικητή της Ανεξάρτητης Αρχής Δημοσίων Εσόδων» (Υ.Ο.Δ.Δ. 689) καθώς και την αριθμ. 5294 ΕΞ 17-01-2020απόφαση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22. Την ανάγκη καθορισμού των λεπτομερειών εφαρμογής της παρ.3 του άρθρου 35 του ν.4753/2020 «Λήψη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επιγραμμικών υπηρεσιών διαμεσολάβησης (L186), ρυθμίσεις για τη Διυπηρεσιακή Μονάδα Ελέγχου Αγοράς, την Επιτροπή Ανταγωνισμού, τη λειτουργία της αγοράς και λοιπές διατάξεις» (Α΄227 ).</w:t>
      </w:r>
    </w:p>
    <w:p>
      <w:pPr>
        <w:spacing w:before="240" w:after="240"/>
        <w:rPr>
          <w:lang w:val="el" w:eastAsia="el"/>
        </w:rPr>
      </w:pPr>
      <w:r>
        <w:rPr>
          <w:lang w:val="el" w:eastAsia="el"/>
        </w:rPr>
        <w:t>23. Τις εισηγήσεις Αναπληρωτή Υπουργού Οικονομικών και του Γενικού Γραμματέα Δημοσιονομικής Πολιτικής αναφορικά με τους εξαιρούμενους Κωδικούς Αριθμών Δραστηριότητας (ΚΑΔ) των επιχειρήσεων που αναφέρονται στη παρ. 3α του άρθρου 35 του ν.4753/18.11.2020 (Α΄227) και που παρουσιάζουν σημαντική αύξηση του κύκλου συναλλαγών τους στη διάρκεια της κρίσης από την επιδημία του κορωνοϊού COVID-19</w:t>
      </w:r>
    </w:p>
    <w:p>
      <w:pPr>
        <w:spacing w:before="240" w:after="240"/>
        <w:rPr>
          <w:lang w:val="el" w:eastAsia="el"/>
        </w:rPr>
      </w:pPr>
      <w:r>
        <w:rPr>
          <w:lang w:val="el" w:eastAsia="el"/>
        </w:rPr>
        <w:t>24. Την εισήγηση του Διοικητή της Α.Α.Δ.Ε. για τα άρθρα 1,2,4 και 5, της παρούσας απόφασης.</w:t>
      </w:r>
    </w:p>
    <w:p>
      <w:pPr>
        <w:spacing w:before="240" w:after="240"/>
        <w:rPr>
          <w:lang w:val="el" w:eastAsia="el"/>
        </w:rPr>
      </w:pPr>
      <w:r>
        <w:rPr>
          <w:lang w:val="el" w:eastAsia="el"/>
        </w:rPr>
        <w:t>25.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w:t>
      </w:r>
    </w:p>
    <w:p>
      <w:pPr>
        <w:spacing w:before="240" w:after="240"/>
        <w:rPr>
          <w:lang w:val="el" w:eastAsia="el"/>
        </w:rPr>
      </w:pPr>
      <w:r>
        <w:rPr>
          <w:lang w:val="el" w:eastAsia="el"/>
        </w:rPr>
        <w:t>Με την παρούσα απόφαση:</w:t>
      </w:r>
    </w:p>
    <w:p>
      <w:pPr>
        <w:spacing w:before="240" w:after="240"/>
        <w:rPr>
          <w:lang w:val="el" w:eastAsia="el"/>
        </w:rPr>
      </w:pPr>
      <w:r>
        <w:rPr>
          <w:lang w:val="el" w:eastAsia="el"/>
        </w:rPr>
        <w:t>• Παρατείνονται μέχρι και την 30-4-2021 οι προθεσμίες καταβολής των βεβαιωμένων στις Δ.Ο.Υ./Ελεγκτικά Κέντρα οφειλών από δηλώσεις Φ.Π.Α. με ποσό φόρου προς καταβολή (χρεωστικές) οι οποίες οφειλές λήγουν ή έληξαν από 1-11-2020 έως 30-11-2020, καθώς και οι προθεσμίες καταβολής Φ.Π.Α. που βεβαιώθηκαν ή θα βεβαιωθούν στις Δ.Ο.Υ/Ελεγκτικά Κέντρα βάσει εμπρόθεσμης υποβολής δηλώσεων Φ.Π.Α. με καταληκτική ημερομηνία υποβολής την 30-11-2020 και την 31-12-2020</w:t>
      </w:r>
    </w:p>
    <w:p>
      <w:pPr>
        <w:spacing w:before="240" w:after="240"/>
        <w:rPr>
          <w:lang w:val="el" w:eastAsia="el"/>
        </w:rPr>
      </w:pPr>
      <w:r>
        <w:rPr>
          <w:lang w:val="el" w:eastAsia="el"/>
        </w:rPr>
        <w:t>• Παρατείνεται η προθεσμία καταβολής των δόσεων Νοεμβρίου 2020 και Δεκεμβρίου 2020 ρυθμίσεων και διευκολύνσεων τμηματικής καταβολής βεβαιωμένων οφειλών στις Δ.Ο.Υ./Ελεγκτικά Κέντρα των ανωτέρω προσώπων. Η παραταθείσα κατά τα ανωτέρω δόση Νοεμβρίου καταβάλλεται την τελευταία εργάσιμη ημέρα του επόμενου μήνα της τελευταίας δόσης του προγράμματος ρύθμισης τμηματικής καταβολής και η παραταθείσα δόση Δεκεμβρίου καταβάλλεται έως την τελευταία εργάσιμη ημέρα του επόμενου μήνα από την καταληκτική ημερομηνία καταβολής της πρώτης παραταθείσας</w:t>
      </w:r>
      <w:r>
        <w:rPr>
          <w:b/>
          <w:bCs/>
          <w:lang w:val="el" w:eastAsia="el"/>
        </w:rPr>
        <w:t>.</w:t>
      </w:r>
    </w:p>
    <w:p>
      <w:pPr>
        <w:spacing w:before="240" w:after="240"/>
        <w:rPr>
          <w:lang w:val="el" w:eastAsia="el"/>
        </w:rPr>
      </w:pPr>
      <w:r>
        <w:rPr>
          <w:lang w:val="el" w:eastAsia="el"/>
        </w:rPr>
        <w:t>• Καθορίζονται οι Κωδικοί Αριθμοί Δραστηριότητας που παρουσιάζουν σημαντική αύξηση του κύκλου συναλλαγών στην διάρκεια της κρίσης από την επιδημία του κορωνoίουCOVID-19, σύμφωνα με το συνημμένο πίνακα.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Δικαιούχοι - Προϋποθέσεις Υπαγωγής</w:t>
      </w:r>
    </w:p>
    <w:p>
      <w:pPr>
        <w:spacing w:before="240" w:after="240"/>
        <w:rPr>
          <w:lang w:val="el" w:eastAsia="el"/>
        </w:rPr>
      </w:pPr>
      <w:r>
        <w:rPr>
          <w:lang w:val="el" w:eastAsia="el"/>
        </w:rPr>
        <w:t>Επιχειρήσεις-Κομιστές αξιόγραφων των οποίων οι προθεσμίες λήξης, εμφάνισης και πληρωμής έχουν ανασταλεί κατά 75 ημέρες από την αναγραφόμενη ημερομηνία αξιόγραφου και από τη δημοσίευση του ν. 4753/2020 δεν δραστηριοποιούνται σε Κωδικούς Αριθμούς Δραστηριότητας (ΚΑΔ) των επιχειρήσεων που περιλαμβάνονται στην υπό στοιχεί Α.1259/2020 απόφαση και εφόσον το σύνολο της αξίας των αξιογράφων που αναστέλλονται είναι μεγαλύτερο του είκοσι τοις εκατό (20%) του μέσου μηνιαίου κύκλου συναλλαγών τους του αμέσως προηγούμενου φορολογικού έτους.</w:t>
      </w:r>
    </w:p>
    <w:p>
      <w:pPr>
        <w:spacing w:before="240" w:after="240"/>
        <w:rPr>
          <w:lang w:val="el" w:eastAsia="el"/>
        </w:rPr>
      </w:pPr>
      <w:r>
        <w:rPr>
          <w:lang w:val="el" w:eastAsia="el"/>
        </w:rPr>
        <w:t>Η προϋπόθεση του μέσου μηνιαίου κύκλου συναλλαγών του αμέσως προηγούμενου φορολογικού έτους 2019 υπολογίζεται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είναι υποκείμενες σε ΦΠΑ, με βάση τις συνολικές εκροές που έχουν περιληφθεί σε αρχικές και τροποποιητικές, εμπρόθεσμες ή εκπρόθεσμες δηλώσεις ΦΠΑ., όπως αυτές έχουν αναγραφεί στον κωδικό 312 της δήλωσης Φ.Π.Α. των οικείων φορολογικών περιόδων.</w:t>
      </w:r>
    </w:p>
    <w:p>
      <w:pPr>
        <w:pStyle w:val="StructureList1"/>
        <w:spacing w:before="120" w:after="0"/>
        <w:rPr>
          <w:lang w:val="el" w:eastAsia="el"/>
        </w:rPr>
      </w:pPr>
      <w:r>
        <w:rPr>
          <w:lang w:val="el" w:eastAsia="el"/>
        </w:rPr>
        <w:t>β)</w:t>
      </w:r>
      <w:r>
        <w:rPr>
          <w:lang w:val="en" w:eastAsia="en"/>
        </w:rPr>
        <w:tab/>
      </w:r>
      <w:r>
        <w:rPr>
          <w:lang w:val="el" w:eastAsia="el"/>
        </w:rPr>
        <w:t>Για επιχειρήσεις που δεν υποχρεούνται εκ του νόμου σε υποβολή δήλωσης Φ.Π.Α., λαμβάνονται υπόψιν: βα) τα ακαθάριστα έσοδα τους κατά το φορολογικό έτος 2019 όπως έχουν δηλωθεί στις οικείες δηλώσεις φορολογίας εισοδήματος , για όσες έχει παρέλθει η καταληκτική ημερομηνία υποβολής τους ββ) με βάση τα τηρούμενα από αυτές λογιστικά αρχεία (στοιχεία) με αναγωγή σε μηνιαία βάση για όσες δεν έχει παρέλθει η καταληκτική ημερομηνία υποβολής της οικείας δήλωσης φορολογίας εισοδήματος. Τα ανωτέρω στοιχεία που δηλώνονται από την επιχείρηση, επαληθεύονται από τη δήλωση φορολογίας εισοδήματος, όταν αυτή υποβληθεί. βγ) Σε περίπτωση που μία επιχείρηση υπέβαλε δήλωση έναρξης εργασιών εντός του 2019 ο μέσος μηνιαίος κύκλος συναλλαγών υπολογίζεται με βάση τον αριθμό των ημερών που λειτούργησε η επιχείρηση εντός του έτους με επιμερισμό των ακαθαρίστων εσόδων της.</w:t>
      </w:r>
    </w:p>
    <w:p>
      <w:pPr>
        <w:spacing w:before="240" w:after="240"/>
        <w:rPr>
          <w:lang w:val="el" w:eastAsia="el"/>
        </w:rPr>
      </w:pPr>
      <w:r>
        <w:rPr>
          <w:lang w:val="el" w:eastAsia="el"/>
        </w:rPr>
        <w:t>Το σύνολο των αξιογράφων που επικαλείται έναντι της φορολογικής διοίκησης ο κομιστής έχει γνωστοποιηθεί μέσω ηλεκτρονικής διαβίβασης στα πιστωτικά ιδρύματα της περ. β’ της παρ. 1 του άρθρου 35 του ν.4753/2020 (Α΄227) σύμφωνα με τα οριζόμενα στις διατάξεις αυτές.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Εξαιρέσεις</w:t>
      </w:r>
    </w:p>
    <w:p>
      <w:pPr>
        <w:spacing w:before="240" w:after="240"/>
        <w:rPr>
          <w:lang w:val="el" w:eastAsia="el"/>
        </w:rPr>
      </w:pPr>
      <w:r>
        <w:rPr>
          <w:lang w:val="el" w:eastAsia="el"/>
        </w:rPr>
        <w:t>Από την εφαρμογή της παρούσας εξαιρούνται:</w:t>
      </w:r>
    </w:p>
    <w:p>
      <w:pPr>
        <w:spacing w:before="240" w:after="240"/>
        <w:rPr>
          <w:lang w:val="el" w:eastAsia="el"/>
        </w:rPr>
      </w:pPr>
      <w:r>
        <w:rPr>
          <w:lang w:val="el" w:eastAsia="el"/>
        </w:rPr>
        <w:t>Κομιστές αξιογράφων που δραστηριοποιούνται σε (ΚΑΔ), που εμπίπτουν στο πεδίο εφαρμογής της περ. α΄ της</w:t>
      </w:r>
      <w:r>
        <w:rPr>
          <w:rStyle w:val="link"/>
          <w:lang w:val="el" w:eastAsia="el"/>
        </w:rPr>
        <w:t xml:space="preserve"> παρ. 1 </w:t>
      </w:r>
      <w:r>
        <w:rPr>
          <w:lang w:val="el" w:eastAsia="el"/>
        </w:rPr>
        <w:t>του</w:t>
      </w:r>
      <w:r>
        <w:rPr>
          <w:rStyle w:val="link"/>
          <w:lang w:val="el" w:eastAsia="el"/>
        </w:rPr>
        <w:t xml:space="preserve"> άρθρου 35 </w:t>
      </w:r>
      <w:r>
        <w:rPr>
          <w:lang w:val="el" w:eastAsia="el"/>
        </w:rPr>
        <w:t>του ν.</w:t>
      </w:r>
      <w:r>
        <w:rPr>
          <w:rStyle w:val="link"/>
          <w:lang w:val="el" w:eastAsia="el"/>
        </w:rPr>
        <w:t xml:space="preserve"> 4753/2020 </w:t>
      </w:r>
      <w:r>
        <w:rPr>
          <w:lang w:val="el" w:eastAsia="el"/>
        </w:rPr>
        <w:t>(Α΄ 227), και που,</w:t>
      </w:r>
    </w:p>
    <w:p>
      <w:pPr>
        <w:pStyle w:val="StructureList1"/>
        <w:spacing w:before="120" w:after="0"/>
        <w:rPr>
          <w:lang w:val="el" w:eastAsia="el"/>
        </w:rPr>
      </w:pPr>
      <w:r>
        <w:rPr>
          <w:lang w:val="el" w:eastAsia="el"/>
        </w:rPr>
        <w:t>-</w:t>
      </w:r>
      <w:r>
        <w:rPr>
          <w:lang w:val="en" w:eastAsia="en"/>
        </w:rPr>
        <w:tab/>
      </w:r>
      <w:r>
        <w:rPr>
          <w:lang w:val="el" w:eastAsia="el"/>
        </w:rPr>
        <w:t>είτε έχουν αναστείλει τη δραστηριότητά τους κατ’ εφαρμογή κανονιστικών πράξεων της Διοίκησης, με δραστηριότητα που εμπίπτει στους ΚΑΔ του Παραρτήματος 1 της υπό στοιχεί Α.1259/2020 (Β΄5250),</w:t>
      </w:r>
    </w:p>
    <w:p>
      <w:pPr>
        <w:pStyle w:val="StructureList1"/>
        <w:spacing w:before="120" w:after="0"/>
        <w:rPr>
          <w:lang w:val="el" w:eastAsia="el"/>
        </w:rPr>
      </w:pPr>
      <w:r>
        <w:rPr>
          <w:lang w:val="el" w:eastAsia="el"/>
        </w:rPr>
        <w:t>-</w:t>
      </w:r>
      <w:r>
        <w:rPr>
          <w:lang w:val="en" w:eastAsia="en"/>
        </w:rPr>
        <w:tab/>
      </w:r>
      <w:r>
        <w:rPr>
          <w:lang w:val="el" w:eastAsia="el"/>
        </w:rPr>
        <w:t>είτε έχουν πληγεί δραστικά από την επιδημία του κορωνοϊού COVID-19, με δραστηριότητα που εμπίπτει στους ΚΑΔ του Παραρτήματος 2 της υπό στοιχεία Α.1259/2020 (β΄5250) και εμφανίζουν μειωμένο κύκλο εργασιών μεγαλύτερο του 50% για την περίοδο Απριλίου έως Σεπτεμβρίου 2020, σε σχέση με την αντίστοιχη περίοδο έτους 2019</w:t>
      </w:r>
    </w:p>
    <w:p>
      <w:pPr>
        <w:spacing w:before="240" w:after="240"/>
        <w:rPr>
          <w:lang w:val="el" w:eastAsia="el"/>
        </w:rPr>
      </w:pPr>
      <w:r>
        <w:rPr>
          <w:lang w:val="el" w:eastAsia="el"/>
        </w:rPr>
        <w:t>Κομιστές που ανήκουν σε ΚΑΔ των επιχειρήσεων που παρουσιάζουν σημαντική αύξηση του κύκλου των συναλλαγών τους στη διάρκεια της κρίσης από την επιδημία του κορωνοϊού COVID-19</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 xml:space="preserve">Διαδικασία υποβολής αίτησης, συνυποβαλλόμενα δικαιολογητικά </w:t>
      </w:r>
    </w:p>
    <w:p>
      <w:pPr>
        <w:spacing w:before="240" w:after="240"/>
        <w:rPr>
          <w:lang w:val="el" w:eastAsia="el"/>
        </w:rPr>
      </w:pPr>
      <w:r>
        <w:rPr>
          <w:b/>
          <w:bCs/>
          <w:lang w:val="el" w:eastAsia="el"/>
        </w:rPr>
        <w:t>–ευεργετήματα</w:t>
      </w:r>
    </w:p>
    <w:p>
      <w:pPr>
        <w:pStyle w:val="MainText"/>
        <w:spacing w:before="120" w:after="0"/>
        <w:rPr>
          <w:lang w:val="el" w:eastAsia="el"/>
        </w:rPr>
      </w:pPr>
      <w:r>
        <w:rPr>
          <w:b/>
          <w:bCs/>
          <w:lang w:val="el" w:eastAsia="el"/>
        </w:rPr>
        <w:t>1.</w:t>
      </w:r>
      <w:r>
        <w:rPr>
          <w:lang w:val="el" w:eastAsia="el"/>
        </w:rPr>
        <w:t xml:space="preserve"> Η αίτηση για την υπαγωγή υποβάλλεται ηλεκτρονικά στη διαδικτυακή ηλεκτρονική πλατφόρμα «myBusinessSupport» της Ανεξάρτητης Αρχής Δημοσίων Εσόδων (ΑΑΔΕ) από τους δικαιούχους ή τους νομίμους εκπροσώπους αυτών έως τις 18/12/2020.</w:t>
      </w:r>
    </w:p>
    <w:p>
      <w:pPr>
        <w:pStyle w:val="MainText"/>
        <w:spacing w:before="120" w:after="0"/>
        <w:rPr>
          <w:lang w:val="el" w:eastAsia="el"/>
        </w:rPr>
      </w:pPr>
      <w:r>
        <w:rPr>
          <w:b/>
          <w:bCs/>
          <w:lang w:val="el" w:eastAsia="el"/>
        </w:rPr>
        <w:t>2.</w:t>
      </w:r>
      <w:r>
        <w:rPr>
          <w:lang w:val="el" w:eastAsia="el"/>
        </w:rPr>
        <w:t xml:space="preserve"> Η αίτηση, η οποία υπέχει θέση υπεύθυνης δήλωσης του ν. 1599/1986, </w:t>
      </w:r>
    </w:p>
    <w:p>
      <w:pPr>
        <w:spacing w:before="240" w:after="240"/>
        <w:rPr>
          <w:lang w:val="el" w:eastAsia="el"/>
        </w:rPr>
      </w:pPr>
      <w:r>
        <w:rPr>
          <w:lang w:val="el" w:eastAsia="el"/>
        </w:rPr>
        <w:t>περιλαμβάνει όλα τα απαραίτητα στοιχεία για τον έλεγχο της πλήρωσης των προϋποθέσεων τουάρθρου 2 και ιδίως τα στοιχεία των αξιογράφων δυνάμει των οποίων γίνεται η αίτηση υπαγωγής στα ευεργετήματα της περ α΄ της παρ. 3 του άρθρου 35 του ν.4753/2020 (Α’ 227) και ειδικότερα τον Α.Φ.Μ. του εκδότη κάθε αξιογράφου, τον αριθμό και την ημερομηνία έκδοσης αυτού, το ποσό, και το πιστωτικό ίδρυμα της περ β’ της παρ. 1 του άρθρου 35 του ν.4753/2020 (Α’ 227), καθώς και το ύψος των ακαθαρίστων εσόδων για το φορολογικό έτος 2019, όπως προκύπτει από τα λογιστικά αρχεία (στοιχεία) της επιχείρησης και μεταφέρεται στην οικεία δήλωση φορολογίας εισοδήματος για τις δικαιούχους επιχειρήσεις της περίπτωσης β΄ του άρθρου 2.</w:t>
      </w:r>
    </w:p>
    <w:p>
      <w:pPr>
        <w:pStyle w:val="MainText"/>
        <w:spacing w:before="120" w:after="0"/>
        <w:rPr>
          <w:lang w:val="el" w:eastAsia="el"/>
        </w:rPr>
      </w:pPr>
      <w:r>
        <w:rPr>
          <w:b/>
          <w:bCs/>
          <w:lang w:val="el" w:eastAsia="el"/>
        </w:rPr>
        <w:t>3.</w:t>
      </w:r>
      <w:r>
        <w:rPr>
          <w:lang w:val="el" w:eastAsia="el"/>
        </w:rPr>
        <w:t xml:space="preserve"> Σε περίπτωση που έχουν δηλωθεί ψευδή ή ανακριβή στοιχεία πέραν των συνεπειών της ψευδούς δήλωσης επέρχεται απώλεια των ευεργετημάτων και οι σχετικές οφειλές είναι απαιτητές κατά τα στοιχεία της αρχικής βεβαίωσης.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Τρόπος αποστολής ή διαβίβασης πληροφοριών από τα Πιστωτικά Ιδρύματα στην ΑΑΔΕγια τον έλεγχο της πλήρωσης των προϋποθέσεων του άρθρου 2</w:t>
      </w:r>
    </w:p>
    <w:p>
      <w:pPr>
        <w:pStyle w:val="MainText"/>
        <w:spacing w:before="120" w:after="0"/>
        <w:rPr>
          <w:lang w:val="el" w:eastAsia="el"/>
        </w:rPr>
      </w:pPr>
      <w:r>
        <w:rPr>
          <w:b/>
          <w:bCs/>
          <w:lang w:val="el" w:eastAsia="el"/>
        </w:rPr>
        <w:t>1.</w:t>
      </w:r>
      <w:r>
        <w:rPr>
          <w:lang w:val="el" w:eastAsia="el"/>
        </w:rPr>
        <w:t xml:space="preserve"> Τα πιστωτικά ιδρύματα της περίπτωσης β’ της παραγράφου 1 του άρθρου 35 του ν.4753/18.11.2020 (Α΄227) για τον έλεγχο της πλήρωσης των προϋποθέσεων του άρθρου 2 διαβιβάζουν στην ΑΑΔΕ κατόπιν αιτήματός της στοιχεία και πληροφορίες για τα αξιόγραφα που έχουν γνωστοποιηθεί σε αυτά δυνάμει των ως άνω διατάξεων και ιδίως το ΑΦΜ του εκδότη, τον αριθμό και την ημερομηνία έκδοσης, το ποσό και τον αριθμό λογαριασμού σε μορφή IBAN του εκδότη.</w:t>
      </w:r>
    </w:p>
    <w:p>
      <w:pPr>
        <w:pStyle w:val="MainText"/>
        <w:spacing w:before="120" w:after="0"/>
        <w:rPr>
          <w:lang w:val="el" w:eastAsia="el"/>
        </w:rPr>
      </w:pPr>
      <w:r>
        <w:rPr>
          <w:b/>
          <w:bCs/>
          <w:lang w:val="el" w:eastAsia="el"/>
        </w:rPr>
        <w:t>2.</w:t>
      </w:r>
      <w:r>
        <w:rPr>
          <w:lang w:val="el" w:eastAsia="el"/>
        </w:rPr>
        <w:t xml:space="preserve"> Η διαβίβαση των στοιχείων της παραγράφου 1 γίνεται απευθείας στην ΑΑΔΕ μέσω ασφαλούς συστήματος μεταφοράς αρχείου. Ειδικά για χρηματοδοτικά ιδρύματα γίνεται μέσω της «Διατραπεζικά Συστήματα Α.Ε.» (ΔΙΑΣ).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παρούσα απόφαση ισχύει από τη δημοσίευση της</w:t>
      </w:r>
    </w:p>
    <w:p>
      <w:pPr>
        <w:pStyle w:val="MainText"/>
        <w:spacing w:before="120" w:after="0"/>
        <w:rPr>
          <w:lang w:val="el" w:eastAsia="el"/>
        </w:rPr>
      </w:pPr>
      <w:r>
        <w:rPr>
          <w:b/>
          <w:bCs/>
          <w:lang w:val="el" w:eastAsia="el"/>
        </w:rPr>
        <w:t>2.</w:t>
      </w:r>
      <w:r>
        <w:rPr>
          <w:lang w:val="el" w:eastAsia="el"/>
        </w:rPr>
        <w:t xml:space="preserve"> Η απόφαση αυτή να δημοσιευτεί στην Εφημερίδα της Κυβερνήσεως.</w:t>
      </w:r>
    </w:p>
    <w:p>
      <w:pPr>
        <w:spacing w:before="240" w:after="240"/>
        <w:rPr>
          <w:lang w:val="el" w:eastAsia="el"/>
        </w:rPr>
      </w:pPr>
      <w:r>
        <w:rPr>
          <w:lang w:val="el" w:eastAsia="el"/>
        </w:rPr>
        <w:t>ΑΠΟΣΤΟΛΟΣ ΒΕΣΥΡΟΠΟΥΛΟΣ</w:t>
      </w:r>
    </w:p>
    <w:p>
      <w:pPr>
        <w:spacing w:before="240" w:after="240"/>
        <w:rPr>
          <w:lang w:val="el" w:eastAsia="el"/>
        </w:rPr>
      </w:pPr>
      <w:r>
        <w:rPr>
          <w:lang w:val="el" w:eastAsia="el"/>
        </w:rPr>
        <w:t>ΘΕΟΔΩΡΟΣ ΣΚΥΛΑΚΑΚΗΣ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pStyle w:val="MainText"/>
        <w:spacing w:before="120" w:after="0"/>
        <w:rPr>
          <w:lang w:val="el" w:eastAsia="el"/>
        </w:rPr>
      </w:pPr>
      <w:r>
        <w:rPr>
          <w:b/>
          <w:bCs/>
          <w:lang w:val="el" w:eastAsia="el"/>
        </w:rPr>
        <w:t>1.</w:t>
      </w:r>
      <w:r>
        <w:rPr>
          <w:lang w:val="el" w:eastAsia="el"/>
        </w:rPr>
        <w:t xml:space="preserve"> Αποδέκτες πίνακα Γ &amp; Δ</w:t>
      </w:r>
    </w:p>
    <w:p>
      <w:pPr>
        <w:pStyle w:val="MainText"/>
        <w:spacing w:before="120" w:after="0"/>
        <w:rPr>
          <w:lang w:val="el" w:eastAsia="el"/>
        </w:rPr>
      </w:pPr>
      <w:r>
        <w:rPr>
          <w:b/>
          <w:bCs/>
          <w:lang w:val="el" w:eastAsia="el"/>
        </w:rPr>
        <w:t>2.</w:t>
      </w:r>
      <w:r>
        <w:rPr>
          <w:lang w:val="el" w:eastAsia="el"/>
        </w:rPr>
        <w:t xml:space="preserve"> Δ/νση Ηλεκτρονικής Διακυβέρνησης</w:t>
      </w:r>
    </w:p>
    <w:p>
      <w:pPr>
        <w:pStyle w:val="MainText"/>
        <w:spacing w:before="120" w:after="0"/>
        <w:rPr>
          <w:lang w:val="el" w:eastAsia="el"/>
        </w:rPr>
      </w:pPr>
      <w:r>
        <w:rPr>
          <w:b/>
          <w:bCs/>
          <w:lang w:val="el" w:eastAsia="el"/>
        </w:rPr>
        <w:t>3.</w:t>
      </w:r>
      <w:r>
        <w:rPr>
          <w:lang w:val="el" w:eastAsia="el"/>
        </w:rPr>
        <w:t xml:space="preserve"> Δ/νση Στρατηγικής Τεχνολογιών και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4.</w:t>
      </w:r>
      <w:r>
        <w:rPr>
          <w:lang w:val="el" w:eastAsia="el"/>
        </w:rPr>
        <w:t xml:space="preserve"> 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5.</w:t>
      </w:r>
      <w:r>
        <w:rPr>
          <w:lang w:val="el" w:eastAsia="el"/>
        </w:rPr>
        <w:t xml:space="preserve">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Αναπληρωτή Υπουργού Οικονομικών</w:t>
      </w:r>
    </w:p>
    <w:p>
      <w:pPr>
        <w:pStyle w:val="MainText"/>
        <w:spacing w:before="120" w:after="0"/>
        <w:rPr>
          <w:lang w:val="el" w:eastAsia="el"/>
        </w:rPr>
      </w:pPr>
      <w:r>
        <w:rPr>
          <w:b/>
          <w:bCs/>
          <w:lang w:val="el" w:eastAsia="el"/>
        </w:rPr>
        <w:t>3.</w:t>
      </w:r>
      <w:r>
        <w:rPr>
          <w:lang w:val="el" w:eastAsia="el"/>
        </w:rPr>
        <w:t xml:space="preserve"> Γραφείο Υφυπουργού Οικονομικών</w:t>
      </w:r>
    </w:p>
    <w:p>
      <w:pPr>
        <w:pStyle w:val="MainText"/>
        <w:spacing w:before="120" w:after="0"/>
        <w:rPr>
          <w:lang w:val="el" w:eastAsia="el"/>
        </w:rPr>
      </w:pPr>
      <w:r>
        <w:rPr>
          <w:b/>
          <w:bCs/>
          <w:lang w:val="el" w:eastAsia="el"/>
        </w:rPr>
        <w:t>4.</w:t>
      </w:r>
      <w:r>
        <w:rPr>
          <w:lang w:val="el" w:eastAsia="el"/>
        </w:rPr>
        <w:t xml:space="preserve"> Γραφείο Γενικής Γραμματέως Φορολογικής Πολιτικής και Δημόσιας Περιουσίας</w:t>
      </w:r>
    </w:p>
    <w:p>
      <w:pPr>
        <w:pStyle w:val="MainText"/>
        <w:spacing w:before="120" w:after="0"/>
        <w:rPr>
          <w:lang w:val="el" w:eastAsia="el"/>
        </w:rPr>
      </w:pPr>
      <w:r>
        <w:rPr>
          <w:b/>
          <w:bCs/>
          <w:lang w:val="el" w:eastAsia="el"/>
        </w:rPr>
        <w:t>5.</w:t>
      </w:r>
      <w:r>
        <w:rPr>
          <w:lang w:val="el" w:eastAsia="el"/>
        </w:rPr>
        <w:t xml:space="preserve"> Αποδέκτες πίνακα Α, Β, Ε, ΣΤ, Ζ, Η, Θ, Ι, ΙΒ, ΙΔ, ΙΕ, ΙΣΤ.</w:t>
      </w:r>
    </w:p>
    <w:p>
      <w:pPr>
        <w:pStyle w:val="MainText"/>
        <w:spacing w:before="120" w:after="0"/>
        <w:rPr>
          <w:lang w:val="el" w:eastAsia="el"/>
        </w:rPr>
      </w:pPr>
      <w:r>
        <w:rPr>
          <w:b/>
          <w:bCs/>
          <w:lang w:val="el" w:eastAsia="el"/>
        </w:rPr>
        <w:t>6.</w:t>
      </w:r>
      <w:r>
        <w:rPr>
          <w:lang w:val="el" w:eastAsia="el"/>
        </w:rPr>
        <w:t xml:space="preserve">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Γραφεία κ.κ. Γεν. Διευθυντών</w:t>
      </w:r>
    </w:p>
    <w:p>
      <w:pPr>
        <w:pStyle w:val="MainText"/>
        <w:spacing w:before="120" w:after="0"/>
        <w:rPr>
          <w:lang w:val="el" w:eastAsia="el"/>
        </w:rPr>
      </w:pPr>
      <w:r>
        <w:rPr>
          <w:b/>
          <w:bCs/>
          <w:lang w:val="el" w:eastAsia="el"/>
        </w:rPr>
        <w:t>3.</w:t>
      </w:r>
      <w:r>
        <w:rPr>
          <w:lang w:val="el" w:eastAsia="el"/>
        </w:rPr>
        <w:t xml:space="preserve"> Δ/νση Εισπράξεων- Τμήματα Α, Β, Γ, Δ, Ε, Γραμματεία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ΠΙΝΑΚΑΣ</w:t>
            </w:r>
          </w:p>
          <w:p>
            <w:pPr>
              <w:spacing w:before="240" w:after="240"/>
              <w:rPr>
                <w:b w:val="0"/>
                <w:bCs w:val="0"/>
                <w:i w:val="0"/>
                <w:iCs w:val="0"/>
                <w:smallCaps w:val="0"/>
                <w:color w:val="000000"/>
                <w:lang w:val="el" w:eastAsia="el"/>
              </w:rPr>
            </w:pPr>
            <w:r>
              <w:rPr>
                <w:b/>
                <w:bCs/>
                <w:i w:val="0"/>
                <w:iCs w:val="0"/>
                <w:smallCaps w:val="0"/>
                <w:color w:val="000000"/>
                <w:lang w:val="el" w:eastAsia="el"/>
              </w:rPr>
              <w:t>ΚΩΔΙΚΩΝ ΑΡΙΘΜΩΝ ΔΡΑΣΤΗΡΙΟΤΗΤΑΣ</w:t>
            </w:r>
          </w:p>
          <w:p>
            <w:pPr>
              <w:spacing w:before="240"/>
              <w:rPr>
                <w:b w:val="0"/>
                <w:bCs w:val="0"/>
                <w:i w:val="0"/>
                <w:iCs w:val="0"/>
                <w:smallCaps w:val="0"/>
                <w:color w:val="000000"/>
                <w:lang w:val="el" w:eastAsia="el"/>
              </w:rPr>
            </w:pPr>
            <w:r>
              <w:rPr>
                <w:b w:val="0"/>
                <w:bCs w:val="0"/>
                <w:i w:val="0"/>
                <w:iCs w:val="0"/>
                <w:smallCaps w:val="0"/>
                <w:color w:val="000000"/>
                <w:lang w:val="el" w:eastAsia="el"/>
              </w:rPr>
              <w:t>Παρατίθεται πίνακας με τον Κωδικό Αριθμό Δραστηριότητας (ΚΑΔ) των κλάδων που παρουσιάζουν σημαντική αύξηση του κύκλου συναλλαγών τους στην διάρκεια της κρίσης από την επιδημία του κορωνoϊού COVID -19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διύλισης πετρελαίου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βασικών φαρμακευτικών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φαρμακευτικών σκευασμάτων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Μετάδοση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βασικών φαρμακευτικών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εργαστηριακών ειδών, ιατροφαρμακευτικών ειδών υγιεινής ή φαρμακευτικών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αναλώσιμων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σαπουνιών και απορρυπαντικών, προϊόντων καθαρισμού και στιλβωτικών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φαρμακευτικών σκευασμάτων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προϊόντων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φαρμακευτικών προϊόντων, εκτός από Χονδρικό εμπόριο χειρουργικών, ιατρικών και ορθοπεδικών οργάνων και συσκευών (46.46.12)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στερεών, υγρών και αέριων καυσίμων και συναφών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σε μη εξειδικευμένα καταστήματα που πωλούν κυρίως τρόφιμα, ποτά ή καπνό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Μεταφορές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Ταχυδρομικές δραστηριότητες με υποχρέωση παροχής καθολικής υπηρεσίας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Ενσύρματες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Ασύρματες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Δορυφορικές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τραπεζών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Άλλοι οργανισμοί χρηματικής διαμεσολάβησης (τράπεζες άλλες από την κεντρική)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πιστωτικές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χρηματοπιστωτικών υπηρεσιών, με εξαίρεση τις ασφάλειες και τα συνταξιοδοτικά ταμεία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Συνταξιοδοτικά ταμεία (εκτός υποχρεωτικής 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χρηματαγορών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τυχερών παιχνιδιών σε απ ευθείας (on-line) σύνδεση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στοιχημάτων σε απ ευθείας (on-line) σύνδεση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συνδικαλιστικών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πολιτικών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κηδειών και συναφείς δραστηριότητες</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