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της προθεσμίας υποβολής των δηλώσεων φόρου κληρονομιών, δωρεών και γονικών παροχών με καταληκτική ημερομηνία υποβολής εντός των μηνών Νοεμβρίου και Δεκεμβρίου 2020.»</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5 του άρθρου 22 του ν. 2020/1992 (Α΄ 34),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Τον ν. 4174/2013 «Φορολογικές διαδικασίες και άλλες διατάξεις»(Α΄ 170), όπως ισχύει.</w:t>
      </w:r>
    </w:p>
    <w:p>
      <w:pPr>
        <w:spacing w:before="240" w:after="240"/>
        <w:rPr>
          <w:lang w:val="el" w:eastAsia="el"/>
        </w:rPr>
      </w:pPr>
      <w:r>
        <w:rPr>
          <w:lang w:val="el" w:eastAsia="el"/>
        </w:rPr>
        <w:t>3. Το π.δ. 142/2017 «Οργανισμός του Υπουργείου Οικονομικών» (Α΄ 181), όπως ισχύει.</w:t>
      </w:r>
    </w:p>
    <w:p>
      <w:pPr>
        <w:spacing w:before="240" w:after="240"/>
        <w:rPr>
          <w:lang w:val="el" w:eastAsia="el"/>
        </w:rPr>
      </w:pPr>
      <w:r>
        <w:rPr>
          <w:lang w:val="el" w:eastAsia="el"/>
        </w:rPr>
        <w:t>4. Το π.δ. 83/2019 «Διορισμός Αντιπροέδρου Κυβέρνησης, Υπουργών, Αναπληρωτών Υπουργών και Υφυπουργών» (Α΄ 121).</w:t>
      </w:r>
    </w:p>
    <w:p>
      <w:pPr>
        <w:spacing w:before="240" w:after="240"/>
        <w:rPr>
          <w:lang w:val="el" w:eastAsia="el"/>
        </w:rPr>
      </w:pPr>
      <w:r>
        <w:rPr>
          <w:lang w:val="el" w:eastAsia="el"/>
        </w:rPr>
        <w:t>5. Την υπό στοιχεία Υ2/2019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6. Την υπ΄αρ. 339/2019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7. 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όπως ισχύει, την υπ΄αρ. 39/3/30.11.2017 απόφαση του Συμβουλίου Διοίκησης της Α.Α.Δ.Ε. «Ανανέωση της θητείας του Διοικητή της Α.Α.Δ.Ε.» (Υ.Ο.Δ.Δ. 689) και την υπ΄αρ. 5294/ΕΞ 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Τον Κώδικα Διατάξεων Φορολογίας Κληρονομιών, Δωρεών, Γονικών Παροχών και Κερδών από Τυχερά Παίγνια, που κυρώθηκε με το πρώτο άρθρο του ν. 2961/2001 (Α΄ 266), όπως ισχύει.</w:t>
      </w:r>
    </w:p>
    <w:p>
      <w:pPr>
        <w:spacing w:before="240" w:after="240"/>
        <w:rPr>
          <w:lang w:val="el" w:eastAsia="el"/>
        </w:rPr>
      </w:pPr>
      <w:r>
        <w:rPr>
          <w:lang w:val="el" w:eastAsia="el"/>
        </w:rPr>
        <w:t>9. Την ανάγκη εξυπηρέτησης και διευκόλυνσης των υπόχρεων σε υποβολή δηλώσεων φόρου κληρονομιών, δωρεών και γονικών παροχών στο πλαίσιο των περιοριστικών μέτρων που λαμβάνονται για την αντιμετώπιση και τον περιορισμό της διασποράς του κορωνοϊού COVID-19.</w:t>
      </w:r>
    </w:p>
    <w:p>
      <w:pPr>
        <w:spacing w:before="240" w:after="240"/>
        <w:rPr>
          <w:lang w:val="el" w:eastAsia="el"/>
        </w:rPr>
      </w:pPr>
      <w:r>
        <w:rPr>
          <w:lang w:val="el" w:eastAsia="el"/>
        </w:rPr>
        <w:t>10.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αποφασίζουμε:</w:t>
      </w:r>
    </w:p>
    <w:p>
      <w:pPr>
        <w:spacing w:before="240" w:after="240"/>
        <w:rPr>
          <w:lang w:val="el" w:eastAsia="el"/>
        </w:rPr>
      </w:pPr>
      <w:r>
        <w:rPr>
          <w:lang w:val="el" w:eastAsia="el"/>
        </w:rPr>
        <w:t xml:space="preserve">Παρατείνεται μέχρι και την </w:t>
      </w:r>
      <w:r>
        <w:rPr>
          <w:b/>
          <w:bCs/>
          <w:lang w:val="el" w:eastAsia="el"/>
        </w:rPr>
        <w:t xml:space="preserve">26η Φεβρουαρίου 2021 </w:t>
      </w:r>
      <w:r>
        <w:rPr>
          <w:lang w:val="el" w:eastAsia="el"/>
        </w:rPr>
        <w:t>η προθεσμία υποβολής των δηλώσεων φόρου κληρονομιών, δωρεών και γονικών παροχών, η οποία έληγε εντός του μηνός Νοεμβρίου 2020 ή λήγει εντός του μηνός Δεκεμβρίου 2020, καθώς και των δηλώσεων των οποίων μέσα στους μήνες αυτούς έληγε ή λήγει η τρίμηνη προθεσμία για υποβολή αίτησης παράτασης, ανεξάρτητα αν έχει υποβληθεί αυτή.</w:t>
      </w:r>
    </w:p>
    <w:p>
      <w:pPr>
        <w:spacing w:before="240" w:after="240"/>
        <w:rPr>
          <w:lang w:val="el" w:eastAsia="el"/>
        </w:rPr>
      </w:pPr>
      <w:r>
        <w:rPr>
          <w:lang w:val="el" w:eastAsia="el"/>
        </w:rPr>
        <w:t>Για όσες περιπτώσεις η αρχική (εξάμηνη ή ετήσια) προθεσμία υποβολής των δηλώσεων φόρου κληρονομιών, δωρεών και γονικών παροχών, έληγε ή λήγει από την 27η Νοεμβρίου μέχρι και την 31η Δεκεμβρίου 2020, αφετηρία της τρίμηνης προθεσμίας για υποβολή αίτησης παράτασης αποτελεί η νόμιμη λήξη της εξάμηνης ή ετήσιας προθεσμίας κατά περίπτωση.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ΙI. ΑΠΟΔΕΚΤΕΣ ΓΙΑ ΕΝΕΡΓΕΙΑ(ΜΕΤΑ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1 </w:t>
      </w:r>
      <w:r>
        <w:rPr>
          <w:b/>
          <w:bCs/>
          <w:lang w:val="el" w:eastAsia="el"/>
        </w:rPr>
        <w:t>.</w:t>
      </w:r>
      <w:r>
        <w:rPr>
          <w:lang w:val="el" w:eastAsia="el"/>
        </w:rPr>
        <w:t>Δ.Ο.Υ.</w:t>
      </w:r>
    </w:p>
    <w:p>
      <w:pPr>
        <w:spacing w:before="240" w:after="240"/>
        <w:rPr>
          <w:lang w:val="el" w:eastAsia="el"/>
        </w:rPr>
      </w:pPr>
      <w:r>
        <w:rPr>
          <w:lang w:val="el" w:eastAsia="el"/>
        </w:rPr>
        <w:t xml:space="preserve">2 </w:t>
      </w:r>
      <w:r>
        <w:rPr>
          <w:b/>
          <w:bCs/>
          <w:lang w:val="el" w:eastAsia="el"/>
        </w:rPr>
        <w:t>.</w:t>
      </w:r>
      <w:r>
        <w:rPr>
          <w:lang w:val="el" w:eastAsia="el"/>
        </w:rPr>
        <w:t>Διεύθυνση Στρατηγικής Τεχνολογιών Πληροφορικής (ΔΙ.Σ.ΤΕ.ΠΛ.) – Τμήμα Ε΄</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ΙΙI.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 xml:space="preserve">8. ΥΠΟΥΡΓΕΙΟ ΔΙΚΑΙΟΣΥΝΗΣ (με την παράκληση να ενημερώσει </w:t>
      </w:r>
      <w:r>
        <w:rPr>
          <w:b/>
          <w:bCs/>
          <w:lang w:val="el" w:eastAsia="el"/>
        </w:rPr>
        <w:t xml:space="preserve">όλα </w:t>
      </w:r>
      <w:r>
        <w:rPr>
          <w:lang w:val="el" w:eastAsia="el"/>
        </w:rPr>
        <w:t>τα Υποθηκοφυλακεία, τους Δικηγορικούς και τους Συμβολαιογραφικούς Συλλόγους)</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Διευθύνσεις, Αυτοτελή Τμήματα και Αυτοτελή Γραφεία της Γ.Δ.Φ.Δ.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