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 Α΄</w:t>
      </w:r>
    </w:p>
    <w:p>
      <w:pPr>
        <w:pStyle w:val="PreambelText"/>
        <w:spacing w:before="240" w:after="240"/>
        <w:rPr>
          <w:lang w:val="el" w:eastAsia="el"/>
        </w:rPr>
      </w:pPr>
      <w:r>
        <w:rPr>
          <w:b/>
          <w:bCs/>
          <w:lang w:val="el" w:eastAsia="el"/>
        </w:rPr>
        <w:t>Τηλέφωνο: 2103636059, 2103375433</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b/>
          <w:bCs/>
          <w:lang w:val="el" w:eastAsia="el"/>
        </w:rPr>
        <w:t>1) ΔΙΕΥΘΥΝΣΗ ΕΠΙΧΕΙΡΗΣΙΑΚΩΝ ΔΙΑΔΙΚΑΣΙΩΝ ΤΜΗΜΑΤΑ Β΄, Δ΄</w:t>
      </w:r>
    </w:p>
    <w:p>
      <w:pPr>
        <w:pStyle w:val="PreambelText"/>
        <w:spacing w:before="240" w:after="240"/>
        <w:rPr>
          <w:lang w:val="el" w:eastAsia="el"/>
        </w:rPr>
      </w:pPr>
      <w:r>
        <w:rPr>
          <w:b/>
          <w:bCs/>
          <w:lang w:val="el" w:eastAsia="el"/>
        </w:rPr>
        <w:t>ΤΗΛ: 2104802203</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Ο ΥΦΥΠΟΥΡΓΟΣ ΟΙΚΟΝΟΜΙΚΩΝ </w:t>
      </w: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 Τις διατάξεις του άρθρου 38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3. Τις διατάξεις του ν. 4174/2013 «Φορολογικές διαδικασίες και άλλες διατάξεις» (Α΄ 170 - Κ.Φ.Δ.), όπως ισχύουν.</w:t>
      </w:r>
    </w:p>
    <w:p>
      <w:pPr>
        <w:spacing w:before="240" w:after="240"/>
        <w:rPr>
          <w:lang w:val="el" w:eastAsia="el"/>
        </w:rPr>
      </w:pPr>
      <w:r>
        <w:rPr>
          <w:lang w:val="el" w:eastAsia="el"/>
        </w:rPr>
        <w:t>4. Τις διατάξεις του ν.δ. 356/1974 «Περί κώδικος Εισπράξεως Δημοσίων εσόδων» (Α΄ 90 - Κ.Ε.Δ.Ε.), όπως ισχύουν.</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spacing w:before="240" w:after="240"/>
        <w:rPr>
          <w:lang w:val="el" w:eastAsia="el"/>
        </w:rPr>
      </w:pPr>
      <w:r>
        <w:rPr>
          <w:lang w:val="el" w:eastAsia="el"/>
        </w:rPr>
        <w:t>12. Τις διατάξεις της υποπαρ. Ε2 της παρ. Ε του πρώτου άρθρου του ν. 4093/2012 ,περί σύστασης θέσης Γενικού Γραμματέα Δημοσίων Εσόδων (Α’ 222), όπως ισχύει, σε συνδυασμό με τις διατάξεις της παρ. 1 του άρθρου 13 και της παρ.10 του άρθρου 41 του ν. 4389/2016, όπως ισχύουν.</w:t>
      </w:r>
    </w:p>
    <w:p>
      <w:pPr>
        <w:spacing w:before="240" w:after="240"/>
        <w:rPr>
          <w:lang w:val="el" w:eastAsia="el"/>
        </w:rPr>
      </w:pPr>
      <w:r>
        <w:rPr>
          <w:lang w:val="el" w:eastAsia="el"/>
        </w:rPr>
        <w:t>13.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υπό στοιχεία Δ1α/Γ.Π.οικ.71342/06-11-2020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7 Νοεμβρίου 2020 έως και τη Δευτέρα 30 Νοεμβρίου 2020» (Β΄ 4899).</w:t>
      </w:r>
    </w:p>
    <w:p>
      <w:pPr>
        <w:spacing w:before="240" w:after="240"/>
        <w:rPr>
          <w:lang w:val="el" w:eastAsia="el"/>
        </w:rPr>
      </w:pPr>
      <w:r>
        <w:rPr>
          <w:lang w:val="el" w:eastAsia="el"/>
        </w:rPr>
        <w:t>15. Την υπό στοιχεία Δ1α/ΓΠ.οικ. 76629/28.11.2020 κοινή απόφαση των Υπουργών Οικονομικών, Ανάπτυξης και Επενδύσεων, Προστασίας του Πολίτη, Εθνικής Άμυνας, Παιδείας και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30 Νοεμβρίου 2020 έως και τη Δευτέρα 7 Δεκεμβρίου 2020» (Β’ 5255).</w:t>
      </w:r>
    </w:p>
    <w:p>
      <w:pPr>
        <w:spacing w:before="240" w:after="240"/>
        <w:rPr>
          <w:lang w:val="el" w:eastAsia="el"/>
        </w:rPr>
      </w:pPr>
      <w:r>
        <w:rPr>
          <w:lang w:val="el" w:eastAsia="el"/>
        </w:rPr>
        <w:t>16. Την υπό στοιχεία Δ1α/ΓΠ.οικ. 78363/05-12-2020 κοινή υπουργική απόφαση «Έκτακτα μέτρα προστασίας της δημόσιας υγείας από τον κίνδυνο περαιτέρω διασποράς του κορωνοϊού CΟVID - 19 στο σύνολο της Επικράτειας για το διάστημα από τη Δευτέρα 7 Δεκεμβρίου 2020 και ώρα 6:00 έως και τη Δευτέρα 14 Δεκεμβρίου 2020 και ώρα 6:00» (Β’ 5350).</w:t>
      </w:r>
    </w:p>
    <w:p>
      <w:pPr>
        <w:spacing w:before="240" w:after="240"/>
        <w:rPr>
          <w:lang w:val="el" w:eastAsia="el"/>
        </w:rPr>
      </w:pPr>
      <w:r>
        <w:rPr>
          <w:lang w:val="el" w:eastAsia="el"/>
        </w:rPr>
        <w:t>17. Την υπό στοιχεία Α. 1256/2020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 (Β΄5206).</w:t>
      </w:r>
    </w:p>
    <w:p>
      <w:pPr>
        <w:spacing w:before="240" w:after="240"/>
        <w:rPr>
          <w:lang w:val="el" w:eastAsia="el"/>
        </w:rPr>
      </w:pPr>
      <w:r>
        <w:rPr>
          <w:lang w:val="el" w:eastAsia="el"/>
        </w:rPr>
        <w:t>18. Την ανάγκη καθορισμού ειδικότερων θεμάτων και λεπτομερειών για την εφαρμογή των διατάξεων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19. Την εισήγηση του Διοικητή της Ανεξάρτητης Αρχής Δημοσίων Εσόδων (Α.Α.Δ.Ε.).</w:t>
      </w:r>
    </w:p>
    <w:p>
      <w:pPr>
        <w:spacing w:before="240" w:after="240"/>
        <w:rPr>
          <w:lang w:val="el" w:eastAsia="el"/>
        </w:rPr>
      </w:pPr>
      <w:r>
        <w:rPr>
          <w:lang w:val="el" w:eastAsia="el"/>
        </w:rPr>
        <w:t>20.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Παρατείνεται η προθεσμία καταβολής της δόσης Δεκεμβρίου 2020 ρυθμίσεων και διευκολύνσεων τμηματικής καταβολής βεβαιωμένων οφειλών στις Δ.Ο.Υ./Ελεγκτικά Κέντρα των εργαζομένων στις επιχειρήσεις, οι οποίες έχουν ενεργό, κύριο κωδικό δραστηριότητας στις 20/03/2020 από τους αναγραφόμενους στο συνημμένο πίνακα ή των οποίων τα ακαθάριστα έσοδα ενεργού κατά την 20/03/2020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 των οποίων η σύμβαση εργασίας τελεί σε αναστολή ανά την επικράτεια είτε λόγω απαγόρευσης της λειτουργίας της επιχείρησης με εντολή δημόσιας αρχής, είτε λόγω της εφαρμογής του μέτρου της περ. α΄ της υποπαρ. 2Α του ενδέκατου άρθρου της από 20-3-2020 Πράξης Νομοθετικού Περιεχομένου (Α΄68), η οποία κυρώθηκε με το άρθρο 1 του ν. 4683/2020 (Α’ 83). Από την εφαρμογή της παρούσας απόφασης εξαιρούνται τα πρόσωπα της παρ. 5 του δέκατου τρίτου άρθρου της από 14/03/2020 Πράξης Νομοθετικού Περιεχομένου (Α΄64), η οποία κυρώθηκε με το άρθρο 3 του ν. 4682/2020 (Α’76).</w:t>
      </w:r>
    </w:p>
    <w:p>
      <w:pPr>
        <w:spacing w:before="240" w:after="240"/>
        <w:rPr>
          <w:lang w:val="el" w:eastAsia="el"/>
        </w:rPr>
      </w:pPr>
      <w:r>
        <w:rPr>
          <w:lang w:val="el" w:eastAsia="el"/>
        </w:rPr>
        <w:t>Η εν λόγω δόση Δεκεμβρίου καταβάλλεται την τελευταία εργάσιμη ημέρα του επόμενου μήνα της τελευταίας δόσης του προγράμματος της υφιστάμενης ρύθμισης τμηματικής καταβολής, όπως αυτό έχει τυχόν διαμορφωθεί, σύμφωνα με τις διατάξεις του άρθρου 290 του ν. 4738/2020 (Α’ 207) και της υπό στοιχεία Α. 1256/2020 (Β΄5206) Απόφασης του Υφυπουργού Οικονομικών.</w:t>
      </w:r>
    </w:p>
    <w:p>
      <w:pPr>
        <w:spacing w:before="240" w:after="240"/>
        <w:rPr>
          <w:lang w:val="el" w:eastAsia="el"/>
        </w:rPr>
      </w:pPr>
      <w:r>
        <w:rPr>
          <w:lang w:val="el" w:eastAsia="el"/>
        </w:rPr>
        <w:t>2. Από την εφαρμογή της παρούσας απόφασης εξαιρούνται οι εργαζόμενοι: α) στους φορείς της Γενικής Κυβέρνησης, όπως ορίζονται στην παρ. 1 του άρθρου 14 ν. 4270/2014, β) στα εκτός αυτής Νομικά Πρόσωπα Δημοσίου Δικαίου (Ν.Π.Δ.Δ.), γ) στα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στις εκτός αυτής δημόσιες επιχειρήσεις και οργανισμούς του Κεφαλαίου Α΄ του ν.</w:t>
      </w:r>
    </w:p>
    <w:p>
      <w:pPr>
        <w:spacing w:before="240" w:after="240"/>
        <w:rPr>
          <w:lang w:val="el" w:eastAsia="el"/>
        </w:rPr>
      </w:pPr>
      <w:r>
        <w:rPr>
          <w:lang w:val="el" w:eastAsia="el"/>
        </w:rPr>
        <w:t>3429/2005 (Α΄ 314), ανεξαρτήτως εάν έχουν εξαιρεθεί από την εφαρμογή του και ε)στις επιχειρήσεις που υπάγονται στο Κεφάλαιο Β΄ του αμέσως παραπάνω νόμου.</w:t>
      </w:r>
    </w:p>
    <w:p>
      <w:pPr>
        <w:spacing w:before="240" w:after="240"/>
        <w:rPr>
          <w:lang w:val="el" w:eastAsia="el"/>
        </w:rPr>
      </w:pPr>
      <w:r>
        <w:rPr>
          <w:lang w:val="el" w:eastAsia="el"/>
        </w:rPr>
        <w:t>3. Τα στοιχεία των εργαζομένων των οποίων η σύμβαση εργασίας τελεί σε αναστολή λαμβάνονται από το Πληροφοριακό Σύστημα ΕΡΓΑΝΗ.</w:t>
      </w:r>
    </w:p>
    <w:p>
      <w:pPr>
        <w:spacing w:before="240" w:after="240"/>
        <w:rPr>
          <w:lang w:val="el" w:eastAsia="el"/>
        </w:rPr>
      </w:pPr>
      <w:r>
        <w:rPr>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ταχυδρομικές και ταχυμεταφορικές δραστηριότητες, εκτός από Υπηρεσίες κατ οίκον παράδοσης τροφίμων (delivery) (53.20.12)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υπηρέτη (96.09.19.13), Υπηρεσίες προσωπικού οδηγού αυτοκινήτων (96.09.19.15)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