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ΕΑΛΕ/Γ.Π. 5139</w:t>
      </w:r>
      <w:r>
        <w:rPr>
          <w:lang w:val="el" w:eastAsia="el"/>
        </w:rPr>
        <w:t>1 (2)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(3η) της υπό στοιχεία ΕΑΛΕ/Γ.Π. 80157/31.10.2018 κοινής υπουργικής απόφασης «Τροποποίηση και αντικατάσταση της με αριθμ. πρωτ. ΕΑΛΕ/Γ.Π.46846/19-06-2018» (Β’ 2315) κοινής υπουργικής απόφασης, με περιεχόμενο «Ενιαίος Κανονισμός Παροχών Υγείας (ΕΚΠΥ) του Εθνικού Οργανισμού Παροχών Υπηρεσιών Υγείας (ΕΟΠΥΥ)» (Β’ 4898),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ν. 3918/2011 «Διαρθρωτικές αλλαγές στο σύστημα υγείας και άλλες διατάξεις» (Α’ 31), και ιδίως το άρθρο 30,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4238/2014 «Πρωτοβάθμιο Εθνικό Δίκτυο Υγείας (ΠΕΔΥ), αλλαγή σκοπού ΕΟΠΥΥ και άλλες λοιπές διατάξεις» (Α’ 38),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άρθρο 90 του Κώδικα νομοθεσίας για την Κυβέρνηση και τα κυβερνητικά όργανα (π.δ. 63/2005, Α’ 98), όπως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π.δ. 121/2017 «Οργανισμός του Υπουργείου Υγείας» (Α’ 148),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83/2019 «Διορισμός Αντιπροέδρου της Κυβέρνησης,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άρθρο 2 του π.δ. 63/2020 «Σύσταση και κατάργηση Γενικών και Ειδικών Γραμματειών, μεταφορά αρμοδιοτήτων μεταξύ Γενικών Γραμματέων» (Α’ 156).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υπό στοιχεία Υ 70/30.10.2020 απόφαση του Πρωθυπουργού «Ανάθεση αρμοδιοτήτων στον Αναπληρωτή Υπουργό Οικονομικών, Θεόδωρο Σκυλακάκη» (Β’ 4805).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υπό στοιχεία ΕΑΛΕ/Γ.Π. 80157/31.10.2018 κοινή υπουργική απόφαση, «Τροποποίηση και αντικατάσταση της με αριθμ. πρωτ. ΕΑΛΕ/Γ.Π. 46846/19.6.2018 (Β’ 2315) κοινής υπουργικής απόφασης, με περιεχόμενο ’’Ενιαίος Κανονισμός Παροχών Υγείας (ΕΚΠΥ) του Εθνικού Οργανισμού Παροχών Υπηρεσιών Υγείας (ΕΟΠΥΥ)’’» (Β’ 4898), όπως τροποποιήθηκε με τις υπό στοιχεία ΕΑΛΕ/Γ.Π.2918/7.3.2019 (Β’ 889) και ΕΑΛΕ/Γ.Π. 20254/4.4.2019 (Β’ 1218) όμοιες κοινές υπουργικές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υπ’ αρ. 1094 απόφαση της 700ης/7.8.2020 συνεδρίασης του Διοικητικού Συμβουλίου του Ε.Ο.Π.Υ.Υ.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B2β/Γ.Π.54212/4.9.2020 εισήγηση της Γενικής Διεύθυνσης Οικονομικών Υπηρεσιών του Υπουργείου Υγείας, σύμφωνα με την περ. ε της παρ. 5 του άρθρου 24 του ν. 4270/2014 (Α’ 143), όπως ισχύει, σύμφωνα με την οποία με την παρούσα απόφαση προκαλείται δαπάνη σε βάρος του προϋπολογισμού του Ε.Ο.Π.Υ.Υ. ύψους 260.000 € (Κ.Α.Ε. 0673.01). Δεδομένου ότι η εν λόγω δαπάνη συμπεριλαμβάνεται στις συνολικές εγγεγραμμένες πιστώσεις του προαναφερόμενου Κ.Α.Ε., δημοσιονομικά είναι ουδέτερη λόγω εφαρμογής του ν. 4549/2018 (Α’ 105). Παράλληλα, επισημαίνεται ότι δεν προκαλείται δαπάνη στον προϋπολογισμό του Υπουργείου Υγείας,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Τροποποιείται το άρθρο 12 της υπό στοιχεία ΕΑΛΕ/Γ.Π. 80157/31.10.2018 (Β’ 4898) κοινής υπουργικής απόφασης, με την προσθήκη περ. (η) στην παρ. 1 αυτού, η οποία έχει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 η) Για παιδοχειρουργική επέμβαση τοποθέτησης κοχλιακού εμφυτεύματος σε ιδιωτικές κλινικές».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εν θέματι αναφερόμενη κοινή υπουργική απόφαση όπως έχει τροποποιηθεί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Οικονομικών Υγείας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ΣΚΥΛΑΚΑΚΗΣ ΒΑΣΙΛΕΙΟΣ ΚΙΚΙΛΙΑΣ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