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ΕΙΣΠΡΑΞΕΩΝ ΤΜΗΜΑΤΑ Α΄</w:t>
      </w:r>
    </w:p>
    <w:p>
      <w:pPr>
        <w:pStyle w:val="PreambelText"/>
        <w:spacing w:before="240" w:after="240"/>
        <w:rPr>
          <w:lang w:val="el" w:eastAsia="el"/>
        </w:rPr>
      </w:pPr>
      <w:r>
        <w:rPr>
          <w:b/>
          <w:bCs/>
          <w:lang w:val="el" w:eastAsia="el"/>
        </w:rPr>
        <w:t>Τηλέφωνο: 2103636059, 2103375433</w:t>
      </w:r>
    </w:p>
    <w:p>
      <w:pPr>
        <w:pStyle w:val="PreambelText"/>
        <w:spacing w:before="240" w:after="240"/>
        <w:rPr>
          <w:lang w:val="el" w:eastAsia="el"/>
        </w:rPr>
      </w:pPr>
      <w:r>
        <w:rPr>
          <w:b/>
          <w:bCs/>
          <w:lang w:val="el" w:eastAsia="el"/>
        </w:rPr>
        <w:t>Β.ΓΕΝΙΚΗ ΔΙΕΥΘΥΝΣΗ ΗΛΕΚΤΡΟΝΙΚΗΣ ΔΙΑΚΥΒΕΡΝΗΣΗΣ</w:t>
      </w:r>
    </w:p>
    <w:p>
      <w:pPr>
        <w:pStyle w:val="PreambelText"/>
        <w:spacing w:before="240" w:after="240"/>
        <w:rPr>
          <w:lang w:val="el" w:eastAsia="el"/>
        </w:rPr>
      </w:pPr>
      <w:r>
        <w:rPr>
          <w:b/>
          <w:bCs/>
          <w:lang w:val="el" w:eastAsia="el"/>
        </w:rPr>
        <w:t>1) ΔΙΕΥΘΥΝΣΗ ΕΠΙΧΕΙΡΗΣΙΑΚΩΝ ΔΙΑΔΙΚΑΣΙΩΝ ΤΜΗΜΑΤΑ Β΄, Δ΄</w:t>
      </w:r>
    </w:p>
    <w:p>
      <w:pPr>
        <w:pStyle w:val="PreambelText"/>
        <w:spacing w:before="240" w:after="240"/>
        <w:rPr>
          <w:lang w:val="el" w:eastAsia="el"/>
        </w:rPr>
      </w:pPr>
      <w:r>
        <w:rPr>
          <w:b/>
          <w:bCs/>
          <w:lang w:val="el" w:eastAsia="el"/>
        </w:rPr>
        <w:t>ΤΗΛ: 2104802203</w:t>
      </w:r>
    </w:p>
    <w:p>
      <w:pPr>
        <w:pStyle w:val="PreambelText"/>
        <w:spacing w:before="240" w:after="240"/>
        <w:rPr>
          <w:lang w:val="el" w:eastAsia="el"/>
        </w:rPr>
      </w:pPr>
      <w:r>
        <w:rPr>
          <w:b/>
          <w:bCs/>
          <w:lang w:val="el" w:eastAsia="el"/>
        </w:rPr>
        <w:t>2)ΔΙΕΥΘΥΝΣΗ ΑΝΑΠΤΥΞΗΣ ΦΟΡΟΛΟΓΙΚΩΝ 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 xml:space="preserve">3) </w:t>
      </w:r>
      <w:r>
        <w:rPr>
          <w:b/>
          <w:bCs/>
          <w:lang w:val="el" w:eastAsia="el"/>
        </w:rPr>
        <w:t>ΔΙΕΥΘΥΝΣΗ ΥΠΗΡΕΣΙΩΝ ΔΕΔΟΜΕΝΩΝ ΤΜΗΜΑ Β΄</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Κώδικας : 101 84 Αθήνα</w:t>
      </w:r>
    </w:p>
    <w:p>
      <w:pPr>
        <w:spacing w:before="240" w:after="240"/>
        <w:rPr>
          <w:lang w:val="el" w:eastAsia="el"/>
        </w:rPr>
      </w:pPr>
      <w:r>
        <w:rPr>
          <w:b/>
          <w:bCs/>
          <w:lang w:val="el" w:eastAsia="el"/>
        </w:rPr>
        <w:t>ΘΕΜΑ: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όπως τροποποιήθηκε και ισχύει, η οποία κυρώθηκε με το άρθρο 2 του ν.4682/2020 (Α΄76)»</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 xml:space="preserve">Ο ΥΦΥΠΟΥΡΓΟΣ ΟΙΚΟΝΟΜΙΚΩΝ </w:t>
      </w:r>
      <w:r>
        <w:rPr>
          <w:lang w:val="el" w:eastAsia="el"/>
        </w:rPr>
        <w:t>Έχοντας υπόψη:</w:t>
      </w:r>
    </w:p>
    <w:p>
      <w:pPr>
        <w:spacing w:before="240" w:after="240"/>
        <w:rPr>
          <w:lang w:val="el" w:eastAsia="el"/>
        </w:rPr>
      </w:pPr>
      <w:r>
        <w:rPr>
          <w:lang w:val="el" w:eastAsia="el"/>
        </w:rPr>
        <w:t>1. Τις διατάξεις του άρθρου 2 της από 11-3-2020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55), όπως τροποποιήθηκε και ισχύει, η οποία κυρώθηκε με το άρθρο 2 του ν. 4682/2020 (Α΄ 76).</w:t>
      </w:r>
    </w:p>
    <w:p>
      <w:pPr>
        <w:spacing w:before="240" w:after="240"/>
        <w:rPr>
          <w:lang w:val="el" w:eastAsia="el"/>
        </w:rPr>
      </w:pPr>
      <w:r>
        <w:rPr>
          <w:lang w:val="el" w:eastAsia="el"/>
        </w:rPr>
        <w:t>2. Τις διατάξεις του άρθρου 38 του ν. 4753/2020 «Λήψη συμπληρωματικών μέτρων για την εφαρμογή του Κανονισμού (ΕΕ) 2019/1150 του Ευρωπαϊκού Κοινοβουλίου και του Συμβουλίου της 20ης Ιουνίου 2019 για την προώθηση της δίκαιης μεταχείρισης και της διαφάνειας για τους επιχειρηματικούς χρήστες επιγραμμικών υπηρεσιών διαμεσολάβησης (L 186), ρυθμίσεις για τη Διυπηρεσιακή Μονάδα Ελέγχου Αγοράς, την Επιτροπή Ανταγωνισμού, τη λειτουργία της αγοράς και λοιπές διατάξεις» (Α΄227).</w:t>
      </w:r>
    </w:p>
    <w:p>
      <w:pPr>
        <w:spacing w:before="240" w:after="240"/>
        <w:rPr>
          <w:lang w:val="el" w:eastAsia="el"/>
        </w:rPr>
      </w:pPr>
      <w:r>
        <w:rPr>
          <w:lang w:val="el" w:eastAsia="el"/>
        </w:rPr>
        <w:t>3. Τις διατάξεις του ν. 4174/2013 «Φορολογικές διαδικασίες και άλλες διατάξεις» (Α΄ 170 - Κ.Φ.Δ.), όπως ισχύουν.</w:t>
      </w:r>
    </w:p>
    <w:p>
      <w:pPr>
        <w:spacing w:before="240" w:after="240"/>
        <w:rPr>
          <w:lang w:val="el" w:eastAsia="el"/>
        </w:rPr>
      </w:pPr>
      <w:r>
        <w:rPr>
          <w:lang w:val="el" w:eastAsia="el"/>
        </w:rPr>
        <w:t>4. Τις διατάξεις του ν.δ. 356/1974 «Περί Κώδικος Εισπράξεως Δημοσίων εσόδων» (Α΄ 90 - Κ.Ε.Δ.Ε.), όπως ισχύουν.</w:t>
      </w:r>
    </w:p>
    <w:p>
      <w:pPr>
        <w:spacing w:before="240" w:after="240"/>
        <w:rPr>
          <w:lang w:val="el" w:eastAsia="el"/>
        </w:rPr>
      </w:pPr>
      <w:r>
        <w:rPr>
          <w:lang w:val="el" w:eastAsia="el"/>
        </w:rPr>
        <w:t>5. Το π.δ. 142/2017 «Οργανισμός Υπουργείου Οικονομικών» (Α΄ 181).</w:t>
      </w:r>
    </w:p>
    <w:p>
      <w:pPr>
        <w:spacing w:before="240" w:after="240"/>
        <w:rPr>
          <w:lang w:val="el" w:eastAsia="el"/>
        </w:rPr>
      </w:pPr>
      <w:r>
        <w:rPr>
          <w:lang w:val="el" w:eastAsia="el"/>
        </w:rPr>
        <w:t>6. Τις διατάξεις του π.δ. 16/1989 «Κανονισμός λειτουργίας Δημοσίων Οικονομικών Υπηρεσιών (Δ.Ο.Υ.) και των Τοπικών Γραφείων και καθήκοντα υπαλλήλων αυτών» (Α΄ 6).</w:t>
      </w:r>
    </w:p>
    <w:p>
      <w:pPr>
        <w:spacing w:before="240" w:after="240"/>
        <w:rPr>
          <w:lang w:val="el" w:eastAsia="el"/>
        </w:rPr>
      </w:pPr>
      <w:r>
        <w:rPr>
          <w:lang w:val="el" w:eastAsia="el"/>
        </w:rPr>
        <w:t>7. Την υπό στοιχεία Δ.ΟΡΓ. Α 1125859 ΕΞ 2020 απόφαση του Διοικητή της Ανεξάρτητης Αρχής Δημοσίων Εσόδων «Οργανισμός της Ανεξάρτητης Αρχής Δημοσίων Εσόδων (Α.Α.Δ.Ε.)» (Β΄ 4738), όπως ισχύει.</w:t>
      </w:r>
    </w:p>
    <w:p>
      <w:pPr>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9. 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10. 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11. Τις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όπως ισχύουν, ιδίως το άρθρο 41.</w:t>
      </w:r>
    </w:p>
    <w:p>
      <w:pPr>
        <w:spacing w:before="240" w:after="240"/>
        <w:rPr>
          <w:lang w:val="el" w:eastAsia="el"/>
        </w:rPr>
      </w:pPr>
      <w:r>
        <w:rPr>
          <w:lang w:val="el" w:eastAsia="el"/>
        </w:rPr>
        <w:t>12. Τις διατάξεις της υποπαρ. Ε2 της παρ. Ε του πρώτου άρθρου του ν. 4093/2012 ,περί σύστασης θέσης Γενικού Γραμματέα Δημοσίων Εσόδων (Α’ 222), όπως ισχύει, σε συνδυασμό με τις διατάξεις της παρ. 1 του άρθρου 13 και της παρ.10 του άρθρου 41 του ν. 4389/2016, όπως ισχύουν.</w:t>
      </w:r>
    </w:p>
    <w:p>
      <w:pPr>
        <w:spacing w:before="240" w:after="240"/>
        <w:rPr>
          <w:lang w:val="el" w:eastAsia="el"/>
        </w:rPr>
      </w:pPr>
      <w:r>
        <w:rPr>
          <w:lang w:val="el" w:eastAsia="el"/>
        </w:rPr>
        <w:t>13.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όπως ισχύουν, την υπ’ αρ. 39/3/30-11-2017 απόφαση του Συμβουλίου Διοίκησης της Ανεξάρτητης Αρχής Δημοσίων Εσόδων «Ανανέωση θητείας του Διοικητή της Ανεξάρτητης Αρχής Δημοσίων Εσόδων» (Υ.Ο.Δ.Δ. 689), καθώς και την υπό στοιχεία 5294 ΕΞ 2020/17-1-2020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14. Την υπό στοιχεία Α. 1256/2020 απόφαση του Υφυπουργού Οικονομικών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55)», όπως τροποποιήθηκε και ισχύει, η οποία κυρώθηκε με το άρθρο 2 του ν. 4682/2020 (Α΄ 76) (Β΄5206).</w:t>
      </w:r>
    </w:p>
    <w:p>
      <w:pPr>
        <w:spacing w:before="240" w:after="240"/>
        <w:rPr>
          <w:lang w:val="el" w:eastAsia="el"/>
        </w:rPr>
      </w:pPr>
      <w:r>
        <w:rPr>
          <w:lang w:val="el" w:eastAsia="el"/>
        </w:rPr>
        <w:t>15. Την υπό στοιχεία Α. 1279/2020 απόφαση του Υφυπουργού Οικονομικών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όπως τροποποιήθηκε και ισχύει, η οποία κυρώθηκε με το άρθρο 2 του ν.4682/2020 (Α΄76)» (Β΄5638).</w:t>
      </w:r>
    </w:p>
    <w:p>
      <w:pPr>
        <w:spacing w:before="240" w:after="240"/>
        <w:rPr>
          <w:lang w:val="el" w:eastAsia="el"/>
        </w:rPr>
      </w:pPr>
      <w:r>
        <w:rPr>
          <w:lang w:val="el" w:eastAsia="el"/>
        </w:rPr>
        <w:t>16. Την ανάγκη καθορισμού ειδικότερων θεμάτων και λεπτομερειών για την εφαρμογή των διατάξεων του άρθρου 2 της από 11-3-2020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55), όπως τροποποιήθηκε και ισχύει, η οποία κυρώθηκε με το άρθρο 2 του ν. 4682/2020 (Α΄ 76).</w:t>
      </w:r>
    </w:p>
    <w:p>
      <w:pPr>
        <w:spacing w:before="240" w:after="240"/>
        <w:rPr>
          <w:lang w:val="el" w:eastAsia="el"/>
        </w:rPr>
      </w:pPr>
      <w:r>
        <w:rPr>
          <w:lang w:val="el" w:eastAsia="el"/>
        </w:rPr>
        <w:t>17. Την εισήγηση του Διοικητή της Ανεξάρτητης Αρχής Δημοσίων Εσόδων (Α.Α.Δ.Ε.).</w:t>
      </w:r>
    </w:p>
    <w:p>
      <w:pPr>
        <w:spacing w:before="240" w:after="240"/>
        <w:rPr>
          <w:lang w:val="el" w:eastAsia="el"/>
        </w:rPr>
      </w:pPr>
      <w:r>
        <w:rPr>
          <w:lang w:val="el" w:eastAsia="el"/>
        </w:rPr>
        <w:t>18.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1. Παρατείνεται η προθεσμία καταβολής της δόσης Ιανουαρίου 2021 ρυθμίσεων και διευκολύνσεων τμηματικής καταβολής βεβαιωμένων οφειλών στις Δ.Ο.Υ./Ελεγκτικά Κέντρα των εργαζομένων στις επιχειρήσεις, οι οποίες έχουν ενεργό, κύριο κωδικό δραστηριότητας στις 20/03/2020 από τους αναγραφόμενους στο συνημμένο πίνακα, ο οποίος και αποτελεί αναπόσπαστο μέρος της παρούσας, ή των οποίων τα ακαθάριστα έσοδα ενεργού κατά την 20/03/2020 ΚΑΔ δευτερεύουσας δραστηριότητας από τους αναγραφόμενους στο συνημμένο πίνακα, όπως αυτά προκύπτουν από την αρχική δήλωση φόρου εισοδήματος φορολογικού έτους 2018, είναι μεγαλύτερα από τα ακαθάριστα έσοδα που αντιστοιχούν στον κύριο ΚΑΔ στις 20/03/2020, των οποίων η σύμβαση εργασίας τελεί σε αναστολή ανά την επικράτεια είτε λόγω απαγόρευσης της λειτουργίας της επιχείρησης με εντολή δημόσιας αρχής, είτε λόγω της εφαρμογής του μέτρου της περ. α΄ της υποπαρ. 2Α του ενδέκατου άρθρου της από 20-3-2020 Πράξης Νομοθετικού Περιεχομένου (Α΄68), η οποία κυρώθηκε με το άρθρο 1 του ν. 4683/2020 (Α’ 83). Από την εφαρμογή της παρούσας απόφασης εξαιρούνται τα πρόσωπα της παρ. 5 του δέκατου τρίτου άρθρου της από 14/03/2020 Πράξης Νομοθετικού Περιεχομένου (Α΄64), η οποία κυρώθηκε με το άρθρο 3 του ν. 4682/2020 (Α’76).</w:t>
      </w:r>
    </w:p>
    <w:p>
      <w:pPr>
        <w:spacing w:before="240" w:after="240"/>
        <w:rPr>
          <w:lang w:val="el" w:eastAsia="el"/>
        </w:rPr>
      </w:pPr>
      <w:r>
        <w:rPr>
          <w:lang w:val="el" w:eastAsia="el"/>
        </w:rPr>
        <w:t>Η εν λόγω δόση Ιανουαρίου καταβάλλεται την τελευταία εργάσιμη ημέρα του επόμενου μήνα της τελευταίας δόσης του προγράμματος της υφιστάμενης ρύθμισης τμηματικής καταβολής, όπως αυτό έχει τυχόν διαμορφωθεί, σύμφωνα με τις διατάξεις του άρθρου 290 του ν. 4738/2020 (Α’ 207) και των υπό στοιχεία Α. 1256/2020 (Β΄5206) και Α. 1279/2020 (Β΄5638) Αποφάσεων του Υφυπουργού Οικονομικών.</w:t>
      </w:r>
    </w:p>
    <w:p>
      <w:pPr>
        <w:spacing w:before="240" w:after="240"/>
        <w:rPr>
          <w:lang w:val="el" w:eastAsia="el"/>
        </w:rPr>
      </w:pPr>
      <w:r>
        <w:rPr>
          <w:lang w:val="el" w:eastAsia="el"/>
        </w:rPr>
        <w:t>2. Από την εφαρμογή της παρούσας απόφασης εξαιρούνται οι εργαζόμενοι: α) στους φορείς της Γενικής Κυβέρνησης, όπως ορίζονται στην παρ. 1 του άρθρου 14 ν. 4270/2014, β) στα εκτός αυτής Νομικά Πρόσωπα Δημοσίου Δικαίου (Ν.Π.Δ.Δ.), γ) στα Νομικά Πρόσωπα Ιδιωτικού Δικαίου (Ν.Π.Ι.Δ.) που ανήκουν στο κράτος, ή σε Ν.Π.Δ.Δ. ή Ο.Τ.Α. –κατά την έννοια της επίτευξης κρατικού ή δημοσίου ή αυτοδιοικητικού σκοπού, εποπτείας, διορισμού και ελέγχου της πλειοψηφίας της Διοίκησής τους- ή επιχορηγούνται τακτικά, σύμφωνα με τις κείμενες διατάξεις, από κρατικούς πόρους κατά πενήντα τοις εκατό (50%) τουλάχιστον του ετήσιου προϋπολογισμού τους, δ) στις εκτός αυτής δημόσιες επιχειρήσεις και οργανισμούς του Κεφαλαίου Α΄ του ν. 3429/2005 (Α΄ 314), ανεξαρτήτως εάν έχουν εξαιρεθεί από την εφαρμογή του και ε)στις επιχειρήσεις που υπάγονται στο Κεφάλαιο Β΄ του αμέσως παραπάνω νόμου.</w:t>
      </w:r>
    </w:p>
    <w:p>
      <w:pPr>
        <w:spacing w:before="240" w:after="240"/>
        <w:rPr>
          <w:lang w:val="el" w:eastAsia="el"/>
        </w:rPr>
      </w:pPr>
      <w:r>
        <w:rPr>
          <w:lang w:val="el" w:eastAsia="el"/>
        </w:rPr>
        <w:t>3. Τα στοιχεία των εργαζομένων των οποίων η σύμβαση εργασίας τελεί σε αναστολή λαμβάνονται από το Πληροφοριακό Σύστημα ΕΡΓΑΝΗ.</w:t>
      </w:r>
    </w:p>
    <w:p>
      <w:pPr>
        <w:spacing w:before="240" w:after="240"/>
        <w:rPr>
          <w:lang w:val="el" w:eastAsia="el"/>
        </w:rPr>
      </w:pPr>
      <w:r>
        <w:rPr>
          <w:lang w:val="el" w:eastAsia="el"/>
        </w:rPr>
        <w:t>4. Η παρούσα απόφαση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lang w:val="el" w:eastAsia="el"/>
        </w:rPr>
        <w:t>1. Αποδέκτες πίνακα Γ &amp; Δ</w:t>
      </w:r>
    </w:p>
    <w:p>
      <w:pPr>
        <w:spacing w:before="240" w:after="240"/>
        <w:rPr>
          <w:lang w:val="el" w:eastAsia="el"/>
        </w:rPr>
      </w:pPr>
      <w:r>
        <w:rPr>
          <w:lang w:val="el" w:eastAsia="el"/>
        </w:rPr>
        <w:t>2. 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3. Γενική Δ/νση Ηλεκτρονικής Διακυβέρνησης</w:t>
      </w:r>
    </w:p>
    <w:p>
      <w:pPr>
        <w:spacing w:before="240" w:after="240"/>
        <w:rPr>
          <w:lang w:val="el" w:eastAsia="el"/>
        </w:rPr>
      </w:pPr>
      <w:r>
        <w:rPr>
          <w:lang w:val="el" w:eastAsia="el"/>
        </w:rPr>
        <w:t>4. 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Αποδέκτες πίνακα Α, Β, Ε, ΣΤ, Ζ, Η, Θ, Ι, ΙΒ, ΙΔ, ΙΕ, ΙΣΤ.</w:t>
      </w:r>
    </w:p>
    <w:p>
      <w:pPr>
        <w:spacing w:before="240" w:after="240"/>
        <w:rPr>
          <w:lang w:val="el" w:eastAsia="el"/>
        </w:rPr>
      </w:pPr>
      <w:r>
        <w:rPr>
          <w:lang w:val="el" w:eastAsia="el"/>
        </w:rPr>
        <w:t>4. Αυτοτελές Γραφείο Τύπου και Δημοσίων Σχέσεων</w:t>
      </w:r>
    </w:p>
    <w:p>
      <w:pPr>
        <w:spacing w:before="240" w:after="240"/>
        <w:rPr>
          <w:lang w:val="el" w:eastAsia="el"/>
        </w:rPr>
      </w:pPr>
      <w:r>
        <w:rPr>
          <w:lang w:val="el" w:eastAsia="el"/>
        </w:rPr>
        <w:t>5. Γραφείο Γενικής Γραμματείας Φορολογικής Πολιτικής και Δημόσιας Περιουσίας</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b/>
          <w:bCs/>
          <w:lang w:val="el" w:eastAsia="el"/>
        </w:rPr>
        <w:t>ΠΙΝΑΚΑΣ ΚΩΔΙΚΩΝ ΑΡΙΘΜΩΝ ΔΡΑΣΤΗΡΙΟΤΗΤΑΣ</w:t>
      </w:r>
    </w:p>
    <w:p>
      <w:pPr>
        <w:spacing w:before="240" w:after="240"/>
        <w:rPr>
          <w:lang w:val="el" w:eastAsia="el"/>
        </w:rPr>
      </w:pPr>
      <w:r>
        <w:rPr>
          <w:lang w:val="el" w:eastAsia="el"/>
        </w:rPr>
        <w:t>Σε περίπτωση τετραψήφιου ΚΑΔ συμπεριλαμβάνονται όλες οι υποκατηγορίες πενταψήφιων, εξαψήφιων και οκταψήφιων. Σε περίπτωση εξαψήφιου συμπεριλαμβάνονται όλες οι κατηγορίες οκταψήφιων.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ΚΛΑΔΟΣ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ανθέων και μπουμπουκιών ανθέων σπόρων ανθέων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πολυετείς καλλιέργειες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Πολλαπλασιασμός των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01.49.19.0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γουνοφόρων ζώων (αλεπούς, μινκ, μυοκάστορα, τσιντσιλά και 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ακατέργαστων γουνοδερμάτων και διάφορων ακατέργαστων προβιών και 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01.63.10.1</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εκκοκκισμού βαμβακιού (εκ των υστέρων πώληση για ίδιο λογαριασμό)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01.63.10.1</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εκκοκκισμού βαμβακιού (εκ των υστέρων πώληση για λογαριασμό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Δασοκομία και άλλες δασοκομικές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Υλοτομία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προϊόντων αυτοφυών φυτών μη ξυλώδους μορφής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προς τη δασοκομία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αλιεία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Υδατοκαλλιέργεια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λιθάνθρακα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λιγνίτη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σιδηρομεταλλεύματος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λοιπών μη σιδηρούχων μεταλλευμάτων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διακοσμητικών και οικοδομικών λίθων, ασβεστόλιθου, γύψου, κιμωλίας και σχιστόλιθου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φρεάτων παραγωγής αμμοχάλικου και άμμου· εξόρυξη αργίλου και καολίνης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ορυκτών για τη χημική βιομηχανία και τη βιομηχανία λιπασμάτων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τύρφης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αλατιού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εξορυκτικές και λατομικές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την άντληση πετρελαίου και φυσικού αερίου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άλλες εξορυκτικές και λατομικές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κρέατος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κρέατος πουλερικών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κρέατος και κρέατος πουλερικών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πατατών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χυμών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επεξεργασία και συντήρηση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ελαίων και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μαργαρίνης και παρόμοιων βρώσιμων λιπών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γαλακτοκομείων και τυροκομία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παγωτών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αλευρόμυλων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αμύλων και προϊόντων αμύλου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Αρτοποιία παραγωγή νωπών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παξιμαδιών και μπισκότων· παραγωγή διατηρούμενων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μακαρονιών, λαζανιών, κουσκούς και παρόμοιων αλευρωδών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ζάχαρης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κακάου, σοκολάτας και ζαχαρωτών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τσαγιού και καφέ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αρτυμάτων και καρυκευμάτων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έτοιμων γευμάτων και φαγητών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ομογενοποιημένων παρασκευασμάτων διατροφής και διαιτητικών 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ειδών διατροφής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παρασκευασμένων ζωοτροφών για ζώα που εκτρέφονται σε αγροκτήματα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παρασκευασμένων ζωοτροφών για ζώα συντροφιάς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Απόσταξη, ανακαθαρισμός και ανάμιξη αλκοολούχων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οίνου από σταφύλια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μηλίτη και κρασιών από άλλα φρούτα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αποσταγμένων ποτών που υφίστανται ζύμωση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Ζυθοποιία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αναψυκτικών· παραγωγή μεταλλικού νερού και άλλων εμφιαλωμένων νερών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Προπαρασκευή και νηματοποίηση υφαντικών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Ύφανση κλωστοϋφαντουργικών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Τελειοποίηση (φινίρισμα) υφαντουργικών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πλεκτών υφασμάτων και υφασμάτων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έτοιμων κλωστοϋφαντουργικών ειδών, εκτός από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χαλιών και κιλιμιών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χοντρών και λεπτών σχοινιών, σπάγγων και διχτυών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 υφασμένων ειδών και προϊόντων από μη υφασμένα είδη, εκτός από τα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τεχνικών και βιομηχανικών κλωστοϋφαντουργικών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υφαντουργικών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δερμάτινων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ενδυμάτων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εξωτερικών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εσωρούχων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ενδυμάτων και εξαρτημάτων ένδυσης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γούνινων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καλτσοποιίας απλής πλέξης και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πλεκτών ειδών και ειδών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δέψη δέρματος κατεργασία και βαφή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ταξιδιού (αποσκευών), τσαντών και παρόμοιων ειδών, ειδών σελοποιίας και σαγματοποιίας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Πριόνισμα, πλάνισμα και εμποτισμός ξύλου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αντικολλητών (κόντρα-πλακέ) και άλλων πλακών με βάση το ξύλο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συναρμολογούμενων δαπέδων παρκέ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ξυλουργικών προϊόντων οικοδομικής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ξύλινων εμπορευματοκιβώτιων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ξύλο κατασκευή ειδών από φελλό και ειδών καλαθοποιίας και σπαρτοπλεκτικής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χαρτοπολτού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κυματοειδούς χαρτιού και χαρτονιού και εμπορευματοκιβώτιων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χάρτινων ειδών οικιακής χρήσης, ειδών υγιεινής και ειδών τουαλέτας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χαρτοπωλείου (χαρτικών)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χαρτιού για επενδύσεις τοίχων (ταπετσαρίας)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ειδών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Εκτύπωση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εκτυπωτικές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προεκτύπωσης και προεγγραφής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Βιβλιοδετικές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προεγγεγραμμένων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οπτανθρακοποίησης (κοκοποίησης)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βιομηχανικών αερίων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χρωστικών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ανόργανων βασικών χημικών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οργανικών βασικών χημικών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λιπασμάτων και αζωτούχων ενώσεων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πλαστικών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συνθετικού ελαστικού (συνθετικού καουτσούκ)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παρασιτοκτόνων και άλλων αγροχημικών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χρωμάτων, βερνικιών και παρόμοιων επιχρισμάτων, μελανιών τυπογραφίας και μαστιχών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σαπουνιών και απορρυπαντικών, προϊόντων καθαρισμού και στίλβωσης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αρωμάτων και 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εκρηκτικών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διαφόρων τύπων κόλλας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αιθέριων ελαίων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χημικών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μη φυσικών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επισώτρων (ελαστικών οχημάτων) και σωλήνων από καουτσούκ· αναγόμωση και ανακατασκευή επισώτρων (ελαστικών οχημάτων) από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ελαστικό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πλακών, φύλλων, σωλήνων και καθορισμένων μορφών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οικοδομικών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πλαστικών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επίπεδου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Μορφοποίηση και κατεργασία επίπεδου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κοίλου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ινών γυαλιού</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και κατεργασία άλλων ειδών γυαλιού, περιλαμβανομένου του γυαλιού για τεχνικές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πυρίμαχων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πλακιδίων και πλακών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τούβλων, πλακιδίων και λοιπών δομικών προϊόντων από οπτή γη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ειδών οικιακής χρήσης και κεραμικών διακοσμητικών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ειδών υγιεινής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μονωτών και κεραμικών μονωτικών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κεραμικών προϊόντων για τεχνικές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προϊόντων κεραμικής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τσιμέντου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ασβέστη και γύψου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δομικών προϊόντων από σκυρόδεμα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δομικών προϊόντων από γύψο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έτοιμου σκυροδέματος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κονιαμάτων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ινοτσιμέντου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σκυρόδεμα, γύψο και τσιμέντο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Κοπή, μορφοποίηση και τελική επεξεργασία λίθων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λειαντικών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μεταλλικών ορυκτών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βασικού σιδήρου, χάλυβα και σιδηροκραμάτων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χαλύβδινων σωλήνων, αγωγών, κοίλων ειδών με καθορισμένη μορφή και συναφών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επεκτατική ολκή ράβδων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έλαση στενών φύλλων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μορφοποίηση ή δίπλωση μορφοράβδων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επεκτατική ολκή συρμάτων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πολύτιμων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αλουμίνιου (αργίλιου)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μολύβδου, ψευδάργυρου και κασσίτερου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χαλκού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σιδηρούχων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πυρηνικών καυσίμων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σιδήρου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ελαφρών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άλλων μη σιδηρούχων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μεταλλικών σκελετών και μερών μεταλλικών σκελετών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μεταλλικών πορτών και παράθυρων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σωμάτων και λεβήτων κεντρικής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μεταλλικών ντεπόζιτων, δεξαμενών και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ατμογεννητριών, με εξαίρεση τους λέβητες ζεστού νερού για την κεντρική θέρμανση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Σφυρηλάτηση, κοίλανση, ανισόπαχη τύπωση και μορφοποίηση μετάλλων με έλαση· κονιομεταλλουργία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επικάλυψη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Μεταλλοτεχνία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μαχαιροπίρουνων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κλειδαριών και μεντεσέδων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χαλύβδινων βαρελιών και παρόμοιων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ελαφρών μεταλλικών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από σύρμα, αλυσίδων και ελατηρίων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συνδετήρων και προϊόντων κοχλιομηχανών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μεταλλικών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έμφορτων ηλεκτρονικών πλακετών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ειδών ευρείας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οργάνων και συσκευών μέτρησης, δοκιμών και πλοήγησης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ρολογιών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ακτινολογικών και ηλεκτρονικών μηχανημάτων ιατρικής και θεραπευτικής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οπτικών οργάνων και φωτογραφικού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μαγνητικών και οπτικών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ηλεκτροκινητήρων, ηλεκτρογεννητριών και ηλεκτρικών μετασχηματιστών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συσκευών διανομής και ελέγχου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ηλεκτρικών στηλών και συσσωρευτών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καλωδίων οπτικών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ηλεκτρονικών και ηλεκτρικών συρμάτων και καλωδίων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εξαρτημάτων καλωδίωσης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ηλεκτρολογικού φωτιστικού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άλλου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κινητήρων και στροβίλων, με εξαίρεση τους κινητήρες αεροσκαφών, οχημάτων και δικύκλων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υδραυλικής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αντλιών και συμπιεστών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ειδών κρουνοποιίας και βαλβίδων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τριβέων, οδοντωτών μηχανισμών μετάδοσης κίνησης, στοιχείων οδοντωτών τροχών και μετάδοσης κίνησης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φούρνων, κλιβάνων και καυστήρων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ανύψωσης και διακίνησης φορτίων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μηχανών και εξοπλισμού γραφείου (εκτός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ηλεκτροκίνητων εργαλείων χειρός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ψυκτικού και κλιματιστικού εξοπλισμού μη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μηχανημάτων γενικής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γεωργικών και δασοκομικών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μορφοποίησης μετάλλου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εργαλειομηχανών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 μεταλλουργία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τα ορυχεία, τα λατομεία και τις δομικές κατασκευές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επεξεργασίας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 βιομηχανία κλωστοϋφαντουργικών προϊόντων, ενδυμάτων ή δερμάτινων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την παραγωγή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παραγωγής πλαστικών και ελαστικών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μηχανημάτων ειδικής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αμαξωμάτων για μηχανοκίνητα οχήματα· κατασκευή ρυμουλκούμενων και ημιρυμουλκούμενων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ηλεκτρικού και ηλεκτρονικού εξοπλισμού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μερών και εξαρτημάτων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Ναυπήγηση πλοίων και πλωτών κατασκευών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Ναυπήγηση σκαφών αναψυχής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σιδηροδρομικών αμαξών και τροχαίου υλικού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αεροσκαφών και διαστημόπλοιων και συναφών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μοτοσικλετών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ποδηλάτων και αναπηρικών αμαξιδίων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λοιπού εξοπλισμού μεταφορών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επίπλων για γραφεία και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επίπλων κουζίνας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στρωμάτων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επίπλων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Κοπή νομισμάτων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κοσμημάτων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κοσμημάτων απομίμησης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μουσικών οργάνων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παιχνιδιών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ιατρικών και οδοντιατρικών οργάνων και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σκουπών και βουρτσών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μεταποιητικές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μεταλλικών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ηλεκτρονικού και οπτικού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πλοίων και 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αεροσκαφών και διαστημόπλοιων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άλλου εξοπλισμού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άλλου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Εγκατάσταση βιομηχανικών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Διανομή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Εμπόριο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Διανομή αέριων καυσίμων μέσω αγωγών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Εμπόριο αέριων καυσίμων μέσω αγωγών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ατμού και κλιματισμού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λυμάτων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μη επικίνδυνων απορριμμάτων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διάθεση μη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διάθεση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Αποσυναρμολόγηση παλαιών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Ανάκτηση διαλεγμένου υλικού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εξυγίανσης και άλλες υπηρεσίες για τη διαχείριση αποβλήτων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 οικοδομικών σχεδίων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Κατασκευαστικές εργασίες κτιρίων για κατοικίες και 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δρόμων και αυτοκινητοδρόμων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σιδηροδρομικών γραμμών και υπόγειων σιδηροδρόμων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γεφυρών και σηράγγων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κοινωφελών έργων σχετικών με μεταφορά υγρών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κοινωφελών έργων ηλεκτρικής ενέργειας και τηλεπικοινωνιών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υδραυλικών και λιμενικών έργων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έργων πολιτικού μηχανικού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Κατεδαφίσεις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Προετοιμασία εργοτάξιου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Δοκιμαστικές γεωτρήσεις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Ηλεκτρικές εγκαταστάσεις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Υδραυλικές και κλιματιστικές εγκαταστάσεις θέρμανσης και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κατασκευαστικές εγκαταστάσεις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Επιχρίσεις κονιαμάτων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Ξυλουργικές εργασίες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Επενδύσεις δαπέδων και τοίχων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Χρωματισμοί και τοποθέτηση υαλοπινάκων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κατασκευαστικές εργασίες ολοκλήρωσης και τελειώματος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κατασκευής στεγών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εξειδικευμένες κατασκευαστικές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άλλων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Συντήρηση και επισκευή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μερών και εξαρτημάτων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μερών και εξαρτημάτων μηχανοκίνητων οχημάτων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συντήρηση και επισκευή μοτοσικλετών και των μερών και εξαρτημάτων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γεωργικών πρώτων υλών, ζώντων ζώων, κλωστοϋφαντουργικών πρώτων υλών και ημιτελών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καυσίμων, μεταλλευμάτων, μετάλλων και βιομηχανικών 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ξυλείας και οικοδομικών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μηχανημάτων, βιομηχανικού εξοπλισμού, πλοίων και αεροσκαφών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επίπλων, ειδών οικιακής χρήσης, σιδηρικών και ειδών κιγκαλερίας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κλωστοϋφαντουργικών προϊόντων, ενδυμάτων, γουναρικών, υποδημάτων και δερμάτινων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ειδικευμένοι στην πώληση άλλων συγκεκριμένων προϊόντων, εκτός από Εμπορικοί αντιπρόσωποι που μεσολαβούν στην πώληση βασικών φαρμακευτικών προϊόντων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(46.18.11.03), Εμπορικοί αντιπρόσωποι που μεσολαβούν στην πώληση εργαστηριακών ειδών, ιατροφαρμακευτικών ειδών υγιεινής ή φαρμακευτικών ειδών (46.18.11.04), Εμπορικοί αντιπρόσωποι που μεσολαβούν στην πώληση ιατρικών αναλώσιμων υλικών (46.18.11.05), Εμπορικοί αντιπρόσωποι που μεσολαβούν στην πώληση σαπουνιών και απορρυπαντικών, προϊόντων καθαρισμού και στιλβωτικών (46.18.11.07), Εμπορικοί αντιπρόσωποι που μεσολαβούν στην πώληση φαρμακευτικών σκευασμάτων (46.18.11.08)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46.18.11.0</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ακτινολογικών και ηλεκτρονικών μηχανημάτων και λοιπού εξοπλισμού ιατρικής και θεραπευτικής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46.18.11.0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αρωμάτων και 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46.18.11.0</w:t>
            </w:r>
          </w:p>
          <w:p>
            <w:pPr>
              <w:spacing w:before="240"/>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ιατρικών και οδοντιατρικών οργάνων, μηχανημάτων και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διαφόρων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σιτηρών, ακατέργαστου καπνού, σπόρων και ζωοτροφών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λουλουδιών και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ζώντων ζώων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δερμάτων, προβιών και κατεργασμένου δέρματος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κρέατος και προϊόντων κρέατος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γαλακτοκομικών προϊόντων, αβγών και βρώσιμων ελαίων και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ζάχαρης, σοκολάτας και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καφέ, τσαγιού, κακάου και μπαχαρικών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τροφίμων, συμπεριλαμβανομένων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εξειδικευμένο χονδρικό εμπόριο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κλωστοϋφαντουργικών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ενδυμάτων και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ειδών πορσελάνης και γυαλικών και υλικών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αρωμάτων και καλλυντικών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χειρουργικών, ιατρικών και ορθοπεδικών οργάνων και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επίπλων, χαλιών και φωτιστικών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ρολογιών και κοσμημάτων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ειδών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ηλεκτρονικών υπολογιστών, περιφερειακού εξοπλισμού υπολογιστών και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ηλεκτρονικού και τηλεπικοινωνιακού εξοπλισμού και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γεωργικών μηχανημάτων, εξοπλισμού και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εργαλειομηχανών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εξορυκτικών μηχανημάτων, καθώς και μηχανημάτων για κατασκευαστικά έργα και έργα πολιτικού μηχανικού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μηχανημάτων για την κλωστοϋφαντουργική βιομηχανία, και χονδρικό εμπόριο ραπτομηχανών και πλεκτομηχανών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επίπλων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μηχανών και εξοπλισμού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μετάλλων και μεταλλευμάτων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ξυλείας, οικοδομικών υλικών και ειδών υγιεινής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σιδηρικών, υδραυλικών ειδών και εξοπλισμού και προμηθειών για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55"/>
        <w:gridCol w:w="80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ενδιάμεσων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απορριμμάτων και υπολειμμάτων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εξειδικευμένο χονδρικό εμπόριο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σε μη εξειδικευμένα καταστήματα, εκτός από Εκμετάλλευση καταστήματος ψιλικών ειδών γενικά (47.19.10.01)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καρκινοειδών και μαλακίων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ψωμιού, αρτοσκευασμάτων και λοιπών ειδών αρτοποιίας και ζαχαροπλαστικής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ποτών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τροφίμων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καυσίμων κίνησης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ηλεκτρονικών υπολογιστών, περιφερειακών μονάδων υπολογιστών και λογισμικού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τηλεπικοινωνιακού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εξοπλισμού ήχου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σιδηρικών, χρωμάτων και τζαμιών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χαλιών, κιλιμιών και επενδύσεων δαπέδου και τοίχου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ηλεκτρικών οικιακών συσκευών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επίπλων, φωτιστικών και άλλων ειδών οικιακής χρήσης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βιβλίων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εφημερίδων και γραφικής ύλης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εγγραφών μουσικής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αθλητικού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παιχνιδιών κάθε είδους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ενδυμάτων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και δερμάτινων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ιατρικών και ορθοπεδικών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καλλυντικών και ειδών καλλωπισμού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λουλουδιών, φυτών, σπόρων, λιπασμάτων, ζώων συντροφιάς και σχετικών ζωοτροφών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ρολογιών και κοσμημάτων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καινούργιων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μεταχειρισμένων ειδών σε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τροφίμων, ποτών και καπνού,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ενδυμάτων και υποδημάτων,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ειδών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ειδών ιματισμού,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δερμάτινων ειδών και ειδών ταξιδιού,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Υπεραστικές σιδηροδρομικές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Σιδηροδρομικές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Αστικές και προαστιακές χερσαίες μεταφορές επιβατών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ταξί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χερσαίες μεταφορές επιβατών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μετακόμισης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Αποθήκευση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χερσαίες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πλωτές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αεροπορικές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Διακίνηση φορτίων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υποστηρικτικές προς τη μεταφορά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ταχυδρομικές και ταχυμεταφορικές δραστηριότητες, εκτός από Υπηρεσίες κατ οίκον παράδοσης τροφίμων (delivery) (53.20.12)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Aλλες υπηρεσίες εστίασης, εκτός από Υπηρεσίες γευμάτων που παρέχονται από στρατιωτικές τραπεζαρίες (56.29.20.01)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βιβλίων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τηλεφωνικών και κάθε είδους καταλόγων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έντυπων περιοδικών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εκδοτικές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παιχνιδιών για ηλεκτρονικούς υπολογιστές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άλλου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συνοδευτικές της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διανομής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Ηχογραφήσεις και μουσικές εκδόσεις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Ραδιοφωνικές εκπομπές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τηλεοπτικού προγραμματισμού και τηλεοπτικών εκπομπών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τηλεπικοινωνιακές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προγραμματισμού ηλεκτρονικών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συμβουλών σχετικά με τους ηλεκτρονικούς υπολογιστές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διαχείρισης ηλεκτρονικών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της τεχνολογίας της πληροφορίας και δραστηριότητες υπηρεσιών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δεδομένων, καταχώρηση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Δικτυακές πύλες (web portals)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πρακτορείων ειδήσεων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πληροφορίας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εταιρειών χαρτοφυλακίου (holding)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καταπιστεύματα (trusts), κεφάλαια (funds) και παρεμφερή χρηματοπιστωτικά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Χρηματοδοτική μίσθωση (leasing)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Ασφάλειες ζωής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Ασφάλειες εκτός από τις ασφάλειες ζωής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Αντασφάλιση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συναλλαγές συμβάσεων χρεογράφων και αγαθών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συναφείς προς τις χρηματοπιστωτικές υπηρεσίες, με εξαίρεση τις ασφαλιστικές δραστηριότητες και τα συνταξιοδοτικά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Αξιολόγηση κινδύνων και ζημιών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ασφαλιστικών πρακτόρων και μεσιτών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συναφείς προς τις ασφαλίσεις και τα συνταξιοδοτικά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διαχείρισης κεφαλαίων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Αγοραπωλησία ιδιόκτητων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και διαχείριση ιδιόκτητων ή μισθωμένων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Μεσιτικά γραφεία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Διαχείριση ακίνητης περιουσίας, έναντι αμοιβής ή βάσει σύμβασης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λογιστικής, τήρησης βιβλίων και λογιστικού ελέγχου παροχή φορολογικών συμβουλών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κεντρικών γραφείων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δημοσίων σχέσεων και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επιχειρηματικών συμβουλών και άλλων συμβουλών διαχείρισης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αρχιτεκτόνων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μηχανικών και συναφείς δραστηριότητες παροχής τεχνικών συμβουλών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Τεχνικές δοκιμές και αναλύσεις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στη βιοτεχνολογία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σε άλλες φυσικές επιστήμες και τη μηχανική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στις κοινωνικές και ανθρωπιστικές επιστήμες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Διαφημιστικά 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Παρουσίαση στα μέσα ενημέρωσης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αγοράς και δημοσκοπήσεις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ειδικευμένου σχεδίου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Φωτογραφικές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μετάφρασης και διερμηνείας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επαγγελματικές, επιστημονικές και τεχνικές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Κτηνιατρικές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φορτηγών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βιντεοκασετών και δίσκων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ειδών προσωπικής ή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γεωργικών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μηχανημάτων και εξοπλισμού κατασκευών και έργων πολιτικού μηχανικού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μηχανημάτων και εξοπλισμού γραφείου (συμπεριλαμβανομένων των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πλωτών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αεροπορικών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μηχανημάτων, ειδών εξοπλισμού και υλικών αγαθών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πνευματικής ιδιοκτησίας και παρεμφερών προϊόντων, με εξαίρεση τα έργα με δικαιώματα δημιουργού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εύρεσης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εύρεσης προσωρινής απασχόλησης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διάθεσης ανθρώπινου δυναμικού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ταξιδιωτικών πρακτορείων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οργανωμένων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κρατήσεων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ιδιωτικής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συστημάτων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έρευνας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συνδυασμού βοηθητικών υπηρεσιών ( Συνδυασμένες βοηθητικές υπηρεσίες σε κτίρια και εξωτερικούς χώρους (καθαρισμού, φύλαξης, υποδοχής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Γενικός καθαρισμός κτιρίων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καθαρισμού κτιρίων και βιομηχανικού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τοπίου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Συνδυασμένες διοικητικές δραστηριότητες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φωτοτυπιών, προετοιμασία εγγράφων και άλλες ειδικευμένες δραστηριότητες γραμματειακής υποστήριξης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τηλεφωνικών κέντρων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είσπραξης και γραφείων οικονομικών και εμπορικών πληροφοριών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παροχής υπηρεσιών προς τις επιχειρήσεις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των δραστηριοτήτων για την παροχή περίθαλψης υγείας, εκπαίδευσης, πολιτιστικών και άλλων κοινωνικών υπηρεσιών, εκτός από την κοινωνική ασφάλιση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των επιχειρηματικών δραστηριοτήτων και συμβολή στην αποτελεσματικότερη λειτουργία των επιχειρήσεων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 και δικαστικές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Προσχολική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Πρωτοβάθμια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Τεχνική και επαγγελματική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Μεταδευτεροβάθμια μη 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σχολών ερασιτεχνών οδηγών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εκπαίδευση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Εκπαιδευτικές υποστηρικτικές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γενικών 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ειδικών 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οδοντιατρικών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Aλλες δραστηριότητες ανθρώπινης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νοσοκομειακής φροντίδας με παροχή καταλύματος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φροντίδας με παροχή καταλύματος για άτομα με νοητική υστέρηση, ψυχικές διαταραχές και χρήση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φροντίδας με παροχή καταλύματος για ηλικιωμένους και άτομα με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φροντίδας με παροχή καταλύματος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κοινωνικής μέριμνας χωρίς παροχή καταλύματος για ηλικιωμένους και άτομα με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βρεφονηπιακών και παιδικών σταθμών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κοινωνικής μέριμνας χωρίς παροχή καταλύματος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Καλλιτεχνική δημιουργία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εκτός από Υπηρεσίες τυχερών παιχνιδιών σε απ ευθείας (on-line) σύνδεση (92.00.14), Υπηρεσίες στοιχημάτων σε απ ευθείας (on-line) σύνδεση (92.00.21)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επιχειρηματικών και εργοδοτικών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επαγγελματικών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θρησκευτικών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άλλων οργανώσεων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ηλεκτρονικών ειδών ευρείας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συσκευών οικιακής χρήσης και εξοπλισμού σπιτιού και κήπου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Επιδιόρθωση υποδημάτων και δερμάτινων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επίπλων και ειδών οικιακής επίπλωσης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ρολογιών και κοσμημάτων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άλλων ειδών προσωπικής και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Πλύσιμο και (στεγνό) καθάρισμα κλωστοϋφαντουργικών και γούνινων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κομμωτηρίων, κουρείων και κέντρων αισθητικής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παροχής προσωπικών υπηρεσιών π.δ.κ.α., εκτός από Υπηρεσίες οικιακού υπηρέτη (96.09.19.13), Υπηρεσίες προσωπικού οδηγού αυτοκινήτων (96.09.19.15)</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90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(shops-in a-shop), που βρίσκονται σε εκπτωτικά καταστήματα (outlet), εμπορικά κέντρα ή εκπτωτικά χωριά, εξαιρουμένων των σούπερ μάρκετ και των φαρμακείων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Επιχειρήσεις έκδοσης πρωτογενούς (branded) ψηφιακού περιεχομένου, οι οποίες είναι εγγεγραμένες στο Μητρώο Επιχειρήσεων Ηλεκτρονικών Μέσων Ενημέρωσης (Μητρώο Online Media) που τηρείται στην Γενική Γραμματεία Επικοινωνίας και Ενημερωσης κατά την έκδοση της παρούσας ή υποβάλουν σχετική αίτηση εγγραφής και ενταχθούν σε αυτό κατόπιν έγκρισης της αρμόδιας επιτροπής της ΓΓΕΕ.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και επιχειρήσεις κάθε είδους που λειτουργούν εντός ξενοδοχειακών μονάδων, ξενοδοχειακών συγκροτημάτων και των αερολιμένων, όπως και τα καταστήματα αφορολογήτων ειδών.</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