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9554 ΕΞ 2021</w:t>
      </w:r>
    </w:p>
    <w:p>
      <w:pPr>
        <w:pStyle w:val="PreambelText"/>
        <w:spacing w:before="240" w:after="240"/>
        <w:rPr>
          <w:lang w:val="el" w:eastAsia="el"/>
        </w:rPr>
      </w:pPr>
      <w:r>
        <w:rPr>
          <w:b/>
          <w:bCs/>
          <w:lang w:val="el" w:eastAsia="el"/>
        </w:rPr>
        <w:t>Συμπληρωματικός καθορισμός αποζημίωσης για πληγέντες από τις πυρκαγιές της 23ης και 24ης Ιουλίου 2018 σε περιοχές των Δήμων Μαραθώνος και Ραφήνας - Πικερμίου της Περιφερειακής Ενότητας Ανατολικής Αττικής της Περιφέρειας Αττικής, οι οποίοι είχαν ενταχθεί στην υπό στοιχεία 28293 ΕΞ 2019/22-3-2019 κοινή απόφαση των Υπουργών Οικονομικών, Οικονομίας και Ανάπτυξης και Υποδομών και Μεταφορών (Β’1149).</w:t>
      </w:r>
    </w:p>
    <w:p>
      <w:pPr>
        <w:pStyle w:val="PreambelText"/>
        <w:spacing w:before="240" w:after="240"/>
        <w:rPr>
          <w:lang w:val="el" w:eastAsia="el"/>
        </w:rPr>
      </w:pPr>
      <w:r>
        <w:rPr>
          <w:b/>
          <w:bCs/>
          <w:lang w:val="el" w:eastAsia="el"/>
        </w:rPr>
        <w:t>ΟΙ ΥΠΟΥΡΓΟΙ ΟΙΚΟΝΟΜΙΚΩΝ - 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του ν. 2459/1997 «Κατάργηση φορολογικών απαλλαγών και άλλες διατάξεις» (Α’ 17) και ιδίως της παρ. 2 αυτού.</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 και τις διατάξεις της υπό στοιχεία Υ2/9-7-2019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Το π.δ. 142/2017 «Οργανισμός Υπουργείου Οικονομικών» (Α’ 181), όπως ισχύει.</w:t>
      </w:r>
    </w:p>
    <w:p>
      <w:pPr>
        <w:pStyle w:val="PreambelText"/>
        <w:spacing w:before="240" w:after="240"/>
        <w:rPr>
          <w:lang w:val="el" w:eastAsia="el"/>
        </w:rPr>
      </w:pPr>
      <w:r>
        <w:rPr>
          <w:lang w:val="el" w:eastAsia="el"/>
        </w:rPr>
        <w:t>11.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12.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13. Τις διατάξεις των άρθρων 2, 3 και 5 του π.δ. 70/2015 (Α’ 114), περί ανασύστασης και μετονομασίας Υπουργείων και μεταφοράς της Γενικής Γραμματείας Βιομηχανίας.</w:t>
      </w:r>
    </w:p>
    <w:p>
      <w:pPr>
        <w:pStyle w:val="PreambelText"/>
        <w:spacing w:before="240" w:after="240"/>
        <w:rPr>
          <w:lang w:val="el" w:eastAsia="el"/>
        </w:rPr>
      </w:pPr>
      <w:r>
        <w:rPr>
          <w:lang w:val="el" w:eastAsia="el"/>
        </w:rPr>
        <w:t>14. Τις διατάξεις του άρθρου 90 του Κώδικα της νομοθεσίας για την Κυβέρνηση και τα κυβερνητικά όργανα π.δ. 63/2005, (Α’ 98),σε συνδυασμό με την παρ. 22 του άρθρου 119 του ν. 4622/2019 (Α’ 133).</w:t>
      </w:r>
    </w:p>
    <w:p>
      <w:pPr>
        <w:pStyle w:val="PreambelText"/>
        <w:spacing w:before="240" w:after="240"/>
        <w:rPr>
          <w:lang w:val="el" w:eastAsia="el"/>
        </w:rPr>
      </w:pPr>
      <w:r>
        <w:rPr>
          <w:lang w:val="el" w:eastAsia="el"/>
        </w:rPr>
        <w:t>15. Την υπ’ αρ. 85847/11-8-2020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16.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17. Την υπό στοιχεία Δ.Α.Ε.Φ.Κ.-Κ.Ε./8706/Α325/ 3-8-2018 κοινή απόφαση των Υπουργών Οικονομικών, Εσωτερικών, Οικονομίας και Ανάπτυξης και Υποδομών και Μεταφορών «Οριοθέτηση περιοχών και χορήγηση στεγαστικής συνδρομής για την αποκατάσταση των ζημιών σε κτίρια από τις πυρκαγιές της 23ης και 24ης Ιουλίου 2018 σε περιοχές της Περιφέρειας Αττικής και της Περιφέρειας Πελοποννήσου» (Β’ 3255), όπως αυτή τροποποιήθηκε και συμπληρώθηκε με την υπό στοιχεία Δ.Α.Ε.Φ.Κ.- Κ.Ε./12147/Α325/20-12-2018 κοινή απόφαση των ίδιων Υπουργών (Β’ 5984).</w:t>
      </w:r>
    </w:p>
    <w:p>
      <w:pPr>
        <w:pStyle w:val="PreambelText"/>
        <w:spacing w:before="240" w:after="240"/>
        <w:rPr>
          <w:lang w:val="el" w:eastAsia="el"/>
        </w:rPr>
      </w:pPr>
      <w:r>
        <w:rPr>
          <w:lang w:val="el" w:eastAsia="el"/>
        </w:rPr>
        <w:t>18.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ν.2459 (Α’ 17)» (Β’ 985).</w:t>
      </w:r>
    </w:p>
    <w:p>
      <w:pPr>
        <w:pStyle w:val="PreambelText"/>
        <w:spacing w:before="240" w:after="240"/>
        <w:rPr>
          <w:lang w:val="el" w:eastAsia="el"/>
        </w:rPr>
      </w:pPr>
      <w:r>
        <w:rPr>
          <w:lang w:val="el" w:eastAsia="el"/>
        </w:rPr>
        <w:t>19. Την υπό στοιχεία 20725/Β.979/10-5-2011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ΕΞ2017/24-5-2017 (Β’ 1927), 107541/ΕΞ2020/25-9-2020 (Β’ 4181), 124695 ΕΞ2020/2-11-2020 (Β’ 4967) και 145125 ΕΞ 2020/ 18-12-2020 (Β’ 5636) αποφάσεις του Υπουργού Οικονομικών.</w:t>
      </w:r>
    </w:p>
    <w:p>
      <w:pPr>
        <w:pStyle w:val="PreambelText"/>
        <w:spacing w:before="240" w:after="240"/>
        <w:rPr>
          <w:lang w:val="el" w:eastAsia="el"/>
        </w:rPr>
      </w:pPr>
      <w:r>
        <w:rPr>
          <w:lang w:val="el" w:eastAsia="el"/>
        </w:rPr>
        <w:t>20.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651/2014,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21. Την υπό στοιχεία 938/ΑΖ11/15-4-1998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22. α) Την υπό στοιχεία 28293 ΕΞ 2019/22-3-2019 κοινή απόφαση των Υπουργών Οικονομικών, Οικονομίας και Ανάπτυξης και Υποδομών και Μεταφορών, «Καθορισμός αποζημίωσης των πληγέντων από τις πυρκαγιές της 23ης και 24ης Ιουλίου 2018 σε περιοχές των Δήμων Μαραθώνος και Ραφήνας-Πικερμίου της Περιφερειακής Ενότητας Ανατολικής Αττικής της Περιφέρειας Αττικής» (Β’ 1149).</w:t>
      </w:r>
    </w:p>
    <w:p>
      <w:pPr>
        <w:pStyle w:val="StructureList1"/>
        <w:spacing w:before="120" w:after="0"/>
        <w:rPr>
          <w:lang w:val="el" w:eastAsia="el"/>
        </w:rPr>
      </w:pPr>
      <w:r>
        <w:rPr>
          <w:lang w:val="el" w:eastAsia="el"/>
        </w:rPr>
        <w:t>β)</w:t>
      </w:r>
      <w:r>
        <w:rPr>
          <w:lang w:val="en" w:eastAsia="en"/>
        </w:rPr>
        <w:tab/>
      </w:r>
      <w:r>
        <w:rPr>
          <w:lang w:val="el" w:eastAsia="el"/>
        </w:rPr>
        <w:t>Την υπό στοιχεία 69246 ΕΞ 2019/21-6-2019 κοινή απόφαση των Υπουργών Οικονομικών, Οικονομίας και Ανάπτυξης και Υποδομών και Μεταφορών, «Συμπληρωματικός καθορισμός αποζημίωσης για νέους πληγέντες από τις πυρκαγιές της 23ης και 24ης Ιουλίου 2018 σε περιοχές των Δήμων Μαραθώνος και Ραφήνας–Πικερμίου της Περιφερειακής Ενότητας Ανατολικής Αττικής της Περιφέρειας Αττικής» (Β’ 2569).</w:t>
      </w:r>
    </w:p>
    <w:p>
      <w:pPr>
        <w:pStyle w:val="PreambelText"/>
        <w:spacing w:before="240" w:after="240"/>
        <w:rPr>
          <w:lang w:val="el" w:eastAsia="el"/>
        </w:rPr>
      </w:pPr>
      <w:r>
        <w:rPr>
          <w:lang w:val="el" w:eastAsia="el"/>
        </w:rPr>
        <w:t>23. Το υπ’ αρ. 730740/30-9-2020 έγγραφο του Τμήματος Πολιτικής Προστασίας Π.Ε. Ανατολικής Αττικής της Αυτοτελούς Διεύθυνσης Πολιτικής Προστασίας της Περιφέρειας Αττικής.</w:t>
      </w:r>
    </w:p>
    <w:p>
      <w:pPr>
        <w:pStyle w:val="PreambelText"/>
        <w:spacing w:before="240" w:after="240"/>
        <w:rPr>
          <w:lang w:val="el" w:eastAsia="el"/>
        </w:rPr>
      </w:pPr>
      <w:r>
        <w:rPr>
          <w:lang w:val="el" w:eastAsia="el"/>
        </w:rPr>
        <w:t>24. Το υπό στοιχεία 145245 ΕΞ 2020/18-12-2020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υπό στοιχεία 123369 ΕΞ 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26. Την ανάγκη υποστήριξης των επιχειρήσεων που είναι εγκατεστημένες και λειτουργούν σε περιοχές των Δήμων Μαραθώνος και Ραφήνας-Πικερμίου της Περιφερειακής Ενότητας Ανατολικής Αττικής της Περιφέρειας Αττικής, που επλήγησαν από τις πυρκαγιές της 23ης και 24ης Ιουλίου 2018.</w:t>
      </w:r>
    </w:p>
    <w:p>
      <w:pPr>
        <w:pStyle w:val="PreambelText"/>
        <w:spacing w:before="240" w:after="240"/>
        <w:rPr>
          <w:lang w:val="el" w:eastAsia="el"/>
        </w:rPr>
      </w:pPr>
      <w:r>
        <w:rPr>
          <w:lang w:val="el" w:eastAsia="el"/>
        </w:rPr>
        <w:t>27. Το γεγονός ότι, από τις διατάξεις της παρούσας προκαλείται δαπάνη, η οποία ανέρχεται σε 1.400 ευρώ περίπου, σε βάρος του Προϋπολογισμού Δημοσίων Επενδύσεων του Υπουργείου Ανάπτυξης και Επενδύσεων (ΣΑΕ 027/0-ΚΩΔ. ΕΡΓΟΥ ΠΔΕ 2012ΣΕ02700000 - Τομέας Βιομηχανίας - Βιοτεχνίας). Η ανωτέρω δαπάνη εμπίπτει στις διατάξεις του Κανονισμού (Ε.Ε.)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πυρκαγιές της 23ης και 24ης Ιουλίου 2018 σε περιοχές των Δήμων Μαραθώνος και Ραφήνας-Πικερμίου της Περιφερειακής Ενότητας Ανατολικής Αττικής της Περιφέρειας Αττικής, οι οποίες έχουν οριοθετηθεί με την υπό στοιχεία Δ.Α.Ε.Φ.Κ.- ΚΕ/8706/Α325/3-8-2018 κοινή απόφαση των Υπουργών Οικονομικών, Εσωτερικών, Οικονομίας και Ανάπτυξης και Υποδομών και Μεταφορών, όπως αυτή τροποποιήθηκε και συμπληρώθηκε με την υπό στοιχεία Δ.Α.Ε.Φ.Κ.- Κ.Ε./12147/Α325/20-12-2018 κοινή απόφαση των ίδιων Υπουργών, καλύπτοντας επιχειρήσεις που είχαν ενταχθεί στην υπό στοιχεία 28293 ΕΞ 2019/22-3-2019 κοινή απόφαση των Υπουργών Οικονομικών, Οικονομίας και Ανάπτυξης και Υποδομών και Μεταφορών (Β’ 1149) για μέρος του ποσού της ζημίας που υπέστησαν, σύμφωνα με τις διατάξεις του άρθρου 36 του ν. 2459/1997 και του Κανονισμού (ΕΕ)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εντοπισμού, καταγραφής και αποτίμησης ζημιών της Περιφέρειας.</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η αρμόδια για το σκοπό αυτό Υπηρεσία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w:t>
        </w:r>
      </w:hyperlink>
      <w:r>
        <w:rPr>
          <w:lang w:val="el" w:eastAsia="el"/>
        </w:rPr>
        <w:t>. ec.europa.eu/competition/transpar ency/public/search/ home/), για λόγους διαφάνειας, το αργότερο εντός έξι (6) μηνών από την ημερομηνία έγκρισης χορήγησής της, κατά τα προβλεπόμενα στην υποπαρ. Β11 του άρθρου πρώτου του ν. 4152/2013, όπως ισχύει.</w:t>
      </w:r>
    </w:p>
    <w:p>
      <w:pPr>
        <w:pStyle w:val="MainText"/>
        <w:spacing w:before="120" w:after="0"/>
        <w:rPr>
          <w:lang w:val="el" w:eastAsia="el"/>
        </w:rPr>
      </w:pPr>
      <w:r>
        <w:rPr>
          <w:b/>
          <w:bCs/>
          <w:lang w:val="el" w:eastAsia="el"/>
        </w:rPr>
        <w:t>6.</w:t>
      </w:r>
      <w:r>
        <w:rPr>
          <w:lang w:val="el" w:eastAsia="el"/>
        </w:rPr>
        <w:t xml:space="preserve"> Η επιχορήγηση καταβάλλεται στους δικαιούχους από τη Γενική Διεύθυνση Οικονομικών Υπηρεσιών, του Υπουργείου Ανάπτυξης και Επενδύσεων, μετά από προσκόμιση των κάτωθι εγγράφων στη Διεύθυνση Βιομηχανικής Πολιτικής της Γενικής Γραμματείας Βιομηχανίας του Υπουργείου Ανάπτυξης και Επενδύσεων, η οποία καθορίζει με σχετικό έγγραφό της προς την Περιφερειακή Ενότητα, τον χρόνο έναρξης συλλογής των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Βεβαίωση της αρμόδιας Περιφέρειας, στην οποία αναγράφεται η επωνυμία, ο ΑΦΜ της επιχείρησης, η ζημία που υπέστη αναλυτικά ανά κατηγορία και συνολικά, καθώς και αναφορά περί εγκατάστασης και άσκησης νόμιμης δραστηριότητας της επιχείρησης εντός της ζώνης οριοθέτησης, δηλ. Δήμο και Δημοτικό Διαμέρισμα,</w:t>
      </w:r>
    </w:p>
    <w:p>
      <w:pPr>
        <w:pStyle w:val="StructureList1"/>
        <w:spacing w:before="120" w:after="0"/>
        <w:rPr>
          <w:lang w:val="el" w:eastAsia="el"/>
        </w:rPr>
      </w:pPr>
      <w:r>
        <w:rPr>
          <w:lang w:val="el" w:eastAsia="el"/>
        </w:rPr>
        <w:t>β)</w:t>
      </w:r>
      <w:r>
        <w:rPr>
          <w:lang w:val="en" w:eastAsia="en"/>
        </w:rPr>
        <w:tab/>
      </w:r>
      <w:r>
        <w:rPr>
          <w:lang w:val="el" w:eastAsia="el"/>
        </w:rPr>
        <w:t>Πρακτικό εκτίμησης ζημιών, υπογεγραμμένο από την αρμόδια Επιτροπή καταγραφής και εκτίμησης ζημιών,</w:t>
      </w:r>
    </w:p>
    <w:p>
      <w:pPr>
        <w:pStyle w:val="StructureList1"/>
        <w:spacing w:before="120" w:after="0"/>
        <w:rPr>
          <w:lang w:val="el" w:eastAsia="el"/>
        </w:rPr>
      </w:pPr>
      <w:r>
        <w:rPr>
          <w:lang w:val="el" w:eastAsia="el"/>
        </w:rPr>
        <w:t>γ)</w:t>
      </w:r>
      <w:r>
        <w:rPr>
          <w:lang w:val="en" w:eastAsia="en"/>
        </w:rPr>
        <w:tab/>
      </w:r>
      <w:r>
        <w:rPr>
          <w:lang w:val="el" w:eastAsia="el"/>
        </w:rPr>
        <w:t>Βεβαίωση της Διεύθυνσης Αποκατάστασης Επιπτώσεων Φυσικών Καταστροφών της Γενικής Γραμματείας Υποδομών του Υπουργείου Υποδομών και Μεταφορών, με την οποία βεβαιώνεται ότι δεν έχει εγκριθεί δωρεάν κρατική αρωγή για τις ίδιες ζημιές κτισμάτων με βάση το άρθρο 10 του ν. 2576/1998, όπως τροποποιήθηκε με το άρθρο 84 του ν. 4313/2014 και ισχύει, ούτε εκκρεμεί σε αυτήν σχετική αίτηση,</w:t>
      </w:r>
    </w:p>
    <w:p>
      <w:pPr>
        <w:pStyle w:val="StructureList1"/>
        <w:spacing w:before="120" w:after="0"/>
        <w:rPr>
          <w:lang w:val="el" w:eastAsia="el"/>
        </w:rPr>
      </w:pPr>
      <w:r>
        <w:rPr>
          <w:lang w:val="el" w:eastAsia="el"/>
        </w:rPr>
        <w:t>δ)</w:t>
      </w:r>
      <w:r>
        <w:rPr>
          <w:lang w:val="en" w:eastAsia="en"/>
        </w:rPr>
        <w:tab/>
      </w:r>
      <w:r>
        <w:rPr>
          <w:lang w:val="el" w:eastAsia="el"/>
        </w:rPr>
        <w:t>Υπεύθυνη Δήλωση ότι ο δικαιούχος δεν αποζημιώνεται από άλλον φορέα για τις ζημιές της παρ. 2 του παρόντος άρθρου. Ζημιές οι οποίες καλύπτονται από ασφαλιστήριο συμβόλαιο, αποζημιώνονται μόνο κατά το μέρος που υπερβαίνουν το ποσό που εισπράχθηκε από την ασφαλιστική εταιρεία, το άθροισμα των οποίων (ασφαλιστηρίου συμβολαίου και επιχορήγησης), δεν θα πρέπει να υπερβαίνει το 100% της εκτιμηθείσας ζημίας, ε) Βεβαίωση της ασφαλιστικής εταιρίας στην οποία εμφανίζεται το συνολικό ύψος αποζημίωσης που έλαβε ή πρόκειται να λάβει ο δικαιούχος ή άλλως Υπεύθυνη Δήλωση του δικαιούχου περί μη ύπαρξης ασφαλιστικού συμβολαίου με βεβαιωμένο το γνήσιο της υπογραφής.</w:t>
      </w:r>
    </w:p>
    <w:p>
      <w:pPr>
        <w:pStyle w:val="StructureList1"/>
        <w:spacing w:before="120" w:after="0"/>
        <w:rPr>
          <w:lang w:val="el" w:eastAsia="el"/>
        </w:rPr>
      </w:pPr>
      <w:r>
        <w:rPr>
          <w:lang w:val="el" w:eastAsia="el"/>
        </w:rPr>
        <w:t>στ)</w:t>
      </w:r>
      <w:r>
        <w:rPr>
          <w:lang w:val="en" w:eastAsia="en"/>
        </w:rPr>
        <w:tab/>
      </w:r>
      <w:r>
        <w:rPr>
          <w:lang w:val="el" w:eastAsia="el"/>
        </w:rPr>
        <w:t>Πιστοποιητικό πρωτοδικείου, των τελευταίων τριών (3) μηνών, περί μη πτώχευσης.</w:t>
      </w:r>
    </w:p>
    <w:p>
      <w:pPr>
        <w:pStyle w:val="StructureList1"/>
        <w:spacing w:before="120" w:after="0"/>
        <w:rPr>
          <w:lang w:val="el" w:eastAsia="el"/>
        </w:rPr>
      </w:pPr>
      <w:r>
        <w:rPr>
          <w:lang w:val="el" w:eastAsia="el"/>
        </w:rPr>
        <w:t>ζ)</w:t>
      </w:r>
      <w:r>
        <w:rPr>
          <w:lang w:val="en" w:eastAsia="en"/>
        </w:rPr>
        <w:tab/>
      </w:r>
      <w:r>
        <w:rPr>
          <w:lang w:val="el" w:eastAsia="el"/>
        </w:rPr>
        <w:t>Γενικό Πιστοποιητικό από το Γ.Ε.Μ.Η.,</w:t>
      </w:r>
    </w:p>
    <w:p>
      <w:pPr>
        <w:pStyle w:val="StructureList1"/>
        <w:spacing w:before="120" w:after="0"/>
        <w:rPr>
          <w:lang w:val="el" w:eastAsia="el"/>
        </w:rPr>
      </w:pPr>
      <w:r>
        <w:rPr>
          <w:lang w:val="el" w:eastAsia="el"/>
        </w:rPr>
        <w:t>η)</w:t>
      </w:r>
      <w:r>
        <w:rPr>
          <w:lang w:val="en" w:eastAsia="en"/>
        </w:rPr>
        <w:tab/>
      </w:r>
      <w:r>
        <w:rPr>
          <w:lang w:val="el" w:eastAsia="el"/>
        </w:rPr>
        <w:t>Πιστοποιητικό ισχύουσας εκπροσώπησης της εταιρείας από το Γ.Ε.Μ.Η.,</w:t>
      </w:r>
    </w:p>
    <w:p>
      <w:pPr>
        <w:pStyle w:val="StructureList1"/>
        <w:spacing w:before="120" w:after="0"/>
        <w:rPr>
          <w:lang w:val="el" w:eastAsia="el"/>
        </w:rPr>
      </w:pPr>
      <w:r>
        <w:rPr>
          <w:lang w:val="el" w:eastAsia="el"/>
        </w:rPr>
        <w:t>θ)</w:t>
      </w:r>
      <w:r>
        <w:rPr>
          <w:lang w:val="en" w:eastAsia="en"/>
        </w:rPr>
        <w:tab/>
      </w:r>
      <w:r>
        <w:rPr>
          <w:lang w:val="el" w:eastAsia="el"/>
        </w:rPr>
        <w:t>Λοιπά δικαιολογητικά εκταμίευσης, όπως προβλέπονται περ. θ της παρ. 3 του άρθρου 3 της υπό στοιχεία 20725/Β.979/10-5-2011 υπουργικής απόφασης, όπως ισχύει, και εξειδικεύονται από τη Διεύθυνση Βιομηχανικής Πολιτικής της Γενικής Γραμματείας Βιομηχανίας του Υπουργείου Ανάπτυξης και Επενδύσεων, η οποία τηρεί όλα τα ανωτέρω δικαιολογητικά για τουλάχιστον δέκα (10) οικονομικά έτη από την ημερομηνία καταβολής της επιχορήγησης.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πρωτοβάθμιες ή δευτεροβάθμιες επιτροπές. Από το ύψος της εκτιμηθείσας ζημίας αφαιρείται τυχόν ασφαλιστική αποζημίωση που έλαβε ή πρόκειται να λάβει ο δικαιούχος.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Ιανουαρίου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02"/>
        <w:gridCol w:w="3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ΖΑΒΒΟΣ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Μεταφορών</w:t>
            </w:r>
          </w:p>
        </w:tc>
      </w:tr>
    </w:tbl>
    <w:p>
      <w:pPr>
        <w:spacing w:before="240" w:after="240"/>
        <w:rPr>
          <w:lang w:val="el" w:eastAsia="el"/>
        </w:rPr>
      </w:pPr>
      <w:r>
        <w:rPr>
          <w:b/>
          <w:bCs/>
          <w:lang w:val="el" w:eastAsia="el"/>
        </w:rPr>
        <w:t>ΙΩΑΝΝΗΣ ΤΣΑΚΙΡΗΣ 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