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 ΤΜΗΜΑΤΑ Α΄</w:t>
      </w:r>
    </w:p>
    <w:p>
      <w:pPr>
        <w:pStyle w:val="PreambelText"/>
        <w:spacing w:before="240" w:after="240"/>
        <w:rPr>
          <w:lang w:val="el" w:eastAsia="el"/>
        </w:rPr>
      </w:pPr>
      <w:r>
        <w:rPr>
          <w:b/>
          <w:bCs/>
          <w:lang w:val="el" w:eastAsia="el"/>
        </w:rPr>
        <w:t>Τηλέφωνο: 2103636059, 2103375433</w:t>
      </w:r>
    </w:p>
    <w:p>
      <w:pPr>
        <w:pStyle w:val="PreambelText"/>
        <w:spacing w:before="240" w:after="240"/>
        <w:rPr>
          <w:lang w:val="el" w:eastAsia="el"/>
        </w:rPr>
      </w:pPr>
      <w:r>
        <w:rPr>
          <w:b/>
          <w:bCs/>
          <w:lang w:val="el" w:eastAsia="el"/>
        </w:rPr>
        <w:t>Β.ΓΕΝΙΚΗ ΔΙΕΥΘΥΝΣΗ ΗΛΕΚΤΡΟΝΙΚΗΣ ΔΙΑΚΥΒΕΡΝΗΣΗΣ</w:t>
      </w:r>
    </w:p>
    <w:p>
      <w:pPr>
        <w:pStyle w:val="PreambelText"/>
        <w:spacing w:before="240" w:after="240"/>
        <w:rPr>
          <w:lang w:val="el" w:eastAsia="el"/>
        </w:rPr>
      </w:pPr>
      <w:r>
        <w:rPr>
          <w:lang w:val="el" w:eastAsia="el"/>
        </w:rPr>
        <w:t xml:space="preserve">1) </w:t>
      </w:r>
      <w:r>
        <w:rPr>
          <w:b/>
          <w:bCs/>
          <w:lang w:val="el" w:eastAsia="el"/>
        </w:rPr>
        <w:t>ΔΙΕΥΘΥΝΣΗ ΕΠΙΧΕΙΡΗΣΙΑΚΩΝ ΔΙΑΔΙΚΑΣΙΩΝ ΤΜΗΜΑΤΑ Β΄, Δ΄</w:t>
      </w:r>
    </w:p>
    <w:p>
      <w:pPr>
        <w:pStyle w:val="PreambelText"/>
        <w:spacing w:before="240" w:after="240"/>
        <w:rPr>
          <w:lang w:val="el" w:eastAsia="el"/>
        </w:rPr>
      </w:pPr>
      <w:r>
        <w:rPr>
          <w:b/>
          <w:bCs/>
          <w:lang w:val="el" w:eastAsia="el"/>
        </w:rPr>
        <w:t>ΤΗΛ: 2104802203</w:t>
      </w:r>
    </w:p>
    <w:p>
      <w:pPr>
        <w:pStyle w:val="PreambelText"/>
        <w:spacing w:before="240" w:after="240"/>
        <w:rPr>
          <w:lang w:val="el" w:eastAsia="el"/>
        </w:rPr>
      </w:pPr>
      <w:r>
        <w:rPr>
          <w:b/>
          <w:bCs/>
          <w:lang w:val="el" w:eastAsia="el"/>
        </w:rPr>
        <w:t>2)ΔΙΕΥΘΥΝΣΗ ΑΝΑΠΤΥΞΗΣ ΦΟΡΟΛΟΓΙΚΩΝ 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 ΤΜΗΜΑ Β΄</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 84 Αθήνα</w:t>
      </w:r>
    </w:p>
    <w:p>
      <w:pPr>
        <w:spacing w:before="240" w:after="240"/>
        <w:rPr>
          <w:lang w:val="el" w:eastAsia="el"/>
        </w:rPr>
      </w:pPr>
      <w:r>
        <w:rPr>
          <w:b/>
          <w:bCs/>
          <w:lang w:val="el" w:eastAsia="el"/>
        </w:rPr>
        <w:t>ΘΕΜΑ: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 xml:space="preserve">Ο ΥΦΥΠΟΥΡΓΟΣ ΟΙΚΟΝΟΜΙΚΩΝ </w:t>
      </w:r>
      <w:r>
        <w:rPr>
          <w:lang w:val="el" w:eastAsia="el"/>
        </w:rPr>
        <w:t>Έχοντας υπόψη:</w:t>
      </w:r>
    </w:p>
    <w:p>
      <w:pPr>
        <w:spacing w:before="240" w:after="240"/>
        <w:rPr>
          <w:lang w:val="el" w:eastAsia="el"/>
        </w:rPr>
      </w:pPr>
      <w:r>
        <w:rPr>
          <w:lang w:val="el" w:eastAsia="el"/>
        </w:rPr>
        <w:t>1. Τις διατάξεις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w:t>
      </w:r>
    </w:p>
    <w:p>
      <w:pPr>
        <w:spacing w:before="240" w:after="240"/>
        <w:rPr>
          <w:lang w:val="el" w:eastAsia="el"/>
        </w:rPr>
      </w:pPr>
      <w:r>
        <w:rPr>
          <w:lang w:val="el" w:eastAsia="el"/>
        </w:rPr>
        <w:t>2. Τις διατάξεις του άρθρου 38 του ν. 4753/2020 «Λήψη συμπληρωματικών μέτρων για την εφαρμογή του Κανονισμού (ΕΕ) 2019/1150 του Ευρωπαϊκού Κοινοβουλίου και του Συμβουλίου της 20ης Ιουνίου 2019 για την προώθηση της δίκαιης μεταχείρισης και της διαφάνειας για τους επιχειρηματικούς χρήστες επιγραμμικών υπηρεσιών διαμεσολάβησης (L 186), ρυθμίσεις για τη Διυπηρεσιακή Μονάδα Ελέγχου Αγοράς, την Επιτροπή Ανταγωνισμού, τη λειτουργία της αγοράς και λοιπές διατάξεις» (Α΄227).</w:t>
      </w:r>
    </w:p>
    <w:p>
      <w:pPr>
        <w:spacing w:before="240" w:after="240"/>
        <w:rPr>
          <w:lang w:val="el" w:eastAsia="el"/>
        </w:rPr>
      </w:pPr>
      <w:r>
        <w:rPr>
          <w:lang w:val="el" w:eastAsia="el"/>
        </w:rPr>
        <w:t>3. Τις διατάξεις του ν. 4174/2013 «Φορολογικές διαδικασίες και άλλες διατάξεις» (Α΄ 170 - Κ.Φ.Δ.), όπως ισχύουν.</w:t>
      </w:r>
    </w:p>
    <w:p>
      <w:pPr>
        <w:spacing w:before="240" w:after="240"/>
        <w:rPr>
          <w:lang w:val="el" w:eastAsia="el"/>
        </w:rPr>
      </w:pPr>
      <w:r>
        <w:rPr>
          <w:lang w:val="el" w:eastAsia="el"/>
        </w:rPr>
        <w:t>4. Τις διατάξεις του ν.δ. 356/1974 «Περί Κώδικος Εισπράξεως Δημοσίων εσόδων» (Α΄ 90 - Κ.Ε.Δ.Ε.), όπως ισχύουν.</w:t>
      </w:r>
    </w:p>
    <w:p>
      <w:pPr>
        <w:spacing w:before="240" w:after="240"/>
        <w:rPr>
          <w:lang w:val="el" w:eastAsia="el"/>
        </w:rPr>
      </w:pPr>
      <w:r>
        <w:rPr>
          <w:lang w:val="el" w:eastAsia="el"/>
        </w:rPr>
        <w:t>5. Το π.δ. 142/2017 «Οργανισμός Υπουργείου Οικονομικών» (Α΄ 181).</w:t>
      </w:r>
    </w:p>
    <w:p>
      <w:pPr>
        <w:spacing w:before="240" w:after="240"/>
        <w:rPr>
          <w:lang w:val="el" w:eastAsia="el"/>
        </w:rPr>
      </w:pPr>
      <w:r>
        <w:rPr>
          <w:lang w:val="el" w:eastAsia="el"/>
        </w:rPr>
        <w:t>6. Τις διατάξεις του π.δ. 16/1989 «Κανονισμός λειτουργίας Δημοσίων Οικονομικών Υπηρεσιών (Δ.Ο.Υ.) και των Τοπικών Γραφείων και καθήκοντα υπαλλήλων αυτών» (Α΄ 6).</w:t>
      </w:r>
    </w:p>
    <w:p>
      <w:pPr>
        <w:spacing w:before="240" w:after="240"/>
        <w:rPr>
          <w:lang w:val="el" w:eastAsia="el"/>
        </w:rPr>
      </w:pPr>
      <w:r>
        <w:rPr>
          <w:lang w:val="el" w:eastAsia="el"/>
        </w:rPr>
        <w:t>7. Την υπό στοιχεία Δ.ΟΡΓ. Α 1125859 ΕΞ 2020 απόφαση του Διοικητή της Ανεξάρτητης Αρχής Δημοσίων Εσόδων «Οργανισμός της Ανεξάρτητης Αρχής Δημοσίων Εσόδων (Α.Α.Δ.Ε.)» (Β΄ 4738), όπως ισχύει.</w:t>
      </w:r>
    </w:p>
    <w:p>
      <w:pPr>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9.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10.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11.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όπως ισχύουν, ιδίως το άρθρο 41.</w:t>
      </w:r>
    </w:p>
    <w:p>
      <w:pPr>
        <w:spacing w:before="240" w:after="240"/>
        <w:rPr>
          <w:lang w:val="el" w:eastAsia="el"/>
        </w:rPr>
      </w:pPr>
      <w:r>
        <w:rPr>
          <w:lang w:val="el" w:eastAsia="el"/>
        </w:rPr>
        <w:t>12. Τις διατάξεις της υποπαρ. Ε2 της παρ. Ε του πρώτου άρθρου του ν. 4093/2012 ,περί σύστασης θέσης Γενικού Γραμματέα Δημοσίων Εσόδων (Α’ 222), όπως ισχύει, σε συνδυασμό με τις διατάξεις της παρ. 1 του άρθρου 13 και της παρ.10 του άρθρου 41 του ν. 4389/2016, όπως ισχύουν.</w:t>
      </w:r>
    </w:p>
    <w:p>
      <w:pPr>
        <w:spacing w:before="240" w:after="240"/>
        <w:rPr>
          <w:lang w:val="el" w:eastAsia="el"/>
        </w:rPr>
      </w:pPr>
      <w:r>
        <w:rPr>
          <w:lang w:val="el" w:eastAsia="el"/>
        </w:rPr>
        <w:t>13.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Ανεξάρτητης Αρχής Δημοσίων Εσόδων «Ανανέωση θητείας του Διοικητή της Ανεξάρτητης Αρχής Δημοσίων Εσόδων» (Υ.Ο.Δ.Δ. 689), καθώς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14. Την υπό στοιχεία Α. 1256/2020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 (Β΄5206).</w:t>
      </w:r>
    </w:p>
    <w:p>
      <w:pPr>
        <w:spacing w:before="240" w:after="240"/>
        <w:rPr>
          <w:lang w:val="el" w:eastAsia="el"/>
        </w:rPr>
      </w:pPr>
      <w:r>
        <w:rPr>
          <w:lang w:val="el" w:eastAsia="el"/>
        </w:rPr>
        <w:t>15. Την υπό στοιχεία Α. 1279/2020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(Β΄5638).</w:t>
      </w:r>
    </w:p>
    <w:p>
      <w:pPr>
        <w:spacing w:before="240" w:after="240"/>
        <w:rPr>
          <w:lang w:val="el" w:eastAsia="el"/>
        </w:rPr>
      </w:pPr>
      <w:r>
        <w:rPr>
          <w:lang w:val="el" w:eastAsia="el"/>
        </w:rPr>
        <w:t>16. Την υπό στοιχεία Α. 1014/2021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(Β΄286).</w:t>
      </w:r>
    </w:p>
    <w:p>
      <w:pPr>
        <w:spacing w:before="240" w:after="240"/>
        <w:rPr>
          <w:lang w:val="el" w:eastAsia="el"/>
        </w:rPr>
      </w:pPr>
      <w:r>
        <w:rPr>
          <w:lang w:val="el" w:eastAsia="el"/>
        </w:rPr>
        <w:t>17. Την ανάγκη καθορισμού ειδικότερων θεμάτων και λεπτομερειών για την εφαρμογή των διατάξεων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w:t>
      </w:r>
    </w:p>
    <w:p>
      <w:pPr>
        <w:spacing w:before="240" w:after="240"/>
        <w:rPr>
          <w:lang w:val="el" w:eastAsia="el"/>
        </w:rPr>
      </w:pPr>
      <w:r>
        <w:rPr>
          <w:lang w:val="el" w:eastAsia="el"/>
        </w:rPr>
        <w:t>18. Την εισήγηση του Διοικητή της Ανεξάρτητης Αρχής Δημοσίων Εσόδων (Α.Α.Δ.Ε.).</w:t>
      </w:r>
    </w:p>
    <w:p>
      <w:pPr>
        <w:spacing w:before="240" w:after="240"/>
        <w:rPr>
          <w:lang w:val="el" w:eastAsia="el"/>
        </w:rPr>
      </w:pPr>
      <w:r>
        <w:rPr>
          <w:lang w:val="el" w:eastAsia="el"/>
        </w:rPr>
        <w:t>19.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Παρατείνεται η προθεσμία καταβολής της δόσης Φεβρουαρίου 2021 ρυθμίσεων και διευκολύνσεων τμηματικής καταβολής βεβαιωμένων οφειλών στις Δ.Ο.Υ./Ελεγκτικά Κέντρα των εργαζομένων στις επιχειρήσεις, οι οποίες έχουν ενεργό, κύριο κωδικό δραστηριότητας στις 20/03/2020 από τους αναγραφόμενους στο συνημμένο πίνακα, ο οποίος και αποτελεί αναπόσπαστο μέρος της παρούσας, ή των οποίων τα ακαθάριστα έσοδα ενεργού κατά την 20/03/2020 ΚΑΔ δευτερεύουσας δραστηριότητας από τους αναγραφόμενους στο συνημμένο πίνακα,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στις 20/03/2020, των οποίων η σύμβαση εργασίας τελεί σε αναστολή ανά την επικράτεια είτε λόγω απαγόρευσης της λειτουργίας της επιχείρησης με εντολή δημόσιας αρχής, είτε λόγω της εφαρμογής του μέτρου της περ. α΄ της υποπαρ. 2Α του ενδέκατου άρθρου της από 20-3-2020 Πράξης Νομοθετικού Περιεχομένου (Α΄68), η οποία κυρώθηκε με το άρθρο 1 του ν. 4683/2020 (Α’ 83). Από την εφαρμογή της παρούσας απόφασης εξαιρούνται τα πρόσωπα της παρ. 5 του δέκατου τρίτου άρθρου της από 14/03/2020 Πράξης Νομοθετικού Περιεχομένου (Α΄64), η οποία κυρώθηκε με το άρθρο 3 του ν. 4682/2020 (Α’76).</w:t>
      </w:r>
    </w:p>
    <w:p>
      <w:pPr>
        <w:spacing w:before="240" w:after="240"/>
        <w:rPr>
          <w:lang w:val="el" w:eastAsia="el"/>
        </w:rPr>
      </w:pPr>
      <w:r>
        <w:rPr>
          <w:lang w:val="el" w:eastAsia="el"/>
        </w:rPr>
        <w:t>Η εν λόγω δόση Φεβρουαρίου καταβάλλεται την τελευταία εργάσιμη ημέρα του επόμενου μήνα της τελευταίας δόσης του προγράμματος της υφιστάμενης ρύθμισης τμηματικής καταβολής, όπως αυτό έχει τυχόν διαμορφωθεί, σύμφωνα με τις διατάξεις του άρθρου 290 του ν. 4738/2020 (Α’ 207) και των υπό στοιχεία Α. 1256/2020 (Β΄5206), Α. 1279/2020 (Β΄5638) και Α. 1014/2021 (Β΄286) Αποφάσεων του Υφυπουργού Οικονομικών.</w:t>
      </w:r>
    </w:p>
    <w:p>
      <w:pPr>
        <w:spacing w:before="240" w:after="240"/>
        <w:rPr>
          <w:lang w:val="el" w:eastAsia="el"/>
        </w:rPr>
      </w:pPr>
      <w:r>
        <w:rPr>
          <w:lang w:val="el" w:eastAsia="el"/>
        </w:rPr>
        <w:t>2. Από την εφαρμογή της παρούσας απόφασης εξαιρούνται οι εργαζόμενοι: α) στους φορείς της Γενικής Κυβέρνησης, όπως ορίζονται στην παρ. 1 του άρθρου 14 ν. 4270/2014, β) στα εκτός αυτής Νομικά Πρόσωπα Δημοσίου Δικαίου (Ν.Π.Δ.Δ.), γ) στα Νομικά Πρόσωπα Ιδιωτικού Δικαίου (Ν.Π.Ι.Δ.) που ανήκουν στο κράτος, ή σε Ν.Π.Δ.Δ. ή Ο.Τ.Α. –κατά την έννοια της επίτευξης κρατικού ή δημοσίου ή αυτοδιοικητικού σκοπού, εποπτείας, διορισμού και ελέγχου της πλειοψηφίας της Διοίκησής τους- ή επιχορηγούνται τακτικά, σύμφωνα με τις κείμενες διατάξεις, από κρατικούς πόρους κατά πενήντα τοις εκατό (50%) τουλάχιστον του ετήσιου προϋπολογισμού τους, δ) στις εκτός αυτής δημόσιες επιχειρήσεις και οργανισμούς του Κεφαλαίου Α΄ του ν. 3429/2005 (Α΄ 314), ανεξαρτήτως εάν έχουν εξαιρεθεί από την εφαρμογή του και ε)στις επιχειρήσεις που υπάγονται στο Κεφάλαιο Β΄ του αμέσως παραπάνω νόμου.</w:t>
      </w:r>
    </w:p>
    <w:p>
      <w:pPr>
        <w:spacing w:before="240" w:after="240"/>
        <w:rPr>
          <w:lang w:val="el" w:eastAsia="el"/>
        </w:rPr>
      </w:pPr>
      <w:r>
        <w:rPr>
          <w:lang w:val="el" w:eastAsia="el"/>
        </w:rPr>
        <w:t>3. Τα στοιχεία των εργαζομένων των οποίων η σύμβαση εργασίας τελεί σε αναστολή λαμβάνονται από το Πληροφοριακό Σύστημα ΕΡΓΑΝΗ.</w:t>
      </w:r>
    </w:p>
    <w:p>
      <w:pPr>
        <w:spacing w:before="240" w:after="240"/>
        <w:rPr>
          <w:lang w:val="el" w:eastAsia="el"/>
        </w:rPr>
      </w:pPr>
      <w:r>
        <w:rPr>
          <w:lang w:val="el" w:eastAsia="el"/>
        </w:rPr>
        <w:t>4.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3. Γενική Δ/νση Ηλεκτρονικής Διακυβέρνησης</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Ε, ΣΤ, Ζ, Η, Θ, Ι, ΙΒ, ΙΔ, ΙΕ, ΙΣΤ.</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lang w:val="el" w:eastAsia="el"/>
        </w:rPr>
        <w:t>5. Γραφείο Γενικής Γραμματείας Φορολογικής Πολιτικής και Δημόσιας Περιουσίας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b/>
          <w:bCs/>
          <w:lang w:val="el" w:eastAsia="el"/>
        </w:rPr>
        <w:t>ΠΙΝΑΚΑΣ ΚΩΔΙΚΩΝ ΑΡΙΘΜΩΝ ΔΡΑΣΤΗΡΙΟΤΗΤΑΣ</w:t>
      </w:r>
    </w:p>
    <w:p>
      <w:pPr>
        <w:spacing w:before="240" w:after="240"/>
        <w:rPr>
          <w:lang w:val="el" w:eastAsia="el"/>
        </w:rPr>
      </w:pPr>
      <w:r>
        <w:rPr>
          <w:lang w:val="el" w:eastAsia="el"/>
        </w:rPr>
        <w:t>Σε περίπτωση τετραψήφιου ΚΑΔ συμπεριλαμβάνονται όλες οι υποκατηγορίες πενταψήφιων,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ανθέων και μπουμπουκιών ανθέων σπόρων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πολυετείς καλλιέργειες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Πολλαπλασιασμός των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01.63.10.12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ίδιο λογαριασμό)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01.63.10.13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Δασοκομία και άλλες δασοκομικές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Υλοτομία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προϊόντων αυτοφυών φυτών μη ξυλώδους μορφής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προς τη δασοκομία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λιθάνθρακα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λιγνίτη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σιδηρομεταλλεύματος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λοιπών μη σιδηρούχων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διακοσμητικών και οικοδομικών λίθων, ασβεστόλιθου, γύψου, κιμωλίας και σχιστόλιθου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φρεάτων παραγωγής αμμοχάλικου και άμμου· εξόρυξη αργίλου και καολίνης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ορυκτών για τη χημική βιομηχανία και τη βιομηχανία λιπασμάτων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τύρφης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αλατιού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εξορυκτικές και λατομικές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την άντληση πετρελαίου και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άλλες εξορυκτικές και λατομικές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κρέατος και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πατατών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χυμών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επεξεργασία και συντήρηση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μαργαρίνης και παρόμοιων βρώσιμων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γαλακτοκομείων και τυροκομία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παγωτών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αλευρόμυλων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αμύλων και προϊόντων αμύλου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Αρτοποιία παραγωγή νωπών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παξιμαδιών και μπισκότων· παραγωγή διατηρούμενων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μακαρονιών, λαζανιών, κουσκούς και παρόμοιων αλευρωδών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ζάχαρης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κακάου, σοκολάτας και ζαχαρωτών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αρτυμάτων και καρυκευμάτων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έτοιμων γευμάτων και φαγητών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ομογενοποιημένων παρασκευασμάτων διατροφής και διαιτητικών 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ειδών διατροφής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που εκτρέφονται σε αγροκτήματα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Απόσταξη, ανακαθαρισμός και ανάμιξη αλκοολούχων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οίνου από σταφύλια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μηλίτη και κρασιών από άλλα φρούτα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αποσταγμένων ποτών που υφίστανται ζύμωση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Ζυθοποιία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αναψυκτικών· παραγωγή μεταλλικού νερού και άλλων εμφιαλωμένων νερών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Προπαρασκευή και νηματοποίηση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Ύφανση κλωστοϋφαντουργικών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Τελειοποίηση (φινίρισμα) υφαντουργικών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πλεκτών υφασμάτων και υφασμάτων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έτοιμων κλωστοϋφαντουργικών ειδών, εκτός από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χαλιών και κιλιμιών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χοντρών και λεπτών σχοινιών, σπάγγων και διχτυών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υφασμένων ειδών και προϊόντων από μη υφασμένα είδη, εκτός από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τεχνικών και βιομηχανικών κλωστοϋφαντουργικών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υφαντουργικών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δερμάτινων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εξωτερικών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εσωρούχων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ενδυμάτων και εξαρτημάτων 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καλτσοποιίας απλής πλέξης και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πλεκτών ειδών και ειδών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ταξιδιού (αποσκευών), τσαντών και παρόμοιων ειδών, ειδών σελοποιίας και σαγματοποιίας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Πριόνισμα, πλάνισμα και εμποτισμός ξύλου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αντικολλητών (κόντρα-πλακέ) και άλλων πλακών με βάση το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συναρμολογούμενων δαπέδων παρκέ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ξυλουργικών προϊόντων οικοδομικής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ξύλινων εμπορευματοκιβώτιων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ξύλο κατασκευή ειδών από φελλό και ειδών καλαθοποιίας και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σπαρτοπλεκτικής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χαρτοπολτού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κυματοειδούς χαρτιού και χαρτονιού και εμπορευματοκιβώτιων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χάρτινων ειδών οικιακής χρήσης, ειδών υγιεινής και ειδών τουαλέτας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χαρτοπωλείου (χαρτικών)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για επενδύσεις τοίχων (ταπετσαρίας)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Εκτύπωση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εκτυπωτικές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προεκτύπωσης και προεγγραφής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Βιβλιοδετικές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προεγγεγραμμένων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οπτανθρακοποίησης (κοκοποίησης)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βιομηχανικών αερίων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χρωστικών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ανόργανων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οργανικών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λιπασμάτων και αζωτούχων ενώσεων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πλαστικών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συνθετικού ελαστικού (συνθετικού καουτσούκ)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παρασιτοκτόνων και άλλων αγροχημικών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χρωμάτων, βερνικιών και παρόμοιων επιχρισμάτων, μελανιών τυπογραφίας και μαστιχών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σαπουνιών και απορρυπαντικών, προϊόντων καθαρισμού και στίλβωσης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διαφόρων τύπων κόλλας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αιθέριων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χημικών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 φυσικών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επισώτρων (ελαστικών οχημάτων) και σωλήνων από καουτσούκ· αναγόμωση και ανακατασκευή επισώτρων (ελαστικών οχημάτων) από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ελαστικό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πλακών, φύλλων, σωλήνων και καθορισμένων μορφών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πλαστικών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Μορφοποίηση και κατεργασία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κοίλου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ινών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και κατεργασία άλλων ειδών γυαλιού, περιλαμβανομένου του γυαλιού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πυρίμαχων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πλακιδίων και πλακών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τούβλων, πλακιδίων και λοιπών δομικών προϊόντων από οπτή 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οικιακής χρήσης και κεραμικών διακοσμητικών ειδών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μονωτών και κεραμικών μονωτικών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κεραμικών προϊόντων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προϊόντων κεραμικής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ασβέστη και γύψου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σκυρόδεμα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γύψο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έτοιμου σκυροδέματος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ινοτσιμέντου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σκυρόδεμα, γύψο και τσιμέντο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μορφοποίηση και τελική επεξεργασία λίθων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λειαντικών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μεταλλικών ορυκτών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βασικού σιδήρου, χάλυβα και σιδηροκραμάτων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σωλήνων, αγωγών, κοίλων ειδών με καθορισμένη μορφή και συναφών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έλαση στενών φύλλων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μορφοποίηση ή δίπλωση μορφοράβδων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συρμάτων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πολύτιμων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αλουμίνιου (αργίλιου)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μολύβδου, ψευδάργυρου και κασσίτερου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χαλκού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πυρηνικών καυσίμων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σιδήρου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ελαφρών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σκελετών και μερών μεταλλικών σκελετών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πορτών και παράθυρων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σωμάτων και λεβήτων κεντρικής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ντεπόζιτων, δεξαμενών και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ατμογεννητριών, με εξαίρεση τους λέβητες ζεστού νερού για την κεντρική θέρμανση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Σφυρηλάτηση, κοίλανση, ανισόπαχη τύπωση και μορφοποίηση μετάλλων με έλαση· κονιομεταλλουργία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επικάλυψη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Μεταλλοτεχνία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μαχαιροπίρουνων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κλειδαριών και μεντεσέδων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βαρελιών και παρόμοιων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ελαφρών μεταλλικών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από σύρμα, αλυσίδων και ελατηρίων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συνδετήρων και προϊόντων κοχλιομηχανών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έμφορτων ηλεκτρονικών πλακετών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οργάνων και συσκευών μέτρησης, δοκιμών και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ρολογιών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ακτινολογικών και ηλεκτρονικών μηχανημάτων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οπτικών οργάνων και φωτογραφικού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μαγνητικών και οπτικών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ηλεκτροκινητήρων, ηλεκτρογεννητριών και ηλεκτρικών μετασχηματιστών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συσκευών διανομής και ελέγχου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στηλών και συσσωρευτών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καλωδίων οπτικών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ηλεκτρονικών και ηλεκτρικών συρμάτων και καλωδίων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εξαρτημάτων καλωδίωσης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ηλεκτρολογικού φωτιστικού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άλλου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κινητήρων και στροβίλων, με εξαίρεση τους κινητήρες αεροσκαφών, οχημάτων και δικύκλων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υδραυλικής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αντλιών και συμπιεστών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κρουνοποιίας και βαλβίδων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τριβέων, οδοντωτών μηχανισμών μετάδοσης κίνησης, στοιχείων οδοντωτών τροχών και μετάδοσης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φούρνων, κλιβάνων και καυστήρων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ανύψωσης και διακίνησης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μηχανών και εξοπλισμού γραφείου (εκτός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ηλεκτροκίνητων εργαλείων χειρός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ψυκτικού και κλιματιστικού εξοπλισμού μη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γενικής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γεωργικών και δασοκομικών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μορφοποίησης μετάλλου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τα ορυχεία, τα λατομεία και τις δομικές κατασκευές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επεξεργασίας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βιομηχανία κλωστοϋφαντουργικών προϊόντων, ενδυμάτων ή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την παραγωγή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παραγωγής πλαστικών και ελαστικών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ειδικής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μηχανοκίνητων οχημάτων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αμαξωμάτων για μηχανοκίνητα οχήματα· κατασκευή ρυμουλκούμενων και ημιρυμουλκούμενων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ηλεκτρικού και ηλεκτρονικού εξοπλισμού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μερών και εξαρτημάτων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πλοίων και πλωτών κατασκευών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σκαφών αναψυχής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αμαξών και τροχαίου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αεροσκαφών και διαστημόπλοιων και συναφών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μοτοσικλετών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ποδηλάτων και αναπηρικών αμαξιδίων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λοιπού εξοπλισμού μεταφορών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για γραφεία και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κουζίνας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νομισμάτων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απομίμησης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παιχνιδιών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ιατρικών και οδοντιατρικών οργάνων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σκουπών και βουρτσών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μεταποιητικές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μεταλλικών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πλοίων και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άλλου εξοπλισμού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άλλου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βιομηχανικών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ατμού και κλιματισμού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λυμάτων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Αποσυναρμολόγηση παλαιών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Ανάκτηση διαλεγμένου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εξυγίανσης και άλλες υπηρεσίες για τη διαχείριση αποβλήτων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οικοδομικών σχεδίων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Κατασκευαστικές εργασίες κτιρίων για κατοικίες και 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δρόμων και αυτοκινητοδρόμων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γραμμών και υπόγειων σιδηροδρόμων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γεφυρών και σηράγγων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σχετικών με μεταφορά υγρών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ηλεκτρικής ενέργειας και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υδραυλικών και λιμενικών έργων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έργων πολιτικού μηχανικού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Κατεδαφίσεις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Προετοιμασία εργοτάξιου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Δοκιμαστικές γεωτρήσεις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Υδραυλικές και κλιματιστικές εγκαταστάσεις θέρμανσης και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Επιχρίσεις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Ξυλουργικές εργασίες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Επενδύσεις δαπέδων και τοίχων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Χρωματισμοί και τοποθέτηση υαλοπινάκων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εργασίες ολοκλήρωσης και τελειώματος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κατασκευής στεγών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κατασκευαστικές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άλλων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 και επισκευή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μερών και εξαρτημάτων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μερών και εξαρτημάτων μηχανοκίνητων οχημάτων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συντήρηση και επισκευή μοτοσικλετών και των μερών και εξαρτημάτων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γεωργικών πρώτων υλών, ζώντων ζώων, κλωστοϋφαντουργικών πρώτων υλών και ημιτελών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καυσίμων, μεταλλευμάτων, μετάλλων και βιομηχανικών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ξυλείας και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βιομηχανικού εξοπλισμού, πλοίων και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επίπλων, ειδών οικιακής χρήσης, σιδηρικών και ειδών κιγκαλερίας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κλωστοϋφαντουργικών προϊόντων, ενδυμάτων, γουναρικών, υποδημάτων και δερμάτινων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ειδικευμένοι στην πώληση άλλων συγκεκριμένων προϊόντων, εκτός από Εμπορικοί αντιπρόσωποι που μεσολαβούν στην πώληση βασικών φαρμακευτικών προϊόντων (46.18.11.03), Εμπορικοί αντιπρόσωποι που μεσολαβούν στην πώληση εργαστηριακών ειδών, ιατροφαρμακευτικών ειδών υγιεινής ή φαρμακευτικών ειδών (46.18.11.04), Εμπορικοί αντιπρόσωποι που μεσολαβούν στην πώληση ιατρικών αναλώσιμων υλικών (46.18.11.05), Εμπορικοί αντιπρόσωποι που μεσολαβούν στην πώληση σαπουνιών και απορρυπαντικών, προϊόντων καθαρισμού και στιλβωτικών (46.18.11.07), Εμπορικοί αντιπρόσωποι που μεσολαβούν στην πώληση φαρμακευτικών σκευασμάτων (46.18.11.08)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ακτινολογικών και ηλεκτρονικών μηχανημάτων και λοιπού εξοπλισμού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αρωμάτων και παρασκευασμάτων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ιατρικών και οδοντιατρικών οργάνων, μηχανημάτων και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διαφόρων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σιτηρών, ακατέργαστου καπνού, σπόρων και ζωοτροφών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ζώντων ζώων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δερμάτων, προβιών και κατεργασμένου δέρματος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κρέατος και προϊόντων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γαλακτοκομικών προϊόντων, αβγών και βρώσιμων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ζάχαρης, σοκολάτας και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καφέ, τσαγιού, κακάου και μπαχαρικών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τροφίμων, συμπεριλαμβανομένων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κλωστοϋφαντουργικών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ενδυμάτων και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πορσελάνης και γυαλικών και υλικών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αρωμάτων και καλλυντικών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χειρουργικών, ιατρικών και ορθοπεδικών οργάνων και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χαλιών και φωτιστικών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ειδών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ηλεκτρονικών υπολογιστών, περιφερειακού εξοπλισμού υπολογιστών και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ηλεκτρονικού και τηλεπικοινωνιακού εξοπλισμού και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γεωργικών μηχανημάτων, εξοπλισμού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εξορυκτικών μηχανημάτων, καθώς και μηχανημάτων για κατασκευαστικά έργα και έργα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μηχανημάτων για την κλωστοϋφαντουργική βιομηχανία, και χονδρικό εμπόριο ραπτομηχανών και πλεκτομηχανών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μηχανών και εξοπλισμού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μετάλλων και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ξυλείας, οικοδομικών υλικών και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σιδηρικών, υδραυλικών ειδών και εξοπλισμού και προμηθειών για εγκαταστάσεις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ενδιάμεσων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απορριμμάτων και υπολειμμάτων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ψωμιού, αρτοσκευασμάτων και λοιπών ειδών αρτοποιίας και ζαχαροπλαστικής σε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ποτών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τροφίμων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καυσίμων κίνησης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εφημερίδων και γραφικής ύλης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ιατρικών και ορθοπεδικών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τροφίμων, ποτών και καπνού,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ειδών ιματισμού,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δερμάτινων ειδών και ειδών ταξιδιού,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Υπεραστικές 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μετακόμισης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εμπορευμάτων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χερσαίες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Διακίνηση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υποστηρικτικές προς τη μεταφορά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ταχυδρομικές και ταχυμεταφορικές δραστηριότητες, εκτός από Υπηρεσίες κατ οίκον παράδοσης τροφίμων (delivery) (53.20.12)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εστίασης, εκτός από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βιβλίων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τηλεφωνικών και κάθε είδους καταλόγων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έντυπων περιοδικών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εκδοτικές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παιχνιδιών για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άλλου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συνοδευτικές της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διανομής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Ηχογραφήσεις και μουσικές εκδόσεις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Ραδιοφωνικές εκπομπές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τηλεοπτικού προγραμματισμού και τηλεοπτικών εκπομπών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προγραμματισμού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συμβουλών σχετικά με τους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διαχείρισης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της τεχνολογίας της πληροφορίας και δραστηριότητες υπηρεσιών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δεδομένων, καταχώρηση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Δικτυακές πύλες (web portals)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πρακτορείων ειδήσεων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πληροφορίας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εταιρειών χαρτοφυλακίου (holding)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καταπιστεύματα (trusts), κεφάλαια (funds) και παρεμφερή χρηματοπιστωτικά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Χρηματοδοτική μίσθωση (leasing)</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εκτός από τις 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συναλλαγές συμβάσεων χρεογράφων και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χρηματοπιστωτικές υπηρεσίες, με εξαίρεση τις ασφαλιστικές δραστηριότητες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κινδύνων και ζημιών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ασφαλιστικών πρακτόρων και μεσιτών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ασφαλίσεις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διαχείρισης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Αγοραπωλησία ιδιόκτητων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και διαχείριση ιδιόκτητων ή μισθωμένων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Μεσιτικά γραφεία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 ακίνητης περιουσίας, έναντι αμοιβής ή βάσει σύμβασης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λογιστικής, τήρησης βιβλίων και λογιστικού ελέγχου παροχή φορολογικών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κεντρικών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δημοσίων σχέσεων και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επιχειρηματικών συμβουλών και άλλων συμβουλών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αρχιτεκτόνων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μηχανικών και συναφείς δραστηριότητες παροχής τεχνικών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Τεχνικές δοκιμές και αναλύσεις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στη βιοτεχνολογία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σε άλλες φυσικές επιστήμες και τη μηχανική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στις κοινωνικές και ανθρωπιστικές επιστήμες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Διαφημιστικά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Παρουσίαση στα μέσα ενημέρωσης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αγοράς και δημοσκοπήσεις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ειδικευμένου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επαγγελματικές, επιστημονικές και τεχνικές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Κτηνιατρικές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φορτηγών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γεωργικών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κατασκευών και έργων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γραφείου (συμπεριλαμβανομένων των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μηχανημάτων, ειδών εξοπλισμού και υλικών αγαθών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πνευματικής ιδιοκτησίας και παρεμφερών προϊόντων, με εξαίρεση τα έργα με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δικαιώματα δημιουργού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εύρεσης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ιδιωτικής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συστημάτων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έρευνας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συνδυασμού βοηθητικών υπηρεσιών ( Συνδυασμένες βοηθητικές υπηρεσίες σε κτίρια και εξωτερικούς χώρους (καθαρισμού, φύλαξης, υποδοχής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Γενικός καθαρισμός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 κτιρίων και βιομηχανικού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τοπίου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Συνδυασμένες διοικητικές δραστηριότητες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φωτοτυπιών, προετοιμασία εγγράφων και άλλες ειδικευμένες δραστηριότητες γραμματειακής υποστήριξης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τηλεφωνικών κέντρων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είσπραξης και γραφείων οικονομικών και εμπορικών πληροφοριών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υπηρεσιών προς τις επιχειρήσεις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δραστηριοτήτων για την παροχή περίθαλψης υγείας, εκπαίδευσης, πολιτιστικών και άλλων κοινωνικών υπηρεσιών, εκτός από την κοινωνική 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επιχειρηματικών δραστηριοτήτων και συμβολή στην αποτελεσματικότερη λειτουργία των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 και δικαστικές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και επαγγελματική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Μεταδευτεροβάθμια μη 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Εκπαιδευτικές υποστηρικτικές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γενικών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ειδικών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οδοντιατρικών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δραστηριότητες ανθρώπινης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νοσοκομειακής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άτομα με νοητική υστέρηση, ψυχικές διαταραχές και χρήση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ηλικιωμένους και άτομα με αναπηρία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κοινωνικής μέριμνας χωρίς παροχή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επιχειρηματικών και εργοδοτικών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επαγγελματικών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θρησκευτικών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άλλων οργανώσεων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συσκευών οικιακής χρήσης και εξοπλισμού σπιτιού και κήπου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Επιδιόρθωση υποδημάτων και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επίπλων και ειδών οικιακής επίπλωσης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άλλων ειδών προσωπικής και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Πλύσιμο και (στεγνό) καθάρισμα κλωστοϋφαντουργικών και γούνινων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προσωπικών υπηρεσιών π.δ.κ.α., εκτός από Υπηρεσίες οικιακού υπηρέτη (96.09.19.13), Υπηρεσίες προσωπικού οδηγού αυτοκινήτων (96.09.19.15)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Επιχειρήσεις έκδοσης πρωτογενούς (branded) ψηφιακού περιεχομένου, οι οποίες είναι εγγεγραμένες στο Μητρώο Επιχειρήσεων Ηλεκτρονικών Μέσων Ενημέρωσης (Μητρώο Online Media) που τηρείται στην Γενική Γραμματεία Επικοινωνίας και Ενημερωσης κατά την έκδοση της παρούσας ή υποβάλουν σχετική αίτηση εγγραφής και ενταχθούν σε αυτό κατόπιν έγκρισης της αρμόδιας επιτροπής της ΓΓΕΕ.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ξενοδοχειακών συγκροτημάτων και των αερολιμένων, όπως και τα καταστήματα αφορολογήτων ειδών.</w:t>
            </w:r>
          </w:p>
        </w:tc>
      </w:tr>
    </w:tbl>
    <w:p>
      <w:pPr>
        <w:spacing w:before="240" w:after="240"/>
        <w:rPr>
          <w:lang w:val="el" w:eastAsia="el"/>
        </w:rPr>
      </w:pPr>
      <w:r>
        <w:rPr>
          <w:lang w:val="el" w:eastAsia="el"/>
        </w:rPr>
        <w:t>19</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