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2814.5/12787/</w:t>
      </w:r>
      <w:r>
        <w:rPr>
          <w:lang w:val="el" w:eastAsia="el"/>
        </w:rPr>
        <w:t xml:space="preserve">2021 </w:t>
      </w:r>
    </w:p>
    <w:p>
      <w:pPr>
        <w:spacing w:before="240" w:after="240"/>
        <w:rPr>
          <w:lang w:val="el" w:eastAsia="el"/>
        </w:rPr>
      </w:pPr>
      <w:r>
        <w:rPr>
          <w:b/>
          <w:bCs/>
          <w:lang w:val="el" w:eastAsia="el"/>
        </w:rPr>
        <w:t>Καθορισμός έκτακτης επιχορήγησης οικονομικού έτους 2021 του Οίκου Ναύτου, για τη χορήγηση αποζημίωσης ειδικού σκοπού μηνών Οκτωβρίου, Νοεμβρίου και Δεκεμβρίου 2020</w:t>
      </w:r>
    </w:p>
    <w:p>
      <w:pPr>
        <w:spacing w:before="240" w:after="240"/>
        <w:rPr>
          <w:lang w:val="el" w:eastAsia="el"/>
        </w:rPr>
      </w:pPr>
      <w:r>
        <w:rPr>
          <w:b/>
          <w:bCs/>
          <w:lang w:val="el" w:eastAsia="el"/>
        </w:rPr>
        <w:t>Ο ΥΠΟΥΡΓΟΣ ΝΑΥΤΙΛΙΑΣ ΚΑΙ ΝΗΣΙΩΤΙΚΗΣ ΠΟΛΙΤΙΚΗΣ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Της περ. ιβ του άρθρου 20 και της παρ. 3 του άρθρου 77 του ν. 4270/2014 «Αρχές δημοσιονομικής διαχείρισης και εποπτείας (ενσωμάτωση της Οδηγίας 2011/85/ΕΕ) - δημόσιο λογιστικό και άλλες διατάξεις» (Α’ 143), όπως ισχύουν.</w:t>
      </w:r>
    </w:p>
    <w:p>
      <w:pPr>
        <w:spacing w:before="240" w:after="240"/>
        <w:rPr>
          <w:lang w:val="el" w:eastAsia="el"/>
        </w:rPr>
      </w:pPr>
      <w:r>
        <w:rPr>
          <w:lang w:val="el" w:eastAsia="el"/>
        </w:rPr>
        <w:t>β. Του ν. 496/1974 «Περί Λογιστικού των ΝΠΔΔ» (Α’ 204), όπως ισχύει.</w:t>
      </w:r>
    </w:p>
    <w:p>
      <w:pPr>
        <w:spacing w:before="240" w:after="240"/>
        <w:rPr>
          <w:lang w:val="el" w:eastAsia="el"/>
        </w:rPr>
      </w:pPr>
      <w:r>
        <w:rPr>
          <w:lang w:val="el" w:eastAsia="el"/>
        </w:rPr>
        <w:t>γ. Του άρθρου 78 του ν. 4722/2020 «Κύρωση: α) της από 10.8.2020 Πράξης Νομοθετικού Περιεχομένου «Επείγουσες ρυθμίσεις αντιμετώπισης εκτάκτων αναγκών του Εθνικού Συστήματος Υγείας, προστασίας από τη διασπορά του κορωνοϊού COVID-19, στήριξης της αγοράς εργασίας και διευκόλυνσης της εκπαιδευτικής διαδικασίας (Α’157) και β) της από 22.8.2020 Πράξης Νομοθετικού Περιεχομένου «Έκτακτα μέτρα για την ενίσχυση των αστικών συγκοινωνιών, την προμήθεια μέσων ατομικής προστασίας και την πρόσληψη προσωπικού καθαριότητας των σχολικών μονάδων, τη στήριξη των τουριστικών επιχειρήσεων και της αγοράς εργασίας και την ενίσχυση της Γενικής Γραμματείας Πολιτικής Προστασίας προς αντιμετώπιση των συνεπειών της πανδημίας του κορωνοϊού COVID-19, καθώς και τη στήριξη των πλημμυροπαθών της Εύβοιας που επλήγησαν κατά τις πλημμύρες της 8ης και 9ης Αυγούστου 2020» (Α’161) και άλλες διατάξεις για την αντιμετώπιση των συνεπειών της πανδημίας του κορωνοϊού COVID-19 και άλλων επειγόντων ζητημάτων» (Α’ 177).</w:t>
      </w:r>
    </w:p>
    <w:p>
      <w:pPr>
        <w:spacing w:before="240" w:after="240"/>
        <w:rPr>
          <w:lang w:val="el" w:eastAsia="el"/>
        </w:rPr>
      </w:pPr>
      <w:r>
        <w:rPr>
          <w:lang w:val="el" w:eastAsia="el"/>
        </w:rPr>
        <w:t>δ. Του άρθρου 126 του ν. 4764/2020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πρός τους Οργανισμούς Τοπικής Αυτοδιοίκησης και άλλες κατεπείγουσες διατάξεις» (Α’ 256).</w:t>
      </w:r>
    </w:p>
    <w:p>
      <w:pPr>
        <w:spacing w:before="240" w:after="240"/>
        <w:rPr>
          <w:lang w:val="el" w:eastAsia="el"/>
        </w:rPr>
      </w:pPr>
      <w:r>
        <w:rPr>
          <w:lang w:val="el" w:eastAsia="el"/>
        </w:rPr>
        <w:t>ε. Της περ. ζ της παρ. 2 του άρθρου εξηκοστού τρίτου της από 30.3.2020 Πράξης Νομοθετικού Περιεχομένου «Μέτρα αντιμετώπισης της πανδημίας του κορωνοϊού COVID-19 και άλλες κατεπείγουσες διατάξεις» (Α’75), η οποία κυρώθηκε με το άρθρο 1 του ν. 4684/2020 (Α’86), όπως αντικαταστάθηκε με την περ. γ της παρ. 6 του άρθρου τεσσαρακοστού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(Α’90), η οποία κυρώθηκε με το άρθρο 2 του ν. 4690/2020 (Α’104).</w:t>
      </w:r>
    </w:p>
    <w:p>
      <w:pPr>
        <w:spacing w:before="240" w:after="240"/>
        <w:rPr>
          <w:lang w:val="el" w:eastAsia="el"/>
        </w:rPr>
      </w:pPr>
      <w:r>
        <w:rPr>
          <w:lang w:val="el" w:eastAsia="el"/>
        </w:rPr>
        <w:t>στ. Του άρθρου 41 του ν. 4129/2013 «Κύρωση του κώδικα νόμων για το Ελεγκτικό Συνέδριο» (Α’ 52), όπως ισχύει.</w:t>
      </w:r>
    </w:p>
    <w:p>
      <w:pPr>
        <w:spacing w:before="240" w:after="240"/>
        <w:rPr>
          <w:lang w:val="el" w:eastAsia="el"/>
        </w:rPr>
      </w:pPr>
      <w:r>
        <w:rPr>
          <w:lang w:val="el" w:eastAsia="el"/>
        </w:rPr>
        <w:t>ζ. Του άρθρου 90 του Κώδικα της νομοθεσίας για την Κυβέρνηση και κυβερνητικά όργανα (Α’ 98) (π.δ. 63/ 2005, σε συνδυασμό με την παρ. 22 του άρθρου 119 του ν. 4622/2019 (Α’ 133).</w:t>
      </w:r>
    </w:p>
    <w:p>
      <w:pPr>
        <w:spacing w:before="240" w:after="240"/>
        <w:rPr>
          <w:lang w:val="el" w:eastAsia="el"/>
        </w:rPr>
      </w:pPr>
      <w:r>
        <w:rPr>
          <w:lang w:val="el" w:eastAsia="el"/>
        </w:rPr>
        <w:t>η. Του π.δ. 13/2018 «Οργανισμός Υπουργείου Ναυτιλίας και Νησιωτικής Πολιτικής» (Α’ 26).</w:t>
      </w:r>
    </w:p>
    <w:p>
      <w:pPr>
        <w:spacing w:before="240" w:after="240"/>
        <w:rPr>
          <w:lang w:val="el" w:eastAsia="el"/>
        </w:rPr>
      </w:pPr>
      <w:r>
        <w:rPr>
          <w:lang w:val="el" w:eastAsia="el"/>
        </w:rPr>
        <w:t>θ.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2. Την υπ’ αρ. 2/44747/03-02-2021 απόφαση ΥΠΟΙΚ/ ΓΛΚ/Γενική Διεύθυνση Δημοσιονομικής Πολιτικής και Προϋπολογισμού/Διεύθυνση Προϋπολογισμού Γενικής Κυβέρνησης.</w:t>
      </w:r>
    </w:p>
    <w:p>
      <w:pPr>
        <w:spacing w:before="240" w:after="240"/>
        <w:rPr>
          <w:lang w:val="el" w:eastAsia="el"/>
        </w:rPr>
      </w:pPr>
      <w:r>
        <w:rPr>
          <w:lang w:val="el" w:eastAsia="el"/>
        </w:rPr>
        <w:t>3. Την υπ’ αρ.2811.23/496/2021/08-02-2021 Απόφαση Ανάληψης Υποχρέωσης ΥΝΑΝΠ/ΓΔΟΥ/Γρ. Α.Α.Υ. (Μητρώο Δεσμεύσεων Α/Α 05, Α/Α13937 Βιβλίου Εγκρίσεων και Εντολών Πληρωμής ΓΔΟΥ/ΥΝΑΝΠ) (ΑΔΑ: Ψ5ΙΑ- 4653ΠΩ-ΜΒΖ).</w:t>
      </w:r>
    </w:p>
    <w:p>
      <w:pPr>
        <w:spacing w:before="240" w:after="240"/>
        <w:rPr>
          <w:lang w:val="el" w:eastAsia="el"/>
        </w:rPr>
      </w:pPr>
      <w:r>
        <w:rPr>
          <w:lang w:val="el" w:eastAsia="el"/>
        </w:rPr>
        <w:t>4. Το Α.Π. 275/14-01-2021 έγγραφο του Οίκου Ναύτου.</w:t>
      </w:r>
    </w:p>
    <w:p>
      <w:pPr>
        <w:spacing w:before="240" w:after="240"/>
        <w:rPr>
          <w:lang w:val="el" w:eastAsia="el"/>
        </w:rPr>
      </w:pPr>
      <w:r>
        <w:rPr>
          <w:lang w:val="el" w:eastAsia="el"/>
        </w:rPr>
        <w:t>5. Το γεγονός ότι από τις διατάξεις της παρούσας προκαλείται δαπάνη σε βάρος του κρατικού προϋπολογισμού ύψους ενός εκατομμυρίου τριακοσίων τριάντα τριών χιλιάδων και εννιακοσίων ευρώ (1.333.900,00€) για το τρέχον οικονομικό έτος, η οποία θα αντιμετωπιστεί από τις πιστώσεις του προϋπολογισμού του Υπουργείου Ναυτιλίας και Νησιωτικής Πολιτικής, ειδικός φορέας 1041-502 ΑΛΣ-ΕΛΑΚΤ, ΑΛΕ 2310510001 «Επιχορηγήσεις σε Οργανισμούς Κοινωνικής Ασφάλισης (ΟΚΑ) για παροχές έκτακτου χαρακτήρα», αποφασίζουμε:</w:t>
      </w:r>
    </w:p>
    <w:p>
      <w:pPr>
        <w:spacing w:before="240" w:after="240"/>
        <w:rPr>
          <w:lang w:val="el" w:eastAsia="el"/>
        </w:rPr>
      </w:pPr>
      <w:r>
        <w:rPr>
          <w:lang w:val="el" w:eastAsia="el"/>
        </w:rPr>
        <w:t>1. Καθορίζουμε την έκτακτη επιχορήγηση του Οίκου Ναύτου για το έτος 2021, στο ποσό του ενός εκατομμυρίου τριακοσίων τριάντα τριών χιλιάδων και εννιακοσίων ευρώ (1.333.900,00€) προκειμένου να χορηγηθεί αποζημίωση ειδικού σκοπού μηνών Οκτωβρίου, Νοεμβρίου και Δεκεμβρίου 2020 σε δικαιούχους ναυτικούς, σύμφωνα με τις διατάξεις των στοιχείων 1(γ), 1(δ) και 1(ε) του προοιμίου της παρούσας απόφασης.</w:t>
      </w:r>
    </w:p>
    <w:p>
      <w:pPr>
        <w:spacing w:before="240" w:after="240"/>
        <w:rPr>
          <w:lang w:val="el" w:eastAsia="el"/>
        </w:rPr>
      </w:pPr>
      <w:r>
        <w:rPr>
          <w:lang w:val="el" w:eastAsia="el"/>
        </w:rPr>
        <w:t>2. Η ανωτέρω δαπάνη θα βαρύνει τις πιστώσεις του λογαριασμού 2310510001 «Επιχορηγήσεις σε Οργανισμούς Κοινωνικής Ασφάλισης (ΟΚΑ) για παροχές έκτακτου χαρακτήρα», ειδικού φορέα 1041-502 ΑΛΣ-ΕΛΑΚΤ του τακτικού προϋπολογισμού ΥΝΑΝΠ έτους 2021.</w:t>
      </w:r>
    </w:p>
    <w:p>
      <w:pPr>
        <w:spacing w:before="240" w:after="240"/>
        <w:rPr>
          <w:lang w:val="el" w:eastAsia="el"/>
        </w:rPr>
      </w:pPr>
      <w:r>
        <w:rPr>
          <w:lang w:val="el" w:eastAsia="el"/>
        </w:rPr>
        <w:t>3. Ο Οίκος Ναύτου να μεριμνήσει για την επιστροφή τυχόν αδιάθετων υπολοίπων της εν λόγω επιχορήγησης στον λογαριασμό του Ελληνικού Δημοσίου στην Τράπεζα της Ελλάδος με τίτλο «Αδιάθετα υπόλοιπα της έκτακτης επιχορήγησης του Οίκου Ναύτου».</w:t>
      </w:r>
    </w:p>
    <w:p>
      <w:pPr>
        <w:spacing w:before="240" w:after="240"/>
        <w:rPr>
          <w:lang w:val="el" w:eastAsia="el"/>
        </w:rPr>
      </w:pPr>
      <w:r>
        <w:rPr>
          <w:lang w:val="el" w:eastAsia="el"/>
        </w:rPr>
        <w:t>4. Η εξόφληση της επιχορήγησης δεν υπόκειται σε έλεγχο ασφαλιστικής ενημερότητας, σε τέλη χαρτοσήμου και σε οποιαδήποτε κράτηση.</w:t>
      </w:r>
    </w:p>
    <w:p>
      <w:pPr>
        <w:spacing w:before="240" w:after="240"/>
        <w:rPr>
          <w:lang w:val="el" w:eastAsia="el"/>
        </w:rPr>
      </w:pPr>
      <w:r>
        <w:rPr>
          <w:lang w:val="el" w:eastAsia="el"/>
        </w:rPr>
        <w:t>5. Η επιχορήγηση δεν δύναται να κατασχεθεί εις χείρας του Δημοσίου ή τρίτων, ούτε συμψηφίζεται με οποιαδήποτε οφειλή.</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19 Φεβρουαρίου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ΠΛΑΚΙΩΤΑΚΗΣ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