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ΑΔΑ:6ΖΡΜ46ΜΠ3Ζ-ΤΙΤ</w:t>
      </w:r>
    </w:p>
    <w:p>
      <w:pPr>
        <w:pStyle w:val="Title"/>
        <w:spacing w:before="120" w:after="360"/>
        <w:rPr>
          <w:lang w:val="el" w:eastAsia="el"/>
        </w:rPr>
      </w:pPr>
      <w:r>
        <w:rPr>
          <w:b/>
          <w:bCs/>
          <w:lang w:val="el" w:eastAsia="el"/>
        </w:rPr>
        <w:t>Αριθ. ΦΕΚ:Β’ 1156/24.3.2021</w:t>
      </w:r>
    </w:p>
    <w:p>
      <w:pPr>
        <w:pStyle w:val="Title"/>
        <w:spacing w:before="120" w:after="360"/>
        <w:rPr>
          <w:lang w:val="el" w:eastAsia="el"/>
        </w:rPr>
      </w:pPr>
      <w:r>
        <w:rPr>
          <w:b/>
          <w:bCs/>
          <w:lang w:val="el" w:eastAsia="el"/>
        </w:rPr>
        <w:t>Αριθ. ΦΕΚ: Β’ 2075/20.5.2021</w:t>
      </w:r>
    </w:p>
    <w:p>
      <w:pPr>
        <w:spacing w:before="240" w:after="240"/>
        <w:rPr>
          <w:lang w:val="el" w:eastAsia="el"/>
        </w:rPr>
      </w:pPr>
      <w:r>
        <w:rPr>
          <w:b/>
          <w:bCs/>
          <w:lang w:val="el" w:eastAsia="el"/>
        </w:rPr>
        <w:t>Αθήνα, 22 Μαρτίου 2021</w:t>
      </w:r>
    </w:p>
    <w:p>
      <w:pPr>
        <w:spacing w:before="240" w:after="240"/>
        <w:rPr>
          <w:lang w:val="el" w:eastAsia="el"/>
        </w:rPr>
      </w:pPr>
      <w:r>
        <w:rPr>
          <w:b/>
          <w:bCs/>
          <w:lang w:val="el" w:eastAsia="el"/>
        </w:rPr>
        <w:t>Αρ. Πρωτ: Α. 1063</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1)ΓΡΑΦΕΙΟ ΥΦΥΠΟΥΡΓΟΥ</w:t>
      </w:r>
    </w:p>
    <w:p>
      <w:pPr>
        <w:spacing w:before="240" w:after="240"/>
        <w:rPr>
          <w:lang w:val="el" w:eastAsia="el"/>
        </w:rPr>
      </w:pPr>
      <w:r>
        <w:rPr>
          <w:b/>
          <w:bCs/>
          <w:lang w:val="el" w:eastAsia="el"/>
        </w:rPr>
        <w:t>2)</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«Προσδιορισμός πληττόμενων επιχειρήσεων για την υποχρεωτική απαλλαγή από την υποχρέωση καταβολής του συνολικού μισθώματος ή του 40% του συνολικού μισθώματος για τον μήνα Μάρτιο 2021»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Τις διατάξεις των παρ.8α και 10 του άρθρου δεύτερου της από 20.3.2020 Πράξης Νομοθετικού Περιεχομένου (Π.Ν.Π.) (Α΄68), η οποία κυρώθηκε με το άρθρο 1 του ν. 4683/2020 (Α΄ 83),όπως αυτές προστέθηκαν με την παρ. 2 του άρθρου 33 του ν. 4753/2020 (A’ 227) και με το άρθρο 26 του ν. 4772/2021 (Α΄17) και όπως αντικαταστάθηκαν με το άρθρο 31 του ν.4778/2021 (Α΄ 26).</w:t>
      </w:r>
    </w:p>
    <w:p>
      <w:pPr>
        <w:spacing w:before="240" w:after="240"/>
        <w:rPr>
          <w:lang w:val="el" w:eastAsia="el"/>
        </w:rPr>
      </w:pPr>
      <w:r>
        <w:rPr>
          <w:lang w:val="el" w:eastAsia="el"/>
        </w:rPr>
        <w:t>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w:t>
      </w:r>
    </w:p>
    <w:p>
      <w:pPr>
        <w:spacing w:before="240" w:after="240"/>
        <w:rPr>
          <w:lang w:val="el" w:eastAsia="el"/>
        </w:rPr>
      </w:pPr>
      <w:r>
        <w:rPr>
          <w:b/>
          <w:bCs/>
          <w:lang w:val="el" w:eastAsia="el"/>
        </w:rPr>
        <w:t>ΟΡΘΗ ΕΠΑΝΑΛΗΨΗ ΩΣ ΠΡΟΣ ΤΟ ΠΑΡΑΡΤΗΜΑ ΚΑΙ ΤΟ ΛΟΓΟΤΥΠΟ</w:t>
      </w:r>
    </w:p>
    <w:p>
      <w:pPr>
        <w:spacing w:before="240" w:after="240"/>
        <w:rPr>
          <w:lang w:val="el" w:eastAsia="el"/>
        </w:rPr>
      </w:pPr>
      <w:r>
        <w:rPr>
          <w:lang w:val="el" w:eastAsia="el"/>
        </w:rPr>
        <w:t>Τις διατάξεις του ν.4174/2013 «Φορολογικές διαδικασίες και άλλες διατάξεις» (Α΄ 170), όπως ισχύουν.</w:t>
      </w:r>
    </w:p>
    <w:p>
      <w:pPr>
        <w:spacing w:before="240" w:after="240"/>
        <w:rPr>
          <w:lang w:val="el" w:eastAsia="el"/>
        </w:rPr>
      </w:pPr>
      <w:r>
        <w:rPr>
          <w:lang w:val="el" w:eastAsia="el"/>
        </w:rPr>
        <w:t>Τις διατάξεις του ν.δ.356/1974 «Περί Κώδικος Εισπράξεως Δημοσίων Εσόδων» (Α΄90), όπως ισχύουν ιδίως το άρθρο83.</w:t>
      </w:r>
    </w:p>
    <w:p>
      <w:pPr>
        <w:spacing w:before="240" w:after="240"/>
        <w:rPr>
          <w:lang w:val="el" w:eastAsia="el"/>
        </w:rPr>
      </w:pPr>
      <w:r>
        <w:rPr>
          <w:lang w:val="el" w:eastAsia="el"/>
        </w:rPr>
        <w:t>Το π.δ.83/2019 «Διορισμός Αντιπροέδρου της Κυβέρνησης, Υπουργών, Αναπληρωτών Υπουργών και Υφυπουργών» (Α΄121).</w:t>
      </w:r>
    </w:p>
    <w:p>
      <w:pPr>
        <w:spacing w:before="240" w:after="240"/>
        <w:rPr>
          <w:lang w:val="el" w:eastAsia="el"/>
        </w:rPr>
      </w:pPr>
      <w:r>
        <w:rPr>
          <w:lang w:val="el" w:eastAsia="el"/>
        </w:rPr>
        <w:t>Το π.δ.81/2019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spacing w:before="240" w:after="240"/>
        <w:rPr>
          <w:lang w:val="el" w:eastAsia="el"/>
        </w:rPr>
      </w:pPr>
      <w:r>
        <w:rPr>
          <w:lang w:val="el" w:eastAsia="el"/>
        </w:rPr>
        <w:t>Το π.δ.142/2017 (Α΄181) «Οργανισμός Υπουργείου Οικονομικών», σε συνδυασμό με το άρθρο1 του π.δ.84/2019 (Α΄ 123).</w:t>
      </w:r>
    </w:p>
    <w:p>
      <w:pPr>
        <w:spacing w:before="240" w:after="240"/>
        <w:rPr>
          <w:lang w:val="el" w:eastAsia="el"/>
        </w:rPr>
      </w:pPr>
      <w:r>
        <w:rPr>
          <w:lang w:val="el" w:eastAsia="el"/>
        </w:rPr>
        <w:t>Τις διατάξεις του άρθρου 90 του «Κώδικα νομοθεσίας για την Κυβέρνηση και τα κυβερνητικά όργανα», που κυρώθηκε με το άρθρο πρώτο του π.δ. 63/2005 (Α΄ 98), όπως διατηρήθηκε σε ισχύ με την παρ. 22 του άρθρου 119 του ν. 4622/2019 (Α΄133).</w:t>
      </w:r>
    </w:p>
    <w:p>
      <w:pPr>
        <w:spacing w:before="240" w:after="240"/>
        <w:rPr>
          <w:lang w:val="el" w:eastAsia="el"/>
        </w:rPr>
      </w:pPr>
      <w:r>
        <w:rPr>
          <w:lang w:val="el" w:eastAsia="el"/>
        </w:rPr>
        <w:t>Την υπό στοιχεία Υ2/09.07.2019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Ανεξάρτητης Αρχής Δημοσίων Εσόδων «Ανανέωσης θητείας του Διοικητή της Ανεξάρτητης Αρχής Δημοσίων Εσόδων» (Υ.Ο.Δ.Δ. 689), καθώς και την υπ’ αρ. 5294/17-1-2020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Την υπό στοιχεία Δ. ΟΡΓ. Α 1125859 ΕΞ 2020/23.10.2020 απόφαση του Διοικητή της Ανεξάρτητης Αρχής Δημοσίων Εσόδων «Οργανισμός της Ανεξάρτητης Αρχής Δημοσίων Εσόδων (Α.Α.Δ.Ε.)» (Β΄4738), όπως συμπληρώθηκε, τροποποιήθηκε και ισχύει.</w:t>
      </w:r>
    </w:p>
    <w:p>
      <w:pPr>
        <w:spacing w:before="240" w:after="240"/>
        <w:rPr>
          <w:lang w:val="el" w:eastAsia="el"/>
        </w:rPr>
      </w:pPr>
      <w:r>
        <w:rPr>
          <w:lang w:val="el" w:eastAsia="el"/>
        </w:rPr>
        <w:t>Την υπό στοιχεία Δ1α/ΓΠ.οικ.: 2/2.01.2021απόφαση των Υπουργών Οικονομικών, Ανάπτυξης καιΕπενδύσεων, Προστασίας του Πολίτη, Εθνικής Άμυνας, Παιδείας και Θρησκευμάτων,Εργασίας και Κοινωνικών Υποθέσεων, Υγείας, Περιβάλλοντος και Ενέργειας, Πολιτισμού καιΑθλητισμού, Δικαιοσύνης, Εσωτερικών, Μετανάστευσης και Ασύλου, Υποδομών και</w:t>
      </w:r>
    </w:p>
    <w:p>
      <w:pPr>
        <w:spacing w:before="240" w:after="240"/>
        <w:rPr>
          <w:lang w:val="el" w:eastAsia="el"/>
        </w:rPr>
      </w:pPr>
      <w:r>
        <w:rPr>
          <w:lang w:val="el" w:eastAsia="el"/>
        </w:rPr>
        <w:t>ΟΡΘΗ ΕΠΑΝΑΛΗΨΗ ΩΣ ΠΡΟΣ ΤΟ ΠΑΡΑΡΤΗΜΑ ΚΑΙ ΤΟ ΛΟΓΟΤΥΠΟ</w:t>
      </w:r>
    </w:p>
    <w:p>
      <w:pPr>
        <w:spacing w:before="240" w:after="240"/>
        <w:rPr>
          <w:lang w:val="el" w:eastAsia="el"/>
        </w:rPr>
      </w:pPr>
      <w:r>
        <w:rPr>
          <w:lang w:val="el" w:eastAsia="el"/>
        </w:rPr>
        <w:t xml:space="preserve">Μεταφορών, Ναυτιλίας και Νησιωτικής Πολιτικής και Αγροτικής Ανάπτυξης και Τροφίμων«Έκτακτα μέτρα προστασίας της δημόσιας υγείας από τον κίνδυνο περαιτέρω διασποράς τουκορωνοϊού COVID-19 στο σύνολο της Επικράτειας για το διάστημα από την Κυριακή </w:t>
      </w:r>
    </w:p>
    <w:p>
      <w:pPr>
        <w:spacing w:before="240" w:after="240"/>
        <w:rPr>
          <w:lang w:val="el" w:eastAsia="el"/>
        </w:rPr>
      </w:pPr>
      <w:r>
        <w:rPr>
          <w:lang w:val="el" w:eastAsia="el"/>
        </w:rPr>
        <w:t>3Ιανουαρίου 2021 και ώρα 6:00 έως και τη Δευτέρα 11Ιανουαρίου 2021 και ώρα 6:00» (Β’ 1).</w:t>
      </w:r>
    </w:p>
    <w:p>
      <w:pPr>
        <w:spacing w:before="240" w:after="240"/>
        <w:rPr>
          <w:lang w:val="el" w:eastAsia="el"/>
        </w:rPr>
      </w:pPr>
      <w:r>
        <w:rPr>
          <w:lang w:val="el" w:eastAsia="el"/>
        </w:rPr>
        <w:t>Την υπό στοιχείαΔ1α/ΓΠ.οικ.: 1293/8.01.2021απόφαση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Υποδομών και Μεταφορών, Ναυτιλίας και Νησιωτικής Πολιτικής και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11 Ιανουαρίου 2021 και ώρα 6:00 έως και τη Δευτέρα 18 Ιανουαρίου 2021 και ώρα 6:00» (Β’ 30).</w:t>
      </w:r>
    </w:p>
    <w:p>
      <w:pPr>
        <w:spacing w:before="240" w:after="240"/>
        <w:rPr>
          <w:lang w:val="el" w:eastAsia="el"/>
        </w:rPr>
      </w:pPr>
      <w:r>
        <w:rPr>
          <w:lang w:val="el" w:eastAsia="el"/>
        </w:rPr>
        <w:t>Την υπό στοιχεία Δ1α/ΓΠ.οικ.: 3060/15.01.2021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Υποδομών και Μεταφορών, Ναυτιλίας και Νησιωτικής Πολιτικής και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18 Ιανουαρίου 2021 και ώρα 6:00 έως και τη Δευτέρα 25 Ιανουαρίου 2021 και ώρα 6:00» (Β’ 89).</w:t>
      </w:r>
    </w:p>
    <w:p>
      <w:pPr>
        <w:spacing w:before="240" w:after="240"/>
        <w:rPr>
          <w:lang w:val="el" w:eastAsia="el"/>
        </w:rPr>
      </w:pPr>
      <w:r>
        <w:rPr>
          <w:lang w:val="el" w:eastAsia="el"/>
        </w:rPr>
        <w:t>Την υπό στοιχεία Δ1α/ΓΠ.οικ.: 4992/22.01.2021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Υποδομών και Μεταφορών, Ναυτιλίας και Νησιωτικής Πολιτικής και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25 Ιανουαρίου 2021 και ώρα 6:00 έως και τη Δευτέρα 1 Φεβρουαρίου 2021 και ώρα 6:00» (Β’ 186).</w:t>
      </w:r>
    </w:p>
    <w:p>
      <w:pPr>
        <w:spacing w:before="240" w:after="240"/>
        <w:rPr>
          <w:lang w:val="el" w:eastAsia="el"/>
        </w:rPr>
      </w:pPr>
      <w:r>
        <w:rPr>
          <w:lang w:val="el" w:eastAsia="el"/>
        </w:rPr>
        <w:t xml:space="preserve">Την υπό στοιχεία Δ1α/ΓΠ.οικ.: 9147/10.02.2021 απόφαση των Υπουργών Οικονομικών, Ανάπτυξης και Επενδύσεων, Προστασίας του Πολίτη, Εθνικής Άμυνας, Παιδείας και </w:t>
      </w:r>
      <w:r>
        <w:rPr>
          <w:b/>
          <w:bCs/>
          <w:lang w:val="el" w:eastAsia="el"/>
        </w:rPr>
        <w:t xml:space="preserve">ΟΡΘΗ ΕΠΑΝΑΛΗΨΗ ΩΣ ΠΡΟΣ ΤΟ ΠΑΡΑΡΤΗΜΑ ΚΑΙ ΤΟ ΛΟΓΟΤΥΠΟ </w:t>
      </w:r>
      <w:r>
        <w:rPr>
          <w:lang w:val="el" w:eastAsia="el"/>
        </w:rPr>
        <w:t>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για το διάστημα από τη Πέμπτη 11Φεβρουαρίου 2021 και ώρα 6:00 έως και τη Δευτέρα 1 Μαρτίου 2021 και ώρα 6:00» (Β’ 534).</w:t>
      </w:r>
    </w:p>
    <w:p>
      <w:pPr>
        <w:spacing w:before="240" w:after="240"/>
        <w:rPr>
          <w:lang w:val="el" w:eastAsia="el"/>
        </w:rPr>
      </w:pPr>
      <w:r>
        <w:rPr>
          <w:lang w:val="el" w:eastAsia="el"/>
        </w:rPr>
        <w:t>Την υπό στοιχεία Δ1α/ΓΠ.οικ.: 13805/3.03.2021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για το διάστημα από τη Πέμπτη 4 Μαρτίου 2021 και ώρα 6:00 έως και την Τρίτη 16 Μαρτίου 2021 και ώρα 6:00» (Β’ 843).</w:t>
      </w:r>
    </w:p>
    <w:p>
      <w:pPr>
        <w:spacing w:before="240" w:after="240"/>
        <w:rPr>
          <w:lang w:val="el" w:eastAsia="el"/>
        </w:rPr>
      </w:pPr>
      <w:r>
        <w:rPr>
          <w:lang w:val="el" w:eastAsia="el"/>
        </w:rPr>
        <w:t>Την από 16.03.2021 εισήγηση του Διοικητή της Ανεξάρτητης Αρχής Δημοσίων Εσόδων.</w:t>
      </w:r>
    </w:p>
    <w:p>
      <w:pPr>
        <w:spacing w:before="240" w:after="240"/>
        <w:rPr>
          <w:lang w:val="el" w:eastAsia="el"/>
        </w:rPr>
      </w:pPr>
      <w:r>
        <w:rPr>
          <w:lang w:val="el" w:eastAsia="el"/>
        </w:rPr>
        <w:t>Την ανάγκη καθορισμού των πληττόμενων επιχειρήσεων για την εφαρμογή των παρ. 8α και 10 του άρθρου δεύτερου της από 20.3.2020 Π.Ν.Π. (Α΄ 68).</w:t>
      </w:r>
    </w:p>
    <w:p>
      <w:pPr>
        <w:spacing w:before="240" w:after="240"/>
        <w:rPr>
          <w:lang w:val="el" w:eastAsia="el"/>
        </w:rPr>
      </w:pPr>
      <w:r>
        <w:rPr>
          <w:lang w:val="el" w:eastAsia="el"/>
        </w:rPr>
        <w:t>Το γεγονός ότι από τις διατάξεις της παρούσας απόφασης δεν προκαλείται δαπάνη σε βάρος του κρατικού προϋπολογισμού οικονομικού έτους 2021.</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Ο μισθωτής επαγγελματικής μίσθωσης προς εγκατάσταση επιχείρησης η οποία εδρεύει ή έχει υποκατάστημα στην Ελληνική Επικράτεια και για την οποία έχουν ληφθεί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κορωνοϊόCOVID-19 ή η οποία πλήττεται οικονομικά λόγω της εμφάνισης και διάδοσης του κορωνοϊούCOVID-19, ήτοι επιχείρησης η οποία:</w:t>
      </w:r>
    </w:p>
    <w:p>
      <w:pPr>
        <w:pStyle w:val="StructureList1"/>
        <w:spacing w:before="120" w:after="0"/>
        <w:rPr>
          <w:lang w:val="el" w:eastAsia="el"/>
        </w:rPr>
      </w:pPr>
      <w:r>
        <w:rPr>
          <w:lang w:val="el" w:eastAsia="el"/>
        </w:rPr>
        <w:t>α)</w:t>
      </w:r>
      <w:r>
        <w:rPr>
          <w:lang w:val="en" w:eastAsia="en"/>
        </w:rPr>
        <w:tab/>
      </w:r>
      <w:r>
        <w:rPr>
          <w:lang w:val="el" w:eastAsia="el"/>
        </w:rPr>
        <w:t>έχει ενεργό, κύριο Κωδικό Αριθμό Δραστηριότητας (ΚΑΔ) την 4η Ιανουαρίου 2021 ή έχει ενεργό ΚΑΔ δευτερεύουσας δραστηριότητας την 4η Ιανουαρίου 2021 στον οποίο αντιστοιχούν τα μεγαλύτερα ακαθάριστα έσοδα με βάση την αρχική δήλωση φορολογίας εισοδήματος φορολογικού έτους 2019 τουλάχιστον έναν από τους ΚΑΔ που περιλαμβάνεται στους ΠΙΝΑΚΕΣ Α΄ και Β΄ του Παραρτήματος, το οποίο και αποτελεί αναπόσπαστο μέρος της παρούσας, απαλλάσσεται από την υποχρέωση καταβολής του συνολικού μισθώματος - ΠΙΝΑΚΑΣ Α' - ή του 40% του συνολικού μισθώματος - ΠΙΝΑΚΑΣ Β' - για τον μήνα Μάρτιο 2021, κατά παρέκκλιση των κείμενων διατάξεων περί μισθώσεων, σύμφωνα με τα οριζόμενα στο δεύτερο και τρίτο εδάφιο της παρ. 1 του δεύτερου άρθρου της από 20.3.2020 Πράξης Νομοθετικού Περιεχομένου (Α' 68), όπως ισχύει. Σε περίπτωση που οι ΚΑΔ μιας επιχείρησης, όπως ορίζονται στο προηγούμενο εδάφιο, περιλαμβάνονται στους δυο ΠΙΝΑΚΕΣ Α΄ και Β΄ του Παραρτήματος, εφαρμόζεται, το ευνοϊκότερο για τον μισθωτή, καθεστώς του ΠΙΝΑΚΑ Α ήτοι αυτό της απαλλαγής από την καταβολή του μισθώματος,</w:t>
      </w:r>
    </w:p>
    <w:p>
      <w:pPr>
        <w:pStyle w:val="StructureList1"/>
        <w:spacing w:before="120" w:after="0"/>
        <w:rPr>
          <w:lang w:val="el" w:eastAsia="el"/>
        </w:rPr>
      </w:pPr>
      <w:r>
        <w:rPr>
          <w:lang w:val="el" w:eastAsia="el"/>
        </w:rPr>
        <w:t>β)</w:t>
      </w:r>
      <w:r>
        <w:rPr>
          <w:lang w:val="en" w:eastAsia="en"/>
        </w:rPr>
        <w:tab/>
      </w:r>
      <w:r>
        <w:rPr>
          <w:lang w:val="el" w:eastAsia="el"/>
        </w:rPr>
        <w:t>έχει ενεργό, κύριο Κωδικό Αριθμό Δραστηριότητας (ΚΑΔ) την 4η Ιανουαρίου 2021 ή έχει ενεργό ΚΑΔ δευτερεύουσας δραστηριότητας την 4η Ιανουαρίου 2021 στον οποίο αντιστοιχούν τα μεγαλύτερα ακαθάριστα έσοδα με βάση την αρχική δήλωση φορολογίας εισοδήματος φορολογικού έτους 2019, έναν από τους ΚΑΔ που περιλαμβάνεται στον ΠΙΝΑΚΑ Β' του Παραρτήματος και παράλληλα έχει ενεργό κύριο ΚΑΔ υποκαταστήματος/υποκαταστημάτων την 4η Ιανουαρίου 2021,ο οποίος περιλαμβάνεται στον ΠΙΝΑΚΑ Α' του Παραρτήματος, απαλλάσσεται από την υποχρέωση καταβολής του συνολικού μισθώματος, κατά παρέκκλιση των κείμενων διατάξεων περί μισθώσεων, σύμφωνα με τα οριζόμενα στο δεύτερο και τρίτο εδάφιο της παρ. 1 του δεύτερου άρθρου της από</w:t>
      </w:r>
      <w:r>
        <w:rPr>
          <w:rStyle w:val="link"/>
          <w:u w:val="single"/>
          <w:lang w:val="el" w:eastAsia="el"/>
        </w:rPr>
        <w:t>20.3.2020 Πράξης Νομοθετικού Περιεχομένου</w:t>
      </w:r>
      <w:r>
        <w:rPr>
          <w:lang w:val="el" w:eastAsia="el"/>
        </w:rPr>
        <w:t>(Α' 68), όπως ισχύει. Για την εφαρμογή της παρούσας, ως υποκατάστημα ορίζεται οποιαδήποτε εκτός της έδρας της επιχείρησης επαγγελματική εγκατάσταση, στην οποία πραγματοποιείται παραγωγική ή συναλλακτική δραστηριότητα [κωδικός εγκατάστασης υποσυστήματος Μητρώου TAXIS (10) - υποκατάστημα].</w:t>
      </w:r>
    </w:p>
    <w:p>
      <w:pPr>
        <w:spacing w:before="240" w:after="240"/>
        <w:rPr>
          <w:lang w:val="el" w:eastAsia="el"/>
        </w:rPr>
      </w:pPr>
      <w:r>
        <w:rPr>
          <w:lang w:val="el" w:eastAsia="el"/>
        </w:rPr>
        <w:t>2. Για την εφαρμογή των οριζομένων στην προηγούμενη παράγραφο, οι Κωδικοί Αριθμοί Δραστηριότητας (ΚΑΔ) λαμβάνονται, όπως αυτοί έχουν τροποποιηθεί στο Φορολογικό Μητρώο της ΑΑΔΕ μέχρι και την 9η Φεβρουαρίου 2021.</w:t>
      </w:r>
    </w:p>
    <w:p>
      <w:pPr>
        <w:spacing w:before="240" w:after="240"/>
        <w:rPr>
          <w:lang w:val="el" w:eastAsia="el"/>
        </w:rPr>
      </w:pPr>
      <w:r>
        <w:rPr>
          <w:lang w:val="el" w:eastAsia="el"/>
        </w:rPr>
        <w:t>3. Ειδικά για επιχειρήσεις που δεν ήταν ενεργές την 4η Ιανουαρίου 2021, για την εφαρμογή των οριζόμενων στην παράγραφο 1 της παρούσας, λαμβάνεται υπόψη ο κύριος ΚΑΔ κατά την ημερομηνία έναρξής τους από την 4η Ιανουαρίου 2021 και έως και τη δημοσίευση της παρούσας. Σε περίπτωση που η επιχείρηση δήλωσε ημερομηνία έναρξης υποκαταστήματος μετά την 4η</w:t>
      </w:r>
    </w:p>
    <w:p>
      <w:pPr>
        <w:spacing w:before="240" w:after="240"/>
        <w:rPr>
          <w:lang w:val="el" w:eastAsia="el"/>
        </w:rPr>
      </w:pPr>
      <w:r>
        <w:rPr>
          <w:b/>
          <w:bCs/>
          <w:lang w:val="el" w:eastAsia="el"/>
        </w:rPr>
        <w:t>ΟΡΘΗ ΕΠΑΝΑΛΗΨΗ ΩΣ ΠΡΟΣ ΤΟ ΠΑΡΑΡΤΗΜΑ ΚΑΙ ΤΟ ΛΟΓΟΤΥΠΟ</w:t>
      </w:r>
    </w:p>
    <w:p>
      <w:pPr>
        <w:spacing w:before="240" w:after="240"/>
        <w:rPr>
          <w:lang w:val="el" w:eastAsia="el"/>
        </w:rPr>
      </w:pPr>
      <w:r>
        <w:rPr>
          <w:lang w:val="el" w:eastAsia="el"/>
        </w:rPr>
        <w:t>Ιανουαρίου 2021, λαμβάνεται υπόψη ο ενεργός κύριος ΚΑΔ υποκαταστήματος κατά την έναρξη του υποκαταστήματος από την 4η Ιανουαρίου 2021 και έως και τη δημοσίευση της παρούσας.</w:t>
      </w:r>
    </w:p>
    <w:p>
      <w:pPr>
        <w:spacing w:before="240" w:after="240"/>
        <w:rPr>
          <w:lang w:val="el" w:eastAsia="el"/>
        </w:rPr>
      </w:pPr>
      <w:r>
        <w:rPr>
          <w:lang w:val="el" w:eastAsia="el"/>
        </w:rPr>
        <w:t>4. Η απόφαση αυτή, μαζί με το παράρτημα, το οποίο αποτελεί αναπόσπαστο τμήμα αυτής, να δημοσιευθούν στην Εφημερίδα της Κυβέρνησης.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 xml:space="preserve">ΠΙΝΑΚΑΣ Α: </w:t>
      </w:r>
      <w:r>
        <w:rPr>
          <w:lang w:val="el" w:eastAsia="el"/>
        </w:rPr>
        <w:t>Πίνακας Κωδικών Αριθμών Δραστηριότητας (ΚΑΔ) των κλάδων για την υποχρεωτική απαλλαγή από την υποχρέωση καταβολής του συνολικού μισθώματος για τον μήνα Μάρτιο2021. Σε περίπτωση τετραψήφιου ΚΑΔ συμπεριλαμβάνονται όλες οι υποκατηγορίες πενταψήφιων, εξα- ψήφιων και οκταψήφιων. Σε περίπτωση πενταψήφιων συμπεριλαμβάνονται όλες οι υποκατηγορίες εξαψήφιων και οκταψήφιων. Σε περίπτωση εξαψήφιων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δεψασμένων η κατεργασμένων γουνοδερμάτων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ημιετοίμων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ένδυσης, εξαρτημάτων ρουχισμού και άλλων ειδών από γουνόδερμα (εκτός από καλύμματα κεφαλιού)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αποκομμάτων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διάφορων τουριστικών και λοιπών παρόμοιων ειδών λαϊκής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και Εκμετάλλευση περίπτερου (47.19.10.02)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 με εξαίρεση το λιανικό εμπόριο βυσμάτων, πριζών και άλλων συσκευών για τη διακοπή ή την προστασία ηλεκτρικών κυκλωμάτων που δεν καταχωρούνται αλλού [π.δ.κ.α.] (ΚΑΔ 47.54.54.07) και το λιανικό εμπόριο ηλεκτρικών θερμαντικών αντιστάσεων (ΚΑΔ 47.54.54.12)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 με εξαίρεση του λιανικού εμπορίου άλλων ηλεκτρικών λαμπτήρων και φωτιστικών εξαρτημάτων (ΚΑΔ 47.59.56.01) και του λιανικού εμπορίου λαμπτήρων πυράκτωσης π.δ.κ.α. (ΚΑΔ 47.59.56.07)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χαρτικών ειδών, εξαιρουμένου του λιανικού εμπορίου μελανιών, με αναγόμωση φυσιγγίων (cartridges) εκτυπωτών (ΚΑΔ 47.62.63.18)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 εμπόριο λιπασμάτων και αγροχημικών προϊόντων (47.76.78), Λιανικό εμπόριο ζώων συντροφιάς και τροφών για ζώα συντροφιάς (47.76.79)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π.δ.κ.α. (47.78.87), Λιανικό εμπόριο μηχανημάτων και εξοπλισμού π.δ.κ.α. (47.78.88)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 με εξαίρεση το Άλλο λιανικό εμπόριο πετρελαίου οικιακής χρήσης, υγραέριου, άνθρακα και ξυλείας εκτός καταστημάτων, υπαίθριων πάγκων ή αγορών (47.99.85), καθώς και του λιανικού εμπορίου άλλων τυποποιημένων τροφίμων π.δ.κ.α. μέσω αυτόματων πωλητών (47.99.24.01), του λιανικού εμπορίου τυποποιημένων προϊόντων αρτοποιίας μέσω αυτόματων πωλητών (47.99.16.01), του λιανικού εμπορίου ροφημάτων μέσω αυτόματων πωλητών (47.99.21.01) και του λιανικού εμπορίου τυποποιημένων ειδών ζαχαροπλαστικής μέσω αυτόματων πωλητών (47.99.17.01)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λιανικά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χονδρικά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υπεραστικών χερσαίων συγκοινωνιακών μέσων από τρίτους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κλιναμαξών (βαγκόν-λι) και υπηρεσίες ύπνου σε Aλλα 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με εξαίρεση τις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πρόσβασης του κοινού στο διαδίκτυο (σε χώρους που δεν παρέχονται τρόφιμα ή ποτά)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 με εξαίρεση τις υπηρεσίες ενοικίασης ποδηλάτων (ΚΑΔ 77.21.10.08) και τις υπηρεσίες μίσθωσης αθλητικού εξοπλισμού (μπαστουνιών γκολφ, ρακετών κ.λπ.) (ΚΑΔ 77.21.10.09)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 μίσθωσης μοτοσικλετών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εισιτήρια εκδηλώσεων, υπηρεσίες ψυχαγωγίας και αναψυχής και Άλλες υπηρεσίες κρατήσεων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κέντρων ημερήσιας φροντίδας ηλικιωμένων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 με εξαίρεση τις υπηρεσίες ημερήσιας φροντίδας για παιδιά και νέους με αναπηρία (ΚΑΔ 88.91.12) και τις υπηρεσίες φύλαξης μικρών παιδιών (ΚΑΔ 88.91.13)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 ως προς τους εσωτερικούς τους χώρους και ως προς τους χώρους ομαδικής άθλησης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γυαλίσματος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άλλες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της επικράτειας, όπως και τα καταστήματα αφορολογήτων ειδών ανά την επικράτεια.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bl>
    <w:p>
      <w:pPr>
        <w:spacing w:before="240" w:after="240"/>
        <w:rPr>
          <w:lang w:val="el" w:eastAsia="el"/>
        </w:rPr>
      </w:pPr>
      <w:r>
        <w:rPr>
          <w:b/>
          <w:bCs/>
          <w:lang w:val="el" w:eastAsia="el"/>
        </w:rPr>
        <w:t xml:space="preserve">ΠΙΝΑΚΑΣ Β: </w:t>
      </w:r>
      <w:r>
        <w:rPr>
          <w:lang w:val="el" w:eastAsia="el"/>
        </w:rPr>
        <w:t>Πίνακας Κωδικών Αριθμών Δραστηριότητας (ΚΑΔ) των κλάδων για την υποχρεωτική απαλλαγή από την υποχρέωση καταβολής του40% του συνολικού μισθώματος γιατον μήνα Μάρτιο 2021. Σε περίπτωση τετραψήφιου ΚΑΔ συμπεριλαμβάνονται όλες οι υποκατηγορίες πενταψή- φιων, εξαψήφιων και οκταψήφιων. Σε περίπτωση πενταψήφιων συμπεριλαμβάνονται όλες οι υποκατηγορίες εξαψήφιων και οκταψήφιων. Σε περίπτωση εξαψήφιων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πολυετείς καλλιέργειες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Δασοκομία και άλλες δασοκομικές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Υλοτομία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προϊόντων αυτοφυών φυτών μη ξυλώδους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προς τη δασοκομία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σιδηρομεταλλεύματος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λοιπών μη σιδηρούχων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διακοσμητικών και οικοδομικών λίθων, ασβεστόλιθου, γύψου, κιμωλίας και σχιστόλιθου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φρεάτων παραγωγής αμμοχάλικου και άμμου· εξόρυξη αργίλου και καολίνης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ορυκτών για τη χημική βιομηχανία και τη βιομηχανία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τύρφης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αλατιού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εξορυκτικές και λατομικές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άλλες εξορυκτικές και λατομικές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κρέατος και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μαργαρίνης και παρόμοιων βρώσιμων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γαλακτοκομείων και τυροκομία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παγωτών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αλευρόμυλων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αμύλων και προϊόντων αμύλου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Αρτοποιία παραγωγή νωπών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παξιμαδιών και μπισκότων· παραγωγή διατηρούμενων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μακαρονιών, λαζανιών, κουσκούς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ειδών διατροφής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που εκτρέφονται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ανακαθαρισμός και ανάμιξη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αναψυκτικών· παραγωγή μεταλλικού νερού και άλλων εμφιαλωμένων νερών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ταξιδιού (αποσκευών), τσαντών και παρόμοιων ειδών, ειδών σελοποιίας και σαγματο- 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Πριόνισμα, πλάνισμα και εμποτισμός ξύλου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αντικολλητών (κόντρα-πλακέ) και άλλων πλακών με βάση το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συναρμολογούμενων δαπέδων παρκέ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ξυλουργικών προϊόντων οικοδομικής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ξύλο κατασκευή ειδών από φελλό και ειδών καλαθοποιίας και σπαρτοπλεκτικής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χαρτοπολτού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κυματοειδούς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χάρτινων ειδών οικιακής χρήσης, ειδών υγιεινής και ειδών τουαλέτας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για επενδύσεις τοίχων (ταπετσαρίας)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οπτανθρακοποίησης (κοκοποίησης)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βιομηχανικών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χρωστικών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ανόργανων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οργανικών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λιπασμάτων και αζωτούχων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συνθετικού ελαστικού (συνθετικού καουτσούκ)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παρασιτοκτόνων και άλλων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χρωμάτων, βερνικιών και παρόμοιων επιχρισμάτων, μελανιών τυπογραφίας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σαπουνιών και απορρυπαντικών, προϊόντων καθαρισμού και στίλβωσης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διαφόρων τύπων κόλλας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χημικών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 φυσικών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επισώτρων (ελαστικών οχημάτων) και σωλήνων από καουτσούκ· αναγόμωση και ανακατα- σκευή επισώτρων (ελαστικών οχημάτων)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ελαστικό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πλακών, φύλλων, σωλήνων και καθορισμένων μορφών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Μορφοποίηση και κατεργασία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κοίλου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ινών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και κατεργασία άλλων ειδών γυαλιού, περιλαμβανομένου του γυαλιού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πυρίμαχων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τούβλων, πλακιδίων και λοιπών δομικών προϊόντων από οπτή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οικιακής χρήσης και κεραμικών διακοσμητικών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μονωτών και κεραμικών μονωτικών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κεραμικών προϊόντων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προϊόντων κεραμικής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ασβέστη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σκυρόδεμα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γύψο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έτοιμου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ινοτσιμέντου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σκυρόδεμα, γύψο και 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μορφοποίηση και τελική επεξεργασία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λειαντικών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βασικού σιδήρου, χάλυβα και σιδηροκραμάτων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σωλήνων, αγωγών, κοίλων ειδών με καθορισμένη μορφή και συναφών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έλαση στενών φύλλων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μορφοποίηση ή δίπλωση μορφοράβδων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συρμάτων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αλουμίνιου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μολύβδου, ψευδάργυρου και κασσίτερου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πυρηνικών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σιδήρου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ελαφρών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σκελετών και μερών μεταλλικών σκελετών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πορτών και παράθυρων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σωμάτων και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ντεπόζιτων, δεξαμενών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ατμογεννητριών, με εξαίρεση τους λέβητες ζεστού νερού για την κεντρική θέρμανση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Σφυρηλάτηση, κοίλανση, ανισόπαχη τύπωση και μορφοποίηση μετάλλων με έλαση· κονιομεταλλουργία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επικάλυψη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Μεταλλοτεχνία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μαχαιροπίρουνων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κλειδαριών και μεντεσέδων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βαρελιών και παρόμοιων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από σύρμα, αλυσίδων και ελατηρίων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συνδετήρων και προϊόντων κοχλιομηχανών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έμφορτων ηλεκτρονικών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ειδών ευρείας κατανάλωσης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οργάνων και συσκευών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ρολογιών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ακτινολογικών και ηλεκτρονικών μηχανημάτων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συσκευών διανομής και ελέγχου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στηλών και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ηλεκτρονικών και ηλεκτρικών συρμάτων και καλωδίων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εξαρτημάτων καλωδίωσης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άλλου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κινητήρων και στροβίλων, με εξαίρεση τους κινητήρες αεροσκαφών, οχημάτων και δικύκλων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υδραυλικής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αντλιών και 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κρουνοποιίας και βαλβίδων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τριβέων, οδοντωτών μηχανισμών μετάδοσης κίνησης, στοιχείων οδοντωτών τροχών και μετάδοσης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φούρνων, κλιβάνων και καυστήρων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μηχανών και εξοπλισμού γραφείου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ηλεκτροκίνητων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ψυκτικού και κλιματιστικού εξοπλισμού μη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γενικής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γεωργικών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μορφοποίησης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τα ορυχεία, τα λατομεία και τις δομικές κατασκευές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επεξεργασίας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βιομηχανία κλωστοϋφαντουργικών προϊόντων, ενδυμάτων ή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την παραγωγή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παραγωγής πλαστικών και ελαστικών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αμαξωμάτων για μηχανοκίνητα οχήματα· κατασκευή ρυμουλκούμενων και ημιρυμουλκούμε- νων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ηλεκτρικού και ηλεκτρονικού εξοπλισμού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μερών και εξαρτημάτων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πλοίων και πλωτών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σκαφών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αμαξών και τροχαίου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αεροσκαφών και διαστημόπλοιων και συναφών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μοτοσικλετών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ποδηλάτων και αναπηρικών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λοιπού εξοπλισμού μεταφορών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για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νομισμάτων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σκουπών και βουρτσών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μεταποιητικές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άλλου εξοπλισμού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βιομηχανικών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ατμού και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λυμάτων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Αποσυναρμολόγηση παλαιών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Ανάκτηση διαλεγμένου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εξυγίανσης και άλλες υπηρεσίες για τη διαχείριση αποβλήτων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οικοδομικών σχεδίων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Κατασκευαστικές εργασίες κτιρίων για κατοικίες και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δρόμων και αυτοκινητοδρόμων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γραμμών και υπόγειων σιδηροδρόμων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γεφυρών και σηράγγων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σχετικών με μεταφορά υγρών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ηλεκτρικής ενέργειας και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υδραυλικών και λιμενικών 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έργων πολιτικού μηχανικού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Κατεδαφίσεις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Προετοιμασία εργοτάξιου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Δοκιμαστικές γεωτρήσεις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εγκαταστάσεις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Υδραυλικές και κλιματιστικές εγκαταστάσεις θέρμανσης και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Επιχρίσεις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Ξυλουργικές εργασίες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δαπέδων και τοίχων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Χρωματισμοί και τοποθέτηση υαλοπινάκων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εργασίες ολοκλήρωσης και τελειώματος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κατασκευής στεγών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κατασκευαστικές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γεωργικών πρώτων υλών, ζώντων ζώων, κλωστοϋφαντουργικών πρώτων υλών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καυσίμων, μεταλλευμάτων, μετάλλων και βιομηχανικών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ξυλείας και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ειδικευμένοι στην πώληση άλλων συγκεκριμένων προϊόντων, εκτός από Εμπορικοί αντιπρόσωποι που μεσολαβούν στην πώληση βασικών φαρμακευτικών προϊόντων (46.18.11.03), Εμπορικοί αντιπρόσωποι που μεσολαβούν στην πώληση εργαστηριακών ειδών, 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φαρμακευτικών σκευασμάτων (46.18.11.08)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και οδοντιατρικών οργάνων,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σιτηρών, ακατέργαστου καπνού, σπόρων και ζωοτροφών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κρέατος και προϊόντων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γαλακτοκομικών προϊόντων, αβγών και βρώσιμων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ζάχαρης, σοκολάτας και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τσαγιού, κακάου και μπαχαρικών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υποδημάτων.Εξαιρούνταιοι ΚΑΔ (46.42.11.27), (46.42.11.40), (46.42.11.29), (46.42.11.58) οι οποίοι περιλαμβάνονται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χειρουργικών, ιατρικών και ορθοπεδικών οργάνων και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χαλιών και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ειδών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ηλεκτρονικού και τηλεπικοινωνιακού εξοπλισμού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γεωργικών μηχανημάτων, εξοπλισμού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εξορυκτικών μηχανημάτων, καθώς και μηχανημάτων για κατασκευαστικά έργα και έργα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μηχανημάτων για την κλωστοϋφαντουργική βιομηχανία, και χονδρικό εμπόριο ραπτομηχανών και πλεκτομηχανών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μετάλλων και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ξυλείας, οικοδομικών υλικών και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σιδηρικών, υδραυλικών ειδών και εξοπλισμού και προμηθειών για εγκαταστάσεις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απορριμμάτων και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Εξαιρείται ο ΚΑΔ με αρ. (46.90.10.06), ο οποίος περιλαμβάνεται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47.19.10.0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περιπτέρου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ψωμιού, αρτοσκευασμάτων και λοιπών ειδών αρτοποιίας και ζαχαροπλαστικής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ποτών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τροφίμων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καυσίμων κίνησης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 Εξαιρείται ο ΚΑΔ με αρ. (47.62.63), ο οποίος περιλαμβάνεται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ιατρικών και ορθοπεδικών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ιματισμού,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δερμάτινων ειδών και ειδών ταξιδιού,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χερσαίες μεταφορές. Εξαιρούνται οι ΚΑΔ (52.21.29.02),(52.21.29.03), (52.21.29.04),(52.21.29.05) οι οποίοι περιλαμβάνονται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καταλύματα Εξαιρούνται οι ΚΑΔ (55.90.13), (55.90.19) οι οποίοι περιλαμβάνονται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τηλεφωνικών και κάθε είδους καταλόγων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παιχνιδιών για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άλλου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 Εξαιρείται ο ΚΑΔ (59.13.11.02) ο οποίος περιλαμβάνεται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Ηχογραφήσεις και μουσικές 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τηλεοπτικού προγραμματισμού και τηλεοπτικών 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τηλεπικοινωνιακές δραστηριότητες, με εξαίρεση τις υπηρεσίες πρόσβασης του κοινού στο διαδίκτυο (σε χώρους που δεν παρέχονται τρόφιμα ή ποτά) (ΚΑΔ 61.90.10.07)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προγραμματισμού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συμβουλών σχετικά με τους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της τεχνολογίας της πληροφορίας και δραστηριότητες υπηρεσιών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δεδομένων, καταχώρηση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Δικτυακές πύλες (webportals)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πληροφορίας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εταιρειών χαρτοφυλακίου (holding)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καταπιστεύματα (trusts), κεφάλαια (funds) και παρεμφερή χρηματοπιστωτικά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μίσθωση (leasing)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εκτός από τις 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συναλλαγές συμβάσεων χρεογράφων και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χρηματοπιστωτικές υπηρεσίες, με εξαίρεση τις ασφαλιστικές δραστηριότητες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κινδύνων και ζημιών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ασφαλιστικών πρακτόρων και μεσιτών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ασφαλίσεις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διαχείρισης κεφαλαίων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Αγοραπωλησία ιδιόκτητων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διαχείριση ιδιόκτητων ή μισθωμένων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Μεσιτικά γραφεία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ακίνητης περιουσίας, έναντι αμοιβής ή βάσει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λογιστικής, τήρησης βιβλίων και λογιστικού ελέγχου παροχή φορολογικών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κεντρικών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αρχιτεκτόνων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μηχανικών και συναφείς δραστηριότητες παροχής τεχνικών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στις κοινωνικές και ανθρωπιστικές επιστήμες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Κτηνιατρικές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γεωργικών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κατασκευών και έργων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 Εξαιρούνται οι ΚΑΔ (77.39.13), (77.39.19.03), οι οποίοι περιλαμβάνονται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 Εξαιρούνται οι ΚΑΔ (79.90.32), (79.90.39) οι οποίοι περιλαμβάνονται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ιδιωτικής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συστημάτων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καθαρισμός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 κτιρίων και βιομηχανικού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τοπίου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Συνδυασμένες διοικητικές δραστηριότητες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τηλεφωνικών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είσπραξης και γραφείων οικονομικών και εμπορικών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δραστηριοτήτων για την παροχή περίθαλψης υγείας, εκπαίδευσης, πολιτιστικών και άλλων κοινωνικών υπηρεσιών, εκτός από την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επιχειρηματικών δραστηριοτήτων και συμβολή στην αποτελεσματικότερη λειτουργία των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γενικών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ειδικών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ανθρώπινης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νοσοκομειακής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άτομα με νοητική υστέρηση, ψυχικές διαταραχές και χρήση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 Εξαιρούνται οι ΚΑΔ (88.10.11), (88.10.12) οι οποίοι περιλαμβάνονται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κοινωνικής μέριμνας χωρίς παροχή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 Εξαιρούνται οι ΚΑΔ (90.03.11.04), (90.03.11.07), (90.03.11.17), (90.03.11.18)οι οποίοι περιλαμβάνονται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επιχειρηματικών και εργοδοτικών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επαγγελματικών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θρησκευτικών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άλλων οργανώσεων π.δ.κ.α. Εξαιρείται ο ΚΑΔ (94.99.16) ο οποίος περιλαμβάνεται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Πλύσιμο και (στεγνό) καθάρισμα κλωστοϋφαντουργικών και γούνινων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προσωπικών υπηρεσιών π.δ.κ.α., εκτός από Υπηρεσίες οικιακού υπηρέτη (96.09.19.13), Υπηρεσίες προσωπικού οδηγού αυτοκινήτων (96.09.19.15) Επίσης, εξαιρούνται οι ΚΑΔ (96.09.19.06), (96.09.19.08), (96.09.19.09), (96.09.19.12), (96.09.19.16), (96.09.19.17) οι οποίοι περιλαμβάνονται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Επιχειρήσεις έκδοσης πρωτογενούς (branded) ψηφιακού περιεχομένου, οι οποίες είναι εγγεγραμένες στο Μητρώο Επιχειρήσεων Ηλεκτρονικών Μέσων Ενημέρωσης (Μητρώο OnlineMedia) που τηρείται στην Γενική Γραμματεία Επικοινωνίας και Ενημέρωσης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bl>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w:t>
      </w:r>
    </w:p>
    <w:p>
      <w:pPr>
        <w:spacing w:before="240" w:after="240"/>
        <w:rPr>
          <w:lang w:val="el" w:eastAsia="el"/>
        </w:rPr>
      </w:pPr>
      <w:r>
        <w:rPr>
          <w:lang w:val="el" w:eastAsia="el"/>
        </w:rPr>
        <w:t>2.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Γενική Δ/νση Ηλεκτρονικής Διακυβέρνησης ΑΑΔΕ (με την παράκληση να αναρτηθεί στο διαδικτυακό τόπο της Α.Α.Δ.Ε.)</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Γραφεία Υφυπουργών Οικονομικών</w:t>
      </w:r>
    </w:p>
    <w:p>
      <w:pPr>
        <w:spacing w:before="240" w:after="240"/>
        <w:rPr>
          <w:lang w:val="el" w:eastAsia="el"/>
        </w:rPr>
      </w:pPr>
      <w:r>
        <w:rPr>
          <w:lang w:val="el" w:eastAsia="el"/>
        </w:rPr>
        <w:t>3. Γραφεία Γενικών Γραμματέων Υπουργείου Οικονομικών</w:t>
      </w:r>
    </w:p>
    <w:p>
      <w:pPr>
        <w:spacing w:before="240" w:after="240"/>
        <w:rPr>
          <w:lang w:val="el" w:eastAsia="el"/>
        </w:rPr>
      </w:pPr>
      <w:r>
        <w:rPr>
          <w:lang w:val="el" w:eastAsia="el"/>
        </w:rPr>
        <w:t>4. Γραφείο Υπηρεσιακής Γραμματέως Υπουργείου Οικονομικών</w:t>
      </w:r>
    </w:p>
    <w:p>
      <w:pPr>
        <w:spacing w:before="240" w:after="240"/>
        <w:rPr>
          <w:lang w:val="el" w:eastAsia="el"/>
        </w:rPr>
      </w:pPr>
      <w:r>
        <w:rPr>
          <w:b/>
          <w:bCs/>
          <w:lang w:val="el" w:eastAsia="el"/>
        </w:rPr>
        <w:t>Γ.</w:t>
      </w:r>
      <w:r>
        <w:rPr>
          <w:b/>
          <w:bCs/>
          <w:u w:val="single"/>
          <w:lang w:val="el" w:eastAsia="el"/>
        </w:rPr>
        <w:t>ΕΣΩΤΕΡΙΚΗ ΔΙΑΝΟΜΗ:</w:t>
      </w:r>
    </w:p>
    <w:p>
      <w:pPr>
        <w:spacing w:before="240" w:after="240"/>
        <w:rPr>
          <w:lang w:val="el" w:eastAsia="el"/>
        </w:rPr>
      </w:pPr>
      <w:r>
        <w:rPr>
          <w:lang w:val="el" w:eastAsia="el"/>
        </w:rPr>
        <w:t>1. Γραφείο Υφυπουργού Οικονομικών, κ. Βεσυρόπουλου</w:t>
      </w:r>
    </w:p>
    <w:p>
      <w:pPr>
        <w:spacing w:before="240" w:after="240"/>
        <w:rPr>
          <w:lang w:val="el" w:eastAsia="el"/>
        </w:rPr>
      </w:pPr>
      <w:r>
        <w:rPr>
          <w:lang w:val="el" w:eastAsia="el"/>
        </w:rPr>
        <w:t>2. Γραφείο Διοικητή Ανεξάρτητης Αρχής Δημοσίων Εσόδων</w:t>
      </w:r>
    </w:p>
    <w:p>
      <w:pPr>
        <w:spacing w:before="240" w:after="240"/>
        <w:rPr>
          <w:lang w:val="el" w:eastAsia="el"/>
        </w:rPr>
      </w:pPr>
      <w:r>
        <w:rPr>
          <w:lang w:val="el" w:eastAsia="el"/>
        </w:rPr>
        <w:t>3. Γραφεία κ.κ. Γεν. Διευθυντών ΑΑΔΕ</w:t>
      </w:r>
    </w:p>
    <w:p>
      <w:pPr>
        <w:spacing w:before="240" w:after="240"/>
        <w:rPr>
          <w:lang w:val="el" w:eastAsia="el"/>
        </w:rPr>
      </w:pPr>
      <w:r>
        <w:rPr>
          <w:lang w:val="el" w:eastAsia="el"/>
        </w:rPr>
        <w:t>4. Δ/νση Εφαρμογής Άμεσης Φορολογίας - Τμήματα 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