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38236 ΕΞ 2021</w:t>
      </w:r>
    </w:p>
    <w:p>
      <w:pPr>
        <w:pStyle w:val="PreambelText"/>
        <w:spacing w:before="240" w:after="240"/>
        <w:rPr>
          <w:lang w:val="el" w:eastAsia="el"/>
        </w:rPr>
      </w:pPr>
      <w:r>
        <w:rPr>
          <w:b/>
          <w:bCs/>
          <w:lang w:val="el" w:eastAsia="el"/>
        </w:rPr>
        <w:t>Χορήγηση ενίσχυσης με τη μορφή προκαταβολής για την αποζημίωση των πληγέντων από τις πλημμύρες της 17ης έως και 20ης Σεπτεμβρίου 2020 στον Δήμο Αλμυρού της Περιφερειακής Ενότητας Μαγνησίας της Περιφέρειας Θεσσαλίας.</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ΑΝΑΠΤΥΞΗΣ ΚΑΙ ΕΠΕΝΔΥΣΕΩΝ - ΥΠΟΔΟΜΩΝ ΚΑΙ ΜΕΤΑΦΟΡΩΝ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36 και ιδίως της παρ. 2 του ν. 2459/1997 «Κατάργηση φορολογικών απαλλαγών και άλλες διατάξεις» (Α’ 17).</w:t>
      </w:r>
    </w:p>
    <w:p>
      <w:pPr>
        <w:pStyle w:val="PreambelText"/>
        <w:spacing w:before="240" w:after="240"/>
        <w:rPr>
          <w:lang w:val="el" w:eastAsia="el"/>
        </w:rPr>
      </w:pPr>
      <w:r>
        <w:rPr>
          <w:lang w:val="el" w:eastAsia="el"/>
        </w:rPr>
        <w:t>2. Τις διατάξεις του άρθρου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3. Τις διατάξεις των άρθρων 20, 23, 56, 77, 78, 79 και 80 του ν. 4270/2014 «Αρχές δημοσιονομικής διαχείρισης και εποπτείας (ενσωμάτωση της Οδηγίας 2011/85/ΕΕ)- δημόσιο λογιστικό και άλλες διατάξεις» (Α’ 143).</w:t>
      </w:r>
    </w:p>
    <w:p>
      <w:pPr>
        <w:pStyle w:val="PreambelText"/>
        <w:spacing w:before="240" w:after="240"/>
        <w:rPr>
          <w:lang w:val="el" w:eastAsia="el"/>
        </w:rPr>
      </w:pPr>
      <w:r>
        <w:rPr>
          <w:lang w:val="el" w:eastAsia="el"/>
        </w:rPr>
        <w:t>4. Τις διατάξεις της παρ. 2 του άρθρου 17, του ν. 4038/2012 «Επείγουσες ρυθμίσεις που αφορούν την εφαρμογή του μεσοπρόθεσμου πλαισίου δημοσιονομικής στρατηγικής 2012-2015» (Α’ 14).</w:t>
      </w:r>
    </w:p>
    <w:p>
      <w:pPr>
        <w:pStyle w:val="PreambelText"/>
        <w:spacing w:before="240" w:after="240"/>
        <w:rPr>
          <w:lang w:val="el" w:eastAsia="el"/>
        </w:rPr>
      </w:pPr>
      <w:r>
        <w:rPr>
          <w:lang w:val="el" w:eastAsia="el"/>
        </w:rPr>
        <w:t>5. Τις διατάξεις του Κεφαλαίου ΙΑ «Ψηφιακή Διαφάνεια - Πρόγραμμα Διαύγεια»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6. Τις διατάξεις του άρθρου 10 του ν. 2576/1998 «Βελτίωση των διαδικασιών για την ανάθεση της κατασκευής των δημοσίων έργων και άλλες διατάξεις» (Α’ 25).</w:t>
      </w:r>
    </w:p>
    <w:p>
      <w:pPr>
        <w:pStyle w:val="PreambelText"/>
        <w:spacing w:before="240" w:after="240"/>
        <w:rPr>
          <w:lang w:val="el" w:eastAsia="el"/>
        </w:rPr>
      </w:pPr>
      <w:r>
        <w:rPr>
          <w:lang w:val="el" w:eastAsia="el"/>
        </w:rPr>
        <w:t>7. Το π.δ. 62/2020 «Διορισμός Αναπληρωτών Υπουργών και Υφυπουργών» (Α’ 155).</w:t>
      </w:r>
    </w:p>
    <w:p>
      <w:pPr>
        <w:pStyle w:val="PreambelText"/>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(Α’ 121) και τις διατάξεις της υπό στοιχεία Υ2/9-7-2019 απόφασης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9. Το π.δ. 81/2019 (Α’ 119) που αφορά στη μετονομασία του Υπουργείου Οικονομίας και Ανάπτυξης, σε Υπουργείο Ανάπτυξης και Επενδύσεων καθώς και στη μεταφορά Υπηρεσιών και αρμοδιοτήτων μεταξύ των Υπουργείων.</w:t>
      </w:r>
    </w:p>
    <w:p>
      <w:pPr>
        <w:pStyle w:val="PreambelText"/>
        <w:spacing w:before="240" w:after="240"/>
        <w:rPr>
          <w:lang w:val="el" w:eastAsia="el"/>
        </w:rPr>
      </w:pPr>
      <w:r>
        <w:rPr>
          <w:lang w:val="el" w:eastAsia="el"/>
        </w:rPr>
        <w:t>10. Τις διατάξεις του άρθρου 5 του π.δ. 80/2016 «Ανάληψη υποχρεώσεων από τους διατάκτες» (Α’ 145).</w:t>
      </w:r>
    </w:p>
    <w:p>
      <w:pPr>
        <w:pStyle w:val="PreambelText"/>
        <w:spacing w:before="240" w:after="240"/>
        <w:rPr>
          <w:lang w:val="el" w:eastAsia="el"/>
        </w:rPr>
      </w:pPr>
      <w:r>
        <w:rPr>
          <w:lang w:val="el" w:eastAsia="el"/>
        </w:rPr>
        <w:t>11. Το π.δ. 142/2017 «Οργανισμός Υπουργείου Οικονομικών» (Α’ 181).</w:t>
      </w:r>
    </w:p>
    <w:p>
      <w:pPr>
        <w:pStyle w:val="PreambelText"/>
        <w:spacing w:before="240" w:after="240"/>
        <w:rPr>
          <w:lang w:val="el" w:eastAsia="el"/>
        </w:rPr>
      </w:pPr>
      <w:r>
        <w:rPr>
          <w:lang w:val="el" w:eastAsia="el"/>
        </w:rPr>
        <w:t>12. Το π.δ. 147/2017 «Οργανισμός του Υπουργείου Οικονομίας και Ανάπτυξης» (Α’ 192).</w:t>
      </w:r>
    </w:p>
    <w:p>
      <w:pPr>
        <w:pStyle w:val="PreambelText"/>
        <w:spacing w:before="240" w:after="240"/>
        <w:rPr>
          <w:lang w:val="el" w:eastAsia="el"/>
        </w:rPr>
      </w:pPr>
      <w:r>
        <w:rPr>
          <w:lang w:val="el" w:eastAsia="el"/>
        </w:rPr>
        <w:t>13. Το π.δ. 123/2017 «Οργανισμός του Υπουργείου Υποδομών και Μεταφορών» (Α’ 151), όπως ισχύει.</w:t>
      </w:r>
    </w:p>
    <w:p>
      <w:pPr>
        <w:pStyle w:val="PreambelText"/>
        <w:spacing w:before="240" w:after="240"/>
        <w:rPr>
          <w:lang w:val="el" w:eastAsia="el"/>
        </w:rPr>
      </w:pPr>
      <w:r>
        <w:rPr>
          <w:lang w:val="el" w:eastAsia="el"/>
        </w:rPr>
        <w:t>14. Τις διατάξεις των άρθρων 2, 3 και 5 του π.δ. 70/2015 (Α’ 114) περί ανασύστασης και μετονομασίας των Υπουργείων, μεταφοράς της Γενικής Γραμματείας Βιομηχανίας» .</w:t>
      </w:r>
    </w:p>
    <w:p>
      <w:pPr>
        <w:pStyle w:val="PreambelText"/>
        <w:spacing w:before="240" w:after="240"/>
        <w:rPr>
          <w:lang w:val="el" w:eastAsia="el"/>
        </w:rPr>
      </w:pPr>
      <w:r>
        <w:rPr>
          <w:lang w:val="el" w:eastAsia="el"/>
        </w:rPr>
        <w:t>15. Τι διατάξεις του άρθρου 90 του Κώδικα της νομοθεσίας για την Κυβέρνηση και τα Κυβερνητικά όργανα (π.δ. 63/2005 - Α’ 98), σε συνδυασμό με την παρ. 22 του άρθρου 119 του ν. 4622/2019 (Α’ 133).</w:t>
      </w:r>
    </w:p>
    <w:p>
      <w:pPr>
        <w:pStyle w:val="PreambelText"/>
        <w:spacing w:before="240" w:after="240"/>
        <w:rPr>
          <w:lang w:val="el" w:eastAsia="el"/>
        </w:rPr>
      </w:pPr>
      <w:r>
        <w:rPr>
          <w:lang w:val="el" w:eastAsia="el"/>
        </w:rPr>
        <w:t>16. Την υπ’ αρ. 85847/11-08-2020 κοινή απόφαση του Πρωθυπουργού και του Υπουργού Ανάπτυξης και Επενδύσεων «Ανάθεση αρμοδιοτήτων στον Υφυπουργό Ανάπτυξης και Επενδύσεων, Ιωάννη Τσακίρη» (Β’ 3375).</w:t>
      </w:r>
    </w:p>
    <w:p>
      <w:pPr>
        <w:pStyle w:val="PreambelText"/>
        <w:spacing w:before="240" w:after="240"/>
        <w:rPr>
          <w:lang w:val="el" w:eastAsia="el"/>
        </w:rPr>
      </w:pPr>
      <w:r>
        <w:rPr>
          <w:lang w:val="el" w:eastAsia="el"/>
        </w:rPr>
        <w:t>17. Την υπ’ αρ. 338/18-07-2019 κοινή απόφαση του Πρωθυπουργού και του Υπουργού Οικονομικών «Ανάθεση αρμοδιοτήτων στον Υφυπουργό Οικονομικών, Γεώργιο Ζαββό» (Β’ 3051).</w:t>
      </w:r>
    </w:p>
    <w:p>
      <w:pPr>
        <w:pStyle w:val="PreambelText"/>
        <w:spacing w:before="240" w:after="240"/>
        <w:rPr>
          <w:lang w:val="el" w:eastAsia="el"/>
        </w:rPr>
      </w:pPr>
      <w:r>
        <w:rPr>
          <w:lang w:val="el" w:eastAsia="el"/>
        </w:rPr>
        <w:t>18. Την υπό στοιχεία Δ.Α.Ε.Φ.Κ.-Κ.Ε./10330/Α325/ 7-10-2020 (Β’ 4431, Β’4615), κοινή απόφαση των Υπουργών Εσωτερικών - Ανάπτυξης και Επενδύσεων - Οικονομικών - Υποδομών και Μεταφορών «Οριοθέτηση περιοχών και χορήγηση στεγαστικής συνδρομής για την αποκατάσταση των ζημιών σε κτίρια από τις πλημμύρες της 17ης έως και 20ης Σεπτεμβρίου 2020 σε περιοχές των Περιφερειακών Ενοτήτων: α) Καρδίτσας, Λάρισας, Μαγνησίας και Τρικάλων της Περιφέρειας Θεσσαλίας, β) Κορινθίας της Περιφέρειας Πελοποννήσου, γ) Φθιώτιδας της Περιφέρειας Στερεάς Ελλάδας».</w:t>
      </w:r>
    </w:p>
    <w:p>
      <w:pPr>
        <w:pStyle w:val="PreambelText"/>
        <w:spacing w:before="240" w:after="240"/>
        <w:rPr>
          <w:lang w:val="el" w:eastAsia="el"/>
        </w:rPr>
      </w:pPr>
      <w:r>
        <w:rPr>
          <w:lang w:val="el" w:eastAsia="el"/>
        </w:rPr>
        <w:t>19. Την υπ’ αρ. οικ. 3648/387/30-03-2012 απόφαση του Αναπληρωτή Υπουργού Ανάπτυξης, Ανταγωνιστικότητας και Ναυτιλίας «Εκχώρηση αρμοδιοτήτων για το έργο «Επιχορήγηση επιχειρήσεων που έχουν πληγεί από πλημμύρες και λοιπές θεομηνίες εκτός σεισμών» άρθρο 36 του ν. 2459 (Α’ 17)» (Β’ 985).</w:t>
      </w:r>
    </w:p>
    <w:p>
      <w:pPr>
        <w:pStyle w:val="PreambelText"/>
        <w:spacing w:before="240" w:after="240"/>
        <w:rPr>
          <w:lang w:val="el" w:eastAsia="el"/>
        </w:rPr>
      </w:pPr>
      <w:r>
        <w:rPr>
          <w:lang w:val="el" w:eastAsia="el"/>
        </w:rPr>
        <w:t>20. Την υπό στοιχεία 20725/Β.979/10-05-2011 απόφαση του Υπουργού Οικονομικών «Καθορισμός διαδικασιών για την εφαρμογή των διατάξεων του άρθρου 36 του Νόμου 2459/1997» (Β’ 1207), όπως τροποποιήθηκε με τις υπό στοιχεία Γ.Δ.Ο.Π. 0000811 ΕΞ2017/24-05-2017 (Β’ 1927), 107541/ΕΞ2020/25- 9-2020 (Β’ 4181), 124695 ΕΞ2020/02-11-2020 (Β’ 4967) και 145125 ΕΞ 2020/18-122020 (Β’ 5636) αποφάσεις του Υπουργού Οικονομικών.</w:t>
      </w:r>
    </w:p>
    <w:p>
      <w:pPr>
        <w:pStyle w:val="PreambelText"/>
        <w:spacing w:before="240" w:after="240"/>
        <w:rPr>
          <w:lang w:val="el" w:eastAsia="el"/>
        </w:rPr>
      </w:pPr>
      <w:r>
        <w:rPr>
          <w:lang w:val="el" w:eastAsia="el"/>
        </w:rPr>
        <w:t>21.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(ΕΕ L 187 της 26/6/2014 σελ. 1), και ιδίως τα άρθρα 7, 9, 11, 12 και 50 αυτού.</w:t>
      </w:r>
    </w:p>
    <w:p>
      <w:pPr>
        <w:pStyle w:val="StructureList1"/>
        <w:spacing w:before="120" w:after="0"/>
        <w:rPr>
          <w:lang w:val="el" w:eastAsia="el"/>
        </w:rPr>
      </w:pPr>
      <w:r>
        <w:rPr>
          <w:lang w:val="el" w:eastAsia="el"/>
        </w:rPr>
        <w:t>γ)</w:t>
      </w:r>
      <w:r>
        <w:rPr>
          <w:lang w:val="en" w:eastAsia="en"/>
        </w:rPr>
        <w:tab/>
      </w:r>
      <w:r>
        <w:rPr>
          <w:lang w:val="el" w:eastAsia="el"/>
        </w:rPr>
        <w:t>τον Κανονισμό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193 της 1/7/2014 σελ. 1), και ιδίως τα άρθρα 7, 9, 12, 13 και 30 αυτού.</w:t>
      </w:r>
    </w:p>
    <w:p>
      <w:pPr>
        <w:pStyle w:val="StructureList1"/>
        <w:spacing w:before="120" w:after="0"/>
        <w:rPr>
          <w:lang w:val="el" w:eastAsia="el"/>
        </w:rPr>
      </w:pPr>
      <w:r>
        <w:rPr>
          <w:lang w:val="el" w:eastAsia="el"/>
        </w:rPr>
        <w:t>δ)</w:t>
      </w:r>
      <w:r>
        <w:rPr>
          <w:lang w:val="en" w:eastAsia="en"/>
        </w:rPr>
        <w:tab/>
      </w:r>
      <w:r>
        <w:rPr>
          <w:lang w:val="el" w:eastAsia="el"/>
        </w:rPr>
        <w:t>Τον ορισμό της «Επιχείρησης» σύμφωνα με το άρθρο 1 του Παραρτήματος Ι των Κανονισμών (ΕΕ) 651/2014 και 702/2014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22. Την υπό στοιχεία 938/ΑΖ11/15-04-1998 εγκύκλιο του Υπουργείου Περιβάλλοντος, Χωροταξίας και Δημ. Έργων «Αποκατάσταση ζημιών κτιρίων που επλήγησαν από πλημμύρες, πυρκαγιές και κατολισθήσεις».</w:t>
      </w:r>
    </w:p>
    <w:p>
      <w:pPr>
        <w:pStyle w:val="PreambelText"/>
        <w:spacing w:before="240" w:after="240"/>
        <w:rPr>
          <w:lang w:val="el" w:eastAsia="el"/>
        </w:rPr>
      </w:pPr>
      <w:r>
        <w:rPr>
          <w:lang w:val="el" w:eastAsia="el"/>
        </w:rPr>
        <w:t>23. Τα υπ’ αρ. 71659/25-02-2021 και 90979/10-03-2021 έγγραφα της Διεύθυνσης Τεχνικών έργων της Περιφερειακής Ενότητας Μαγνησίας και Σποράδων της Περιφέρειας Θεσσαλίας.</w:t>
      </w:r>
    </w:p>
    <w:p>
      <w:pPr>
        <w:pStyle w:val="PreambelText"/>
        <w:spacing w:before="240" w:after="240"/>
        <w:rPr>
          <w:lang w:val="el" w:eastAsia="el"/>
        </w:rPr>
      </w:pPr>
      <w:r>
        <w:rPr>
          <w:lang w:val="el" w:eastAsia="el"/>
        </w:rPr>
        <w:t>24. Το υπό στοιχεία 36755 ΕΞ 2021/26-03-2021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25. Τα υπ’ αρ. 123369 ΕΞ 2020/29-10-2020 έγγραφα της Διεύθυνσης Χρηματοοικονομικής Πολιτικής της Γενικής Διεύθυνσης Οικονομικής Πολιτικής του Υπουργείου Οικονομικών (ΑΔΑ: Ω1Σ7Η-ΞΡ2).</w:t>
      </w:r>
    </w:p>
    <w:p>
      <w:pPr>
        <w:pStyle w:val="PreambelText"/>
        <w:spacing w:before="240" w:after="240"/>
        <w:rPr>
          <w:lang w:val="el" w:eastAsia="el"/>
        </w:rPr>
      </w:pPr>
      <w:r>
        <w:rPr>
          <w:lang w:val="el" w:eastAsia="el"/>
        </w:rPr>
        <w:t>26. Την ανάγκη υποστήριξης των επιχειρήσεων που είναι εγκατεστημένες και λειτουργούν στον Δήμο Αλμυρού της Περιφερειακής Ενότητας Μαγνησίας της Περιφέρειας Θεσσαλίας και επλήγησαν από τις πλημμύρες της 17ης έως και 20ης Σεπτεμβρίου 2020, οι οποίες προκάλεσαν σημαντικές και εκτεταμένες ζημιές τόσο σε αριθμό πληγεισών επιχειρήσεων όσο και σε μέγεθος καταστροφής.</w:t>
      </w:r>
    </w:p>
    <w:p>
      <w:pPr>
        <w:pStyle w:val="PreambelText"/>
        <w:spacing w:before="240" w:after="240"/>
        <w:rPr>
          <w:lang w:val="el" w:eastAsia="el"/>
        </w:rPr>
      </w:pPr>
      <w:r>
        <w:rPr>
          <w:lang w:val="el" w:eastAsia="el"/>
        </w:rPr>
        <w:t>27. Το γεγονός ότι, από τις διατάξεις της παρούσας προκαλείται δαπάνη ύψους 128.220 ευρώ περίπου σε βάρος του Προϋπολογισμού Δημοσίων Επενδύσεων του Υπουργείου Ανάπτυξης και Επενδύσεων (ΣΑΕ 027/0- ΚΩΔ. ΕΡΓΟΥ ΠΔΕ 2012ΣΕ02700000-Τομέας Βιομηχανίας- Βιοτεχνίας). Μέρος της ανωτέρω δαπάνης ύψους 2.000 ευρώ περίπου εμπίπτει στις διατάξεις του Κανονισμού (ΕΕ) 651/2014 και το υπόλοιπο αυτής ύψους 126.220 ευρώ περίπου εμπίπτει στις διατάξεις του Κανονισμού (ΕΕ) 702/2014,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προκαταβολή έναντι της επιχορήγησης για την αντιμετώπιση των ζημιών που προκλήθηκαν από τις πλημμύρες της 17ης έως και της 20ης Σεπτεμβρίου 2020 στον Δήμο Αλμυρού της Περιφερειακής Ενότητας Μαγνησίας της Περιφέρειας Θεσσαλίας, οι οποίες έχουν οριοθετηθεί με την υπό στοιχεία Δ.Α.Ε.Φ.Κ.-Κ.Ε./10330/ Α325/7-10-2020 κοινή απόφαση των Υπουργών Οικονομικών - Ανάπτυξης και Επενδύσεων - Εσωτερικών - Υποδομών και Μεταφορών, σύμφωνα με τις διατάξεις του άρθρου 36 του ν. 2459/1997, όπως ισχύει και των Κανονισμών (ΕΕ) 651/2014 και 702/2014.</w:t>
      </w:r>
    </w:p>
    <w:p>
      <w:pPr>
        <w:pStyle w:val="MainText"/>
        <w:spacing w:before="120" w:after="0"/>
        <w:rPr>
          <w:lang w:val="el" w:eastAsia="el"/>
        </w:rPr>
      </w:pPr>
      <w:r>
        <w:rPr>
          <w:b/>
          <w:bCs/>
          <w:lang w:val="el" w:eastAsia="el"/>
        </w:rPr>
        <w:t>2.</w:t>
      </w:r>
      <w:r>
        <w:rPr>
          <w:lang w:val="el" w:eastAsia="el"/>
        </w:rPr>
        <w:t xml:space="preserve"> Η προκαταβολή παρέχεται για την αντιμετώπιση υλικών ζημιών των επιχειρήσεων οι οποίες έχουν καταγραφεί από την αρμόδια Επιτροπή εντοπισμού, καταγραφής και αποτίμησης ζημιών της Περιφέρειας, σύμφωνα με τα υπό στοιχεία 23 έγγραφα του προοιμίου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προκαταβολή συνίσταται σε δωρεάν χρηματική ενίσχυση του Δημοσίου και είναι ίση με το 20% του συνόλου, της κατά περίπτωση εκτιμηθείσας ζημίας, από την αρμόδια Επιτροπή εντοπισμού, καταγραφής και αποτίμησης ζημιών της Περιφέρειας και καταβάλλεται στις επιχειρήσεις εφόσον οι εν λόγω επιχειρήσεις δεν καλύπτονται από ασφαλιστήριο συμβόλαιο.</w:t>
      </w:r>
    </w:p>
    <w:p>
      <w:pPr>
        <w:pStyle w:val="MainText"/>
        <w:spacing w:before="120" w:after="0"/>
        <w:rPr>
          <w:lang w:val="el" w:eastAsia="el"/>
        </w:rPr>
      </w:pPr>
      <w:r>
        <w:rPr>
          <w:b/>
          <w:bCs/>
          <w:lang w:val="el" w:eastAsia="el"/>
        </w:rPr>
        <w:t>4.</w:t>
      </w:r>
      <w:r>
        <w:rPr>
          <w:lang w:val="el" w:eastAsia="el"/>
        </w:rPr>
        <w:t xml:space="preserve"> Για την προκαταβολή απαιτείται η αποστολή στη Γενική Διεύθυνση Οικονομικής Πολιτικής του Υπουργείου Οικονομικών συγκεντρωτικής κατάστασης πληγεισών επιχειρήσεων, καθώς και κατάστασης υπογεγραμμένης από την αρμόδια Περιφέρεια, στην οποία αναγράφεται η επωνυμία της επιχείρησης, ο αριθμός τραπεζικού λογαριασμού της δικαιούχου επιχείρησης (IBAN), καθώς και το πιστωτικό ίδρυμα στο οποίο ανήκει. Η προκαταβολή καταβάλλεται στους δικαιούχους από τη Γενική Διεύθυνση Οικονομικών Υπηρεσιών του Υπουργείου Ανάπτυξης και Επενδύσεων μετά την έκδοση της παρούσας απόφασης και την αποστολή σχετικών εγγράφων από την αρμόδια Διεύθυνση του Υπουργείου Οικονομικών.</w:t>
      </w:r>
    </w:p>
    <w:p>
      <w:pPr>
        <w:pStyle w:val="MainText"/>
        <w:spacing w:before="120" w:after="0"/>
        <w:rPr>
          <w:lang w:val="el" w:eastAsia="el"/>
        </w:rPr>
      </w:pPr>
      <w:r>
        <w:rPr>
          <w:b/>
          <w:bCs/>
          <w:lang w:val="el" w:eastAsia="el"/>
        </w:rPr>
        <w:t>5.</w:t>
      </w:r>
      <w:r>
        <w:rPr>
          <w:lang w:val="el" w:eastAsia="el"/>
        </w:rPr>
        <w:t xml:space="preserve"> Το συνολικό ποσό της επιχορήγησης, η διαδικασία και ο τρόπος εκταμίευσης, μετά την αφαίρεση του ποσού της προκαταβολής που έχει καταβληθεί στους δικαιούχους σύμφωνα με την παρούσα, καθορίζονται με νεότερη κοινή υπουργική απόφαση που εκδίδεται δυνάμει της παρ. 2 του άρθρου 36 του ν. 2459/1997. Σε περίπτωση που διαπιστωθεί από τη Διεύθυνση Βιομηχανικής Πολιτικής, της Γενικής Γραμματείας Βιομηχανικής Πολιτικής του Υπουργείου Ανάπτυξης και Επενδύσεων, ότι δεν πληρούνται οι προϋποθέσεις επιχορήγησης, το ποσό της προκαταβολής, αναζητείται ως αχρεωστήτως καταβληθέν σύμφωνα με τις διατάξεις του Κώδικα Είσπραξης Δημοσίων Εσόδων.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31 Μαρτίου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Οικονομικών Ανάπτυξης και Επενδύσεων</w:t>
      </w:r>
    </w:p>
    <w:p>
      <w:pPr>
        <w:spacing w:before="240" w:after="240"/>
        <w:rPr>
          <w:lang w:val="el" w:eastAsia="el"/>
        </w:rPr>
      </w:pPr>
      <w:r>
        <w:rPr>
          <w:b/>
          <w:bCs/>
          <w:lang w:val="el" w:eastAsia="el"/>
        </w:rPr>
        <w:t>ΓΕΩΡΓΙΟΣ ΣΠΥΡΙΔΩΝ - ΑΔΩΝΙΣ</w:t>
      </w:r>
    </w:p>
    <w:p>
      <w:pPr>
        <w:spacing w:before="240" w:after="240"/>
        <w:rPr>
          <w:lang w:val="el" w:eastAsia="el"/>
        </w:rPr>
      </w:pPr>
      <w:r>
        <w:rPr>
          <w:b/>
          <w:bCs/>
          <w:lang w:val="el" w:eastAsia="el"/>
        </w:rPr>
        <w:t>ΖΑΒΒΟΣ ΓΕΩΡΓΙΑΔΗΣ</w:t>
      </w:r>
    </w:p>
    <w:p>
      <w:pPr>
        <w:spacing w:before="240" w:after="240"/>
        <w:rPr>
          <w:lang w:val="el" w:eastAsia="el"/>
        </w:rPr>
      </w:pPr>
      <w:r>
        <w:rPr>
          <w:lang w:val="el" w:eastAsia="el"/>
        </w:rPr>
        <w:t>Ο Υφυπουργός Υποδομών και Ανάπτυξης και Επενδύσεων Μεταφορών</w:t>
      </w:r>
    </w:p>
    <w:p>
      <w:pPr>
        <w:spacing w:before="240" w:after="240"/>
        <w:rPr>
          <w:lang w:val="el" w:eastAsia="el"/>
        </w:rPr>
      </w:pPr>
      <w:r>
        <w:rPr>
          <w:b/>
          <w:bCs/>
          <w:lang w:val="el" w:eastAsia="el"/>
        </w:rPr>
        <w:t>ΙΩΑΝΝΗΣ ΚΩΝΣΤΑΝΤΙΝΟΣ</w:t>
      </w:r>
    </w:p>
    <w:p>
      <w:pPr>
        <w:spacing w:before="240" w:after="240"/>
        <w:rPr>
          <w:lang w:val="el" w:eastAsia="el"/>
        </w:rPr>
      </w:pPr>
      <w:r>
        <w:rPr>
          <w:b/>
          <w:bCs/>
          <w:lang w:val="el" w:eastAsia="el"/>
        </w:rPr>
        <w:t>ΤΣΑΚΙΡΗΣ ΚΑΡΑΜΑΝΛΗΣ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