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ΑΝΑΠΛΗΡΩΤΗ ΥΠΟΥΡΓΟΥ</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ΥΦΥΠOΥΡΓΟΥ ΟΙΚΟΝΟΜΙΚΩΝ</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ΑΔΑ: ΨΝ0Σ46ΜΠ3Ζ-1ΜΡ</w:t>
      </w:r>
    </w:p>
    <w:p>
      <w:pPr>
        <w:pStyle w:val="PreambelText"/>
        <w:spacing w:before="240" w:after="240"/>
        <w:rPr>
          <w:lang w:val="el" w:eastAsia="el"/>
        </w:rPr>
      </w:pPr>
      <w:r>
        <w:rPr>
          <w:b/>
          <w:bCs/>
          <w:lang w:val="el" w:eastAsia="el"/>
        </w:rPr>
        <w:t>Αριθ. ΦΕΚ: Β΄1330/5-4-2021</w:t>
      </w:r>
    </w:p>
    <w:p>
      <w:pPr>
        <w:pStyle w:val="PreambelText"/>
        <w:spacing w:before="240" w:after="240"/>
        <w:rPr>
          <w:lang w:val="el" w:eastAsia="el"/>
        </w:rPr>
      </w:pPr>
      <w:r>
        <w:rPr>
          <w:b/>
          <w:bCs/>
          <w:lang w:val="el" w:eastAsia="el"/>
        </w:rPr>
        <w:t>Αθήνα 31 Μαρτίου 2021</w:t>
      </w:r>
    </w:p>
    <w:p>
      <w:pPr>
        <w:pStyle w:val="PreambelText"/>
        <w:spacing w:before="240" w:after="240"/>
        <w:rPr>
          <w:lang w:val="el" w:eastAsia="el"/>
        </w:rPr>
      </w:pPr>
      <w:r>
        <w:rPr>
          <w:b/>
          <w:bCs/>
          <w:lang w:val="el" w:eastAsia="el"/>
        </w:rPr>
        <w:t>Α.1080</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4) </w:t>
      </w:r>
      <w:r>
        <w:rPr>
          <w:b/>
          <w:bCs/>
          <w:lang w:val="el" w:eastAsia="el"/>
        </w:rPr>
        <w:t>ΔΙΕΥΘΥΝΣΗ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2103375433</w:t>
            </w:r>
          </w:p>
          <w:p>
            <w:pPr>
              <w:spacing w:before="240"/>
              <w:rPr>
                <w:b w:val="0"/>
                <w:bCs w:val="0"/>
                <w:i w:val="0"/>
                <w:iCs w:val="0"/>
                <w:smallCaps w:val="0"/>
                <w:color w:val="000000"/>
                <w:lang w:val="el" w:eastAsia="el"/>
              </w:rPr>
            </w:pPr>
            <w:r>
              <w:rPr>
                <w:b w:val="0"/>
                <w:bCs w:val="0"/>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3635077</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Καθορισμός των απαιτούμενων στοιχείων και δικαιολογητικών, του τρόπου αποστολής ή διαβίβασης τους στη Φορολογική Διοίκηση από τους φορολογούμενους ή τρίτους, των εξαιρούμενων ΚΑΔ καθώς και κάθε άλλης αναγκαίας λεπτομέρειας τεχνικού ή διαδικαστικού χαρακτήρα για την εφαρμογή της περ. α΄ της παρ. 2 του άρθρου 480 του ν.4781/2021 «Οργάνωση και λειτουργία Υπουργείου Εξωτερικών,</w:t>
      </w:r>
    </w:p>
    <w:p>
      <w:pPr>
        <w:spacing w:before="240" w:after="240"/>
        <w:rPr>
          <w:lang w:val="el" w:eastAsia="el"/>
        </w:rPr>
      </w:pPr>
      <w:r>
        <w:rPr>
          <w:b/>
          <w:bCs/>
          <w:lang w:val="el" w:eastAsia="el"/>
        </w:rPr>
        <w:t>Συμβούλιο Απόδημου Ελληνισμού, ρύθμιση θεμάτων διεθνούς αναπτυξιακής συνεργασίας και ανθρωπιστικής βοήθειας και άλλες διατάξεις» (Α΄31) .</w:t>
      </w:r>
    </w:p>
    <w:p>
      <w:pPr>
        <w:spacing w:before="240" w:after="240"/>
        <w:rPr>
          <w:lang w:val="el" w:eastAsia="el"/>
        </w:rPr>
      </w:pPr>
      <w:r>
        <w:rPr>
          <w:b/>
          <w:bCs/>
          <w:lang w:val="el" w:eastAsia="el"/>
        </w:rPr>
        <w:t>ΑΠΟΦΑΣΗ</w:t>
      </w:r>
    </w:p>
    <w:p>
      <w:pPr>
        <w:spacing w:before="240" w:after="240"/>
        <w:rPr>
          <w:lang w:val="el" w:eastAsia="el"/>
        </w:rPr>
      </w:pPr>
      <w:r>
        <w:rPr>
          <w:lang w:val="el" w:eastAsia="el"/>
        </w:rPr>
        <w:t>Ο AΝΑΠΛΗΡΩΤΗΣ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480 του ν.4781/2021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(Α΄31 ) και ιδίως την περ. α’ της παρ. 2 αυτού.</w:t>
      </w:r>
    </w:p>
    <w:p>
      <w:pPr>
        <w:spacing w:before="240" w:after="240"/>
        <w:rPr>
          <w:lang w:val="el" w:eastAsia="el"/>
        </w:rPr>
      </w:pPr>
      <w:r>
        <w:rPr>
          <w:lang w:val="el" w:eastAsia="el"/>
        </w:rPr>
        <w:t>2. Τον ν. 4174/2013 (170 Α΄), όπως ισχύει.</w:t>
      </w:r>
    </w:p>
    <w:p>
      <w:pPr>
        <w:spacing w:before="240" w:after="240"/>
        <w:rPr>
          <w:lang w:val="el" w:eastAsia="el"/>
        </w:rPr>
      </w:pPr>
      <w:r>
        <w:rPr>
          <w:lang w:val="el" w:eastAsia="el"/>
        </w:rPr>
        <w:t>3. Το άρθρο 40 του ν.3259/2004 (Α’ 149),όπως ισχύει.</w:t>
      </w:r>
    </w:p>
    <w:p>
      <w:pPr>
        <w:spacing w:before="240" w:after="240"/>
        <w:rPr>
          <w:lang w:val="el" w:eastAsia="el"/>
        </w:rPr>
      </w:pPr>
      <w:r>
        <w:rPr>
          <w:lang w:val="el" w:eastAsia="el"/>
        </w:rPr>
        <w:t>4. Το ν.δ. 356/1974 (Α΄90 ), όπως ισχύει.</w:t>
      </w:r>
    </w:p>
    <w:p>
      <w:pPr>
        <w:spacing w:before="240" w:after="240"/>
        <w:rPr>
          <w:lang w:val="el" w:eastAsia="el"/>
        </w:rPr>
      </w:pPr>
      <w:r>
        <w:rPr>
          <w:lang w:val="el" w:eastAsia="el"/>
        </w:rPr>
        <w:t>5. Το π.δ. 142/2017 «Οργανισμός Υπουργείου Οικονομικών» (Α΄ 181), όπως ισχύει.</w:t>
      </w:r>
    </w:p>
    <w:p>
      <w:pPr>
        <w:spacing w:before="240" w:after="240"/>
        <w:rPr>
          <w:lang w:val="el" w:eastAsia="el"/>
        </w:rPr>
      </w:pPr>
      <w:r>
        <w:rPr>
          <w:lang w:val="el" w:eastAsia="el"/>
        </w:rPr>
        <w:t>6. Το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Το άρθρο 90 του Κώδικα της νομοθεσίας για την Κυβέρνηση και τα Κυβερνητικά Όργανα (π.δ. 63/2005 Α’ 98), σε συνδυασμό με την παρ. 22 του άρθρου 119 του Ν.4622/2019 (Α΄ 133).</w:t>
      </w:r>
    </w:p>
    <w:p>
      <w:pPr>
        <w:spacing w:before="240" w:after="240"/>
        <w:rPr>
          <w:lang w:val="el" w:eastAsia="el"/>
        </w:rPr>
      </w:pPr>
      <w:r>
        <w:rPr>
          <w:lang w:val="el" w:eastAsia="el"/>
        </w:rPr>
        <w:t>8.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 και το π.δ. 62/2020 «Διορισμός Αναπληρωτών Υπουργών και Υφυπουργών» (Α΄155).</w:t>
      </w:r>
    </w:p>
    <w:p>
      <w:pPr>
        <w:spacing w:before="240" w:after="240"/>
        <w:rPr>
          <w:lang w:val="el" w:eastAsia="el"/>
        </w:rPr>
      </w:pPr>
      <w:r>
        <w:rPr>
          <w:lang w:val="el" w:eastAsia="el"/>
        </w:rPr>
        <w:t>10.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11. </w:t>
      </w:r>
      <w:r>
        <w:rPr>
          <w:b/>
          <w:bCs/>
          <w:lang w:val="el" w:eastAsia="el"/>
        </w:rPr>
        <w:t>Α</w:t>
      </w:r>
      <w:r>
        <w:rPr>
          <w:lang w:val="el" w:eastAsia="el"/>
        </w:rPr>
        <w:t>. Την υπ΄ αρ. 339/18-7-2019 κοινή απόφαση του Πρωθυπουργού και του Υπουργού Οικονομικών «Ανάθεση αρμοδιοτήτων στον Υφυπουργό Οικονομικών Απόστολο Βεσυρόπουλο» (Β΄ 3051) .</w:t>
      </w:r>
    </w:p>
    <w:p>
      <w:pPr>
        <w:spacing w:before="240" w:after="240"/>
        <w:rPr>
          <w:lang w:val="el" w:eastAsia="el"/>
        </w:rPr>
      </w:pPr>
      <w:r>
        <w:rPr>
          <w:b/>
          <w:bCs/>
          <w:lang w:val="el" w:eastAsia="el"/>
        </w:rPr>
        <w:t xml:space="preserve">Β. </w:t>
      </w:r>
      <w:r>
        <w:rPr>
          <w:lang w:val="el" w:eastAsia="el"/>
        </w:rPr>
        <w:t>Την υπό στοιχεία Υ70/30-10-2020 απόφαση του Πρωθυπουργού «Ανάθεση αρμοδιοτήτων στον Αναπληρωτή Υπουργό Οικονομικών, Θεόδωρο Σκυλακάκη».(Β 4805)</w:t>
      </w:r>
    </w:p>
    <w:p>
      <w:pPr>
        <w:spacing w:before="240" w:after="240"/>
        <w:rPr>
          <w:lang w:val="el" w:eastAsia="el"/>
        </w:rPr>
      </w:pPr>
      <w:r>
        <w:rPr>
          <w:lang w:val="el" w:eastAsia="el"/>
        </w:rPr>
        <w:t>12. Τον ν.4389/2016 «Επείγουσες διατάξεις για την εφαρμογή της συμφωνίας δημοσιονομικών στόχων και διαρθρωτικών μεταρρυθμίσεων και άλλες διατάξεις» , (A΄ 94) όπως ισχύει, ιδίως το άρθρο 41.</w:t>
      </w:r>
    </w:p>
    <w:p>
      <w:pPr>
        <w:spacing w:before="240" w:after="240"/>
        <w:rPr>
          <w:lang w:val="el" w:eastAsia="el"/>
        </w:rPr>
      </w:pPr>
      <w:r>
        <w:rPr>
          <w:lang w:val="el" w:eastAsia="el"/>
        </w:rPr>
        <w:t>13. Την υπ΄αρ.1/20-01-2016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υπ΄αρ. 5294 ΕΞ 17-01-2020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ανάγκη καθορισμού των λεπτομερειών εφαρμογής της περ. α΄ της παρ. 2 του άρθρου 480 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31 ).</w:t>
      </w:r>
    </w:p>
    <w:p>
      <w:pPr>
        <w:spacing w:before="240" w:after="240"/>
        <w:rPr>
          <w:lang w:val="el" w:eastAsia="el"/>
        </w:rPr>
      </w:pPr>
      <w:r>
        <w:rPr>
          <w:lang w:val="el" w:eastAsia="el"/>
        </w:rPr>
        <w:t>15. Την υπό στοιχεία Α.1269/14-12-2020 (Β΄5503) κοινή απόφαση του Αναπληρωτή Υπουργού και του Υφυπουργού Οικονομικών, δυνάμει της οποίας προσδιορίστηκαν οι Κωδικοί Αριθμοί Δραστηριότητας (ΚΑΔ) των επιχειρήσεων που παρουσιάζουν σημαντική αύξηση του κύκλου συναλλαγών τους στη διάρκεια της κρίσης από την επιδημία του κορωνοϊού COVID-19.</w:t>
      </w:r>
    </w:p>
    <w:p>
      <w:pPr>
        <w:spacing w:before="240" w:after="240"/>
        <w:rPr>
          <w:lang w:val="el" w:eastAsia="el"/>
        </w:rPr>
      </w:pPr>
      <w:r>
        <w:rPr>
          <w:lang w:val="el" w:eastAsia="el"/>
        </w:rPr>
        <w:t>16. Την εισήγηση του Διοικητή της Α.Α.Δ.Ε. για τα άρθρα 1,2,4 και 5, της παρούσας απόφασης.</w:t>
      </w:r>
    </w:p>
    <w:p>
      <w:pPr>
        <w:spacing w:before="240" w:after="240"/>
        <w:rPr>
          <w:lang w:val="el" w:eastAsia="el"/>
        </w:rPr>
      </w:pPr>
      <w:r>
        <w:rPr>
          <w:lang w:val="el" w:eastAsia="el"/>
        </w:rPr>
        <w:t>17.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παρατείνονται μέχρι και την 30-6-2021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1-2-2021 έως 28-2-2021,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28-2-2021 και την 31-3-2021 για τους κομιστές αξιογράφων.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 Προϋποθέσεις Υπαγωγής</w:t>
      </w:r>
    </w:p>
    <w:p>
      <w:pPr>
        <w:spacing w:before="240" w:after="240"/>
        <w:rPr>
          <w:lang w:val="el" w:eastAsia="el"/>
        </w:rPr>
      </w:pPr>
      <w:r>
        <w:rPr>
          <w:lang w:val="el" w:eastAsia="el"/>
        </w:rPr>
        <w:t>Επιχειρήσεις-Κομιστές αξιόγραφων των οποίων οι προθεσμίες λήξης, εμφάνισης και πληρωμής έχουν ανασταλεί κατά 75 ημέρες από την αναγραφόμενη ημερομηνία αξιόγραφου και από τη δημοσίευση του ν. 4781/2021(Α΄31) δεν δραστηριοποιούνται σε Κωδικούς Αριθμούς Δραστηριότητας (ΚΑΔ) των επιχειρήσεων που περιλαμβάνονται στην υπό στοιχεία Α.1051/10.3.2021(Β΄959) κοινή απόφαση του Αναπλητωτή Υπουργού και του Υφυπουργού Οικονομικών,και εφόσον το σύνολο της αξίας των αξιογράφων που αναστέλλονται είναι μεγαλύτερο του είκοσι τοις εκατό (20%) του μέσου μηνιαίου κύκλου συναλλαγών τους του αμέσως προηγούμενου φορολογικού έτους.</w:t>
      </w:r>
    </w:p>
    <w:p>
      <w:pPr>
        <w:spacing w:before="240" w:after="240"/>
        <w:rPr>
          <w:lang w:val="el" w:eastAsia="el"/>
        </w:rPr>
      </w:pPr>
      <w:r>
        <w:rPr>
          <w:lang w:val="el" w:eastAsia="el"/>
        </w:rPr>
        <w:t>1 .Η προϋπόθεση του μέσου μηνιαίου κύκλου συναλλαγών του αμέσως προηγούμενου φορολογικού έτους 2019 σε σχέση με το 2020, υπολογίζεται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με βάση τις συνολικές εκροές που έχουν περιληφθεί σε αρχικές και τροποποιητικές, εμπρόθεσμες ή εκπρόθεσμες δηλώσεις Φ.Π.Α., όπως αυτές έχουν αναγραφεί στον κωδικό 312 της δήλωσης Φ.Π.Α. των οικείων φορολογικών περιόδων.</w:t>
      </w:r>
    </w:p>
    <w:p>
      <w:pPr>
        <w:pStyle w:val="StructureList1"/>
        <w:spacing w:before="120" w:after="0"/>
        <w:rPr>
          <w:lang w:val="el" w:eastAsia="el"/>
        </w:rPr>
      </w:pPr>
      <w:r>
        <w:rPr>
          <w:lang w:val="el" w:eastAsia="el"/>
        </w:rPr>
        <w:t>β)</w:t>
      </w:r>
      <w:r>
        <w:rPr>
          <w:lang w:val="en" w:eastAsia="en"/>
        </w:rPr>
        <w:tab/>
      </w:r>
      <w:r>
        <w:rPr>
          <w:lang w:val="el" w:eastAsia="el"/>
        </w:rPr>
        <w:t>Για επιχειρήσεις που δεν υποχρεούνται εκ του νόμου σε υποβολή δήλωσης Φ.Π.Α., λαμβάνονται υπόψιν: βα) Τα ακαθάριστα έσοδα τους κατά το φορολογικό έτος 2019 όπως έχουν δηλωθεί στις οικείες δηλώσεις φορολογίας εισοδήματος , για όσες έχει παρέλθει η καταληκτική ημερομηνία υποβολής τους ββ) Με βάση τα τηρούμενα από αυτές λογιστικά αρχεία (στοιχεία) με αναγωγή σε μηνιαία βάση για όσες δεν έχει παρέλθει η καταληκτική ημερομηνία υποβολής της οικείας δήλωσης φορολογίας εισοδήματος. Τα ανωτέρω στοιχεία που δηλώνονται από την επιχείρηση, επαληθεύονται από τη δήλωση φορολογίας εισοδήματος, όταν αυτή υποβληθεί. βγ) Σε περίπτωση που μία επιχείρηση υπέβαλε δήλωση έναρξης εργασιών εντός του 2019, ο μέσος μηνιαίος κύκλος συναλλαγών υπολογίζεται με βάση τον αριθμό των ημερών που λειτούργησε η επιχείρηση εντός του έτους με επιμερισμό των ακαθαρίστων εσόδων της.</w:t>
      </w:r>
    </w:p>
    <w:p>
      <w:pPr>
        <w:spacing w:before="240" w:after="240"/>
        <w:rPr>
          <w:lang w:val="el" w:eastAsia="el"/>
        </w:rPr>
      </w:pPr>
      <w:r>
        <w:rPr>
          <w:lang w:val="el" w:eastAsia="el"/>
        </w:rPr>
        <w:t>2 .Το σύνολο των αξιογράφων που επικαλείται έναντι της φορολογικής διοίκησης ο κομιστής, έχει γνωστοποιηθεί μέσω ηλεκτρονικής διαβίβασης στα πιστωτικά ιδρύματα της περ. β’ της παρ. 1 του άρθρου 480 του ν.4781/2021 (Α΄31) σύμφωνα με τα οριζόμενα στις διατάξεις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Από την εφαρμογή της παρούσας εξαιρούνται:</w:t>
      </w:r>
    </w:p>
    <w:p>
      <w:pPr>
        <w:spacing w:before="240" w:after="240"/>
        <w:rPr>
          <w:lang w:val="el" w:eastAsia="el"/>
        </w:rPr>
      </w:pPr>
      <w:r>
        <w:rPr>
          <w:lang w:val="el" w:eastAsia="el"/>
        </w:rPr>
        <w:t>1 .Κομιστές αξιογράφων που δραστηριοποιούνται σε (ΚΑΔ), που εμπίπτουν στο πεδίο εφαρμογής της περ. α΄ της</w:t>
      </w:r>
      <w:r>
        <w:rPr>
          <w:rStyle w:val="link"/>
          <w:lang w:val="el" w:eastAsia="el"/>
        </w:rPr>
        <w:t xml:space="preserve"> παρ. 1 </w:t>
      </w:r>
      <w:r>
        <w:rPr>
          <w:lang w:val="el" w:eastAsia="el"/>
        </w:rPr>
        <w:t>του</w:t>
      </w:r>
      <w:r>
        <w:rPr>
          <w:rStyle w:val="link"/>
          <w:lang w:val="el" w:eastAsia="el"/>
        </w:rPr>
        <w:t xml:space="preserve"> άρθρου 480 </w:t>
      </w:r>
      <w:r>
        <w:rPr>
          <w:lang w:val="el" w:eastAsia="el"/>
        </w:rPr>
        <w:t>του ν.</w:t>
      </w:r>
      <w:r>
        <w:rPr>
          <w:rStyle w:val="link"/>
          <w:lang w:val="el" w:eastAsia="el"/>
        </w:rPr>
        <w:t xml:space="preserve"> 4781/2021 </w:t>
      </w:r>
      <w:r>
        <w:rPr>
          <w:lang w:val="el" w:eastAsia="el"/>
        </w:rPr>
        <w:t>(Α΄ 31), και που,</w:t>
      </w:r>
    </w:p>
    <w:p>
      <w:pPr>
        <w:pStyle w:val="StructureList1"/>
        <w:spacing w:before="120" w:after="0"/>
        <w:rPr>
          <w:lang w:val="el" w:eastAsia="el"/>
        </w:rPr>
      </w:pPr>
      <w:r>
        <w:rPr>
          <w:lang w:val="el" w:eastAsia="el"/>
        </w:rPr>
        <w:t>-</w:t>
      </w:r>
      <w:r>
        <w:rPr>
          <w:lang w:val="en" w:eastAsia="en"/>
        </w:rPr>
        <w:tab/>
      </w:r>
      <w:r>
        <w:rPr>
          <w:lang w:val="el" w:eastAsia="el"/>
        </w:rPr>
        <w:t>είτε έχουν αναστείλει τη δραστηριότητά τους κατ’ εφαρμογή κανονιστικών πράξεων της Διοίκησης, με δραστηριότητα που εμπίπτει στους ΚΑΔ του Παραρτήματος 1 της υπό στοιχεία Α.1051/10.3.2021 κοινής απόφασης του Αναπλητωτή Υπουργού και του Υφυπουργού Οικονομικών (Β΄ 959,</w:t>
      </w:r>
    </w:p>
    <w:p>
      <w:pPr>
        <w:pStyle w:val="StructureList1"/>
        <w:spacing w:before="120" w:after="0"/>
        <w:rPr>
          <w:lang w:val="el" w:eastAsia="el"/>
        </w:rPr>
      </w:pPr>
      <w:r>
        <w:rPr>
          <w:lang w:val="el" w:eastAsia="el"/>
        </w:rPr>
        <w:t>-</w:t>
      </w:r>
      <w:r>
        <w:rPr>
          <w:lang w:val="en" w:eastAsia="en"/>
        </w:rPr>
        <w:tab/>
      </w:r>
      <w:r>
        <w:rPr>
          <w:lang w:val="el" w:eastAsia="el"/>
        </w:rPr>
        <w:t>είτε έχουν πληγεί δραστικά από την επιδημία του κορωνοϊού COVID-19, με δραστηριότητα που εμπίπτει στους ΚΑΔ του Παραρτήματος 2 της υπό στοιχεία Α.1051/10.3.2021 κοινής απόφασης του Αναπλητωτή Υπουργού και του Υφυπουργού Οικονομικών (Β΄ 959), και εμφανίζουν μειωμένο κύκλο εργασιών μεγαλύτερο του 40% για την περίοδο Οκτωβρίου έως Δεκεμβρίου 2020, σε σχέση με την αντίστοιχη περίοδο έτους 2019,</w:t>
      </w:r>
    </w:p>
    <w:p>
      <w:pPr>
        <w:spacing w:before="240" w:after="240"/>
        <w:rPr>
          <w:lang w:val="el" w:eastAsia="el"/>
        </w:rPr>
      </w:pPr>
      <w:r>
        <w:rPr>
          <w:lang w:val="el" w:eastAsia="el"/>
        </w:rPr>
        <w:t>-είτε ιδρύθηκαν μετά την 1.1.2020, με δραστηριότητα που εμπίπτει στους ΚΑΔ των Παραρτημάτων 1 και 2 της υπό στοιχεία Α.1051/10.3.2021 κοινής απόφασης του Αναπλητωτή Υπουργού και του Υφυπουργού Οικονομικών (Β΄ 959).</w:t>
      </w:r>
    </w:p>
    <w:p>
      <w:pPr>
        <w:pStyle w:val="MainText"/>
        <w:spacing w:before="120" w:after="0"/>
        <w:rPr>
          <w:lang w:val="el" w:eastAsia="el"/>
        </w:rPr>
      </w:pPr>
      <w:r>
        <w:rPr>
          <w:b/>
          <w:bCs/>
          <w:lang w:val="el" w:eastAsia="el"/>
        </w:rPr>
        <w:t>2.</w:t>
      </w:r>
      <w:r>
        <w:rPr>
          <w:lang w:val="el" w:eastAsia="el"/>
        </w:rPr>
        <w:t xml:space="preserve">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όπως αυτοί προσδιορίστηκαν δυνάμει της υπό στοιχεία Α.1269/14.12.2020 κοινής απόφασης του Αναπληρωτή Υπουργού και Υφυπουργού Οικονομικών (Β΄5503).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Διαδικασία υποβολής αίτησης, συνυποβαλλόμενα δικαιολογητικά </w:t>
      </w:r>
    </w:p>
    <w:p>
      <w:pPr>
        <w:spacing w:before="240" w:after="240"/>
        <w:rPr>
          <w:lang w:val="el" w:eastAsia="el"/>
        </w:rPr>
      </w:pPr>
      <w:r>
        <w:rPr>
          <w:b/>
          <w:bCs/>
          <w:lang w:val="el" w:eastAsia="el"/>
        </w:rPr>
        <w:t>–ευεργετήματα</w:t>
      </w:r>
    </w:p>
    <w:p>
      <w:pPr>
        <w:pStyle w:val="MainText"/>
        <w:spacing w:before="120" w:after="0"/>
        <w:rPr>
          <w:lang w:val="el" w:eastAsia="el"/>
        </w:rPr>
      </w:pPr>
      <w:r>
        <w:rPr>
          <w:b/>
          <w:bCs/>
          <w:lang w:val="el" w:eastAsia="el"/>
        </w:rPr>
        <w:t>1.</w:t>
      </w:r>
      <w:r>
        <w:rPr>
          <w:lang w:val="el" w:eastAsia="el"/>
        </w:rPr>
        <w:t xml:space="preserve"> Η αίτηση για την υπαγωγή υποβάλλεται ηλεκτρονικά στη διαδικτυακή ηλεκτρονική πλατφόρμα «myBusinessSupport» της Ανεξάρτητης Αρχής Δημοσίων Εσόδων (ΑΑΔΕ) από τους δικαιούχους ή τους νομίμους εκπροσώπους αυτών έως τις 9/4/2021.</w:t>
      </w:r>
    </w:p>
    <w:p>
      <w:pPr>
        <w:pStyle w:val="MainText"/>
        <w:spacing w:before="120" w:after="0"/>
        <w:rPr>
          <w:lang w:val="el" w:eastAsia="el"/>
        </w:rPr>
      </w:pPr>
      <w:r>
        <w:rPr>
          <w:b/>
          <w:bCs/>
          <w:lang w:val="el" w:eastAsia="el"/>
        </w:rPr>
        <w:t>2.</w:t>
      </w:r>
      <w:r>
        <w:rPr>
          <w:lang w:val="el" w:eastAsia="el"/>
        </w:rPr>
        <w:t xml:space="preserve"> Η αίτηση, η οποία υπέχει θέση υπεύθυνης δήλωσης του ν. 1599/1986, περιλαμβάνει όλα τα απαραίτητα στοιχεία για τον έλεγχο της πλήρωσης των προϋποθέσεων του άρθρου 2 και ιδίως τα στοιχεία των αξιογράφων δυνάμει των οποίων γίνεται η αίτηση υπαγωγής στα ευεργετήματα της περ α΄ της παρ. 2 του άρθρου 480 του ν.4781/2021 (Α’ 31) και ειδικότερα τον Α.Φ.Μ. του εκδότη κάθε αξιογράφου, τον αριθμό και την ημερομηνία έκδοσης αυτού, το ποσό και το πιστωτικό ίδρυμα της περ β’ της παρ. 1 του άρθρου 480 του ν.4781/2021 (Α’ 31), καθώς και το ύψος των ακαθαρίστων εσόδων για το φορολογικό έτος 2019, όπως προκύπτει από τα λογιστικά αρχεία (στοιχεία) της επιχείρησης και μεταφέρεται στην οικεία δήλωση φορολογίας εισοδήματος για τις δικαιούχους επιχειρήσεις της υποπερ. ββ΄ της περ. β΄ της παρ. 1 του άρθρου 2 της παρούσας.</w:t>
      </w:r>
    </w:p>
    <w:p>
      <w:pPr>
        <w:pStyle w:val="MainText"/>
        <w:spacing w:before="120" w:after="0"/>
        <w:rPr>
          <w:lang w:val="el" w:eastAsia="el"/>
        </w:rPr>
      </w:pPr>
      <w:r>
        <w:rPr>
          <w:b/>
          <w:bCs/>
          <w:lang w:val="el" w:eastAsia="el"/>
        </w:rPr>
        <w:t>3.</w:t>
      </w:r>
      <w:r>
        <w:rPr>
          <w:lang w:val="el" w:eastAsia="el"/>
        </w:rPr>
        <w:t xml:space="preserve"> Σε περίπτωση που έχουν δηλωθεί ψευδή ή ανακριβή στοιχεία, πέραν των συνεπειών της ψευδούς δήλωσης, επέρχεται απώλεια των ευεργετημάτων και οι σχετικές οφειλές είναι απαιτητές κατά τα στοιχεία της αρχικής βεβαίωσης.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αποστολής ή διαβίβασης πληροφοριών από τα Πιστωτικά Ιδρύματα στην ΑΑΔΕ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Τα πιστωτικά ιδρύματα της περ β’ της παρ. 1 του άρθρου 480 του ν.4781/2021 (Α΄31), για τον έλεγχο της πλήρωσης των προϋποθέσεων του άρθρου 2, διαβιβάζουν στην ΑΑΔΕ, κατόπιν αιτήματός της, στοιχεία και πληροφορίες για τα αξιόγραφα που έχουν γνωστοποιηθεί σε αυτά δυνάμει των ως άνω διατάξεων και ιδίως το ΑΦΜ του εκδότη, τον αριθμό και την ημερομηνία έκδοσης, το ποσό και τον αριθμό λογαριασμού σε μορφή IBAN, του εκδότη.</w:t>
      </w:r>
    </w:p>
    <w:p>
      <w:pPr>
        <w:pStyle w:val="MainText"/>
        <w:spacing w:before="120" w:after="0"/>
        <w:rPr>
          <w:lang w:val="el" w:eastAsia="el"/>
        </w:rPr>
      </w:pPr>
      <w:r>
        <w:rPr>
          <w:b/>
          <w:bCs/>
          <w:lang w:val="el" w:eastAsia="el"/>
        </w:rPr>
        <w:t>2.</w:t>
      </w:r>
      <w:r>
        <w:rPr>
          <w:lang w:val="el" w:eastAsia="el"/>
        </w:rPr>
        <w:t xml:space="preserve"> Η διαβίβαση των στοιχείων της παρ. 1 γίνεται απευθείας στην ΑΑΔΕ μέσω ασφαλούς συστήματος μεταφοράς αρχείου. Ειδικά για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δημοσίευση της στην Εφημερίδα της Κυβερνήσεως. Η απόφαση αυτή να δημοσιευτεί στην Εφημερίδα της Κυβερνήσεως.</w:t>
      </w:r>
    </w:p>
    <w:p>
      <w:pPr>
        <w:spacing w:before="240" w:after="240"/>
        <w:rPr>
          <w:lang w:val="el" w:eastAsia="el"/>
        </w:rPr>
      </w:pPr>
      <w:r>
        <w:rPr>
          <w:sz w:val="30"/>
          <w:szCs w:val="30"/>
          <w:vertAlign w:val="superscript"/>
          <w:lang w:val="el" w:eastAsia="el"/>
        </w:rPr>
        <w:t>Ο ΑΝΑΠΛΗΡΩΤΗΣ ΥΠΟΥΡΓΟΣ</w:t>
      </w:r>
    </w:p>
    <w:p>
      <w:pPr>
        <w:spacing w:before="240" w:after="240"/>
        <w:rPr>
          <w:lang w:val="el" w:eastAsia="el"/>
        </w:rPr>
      </w:pPr>
      <w:r>
        <w:rPr>
          <w:lang w:val="el" w:eastAsia="el"/>
        </w:rPr>
        <w:t>Ο ΥΦΥΠΟΥΡΓΟΣ ΟΙΚΟΝΟΜΙΚΩΝΟΙΚΟΝΟΜΙΚΩΝ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Αποδέκτες πίνακα Γ &amp; Δ</w:t>
      </w:r>
    </w:p>
    <w:p>
      <w:pPr>
        <w:pStyle w:val="MainText"/>
        <w:spacing w:before="120" w:after="0"/>
        <w:rPr>
          <w:lang w:val="el" w:eastAsia="el"/>
        </w:rPr>
      </w:pPr>
      <w:r>
        <w:rPr>
          <w:b/>
          <w:bCs/>
          <w:lang w:val="el" w:eastAsia="el"/>
        </w:rPr>
        <w:t>2.</w:t>
      </w:r>
      <w:r>
        <w:rPr>
          <w:lang w:val="el" w:eastAsia="el"/>
        </w:rPr>
        <w:t xml:space="preserve"> Δ/νση Ηλεκτρονικής Διακυβέρνησης</w:t>
      </w:r>
    </w:p>
    <w:p>
      <w:pPr>
        <w:pStyle w:val="MainText"/>
        <w:spacing w:before="120" w:after="0"/>
        <w:rPr>
          <w:lang w:val="el" w:eastAsia="el"/>
        </w:rPr>
      </w:pPr>
      <w:r>
        <w:rPr>
          <w:b/>
          <w:bCs/>
          <w:lang w:val="el" w:eastAsia="el"/>
        </w:rPr>
        <w:t>3.</w:t>
      </w:r>
      <w:r>
        <w:rPr>
          <w:lang w:val="el" w:eastAsia="el"/>
        </w:rPr>
        <w:t xml:space="preserve"> Δ/νση Στρατηγικής Τεχνολογιών και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Γραφεία Υφυπουργού Οικονομικών</w:t>
      </w:r>
    </w:p>
    <w:p>
      <w:pPr>
        <w:pStyle w:val="MainText"/>
        <w:spacing w:before="120" w:after="0"/>
        <w:rPr>
          <w:lang w:val="el" w:eastAsia="el"/>
        </w:rPr>
      </w:pPr>
      <w:r>
        <w:rPr>
          <w:b/>
          <w:bCs/>
          <w:lang w:val="el" w:eastAsia="el"/>
        </w:rPr>
        <w:t>4.</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5.</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6.</w:t>
      </w:r>
      <w:r>
        <w:rPr>
          <w:lang w:val="el" w:eastAsia="el"/>
        </w:rPr>
        <w:t xml:space="preserve">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