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9ΓΔΞ46ΜΠ3Ζ-2ΑΠ</w:t>
      </w:r>
    </w:p>
    <w:p>
      <w:pPr>
        <w:pStyle w:val="Title"/>
        <w:spacing w:before="120" w:after="360"/>
        <w:rPr>
          <w:lang w:val="el" w:eastAsia="el"/>
        </w:rPr>
      </w:pPr>
      <w:r>
        <w:rPr>
          <w:b/>
          <w:bCs/>
          <w:lang w:val="el" w:eastAsia="el"/>
        </w:rPr>
        <w:t>ΦΕΚ:Β’ 1691/26.4.2021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Ι.ΓΕΝΙΚΗ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Κώδικας:10184 Αθήνα</w:t>
      </w:r>
    </w:p>
    <w:p>
      <w:pPr>
        <w:spacing w:before="240" w:after="240"/>
        <w:rPr>
          <w:lang w:val="el" w:eastAsia="el"/>
        </w:rPr>
      </w:pPr>
      <w:r>
        <w:rPr>
          <w:lang w:val="el" w:eastAsia="el"/>
        </w:rPr>
        <w:t>Τηλέφωνο: 2103375314-8</w:t>
      </w:r>
    </w:p>
    <w:p>
      <w:pPr>
        <w:spacing w:before="240" w:after="240"/>
        <w:rPr>
          <w:lang w:val="el" w:eastAsia="el"/>
        </w:rPr>
      </w:pPr>
      <w:r>
        <w:rPr>
          <w:lang w:val="el" w:eastAsia="el"/>
        </w:rPr>
        <w:t>e-mail:</w:t>
      </w:r>
      <w:hyperlink r:id="rId4" w:history="1">
        <w:r>
          <w:rPr>
            <w:rStyle w:val="Hyperlink"/>
            <w:color w:val="0000EE"/>
            <w:u w:color="0000EE"/>
            <w:lang w:val="el" w:eastAsia="el"/>
          </w:rPr>
          <w:t>d12.a@yo.syzefxis.gov.gr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ΙΙ.ΓΕΝΙΚΗ ΔΙΕΥΘΥΝΣΗ ΗΛΕΚΤΡΟΝΙΚΗΣ ΔΙΑΚΥΒΕΡΝΗΣΗΣ</w:t>
      </w:r>
    </w:p>
    <w:p>
      <w:pPr>
        <w:spacing w:before="240" w:after="240"/>
        <w:rPr>
          <w:lang w:val="el" w:eastAsia="el"/>
        </w:rPr>
      </w:pPr>
      <w:r>
        <w:rPr>
          <w:b/>
          <w:bCs/>
          <w:lang w:val="el" w:eastAsia="el"/>
        </w:rPr>
        <w:t>Α. Δ/ΝΣΗ ΕΠΙΧΕΙΡΗΣΙΑΚΩΝ ΔΙΑΔΙΚΑΣΙΩΝ</w:t>
      </w:r>
    </w:p>
    <w:p>
      <w:pPr>
        <w:spacing w:before="240" w:after="240"/>
        <w:rPr>
          <w:lang w:val="el" w:eastAsia="el"/>
        </w:rPr>
      </w:pPr>
      <w:r>
        <w:rPr>
          <w:b/>
          <w:bCs/>
          <w:lang w:val="el" w:eastAsia="el"/>
        </w:rPr>
        <w:t>Β.Δ/ΝΣΗ ΑΝΑΠΤΥΞΗΣ ΦΟΡΟΛΟΓΙΚΩΝ ΕΦΑΡΜΟΓΩΝ</w:t>
      </w:r>
    </w:p>
    <w:p>
      <w:pPr>
        <w:spacing w:before="240" w:after="240"/>
        <w:rPr>
          <w:lang w:val="el" w:eastAsia="el"/>
        </w:rPr>
      </w:pPr>
      <w:r>
        <w:rPr>
          <w:b/>
          <w:bCs/>
          <w:lang w:val="el" w:eastAsia="el"/>
        </w:rPr>
        <w:t>ΙΙΙ.ΓΕΝΙΚΗ ΔΙΕΥΘΥΝΣΗ ΑΝΘΡΩΠΙΝΟΥ ΔΥΝΑΜΙΚΟΥ ΚΑΙ ΟΡΓΑΝΩΣΗΣ ΔΙΕΥΘΥΝΣΗ ΟΡΓΑΝΩΣΗΣ ΤΜΗΜΑΤΑ Α΄ &amp; Δ΄</w:t>
      </w:r>
    </w:p>
    <w:p>
      <w:pPr>
        <w:spacing w:before="240" w:after="240"/>
        <w:rPr>
          <w:lang w:val="el" w:eastAsia="el"/>
        </w:rPr>
      </w:pPr>
      <w:r>
        <w:rPr>
          <w:b/>
          <w:bCs/>
          <w:lang w:val="el" w:eastAsia="el"/>
        </w:rPr>
        <w:t>ΙV.ΔΙΕΥΘΥΝΣΗ ΔΙΕΘΝΩΝ</w:t>
      </w:r>
    </w:p>
    <w:p>
      <w:pPr>
        <w:spacing w:before="240" w:after="240"/>
        <w:rPr>
          <w:lang w:val="el" w:eastAsia="el"/>
        </w:rPr>
      </w:pPr>
      <w:r>
        <w:rPr>
          <w:b/>
          <w:bCs/>
          <w:lang w:val="el" w:eastAsia="el"/>
        </w:rPr>
        <w:t>ΟΙΚΟΝΟΜΙΚΩΝ ΣΧΕΣΕΩΝ</w:t>
      </w:r>
    </w:p>
    <w:p>
      <w:pPr>
        <w:spacing w:before="240" w:after="240"/>
        <w:rPr>
          <w:lang w:val="el" w:eastAsia="el"/>
        </w:rPr>
      </w:pPr>
      <w:r>
        <w:rPr>
          <w:b/>
          <w:bCs/>
          <w:lang w:val="el" w:eastAsia="el"/>
        </w:rPr>
        <w:t>ΤΜΗΜΑΤΑ Α΄&amp; Γ΄</w:t>
      </w:r>
    </w:p>
    <w:p>
      <w:pPr>
        <w:spacing w:before="240" w:after="240"/>
        <w:rPr>
          <w:lang w:val="el" w:eastAsia="el"/>
        </w:rPr>
      </w:pPr>
      <w:r>
        <w:rPr>
          <w:b/>
          <w:bCs/>
          <w:lang w:val="el" w:eastAsia="el"/>
        </w:rPr>
        <w:t>ΘΕΜΑ: Διαδικασία και προϋποθέσεις υπαγωγής στις διατάξεις του άρθρου 5Γ του ν. 4172/2013 (Α΄ 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ΚΑΙ Ο ΔΙΟΙΚΗΤΗΣ ΑΑΔΕ </w:t>
      </w: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w:t>
      </w:r>
      <w:r>
        <w:rPr>
          <w:rStyle w:val="link"/>
          <w:lang w:val="el" w:eastAsia="el"/>
        </w:rPr>
        <w:t xml:space="preserve"> 4172/2013 </w:t>
      </w:r>
      <w:r>
        <w:rPr>
          <w:lang w:val="el" w:eastAsia="el"/>
        </w:rPr>
        <w:t>«Φορολογία εισοδήματος, επείγοντα μέτρα εφαρμογής του ν.</w:t>
      </w:r>
      <w:r>
        <w:rPr>
          <w:rStyle w:val="link"/>
          <w:lang w:val="el" w:eastAsia="el"/>
        </w:rPr>
        <w:t xml:space="preserve"> 4046/2012</w:t>
      </w:r>
      <w:r>
        <w:rPr>
          <w:lang w:val="el" w:eastAsia="el"/>
        </w:rPr>
        <w:t>, ν.</w:t>
      </w:r>
      <w:r>
        <w:rPr>
          <w:rStyle w:val="link"/>
          <w:lang w:val="el" w:eastAsia="el"/>
        </w:rPr>
        <w:t xml:space="preserve"> 4093/2012 </w:t>
      </w:r>
      <w:r>
        <w:rPr>
          <w:lang w:val="el" w:eastAsia="el"/>
        </w:rPr>
        <w:t>και ν.</w:t>
      </w:r>
      <w:r>
        <w:rPr>
          <w:rStyle w:val="link"/>
          <w:lang w:val="el" w:eastAsia="el"/>
        </w:rPr>
        <w:t xml:space="preserve"> 4127/2013 </w:t>
      </w:r>
      <w:r>
        <w:rPr>
          <w:lang w:val="el" w:eastAsia="el"/>
        </w:rPr>
        <w:t>και άλλες διατάξεις» (Α' 167) και ειδικότερα του</w:t>
      </w:r>
      <w:r>
        <w:rPr>
          <w:rStyle w:val="link"/>
          <w:lang w:val="el" w:eastAsia="el"/>
        </w:rPr>
        <w:t xml:space="preserve"> άρθρου 5Γ</w:t>
      </w:r>
      <w:r>
        <w:rPr>
          <w:lang w:val="el" w:eastAsia="el"/>
        </w:rPr>
        <w:t>, της περ. ι΄ του άρθρου 33 και της</w:t>
      </w:r>
      <w:r>
        <w:rPr>
          <w:rStyle w:val="link"/>
          <w:lang w:val="el" w:eastAsia="el"/>
        </w:rPr>
        <w:t xml:space="preserve"> παρ. 62 του άρθρου 72 </w:t>
      </w:r>
      <w:r>
        <w:rPr>
          <w:lang w:val="el" w:eastAsia="el"/>
        </w:rPr>
        <w:t>αυτού, όπως προστέθηκαν με τις διατάξεις του άρθρου 40 του ν.4758/2020 (Α΄ 242),</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w:t>
      </w:r>
      <w:r>
        <w:rPr>
          <w:rStyle w:val="link"/>
          <w:lang w:val="el" w:eastAsia="el"/>
        </w:rPr>
        <w:t xml:space="preserve"> 4389/2016 </w:t>
      </w:r>
      <w:r>
        <w:rPr>
          <w:lang w:val="el" w:eastAsia="el"/>
        </w:rPr>
        <w:t>«Επείγουσες διατάξεις για την εφαρμογή της συμφωνίας δημοσιονομικών στόχων και διαρθρωτικών μεταρρυθμίσεων και άλλες διατάξεις» (Α' 94) και ειδικότερα των</w:t>
      </w:r>
      <w:r>
        <w:rPr>
          <w:rStyle w:val="link"/>
          <w:lang w:val="el" w:eastAsia="el"/>
        </w:rPr>
        <w:t xml:space="preserve"> άρθρων 1</w:t>
      </w:r>
      <w:r>
        <w:rPr>
          <w:lang w:val="el" w:eastAsia="el"/>
        </w:rPr>
        <w:t>,</w:t>
      </w:r>
      <w:r>
        <w:rPr>
          <w:rStyle w:val="link"/>
          <w:lang w:val="el" w:eastAsia="el"/>
        </w:rPr>
        <w:t>2</w:t>
      </w:r>
      <w:r>
        <w:rPr>
          <w:lang w:val="el" w:eastAsia="el"/>
        </w:rPr>
        <w:t>,</w:t>
      </w:r>
      <w:r>
        <w:rPr>
          <w:rStyle w:val="link"/>
          <w:lang w:val="el" w:eastAsia="el"/>
        </w:rPr>
        <w:t xml:space="preserve"> 7</w:t>
      </w:r>
      <w:r>
        <w:rPr>
          <w:lang w:val="el" w:eastAsia="el"/>
        </w:rPr>
        <w:t>,</w:t>
      </w:r>
      <w:r>
        <w:rPr>
          <w:rStyle w:val="link"/>
          <w:lang w:val="el" w:eastAsia="el"/>
        </w:rPr>
        <w:t>13</w:t>
      </w:r>
      <w:r>
        <w:rPr>
          <w:lang w:val="el" w:eastAsia="el"/>
        </w:rPr>
        <w:t>,</w:t>
      </w:r>
      <w:r>
        <w:rPr>
          <w:rStyle w:val="link"/>
          <w:lang w:val="el" w:eastAsia="el"/>
        </w:rPr>
        <w:t xml:space="preserve"> 14</w:t>
      </w:r>
      <w:r>
        <w:rPr>
          <w:lang w:val="el" w:eastAsia="el"/>
        </w:rPr>
        <w:t>,</w:t>
      </w:r>
      <w:r>
        <w:rPr>
          <w:rStyle w:val="link"/>
          <w:lang w:val="el" w:eastAsia="el"/>
        </w:rPr>
        <w:t xml:space="preserve"> 17 </w:t>
      </w:r>
      <w:r>
        <w:rPr>
          <w:lang w:val="el" w:eastAsia="el"/>
        </w:rPr>
        <w:t>και</w:t>
      </w:r>
      <w:r>
        <w:rPr>
          <w:rStyle w:val="link"/>
          <w:lang w:val="el" w:eastAsia="el"/>
        </w:rPr>
        <w:t xml:space="preserve"> 41 </w:t>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των</w:t>
      </w:r>
      <w:r>
        <w:rPr>
          <w:rStyle w:val="link"/>
          <w:lang w:val="el" w:eastAsia="el"/>
        </w:rPr>
        <w:t xml:space="preserve"> άρθρων 4, 30 </w:t>
      </w:r>
      <w:r>
        <w:rPr>
          <w:lang w:val="el" w:eastAsia="el"/>
        </w:rPr>
        <w:t>και</w:t>
      </w:r>
      <w:r>
        <w:rPr>
          <w:rStyle w:val="link"/>
          <w:lang w:val="el" w:eastAsia="el"/>
        </w:rPr>
        <w:t xml:space="preserve"> 32 </w:t>
      </w:r>
      <w:r>
        <w:rPr>
          <w:lang w:val="el" w:eastAsia="el"/>
        </w:rPr>
        <w:t>του ν.</w:t>
      </w:r>
      <w:r>
        <w:rPr>
          <w:rStyle w:val="link"/>
          <w:lang w:val="el" w:eastAsia="el"/>
        </w:rPr>
        <w:t xml:space="preserve"> 4174/2013 </w:t>
      </w:r>
      <w:r>
        <w:rPr>
          <w:lang w:val="el" w:eastAsia="el"/>
        </w:rPr>
        <w:t>«Φορολογικές διαδικασίες και άλλες διατάξεις» (Α' 170), όπως ισχύουν,</w:t>
      </w:r>
    </w:p>
    <w:p>
      <w:pPr>
        <w:pStyle w:val="StructureList1"/>
        <w:spacing w:before="120" w:after="0"/>
        <w:rPr>
          <w:lang w:val="el" w:eastAsia="el"/>
        </w:rPr>
      </w:pPr>
      <w:r>
        <w:rPr>
          <w:lang w:val="el" w:eastAsia="el"/>
        </w:rPr>
        <w:t>δ)</w:t>
      </w:r>
      <w:r>
        <w:rPr>
          <w:lang w:val="en" w:eastAsia="en"/>
        </w:rPr>
        <w:tab/>
      </w:r>
      <w:r>
        <w:rPr>
          <w:lang w:val="el" w:eastAsia="el"/>
        </w:rPr>
        <w:t>του ν.</w:t>
      </w:r>
      <w:r>
        <w:rPr>
          <w:rStyle w:val="link"/>
          <w:lang w:val="el" w:eastAsia="el"/>
        </w:rPr>
        <w:t xml:space="preserve"> 1497/1984 </w:t>
      </w:r>
      <w:r>
        <w:rPr>
          <w:lang w:val="el" w:eastAsia="el"/>
        </w:rPr>
        <w:t>«Κύρωση Σύμβασης που καταργεί την υποχρέωση επικύρωσης των αλλοδαπών δημόσιων εγγράφων» (Α' 188),</w:t>
      </w:r>
    </w:p>
    <w:p>
      <w:pPr>
        <w:pStyle w:val="StructureList1"/>
        <w:spacing w:before="120" w:after="0"/>
        <w:rPr>
          <w:lang w:val="el" w:eastAsia="el"/>
        </w:rPr>
      </w:pPr>
      <w:r>
        <w:rPr>
          <w:lang w:val="el" w:eastAsia="el"/>
        </w:rPr>
        <w:t>ε)</w:t>
      </w:r>
      <w:r>
        <w:rPr>
          <w:lang w:val="en" w:eastAsia="en"/>
        </w:rPr>
        <w:tab/>
      </w:r>
      <w:r>
        <w:rPr>
          <w:lang w:val="el" w:eastAsia="el"/>
        </w:rPr>
        <w:t>του</w:t>
      </w:r>
      <w:r>
        <w:rPr>
          <w:rStyle w:val="link"/>
          <w:lang w:val="el" w:eastAsia="el"/>
        </w:rPr>
        <w:t xml:space="preserve"> άρθρου 11 </w:t>
      </w:r>
      <w:r>
        <w:rPr>
          <w:lang w:val="el" w:eastAsia="el"/>
        </w:rPr>
        <w:t>του Κώδικα Διοικητικής Διαδικασίας (ν. 2690/1999, Α' 45), όπως ισχύουν, στ) των άρθρων 1 και 2 του ν.</w:t>
      </w:r>
      <w:r>
        <w:rPr>
          <w:rStyle w:val="link"/>
          <w:lang w:val="el" w:eastAsia="el"/>
        </w:rPr>
        <w:t xml:space="preserve"> 4690/2020 </w:t>
      </w:r>
      <w:r>
        <w:rPr>
          <w:lang w:val="el" w:eastAsia="el"/>
        </w:rPr>
        <w:t>«Κύρωση: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w:t>
      </w:r>
    </w:p>
    <w:p>
      <w:pPr>
        <w:spacing w:before="240" w:after="240"/>
        <w:rPr>
          <w:lang w:val="el" w:eastAsia="el"/>
        </w:rPr>
      </w:pPr>
      <w:r>
        <w:rPr>
          <w:lang w:val="el" w:eastAsia="el"/>
        </w:rPr>
        <w:t>2. Τα έγγραφα της Γενικής Διεύθυνσης Ανθρώπινου Δυναμικού και Οργάνωσης (Γ.Δ.Α.Δ.Ο.) της Α.Α.Δ.Ε. υπό στοιχεία: ΑΤΔ Α 1044841ΕΞ2020/15-4-2020 και το συνημμένο σε αυτό, υπ’ αρ.</w:t>
      </w:r>
      <w:r>
        <w:rPr>
          <w:rStyle w:val="link"/>
          <w:lang w:val="el" w:eastAsia="el"/>
        </w:rPr>
        <w:t xml:space="preserve"> 9134 ΕΞ 2020/10-04-2020 </w:t>
      </w:r>
      <w:r>
        <w:rPr>
          <w:lang w:val="el" w:eastAsia="el"/>
        </w:rPr>
        <w:t>έγγραφο του Υπουργείου Ψηφιακής Διακυβέρνησης,</w:t>
      </w:r>
      <w:r>
        <w:rPr>
          <w:rStyle w:val="link"/>
          <w:lang w:val="el" w:eastAsia="el"/>
        </w:rPr>
        <w:t xml:space="preserve"> Δ. ΟΡΓ. Δ 1054856 ΕΞ 2020/19-05-2020 </w:t>
      </w:r>
      <w:r>
        <w:rPr>
          <w:lang w:val="el" w:eastAsia="el"/>
        </w:rPr>
        <w:t>και</w:t>
      </w:r>
      <w:r>
        <w:rPr>
          <w:rStyle w:val="link"/>
          <w:lang w:val="el" w:eastAsia="el"/>
        </w:rPr>
        <w:t xml:space="preserve"> Δ. ΟΡΓ. Δ 1064007 ΕΞ</w:t>
      </w:r>
      <w:r>
        <w:rPr>
          <w:rStyle w:val="link"/>
          <w:lang w:val="el" w:eastAsia="el"/>
        </w:rPr>
        <w:t>2020/05-06-2020</w:t>
      </w:r>
      <w:r>
        <w:rPr>
          <w:lang w:val="el" w:eastAsia="el"/>
        </w:rPr>
        <w:t>, για την ηλεκτρονική διακίνηση των εγγράφων,</w:t>
      </w:r>
    </w:p>
    <w:p>
      <w:pPr>
        <w:spacing w:before="240" w:after="240"/>
        <w:rPr>
          <w:lang w:val="el" w:eastAsia="el"/>
        </w:rPr>
      </w:pPr>
      <w:r>
        <w:rPr>
          <w:lang w:val="el" w:eastAsia="el"/>
        </w:rPr>
        <w:t>3. Το π.δ. 142/2017 «Οργανισμός Υπουργείου Οικονομικών» (Α' 181),</w:t>
      </w:r>
    </w:p>
    <w:p>
      <w:pPr>
        <w:spacing w:before="240" w:after="240"/>
        <w:rPr>
          <w:lang w:val="el" w:eastAsia="el"/>
        </w:rPr>
      </w:pPr>
      <w:r>
        <w:rPr>
          <w:lang w:val="el" w:eastAsia="el"/>
        </w:rPr>
        <w:t>4. Το π.δ. 83/2019 «Διορισμός Αντιπροέδρου Κυβέρνησης, Υπουργών, Αναπληρωτών Υπουργών και Υφυπουργών» (Α' 121).</w:t>
      </w:r>
    </w:p>
    <w:p>
      <w:pPr>
        <w:spacing w:before="240" w:after="240"/>
        <w:rPr>
          <w:lang w:val="el" w:eastAsia="el"/>
        </w:rPr>
      </w:pPr>
      <w:r>
        <w:rPr>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6. Την υπό στοιχεία Δ.ΟΡΓ.Α</w:t>
      </w:r>
      <w:r>
        <w:rPr>
          <w:rStyle w:val="link"/>
          <w:lang w:val="el" w:eastAsia="el"/>
        </w:rPr>
        <w:t xml:space="preserve"> 1125859ΕΞ 2020/</w:t>
      </w:r>
      <w:r>
        <w:rPr>
          <w:lang w:val="el" w:eastAsia="el"/>
        </w:rPr>
        <w:t>23-10-2020 απόφαση του Διοικητή της Ανεξάρτητης Αρχής Δημοσίων Εσόδων «Οργανισμός της Ανεξάρτητης Αρχής Δημοσίων Εσόδων» (Β'4738), όπως τροποποιήθηκε, συμπληρώθηκε και ισχύει.</w:t>
      </w:r>
    </w:p>
    <w:p>
      <w:pPr>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w:t>
      </w:r>
      <w:r>
        <w:rPr>
          <w:rStyle w:val="link"/>
          <w:lang w:val="el" w:eastAsia="el"/>
        </w:rPr>
        <w:t xml:space="preserve"> παρ</w:t>
      </w:r>
      <w:r>
        <w:rPr>
          <w:rStyle w:val="link"/>
          <w:lang w:val="el" w:eastAsia="el"/>
        </w:rPr>
        <w:t xml:space="preserve">10 </w:t>
      </w:r>
      <w:r>
        <w:rPr>
          <w:lang w:val="el" w:eastAsia="el"/>
        </w:rPr>
        <w:t>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 και τις αποφάσεις υπ' αρ. 39/3/30-112017 του Συμβουλίου Διοίκησης της Α.Α.Δ.Ε. (Υ.Ο.Δ.Δ. 689) και</w:t>
      </w:r>
      <w:r>
        <w:rPr>
          <w:rStyle w:val="link"/>
          <w:lang w:val="el" w:eastAsia="el"/>
        </w:rPr>
        <w:t xml:space="preserve"> 5294 ΕΞ 2020/17-01</w:t>
      </w:r>
      <w:r>
        <w:rPr>
          <w:rStyle w:val="link"/>
          <w:lang w:val="el" w:eastAsia="el"/>
        </w:rPr>
        <w:t xml:space="preserve">2020 </w:t>
      </w:r>
      <w:r>
        <w:rPr>
          <w:lang w:val="el" w:eastAsia="el"/>
        </w:rPr>
        <w:t>του Υπουργού Οικονομικών (Υ.Ο.Δ.Δ. 27), με θέμα «Ανανέωση της θητείας του Διοικητή της Ανεξάρτητης Αρχής Δημοσίων Εσόδων».</w:t>
      </w:r>
    </w:p>
    <w:p>
      <w:pPr>
        <w:spacing w:before="240" w:after="240"/>
        <w:rPr>
          <w:lang w:val="el" w:eastAsia="el"/>
        </w:rPr>
      </w:pPr>
      <w:r>
        <w:rPr>
          <w:lang w:val="el" w:eastAsia="el"/>
        </w:rPr>
        <w:t>8. Την υπό στοιχεία</w:t>
      </w:r>
      <w:r>
        <w:rPr>
          <w:rStyle w:val="link"/>
          <w:lang w:val="el" w:eastAsia="el"/>
        </w:rPr>
        <w:t xml:space="preserve"> Δ. ΟΡΓ. Α 1115805 ΕΞ 2017/</w:t>
      </w:r>
      <w:r>
        <w:rPr>
          <w:lang w:val="el" w:eastAsia="el"/>
        </w:rPr>
        <w:t>31-07-2017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2743), όπως τροποποιήθηκε, συμπληρώθηκε και ισχύει.</w:t>
      </w:r>
    </w:p>
    <w:p>
      <w:pPr>
        <w:spacing w:before="240" w:after="240"/>
        <w:rPr>
          <w:lang w:val="el" w:eastAsia="el"/>
        </w:rPr>
      </w:pPr>
      <w:r>
        <w:rPr>
          <w:lang w:val="el" w:eastAsia="el"/>
        </w:rPr>
        <w:t>9. Τις διατάξεις της παρ. 69 του άρθρου 72 του ν.4172/2013 (Α’ 167), όπως προστέθηκε με το άρθρο 35 του ν. 4797/2021 (Α’ 66).</w:t>
      </w:r>
    </w:p>
    <w:p>
      <w:pPr>
        <w:spacing w:before="240" w:after="240"/>
        <w:rPr>
          <w:lang w:val="el" w:eastAsia="el"/>
        </w:rPr>
      </w:pPr>
      <w:r>
        <w:rPr>
          <w:lang w:val="el" w:eastAsia="el"/>
        </w:rPr>
        <w:t>10. Το γεγονός ότι με την παρούσα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Η παρούσα απόφαση εκδίδεται κατ' εφαρμογή των διατάξεων της</w:t>
      </w:r>
      <w:r>
        <w:rPr>
          <w:rStyle w:val="link"/>
          <w:lang w:val="el" w:eastAsia="el"/>
        </w:rPr>
        <w:t xml:space="preserve"> παρ. 8</w:t>
      </w:r>
      <w:r>
        <w:rPr>
          <w:lang w:val="el" w:eastAsia="el"/>
        </w:rPr>
        <w:t>του</w:t>
      </w:r>
      <w:r>
        <w:rPr>
          <w:rStyle w:val="link"/>
          <w:lang w:val="el" w:eastAsia="el"/>
        </w:rPr>
        <w:t xml:space="preserve"> άρθρου</w:t>
      </w:r>
      <w:r>
        <w:rPr>
          <w:rStyle w:val="link"/>
          <w:lang w:val="el" w:eastAsia="el"/>
        </w:rPr>
        <w:t xml:space="preserve">5Γ </w:t>
      </w:r>
      <w:r>
        <w:rPr>
          <w:lang w:val="el" w:eastAsia="el"/>
        </w:rPr>
        <w:t>του ν.</w:t>
      </w:r>
      <w:r>
        <w:rPr>
          <w:rStyle w:val="link"/>
          <w:lang w:val="el" w:eastAsia="el"/>
        </w:rPr>
        <w:t xml:space="preserve"> 4172/2013 </w:t>
      </w:r>
      <w:r>
        <w:rPr>
          <w:lang w:val="el" w:eastAsia="el"/>
        </w:rPr>
        <w:t>(Κώδικα Φορολογίας Εισοδήματος – ΚΦΕ), όπως προστέθηκαν με τις διατάξεις της</w:t>
      </w:r>
      <w:r>
        <w:rPr>
          <w:rStyle w:val="link"/>
          <w:lang w:val="el" w:eastAsia="el"/>
        </w:rPr>
        <w:t xml:space="preserve"> παρ. 1 </w:t>
      </w:r>
      <w:r>
        <w:rPr>
          <w:lang w:val="el" w:eastAsia="el"/>
        </w:rPr>
        <w:t>του</w:t>
      </w:r>
      <w:r>
        <w:rPr>
          <w:rStyle w:val="link"/>
          <w:lang w:val="el" w:eastAsia="el"/>
        </w:rPr>
        <w:t xml:space="preserve"> άρθρου 40 </w:t>
      </w:r>
      <w:r>
        <w:rPr>
          <w:lang w:val="el" w:eastAsia="el"/>
        </w:rPr>
        <w:t>του ν.</w:t>
      </w:r>
      <w:r>
        <w:rPr>
          <w:rStyle w:val="link"/>
          <w:lang w:val="el" w:eastAsia="el"/>
        </w:rPr>
        <w:t xml:space="preserve"> 4758/2020 </w:t>
      </w:r>
      <w:r>
        <w:rPr>
          <w:lang w:val="el" w:eastAsia="el"/>
        </w:rPr>
        <w:t>(Α' 242), για τον καθορισμό της διαδικασίας υπαγωγής στις διατάξεις του άρθρου αυτού, συμπεριλαμβανομένης της διαδικασίας μεταφοράς της φορολογικής κατοικίας, του προσδιορισμού της αρμόδιας υπηρεσίας για την υποβολή, εξέταση και έγκριση της αίτησης, τον ορισμό των δικαιολογητικών που συνοδεύουν την αίτηση, των δικαιολογητικών για την απόδειξη συνδρομής των προϋποθέσεων του άρθρου 5Γ του ΚΦΕ, καθώς και για τη ρύθμιση κάθε άλλου αναγκαίου θέματος ή λεπτομέρειας για την εφαρμογή των διατάξεων του άρθρου αυτού.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Υπηρεσία</w:t>
      </w:r>
    </w:p>
    <w:p>
      <w:pPr>
        <w:pStyle w:val="MainText"/>
        <w:spacing w:before="120" w:after="0"/>
        <w:rPr>
          <w:lang w:val="el" w:eastAsia="el"/>
        </w:rPr>
      </w:pPr>
      <w:r>
        <w:rPr>
          <w:b/>
          <w:bCs/>
          <w:lang w:val="el" w:eastAsia="el"/>
        </w:rPr>
        <w:t>1.</w:t>
      </w:r>
      <w:r>
        <w:rPr>
          <w:lang w:val="el" w:eastAsia="el"/>
        </w:rPr>
        <w:t xml:space="preserve"> Αρμόδια υπηρεσία για την υποβολή, εξέταση, έγκριση, απόρριψη της αίτησης για υπαγωγή στις διατάξεις του</w:t>
      </w:r>
      <w:r>
        <w:rPr>
          <w:rStyle w:val="link"/>
          <w:lang w:val="el" w:eastAsia="el"/>
        </w:rPr>
        <w:t xml:space="preserve"> άρθρου 5Γ </w:t>
      </w:r>
      <w:r>
        <w:rPr>
          <w:lang w:val="el" w:eastAsia="el"/>
        </w:rPr>
        <w:t>του ΚΦΕ, για την υποβολή και εξέταση των σχετικών δικαιολογητικών που συνοδεύουν την αίτηση και των δικαιολογητικών για την απόδειξη συνδρομής των προϋποθέσεων του άρθρου αυτού, καθώς και για την καταχώριση των δεδομένων στη σχετική ηλεκτρονική εφαρμογή, ορίζεται η Δ.Ο.Υ Κατοίκων Εξωτερικού και Εναλλακτικής Φορολόγησης Φορολογικών Κατοίκων Ημεδαπής της ΑΑΔΕ.</w:t>
      </w:r>
    </w:p>
    <w:p>
      <w:pPr>
        <w:pStyle w:val="MainText"/>
        <w:spacing w:before="120" w:after="0"/>
        <w:rPr>
          <w:lang w:val="el" w:eastAsia="el"/>
        </w:rPr>
      </w:pPr>
      <w:r>
        <w:rPr>
          <w:b/>
          <w:bCs/>
          <w:lang w:val="el" w:eastAsia="el"/>
        </w:rPr>
        <w:t>2.</w:t>
      </w:r>
      <w:r>
        <w:rPr>
          <w:lang w:val="el" w:eastAsia="el"/>
        </w:rPr>
        <w:t xml:space="preserve"> Αρμόδια υπηρεσία για την ενημέρωση των φορολογικών αρχών του κράτους στο οποίο το φυσικό πρόσωπο που υπάγεται στις διατάξεις του</w:t>
      </w:r>
      <w:r>
        <w:rPr>
          <w:rStyle w:val="link"/>
          <w:lang w:val="el" w:eastAsia="el"/>
        </w:rPr>
        <w:t xml:space="preserve"> άρθρου 5Γ </w:t>
      </w:r>
      <w:r>
        <w:rPr>
          <w:lang w:val="el" w:eastAsia="el"/>
        </w:rPr>
        <w:t>του ΚΦΕ είχε την τελευταία φορολογική του κατοικία μέχρι την υποβολή της αίτησής του, σχετικά με τη μεταφορά αυτής, σύμφωνα με τις διατάξεις περί διεθνούς διοικητικής συνεργασίας όπως αυτές ισχύουν, ορίζεται η Διεύθυνση Διεθνών Οικονομικών Σχέσεων της ΑΑΔΕ και ειδικότερα το Τμήμα Γ' Διεθνούς Διοικητικής Συνεργασίας στον Τομέα της Φορολογίας. Η Δ.Ο.Υ Κατοίκων Εξωτερικού και Εναλλακτικής Φορολόγησης Φορολογικών Κατοίκων Ημεδαπής, μετά την έγκριση της σχετικής αίτησης, ενημερώνει άμεσα το Τμήμα Γ' Διεθνούς Διοικητικής Συνεργασίας στον Τομέα της Φορολογίας της Διεύθυνσης Διεθνών Οικονομικών Σχέσεων της ΑΑΔΕ σχετικά με το κράτος της τελευταίας φορολογικής κατοικίας του φυσικού προσώπου που υπάγεται στις διατάξεις του</w:t>
      </w:r>
      <w:r>
        <w:rPr>
          <w:rStyle w:val="link"/>
          <w:lang w:val="el" w:eastAsia="el"/>
        </w:rPr>
        <w:t xml:space="preserve"> άρθρου 5Γ </w:t>
      </w:r>
      <w:r>
        <w:rPr>
          <w:lang w:val="el" w:eastAsia="el"/>
        </w:rPr>
        <w:t>του ΚΦΕ.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Προϋποθέσεις υπαγωγής στις διατάξεις του</w:t>
      </w:r>
      <w:r>
        <w:rPr>
          <w:rStyle w:val="link"/>
          <w:b/>
          <w:bCs/>
          <w:lang w:val="el" w:eastAsia="el"/>
        </w:rPr>
        <w:t xml:space="preserve"> άρθρου 5Γ </w:t>
      </w:r>
      <w:r>
        <w:rPr>
          <w:b/>
          <w:bCs/>
          <w:lang w:val="el" w:eastAsia="el"/>
        </w:rPr>
        <w:t>του ΚΦΕ και απαιτούμενα δικαιολογητικά</w:t>
      </w:r>
    </w:p>
    <w:p>
      <w:pPr>
        <w:pStyle w:val="MainText"/>
        <w:spacing w:before="120" w:after="0"/>
        <w:rPr>
          <w:lang w:val="el" w:eastAsia="el"/>
        </w:rPr>
      </w:pPr>
      <w:r>
        <w:rPr>
          <w:b/>
          <w:bCs/>
          <w:lang w:val="el" w:eastAsia="el"/>
        </w:rPr>
        <w:t>1.</w:t>
      </w:r>
      <w:r>
        <w:rPr>
          <w:lang w:val="el" w:eastAsia="el"/>
        </w:rPr>
        <w:t xml:space="preserve"> Φυσικό πρόσωπο, που μεταφέρει τη φορολογική κατοικία του στην Ελλάδα υπάγεται σε φορολόγηση, όπως ορίζεται στην παρ. 1 του άρθρου 5 της παρούσας, για το εισόδημα από μισθωτή εργασία που αποκτά στην Ελλάδα κατά την έννοια της περ. α΄ της παρ.1 του άρθρου 5 του ΚΦΕ,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του ΚΦΕ,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μια διετία.</w:t>
      </w:r>
    </w:p>
    <w:p>
      <w:pPr>
        <w:pStyle w:val="MainText"/>
        <w:spacing w:before="120" w:after="0"/>
        <w:rPr>
          <w:lang w:val="el" w:eastAsia="el"/>
        </w:rPr>
      </w:pPr>
      <w:r>
        <w:rPr>
          <w:b/>
          <w:bCs/>
          <w:lang w:val="el" w:eastAsia="el"/>
        </w:rPr>
        <w:t>2.</w:t>
      </w:r>
      <w:r>
        <w:rPr>
          <w:lang w:val="el" w:eastAsia="el"/>
        </w:rPr>
        <w:t xml:space="preserve"> Η πλήρωση της προϋπόθεσης της περ. α' της παρ. 1 του παρόντος άρθρου διαπιστώνεται με βάση τα αρχεία που τηρούνται στη Φορολογική Διοίκηση.</w:t>
      </w:r>
    </w:p>
    <w:p>
      <w:pPr>
        <w:spacing w:before="240" w:after="240"/>
        <w:rPr>
          <w:lang w:val="el" w:eastAsia="el"/>
        </w:rPr>
      </w:pPr>
      <w:r>
        <w:rPr>
          <w:lang w:val="el" w:eastAsia="el"/>
        </w:rPr>
        <w:t>Ειδικότερα, εάν το φυσικό πρόσωπο αιτείται για πρώτη φορά την απόδοση ΑΦΜ, ή εάν εμφανίζεται στα αρχεία της Φορολογικής Διοίκησης ως φορολογικός κάτοικος αλλοδαπής τα πέντε (5) από τα έξι (6) προηγούμενα έτη πριν από την αίτηση μεταφοράς της φορολογικής κατοικίας του δεν απαιτείται η προσκόμιση δικαιολογητικών.</w:t>
      </w:r>
    </w:p>
    <w:p>
      <w:pPr>
        <w:spacing w:before="240" w:after="240"/>
        <w:rPr>
          <w:lang w:val="el" w:eastAsia="el"/>
        </w:rPr>
      </w:pPr>
      <w:r>
        <w:rPr>
          <w:lang w:val="el" w:eastAsia="el"/>
        </w:rPr>
        <w:t>Σε περίπτωση που από τα αρχεία της ΑΑΔΕ δεν προκύπτει η φορολογική κατοικία του φορολογουμένου στην αλλοδαπή, για τα πέντε (5) από τα έξι (6) προηγούμενα έτη πριν την αίτηση μεταφοράς της φορολογικής κατοικίας στην Ελλάδα, τότε απαιτείται να προσκομίσει, για καθένα από τα έτη για τα οποία δεν υπάρχουν διαθέσιμα στοιχεία:</w:t>
      </w:r>
    </w:p>
    <w:p>
      <w:pPr>
        <w:spacing w:before="240" w:after="240"/>
        <w:rPr>
          <w:lang w:val="el" w:eastAsia="el"/>
        </w:rPr>
      </w:pPr>
      <w:r>
        <w:rPr>
          <w:lang w:val="el" w:eastAsia="el"/>
        </w:rPr>
        <w:t>(α) Βεβαίωση φορολογικής κατοικίας από την αρμόδια φορολογική αρχή του κράτους όπου δηλώνει φορολογικός κάτοικος, από την οποία να προκύπτει ότι είναι φορολογικός κάτοικος αυτού του κράτους. Εάν ο φορολογούμενος ήταν κάτοικος κράτους με το οποίο υφίσταται Σύμβαση Αποφυγής Διπλής Φορολογίας Εισοδήματος (στο εξής ΣΑΔΦΕ), μπορεί να προσκομίσει, αντί της βεβαίωσης, την προβλεπόμενη Αίτηση για την Εφαρμογή της ΣΑΔΦΕ όπου είναι ενσωματωμένο το πιστοποιητικό φορολογικής κατοικίας (δίγλωσσα έντυπα), συμπληρωμένη, υπογεγραμμένη και σφραγισμένη από την αρμόδια αλλοδαπή φορολογική αρχή ή</w:t>
      </w:r>
    </w:p>
    <w:p>
      <w:pPr>
        <w:spacing w:before="240" w:after="240"/>
        <w:rPr>
          <w:lang w:val="el" w:eastAsia="el"/>
        </w:rPr>
      </w:pPr>
      <w:r>
        <w:rPr>
          <w:lang w:val="el" w:eastAsia="el"/>
        </w:rPr>
        <w:t>(β) Σε περίπτωση που δεν προβλέπεται η έκδοση των ανωτέρω από την αρμόδια φορολογική αρχή, αντίγραφο της εκκαθάρισης της δήλωσης φορολογίας εισοδήματος ή, ελλείψει εκκαθάρισης, αντίγραφο της σχετικής δήλωσης φορολογίας εισοδήματός του, που υπέβαλε στο άλλο κράτος ως φορολογικός κάτοικος του κράτους αυτού.</w:t>
      </w:r>
    </w:p>
    <w:p>
      <w:pPr>
        <w:spacing w:before="240" w:after="240"/>
        <w:rPr>
          <w:lang w:val="el" w:eastAsia="el"/>
        </w:rPr>
      </w:pPr>
      <w:r>
        <w:rPr>
          <w:lang w:val="el" w:eastAsia="el"/>
        </w:rPr>
        <w:t>(γ) Σε περίπτωση που δεν είναι δυνατή η προσκόμιση κάποιων από τα ανωτέρω δικαιολογητικά (υπό α' ή β'), επειδή αποδεδειγμένα η αλλοδαπή φορολογική αρχή δεν τα εκδίδει, τότε απαιτείται βεβαίωση από οποιαδήποτε άλλη δημόσια ή δημοτική ή άλλη αναγνωρισμένη αρχή, με την οποία θα αποδεικνύεται η μόνιμη και σταθερή εγκατάσταση του προσώπου αυτού στο άλλο κράτος.</w:t>
      </w:r>
    </w:p>
    <w:p>
      <w:pPr>
        <w:pStyle w:val="MainText"/>
        <w:spacing w:before="120" w:after="0"/>
        <w:rPr>
          <w:lang w:val="el" w:eastAsia="el"/>
        </w:rPr>
      </w:pPr>
      <w:r>
        <w:rPr>
          <w:b/>
          <w:bCs/>
          <w:lang w:val="el" w:eastAsia="el"/>
        </w:rPr>
        <w:t>3.</w:t>
      </w:r>
      <w:r>
        <w:rPr>
          <w:lang w:val="el" w:eastAsia="el"/>
        </w:rPr>
        <w:t xml:space="preserve"> Τα ως άνω αλλοδαπά δημόσια έγγραφα, όπως αυτά καθορίζονται στις διατάξεις του άρθρου 1 του ν.</w:t>
      </w:r>
      <w:r>
        <w:rPr>
          <w:rStyle w:val="link"/>
          <w:lang w:val="el" w:eastAsia="el"/>
        </w:rPr>
        <w:t xml:space="preserve"> 1497/1984 </w:t>
      </w:r>
      <w:r>
        <w:rPr>
          <w:lang w:val="el" w:eastAsia="el"/>
        </w:rPr>
        <w:t>(Α' 188) θα προσκομίζονται κατά τα διεθνή νόμιμα (Κανονισμός ΕΕ 2016/1191, Κανονισμός 650/2012, σφραγίδα apostille, προξενική θεώρηση, θεώρηση από το ελληνικό προξενείο, κατά τα οριζόμενα σε διεθνείς συνθήκες που έχουν κυρωθεί με νόμο από την Ελλάδα, κατά περίπτωση) και θα γίνονται δεκτά ευκρινή φωτοαντίγραφα από αντίγραφα αυτών που επικυρώνονται από δικηγόρους, κατά τα οριζόμενα στις διατάξεις του τετάρτου εδαφίου της περ. β' της</w:t>
      </w:r>
      <w:r>
        <w:rPr>
          <w:rStyle w:val="link"/>
          <w:lang w:val="el" w:eastAsia="el"/>
        </w:rPr>
        <w:t xml:space="preserve"> παρ. 2 </w:t>
      </w:r>
      <w:r>
        <w:rPr>
          <w:lang w:val="el" w:eastAsia="el"/>
        </w:rPr>
        <w:t>του</w:t>
      </w:r>
      <w:r>
        <w:rPr>
          <w:rStyle w:val="link"/>
          <w:lang w:val="el" w:eastAsia="el"/>
        </w:rPr>
        <w:t xml:space="preserve"> άρθρου 11 </w:t>
      </w:r>
      <w:r>
        <w:rPr>
          <w:lang w:val="el" w:eastAsia="el"/>
        </w:rPr>
        <w:t>του ν.</w:t>
      </w:r>
      <w:r>
        <w:rPr>
          <w:rStyle w:val="link"/>
          <w:lang w:val="el" w:eastAsia="el"/>
        </w:rPr>
        <w:t xml:space="preserve"> 2690/1999 </w:t>
      </w:r>
      <w:r>
        <w:rPr>
          <w:lang w:val="el" w:eastAsia="el"/>
        </w:rPr>
        <w:t>(Α' 45), όπως ισχύει, ή επικυρωμένα από το πρωτότυπο αντίγραφα αυτών από συμβολαιογράφους, σύμφωνα με τις ισχύουσες διατάξεις, ή από πρόσωπο, αρχή ή υπηρεσία που από το νόμο έχει τη δυνατότητα αυτή.</w:t>
      </w:r>
    </w:p>
    <w:p>
      <w:pPr>
        <w:spacing w:before="240" w:after="240"/>
        <w:rPr>
          <w:lang w:val="el" w:eastAsia="el"/>
        </w:rPr>
      </w:pPr>
      <w:r>
        <w:rPr>
          <w:lang w:val="el" w:eastAsia="el"/>
        </w:rPr>
        <w:t>Για τα πρόσωπα, τις Υπηρεσίες και τους φορείς που διενεργούν μεταφράσεις, σύμφωνα με την κείμενη νομοθεσία, ισχύουν τα αναφερόμενα στο υπό στοιχεία</w:t>
      </w:r>
      <w:r>
        <w:rPr>
          <w:rStyle w:val="link"/>
          <w:lang w:val="el" w:eastAsia="el"/>
        </w:rPr>
        <w:t xml:space="preserve"> Δ. ΟΡΓ. Δ 1002838 ΕΞ</w:t>
      </w:r>
      <w:r>
        <w:rPr>
          <w:rStyle w:val="link"/>
          <w:lang w:val="el" w:eastAsia="el"/>
        </w:rPr>
        <w:t xml:space="preserve">2020/10-01-2020 </w:t>
      </w:r>
      <w:r>
        <w:rPr>
          <w:lang w:val="el" w:eastAsia="el"/>
        </w:rPr>
        <w:t>έγγραφο της Διεύθυνσης Οργάνωσης της ΑΑΔΕ.</w:t>
      </w:r>
    </w:p>
    <w:p>
      <w:pPr>
        <w:spacing w:before="240" w:after="240"/>
        <w:rPr>
          <w:lang w:val="el" w:eastAsia="el"/>
        </w:rPr>
      </w:pPr>
      <w:r>
        <w:rPr>
          <w:lang w:val="el" w:eastAsia="el"/>
        </w:rPr>
        <w:t>Από τη διαδικασία της επικύρωσης κατά τα διεθνή νόμιμα και της μετάφρασης εξαιρούνται οι ΑΙΤΗΣΕΙΣ ΓΙΑ ΤΗΝ ΕΦΑΡΜΟΓΗ ΤΩΝ ΣΑΔΦΕ, όπως αυτές ισχύουν για τα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και ΜΟΛΔΑΒΙΑ όπως περιγράφονται στις ΠΟΛ. 1107/1999, ΠΟΛ. 1092/2005,</w:t>
      </w:r>
    </w:p>
    <w:p>
      <w:pPr>
        <w:spacing w:before="240" w:after="240"/>
        <w:rPr>
          <w:lang w:val="el" w:eastAsia="el"/>
        </w:rPr>
      </w:pPr>
      <w:r>
        <w:rPr>
          <w:lang w:val="el" w:eastAsia="el"/>
        </w:rPr>
        <w:t>ΠΟΛ.1210/2015 εγκυκλίους, αντίστοιχα για κάθε κράτος. Επίσης, εξαιρούνται από την επισημείωση με τη σφραγίδα apostille τα έγγραφα και οι πράξεις, τα οποία αφορούν στη φορολογική κατοικία (και συνεπώς και τα πιστοποιητικά φορολογικής κατοικίας), εφόσον εκδίδονται από τις χώρες, που έχουν επικυρώσει τη «Σύμβαση που απαλλάσσει από την επικύρωση ορισμένες πράξεις και έγγραφα» (κυρωτικός ν. 4231/2014 (Α’ 19), σχετ. υπό στοιχεία</w:t>
      </w:r>
      <w:r>
        <w:rPr>
          <w:rStyle w:val="link"/>
          <w:lang w:val="el" w:eastAsia="el"/>
        </w:rPr>
        <w:t xml:space="preserve"> Δ. ΟΡΓ. Δ 1172275 ΕΞ 2017/</w:t>
      </w:r>
      <w:r>
        <w:rPr>
          <w:lang w:val="el" w:eastAsia="el"/>
        </w:rPr>
        <w:t>16.11.2017 έγγραφο), καθώς και από την Κύπρο (σχετ. υπό στοιχεία 1122798/1216/0006Δ/10-1-2008 έγγραφο).</w:t>
      </w:r>
    </w:p>
    <w:p>
      <w:pPr>
        <w:pStyle w:val="MainText"/>
        <w:spacing w:before="120" w:after="0"/>
        <w:rPr>
          <w:lang w:val="el" w:eastAsia="el"/>
        </w:rPr>
      </w:pPr>
      <w:r>
        <w:rPr>
          <w:b/>
          <w:bCs/>
          <w:lang w:val="el" w:eastAsia="el"/>
        </w:rPr>
        <w:t>4.</w:t>
      </w:r>
      <w:r>
        <w:rPr>
          <w:lang w:val="el" w:eastAsia="el"/>
        </w:rPr>
        <w:t xml:space="preserve"> Σύμφωνα με την προϋπόθεση β' της παρ. 1 του παρόντος άρθρου, απαιτείται το φυσικό πρόσωπο να μεταφέρει τη φορολογική κατοικία του από κράτος-μέλος της Ε.Ε. ή του Ε.Ο.Χ. ή από κράτος με το οποίο είναι σε ισχύ συμφωνία διοικητικής συνεργασίας στον τομέα της φορολογίας με την Ελλάδα. Η συνδρομή της προϋπόθεσης αυτής εξετάζεται αυτεπαγγέλτως από την αρμόδια υπηρεσία της παρ. 1 του άρθρου 2 της παρούσης.</w:t>
      </w:r>
    </w:p>
    <w:p>
      <w:pPr>
        <w:pStyle w:val="MainText"/>
        <w:spacing w:before="120" w:after="0"/>
        <w:rPr>
          <w:lang w:val="el" w:eastAsia="el"/>
        </w:rPr>
      </w:pPr>
      <w:r>
        <w:rPr>
          <w:b/>
          <w:bCs/>
          <w:lang w:val="el" w:eastAsia="el"/>
        </w:rPr>
        <w:t>5.</w:t>
      </w:r>
      <w:r>
        <w:rPr>
          <w:lang w:val="el" w:eastAsia="el"/>
        </w:rPr>
        <w:t xml:space="preserve"> Σύμφωνα με την προϋπόθεση γ' της παρ. 1 του παρόντος άρθρου, απαιτείται το φυσικό πρόσωπο να παρέχει υπηρεσίες στην Ελλάδα στο πλαίσιο εργασιακής σχέσης κατά την έννοια της παρ. 2 του άρθρου 12 του ΚΦΕ, που ασκείται είτε σε ημεδαπό νομικό πρόσωπο ή νομική οντότητα είτε σε μόνιμη εγκατάσταση αλλοδαπής επιχείρησης στην Ελλάδα.</w:t>
      </w:r>
    </w:p>
    <w:p>
      <w:pPr>
        <w:spacing w:before="240" w:after="240"/>
        <w:rPr>
          <w:lang w:val="el" w:eastAsia="el"/>
        </w:rPr>
      </w:pPr>
      <w:r>
        <w:rPr>
          <w:lang w:val="el" w:eastAsia="el"/>
        </w:rPr>
        <w:t>Στην έννοια της μόνιμης εγκατάστασης αλλοδαπής επιχείρησης στην Ελλάδα περιλαμβάνονται και τα γραφεία του α.ν. 89/1967 (Α’ 132), στα οποία μπορούν να απασχολούνται τα φυσικά πρόσωπα που μεταφέρουν τη φορολογική τους κατοικία στη χώρα μας προκειμένου για την υπαγωγή τους στις διατάξεις του άρθρου αυτού.</w:t>
      </w:r>
    </w:p>
    <w:p>
      <w:pPr>
        <w:spacing w:before="240" w:after="240"/>
        <w:rPr>
          <w:lang w:val="el" w:eastAsia="el"/>
        </w:rPr>
      </w:pPr>
      <w:r>
        <w:rPr>
          <w:lang w:val="el" w:eastAsia="el"/>
        </w:rPr>
        <w:t>Για την απόδειξη της προϋπόθεσης αυτής απαιτείται η προσκόμιση δικαιολογητικών, όπως ενδεικτικά κατά περίπτωση μπορεί να είναι: σύμβαση εργασίας ορισμένου ή αορίστου χρόνου, σύμβαση με την οποία το φυσικό πρόσωπο αποκτά σχέση εξαρτημένης εργασίας με άλλο πρόσωπο το οποίο έχει το δικαίωμα να ορίζει και να ελέγχει τον τρόπο, τον χρόνο και τον τόπο εκτέλεσης των υπηρεσιών, το έντυπο αναγγελίας πρόσληψης, δημοσίευση στο ΓΕΜΗ της πράξης με την οποία το πρόσωπο ορίζεται ως διευθυντής, μέλος Διοικητικού Συμβουλίου εταιρείας ή κάθε άλλου νομικού προσώπου ή νομικής οντότητας, σύμβαση παροχής νομικών υπηρεσιών έναντι πάγιας αντιμισθίας.</w:t>
      </w:r>
    </w:p>
    <w:p>
      <w:pPr>
        <w:spacing w:before="240" w:after="240"/>
        <w:rPr>
          <w:lang w:val="el" w:eastAsia="el"/>
        </w:rPr>
      </w:pPr>
      <w:r>
        <w:rPr>
          <w:lang w:val="el" w:eastAsia="el"/>
        </w:rPr>
        <w:t>Εργασιακή σχέση που υφίσταται όταν ένα φυσικό πρόσωπο παρέχει υπηρεσίες, οι οποίες ρυθμίζονται από τη νομοθεσία περί μισθολογίου και ειδικών μισθολογίων των υπαλλήλων και λειτουργών του Δημοσίου, σύμφωνα με την περ. γ΄ της παρ. 2 του άρθρου 12 του ΚΦΕ, δεν εμπίπτει στις διατάξεις του άρθρου 5Γ του ΚΦΕ.</w:t>
      </w:r>
    </w:p>
    <w:p>
      <w:pPr>
        <w:pStyle w:val="MainText"/>
        <w:spacing w:before="120" w:after="0"/>
        <w:rPr>
          <w:lang w:val="el" w:eastAsia="el"/>
        </w:rPr>
      </w:pPr>
      <w:r>
        <w:rPr>
          <w:b/>
          <w:bCs/>
          <w:lang w:val="el" w:eastAsia="el"/>
        </w:rPr>
        <w:t>6.</w:t>
      </w:r>
      <w:r>
        <w:rPr>
          <w:lang w:val="el" w:eastAsia="el"/>
        </w:rPr>
        <w:t xml:space="preserve"> Για την πλήρωση της προϋπόθεσης δ' της παρ. 1 του παρόντος άρθρου, απαιτείται το φυσικό πρόσωπο να υποβάλλει μαζί με την αίτησή του υπεύθυνη δήλωση με την οποία θα δηλώνει ότι θα παραμείνει στην Ελλάδα τουλάχιστον για μια διετία αρχής γενομένης από την 1</w:t>
      </w:r>
      <w:r>
        <w:rPr>
          <w:sz w:val="30"/>
          <w:szCs w:val="30"/>
          <w:vertAlign w:val="superscript"/>
          <w:lang w:val="el" w:eastAsia="el"/>
        </w:rPr>
        <w:t>η</w:t>
      </w:r>
      <w:r>
        <w:rPr>
          <w:lang w:val="el" w:eastAsia="el"/>
        </w:rPr>
        <w:t xml:space="preserve"> Ιανουαρίου του πρώτου έτους υπαγωγής του στις διατάξεις του άρθρου 5Γ του ΚΦΕ.</w:t>
      </w:r>
    </w:p>
    <w:p>
      <w:pPr>
        <w:pStyle w:val="MainText"/>
        <w:spacing w:before="120" w:after="0"/>
        <w:rPr>
          <w:lang w:val="el" w:eastAsia="el"/>
        </w:rPr>
      </w:pPr>
      <w:r>
        <w:rPr>
          <w:b/>
          <w:bCs/>
          <w:lang w:val="el" w:eastAsia="el"/>
        </w:rPr>
        <w:t>7.</w:t>
      </w:r>
      <w:r>
        <w:rPr>
          <w:lang w:val="el" w:eastAsia="el"/>
        </w:rPr>
        <w:t xml:space="preserve"> Για την πλήρωση της προϋπόθεσης της πλήρωσης νέας θέσης εργασίας υποβάλλεται υπεύθυνη δήλωση του εργοδότη με την οποία θα βεβαιώνεται ότι ο αιτών καλύπτει νέα θέση εργασίας.</w:t>
      </w:r>
    </w:p>
    <w:p>
      <w:pPr>
        <w:pStyle w:val="MainText"/>
        <w:spacing w:before="120" w:after="0"/>
        <w:rPr>
          <w:lang w:val="el" w:eastAsia="el"/>
        </w:rPr>
      </w:pPr>
      <w:r>
        <w:rPr>
          <w:b/>
          <w:bCs/>
          <w:lang w:val="el" w:eastAsia="el"/>
        </w:rPr>
        <w:t>8.</w:t>
      </w:r>
      <w:r>
        <w:rPr>
          <w:lang w:val="el" w:eastAsia="el"/>
        </w:rPr>
        <w:t xml:space="preserve"> Ειδικά για φυσικά πρόσωπα που μεταφέρουν τη φορολογική τους κατοικία στην Ελλάδα, με σκοπό να ασκήσουν ατομική επιχειρηματική δραστηριότητα στην Ελλάδα, προκειμένου να εφαρμοστούν οι διατάξεις της παρ. 1 του άρθρου 5Γ του ΚΦΕ, απαιτείται πλέον των ως άνω δικαιολογητικών των παρ. 2 και 6, να έχει υποβληθεί δήλωση έναρξης εργασιών ατομικής επιχείρησης στην αρμόδια Δ.Ο.Υ., σύμφωνα με τα οριζόμενα στην υπό στοιχεία</w:t>
      </w:r>
      <w:r>
        <w:rPr>
          <w:rStyle w:val="link"/>
          <w:lang w:val="el" w:eastAsia="el"/>
        </w:rPr>
        <w:t xml:space="preserve"> Δ</w:t>
      </w:r>
      <w:r>
        <w:rPr>
          <w:rStyle w:val="link"/>
          <w:lang w:val="el" w:eastAsia="el"/>
        </w:rPr>
        <w:t>ΟΡΓ. Α 1115805 ΕΞ 2017/</w:t>
      </w:r>
      <w:r>
        <w:rPr>
          <w:lang w:val="el" w:eastAsia="el"/>
        </w:rPr>
        <w:t>31-07-2017 απόφαση του Διοικητή της Ανεξάρτητης Αρχής Δημοσίων Εσόδων, υποβάλλοντας τα δικαιολογητικά που κατά περίπτωση απαιτούνται σύμφωνα με την υπό στοιχεία ΠΟΛ. 1006/31.12.2013 απόφαση του Γενικού Γραμματέα Δημοσίων Εσόδων του Υπουργείου Οικονομικών, όπως ισχύει. Τα ίδια δικαιολογητικά προσκομίζονται και στην περίπτωση των φυσικών προσώπων που έχουν κάνει έναρξη εργασιών ατομικής επιχείρησης και φορολογούνται ως μισθωτοί με βάση τις διατάξεις της περ. στ’ της παρ. 2 του άρθρου 12 του ΚΦΕ.</w:t>
      </w:r>
    </w:p>
    <w:p>
      <w:pPr>
        <w:pStyle w:val="MainText"/>
        <w:spacing w:before="120" w:after="0"/>
        <w:rPr>
          <w:lang w:val="el" w:eastAsia="el"/>
        </w:rPr>
      </w:pPr>
      <w:r>
        <w:rPr>
          <w:b/>
          <w:bCs/>
          <w:lang w:val="el" w:eastAsia="el"/>
        </w:rPr>
        <w:t>9.</w:t>
      </w:r>
      <w:r>
        <w:rPr>
          <w:lang w:val="el" w:eastAsia="el"/>
        </w:rPr>
        <w:t xml:space="preserve"> Φυσικό πρόσωπο που αποκτά εισόδημα από μισθωτή εργασία και από επιχειρηματική δραστηριότητα που προκύπτει στην ημεδαπή, δύναται να υπαχθεί στον ειδικό τρόπο φορολόγησης του άρθρου 5Γ του ΚΦΕ, για το σύνολο των ως άνω εισοδημάτων του, εφόσον πληρούνται οι λοιπές προϋποθέσεις του παρόντος άρθρου, για κάθε μία από τις ως άνω κατηγορίες εισοδήματος.</w:t>
      </w:r>
    </w:p>
    <w:p>
      <w:pPr>
        <w:spacing w:before="240" w:after="240"/>
        <w:rPr>
          <w:lang w:val="el" w:eastAsia="el"/>
        </w:rPr>
      </w:pPr>
      <w:r>
        <w:rPr>
          <w:lang w:val="el" w:eastAsia="el"/>
        </w:rPr>
        <w:t>Σε περίπτωση που δεν πληρούνται οι σχετικές προϋποθέσεις για μία από τις δύο κατηγορίες εισοδήματος, η προβλεπόμενη μείωση της παρ. 1 του άρθρου 5 της παρούσας θα εφαρμόζεται μόνο στην κατηγορία εισοδήματος για την οποία πληρούνται οι προϋποθέσεις.</w:t>
      </w:r>
    </w:p>
    <w:p>
      <w:pPr>
        <w:pStyle w:val="MainText"/>
        <w:spacing w:before="120" w:after="0"/>
        <w:rPr>
          <w:lang w:val="el" w:eastAsia="el"/>
        </w:rPr>
      </w:pPr>
      <w:r>
        <w:rPr>
          <w:b/>
          <w:bCs/>
          <w:lang w:val="el" w:eastAsia="el"/>
        </w:rPr>
        <w:t>10.</w:t>
      </w:r>
      <w:r>
        <w:rPr>
          <w:lang w:val="el" w:eastAsia="el"/>
        </w:rPr>
        <w:t xml:space="preserve"> Φυσικό πρόσωπο δύναται να υπαχθεί στις διατάξεις του άρθρου 5Γ του ΚΦΕ, ενώ έχει υπαχθεί στις διατάξεις των άρθρων 5Α ή 5Β του ΚΦΕ, και το αντίστροφο, εφόσον κατά τον χρόνο της υπαγωγής πληρούνται οι προϋποθέσεις εκάστου άρθρου.</w:t>
      </w:r>
    </w:p>
    <w:p>
      <w:pPr>
        <w:spacing w:before="240" w:after="240"/>
        <w:rPr>
          <w:lang w:val="el" w:eastAsia="el"/>
        </w:rPr>
      </w:pPr>
      <w:r>
        <w:rPr>
          <w:lang w:val="el" w:eastAsia="el"/>
        </w:rPr>
        <w:t>Τα ανωτέρω ισχύουν και στις περιπτώσεις που η υπαγωγή γίνει κατά τον ίδιο χρόνο.</w:t>
      </w:r>
    </w:p>
    <w:p>
      <w:pPr>
        <w:pStyle w:val="MainText"/>
        <w:spacing w:before="120" w:after="0"/>
        <w:rPr>
          <w:lang w:val="el" w:eastAsia="el"/>
        </w:rPr>
      </w:pPr>
      <w:r>
        <w:rPr>
          <w:b/>
          <w:bCs/>
          <w:lang w:val="el" w:eastAsia="el"/>
        </w:rPr>
        <w:t>11.</w:t>
      </w:r>
      <w:r>
        <w:rPr>
          <w:lang w:val="el" w:eastAsia="el"/>
        </w:rPr>
        <w:t xml:space="preserve"> Φυσικό πρόσωπο, που μεταφέρει τη φορολογική του κατοικία στην Ελλάδα, είναι φορολογικός κάτοικος Ελλάδας κατά την έννοια των Συμβάσεων για την αποφυγή της διπλής φορολογίας που έχει συνάψει η Ελλάδα.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υπαγωγής στις διατάξεις του</w:t>
      </w:r>
      <w:r>
        <w:rPr>
          <w:rStyle w:val="link"/>
          <w:b/>
          <w:bCs/>
          <w:lang w:val="el" w:eastAsia="el"/>
        </w:rPr>
        <w:t xml:space="preserve"> άρθρου 5Γ </w:t>
      </w:r>
      <w:r>
        <w:rPr>
          <w:b/>
          <w:bCs/>
          <w:lang w:val="el" w:eastAsia="el"/>
        </w:rPr>
        <w:t>του ΚΦΕ</w:t>
      </w:r>
    </w:p>
    <w:p>
      <w:pPr>
        <w:pStyle w:val="MainText"/>
        <w:spacing w:before="120" w:after="0"/>
        <w:rPr>
          <w:lang w:val="el" w:eastAsia="el"/>
        </w:rPr>
      </w:pPr>
      <w:r>
        <w:rPr>
          <w:b/>
          <w:bCs/>
          <w:lang w:val="el" w:eastAsia="el"/>
        </w:rPr>
        <w:t>1.</w:t>
      </w:r>
      <w:r>
        <w:rPr>
          <w:lang w:val="el" w:eastAsia="el"/>
        </w:rPr>
        <w:t xml:space="preserve"> Το φυσικό πρόσωπο, προκειμένου να μεταφέρει τη φορολογική του κατοικία στην Ελλάδα και να υπαχθεί στον ειδικό τρόπο φορολόγησης εισοδήματος που προκύπτει από μισθωτή εργασία και επιχειρηματική δραστηριότητα στην ημεδαπή κατά τις διατάξεις</w:t>
      </w:r>
    </w:p>
    <w:p>
      <w:pPr>
        <w:spacing w:before="240" w:after="240"/>
        <w:rPr>
          <w:lang w:val="el" w:eastAsia="el"/>
        </w:rPr>
      </w:pPr>
      <w:r>
        <w:rPr>
          <w:lang w:val="el" w:eastAsia="el"/>
        </w:rPr>
        <w:t>του</w:t>
      </w:r>
      <w:r>
        <w:rPr>
          <w:rStyle w:val="link"/>
          <w:lang w:val="el" w:eastAsia="el"/>
        </w:rPr>
        <w:t xml:space="preserve"> άρθρου 5Γ </w:t>
      </w:r>
      <w:r>
        <w:rPr>
          <w:lang w:val="el" w:eastAsia="el"/>
        </w:rPr>
        <w:t>του ΚΦΕ, υποβάλλει αίτηση, εντός του έτους ανάληψης της υπηρεσίας του σύμφωνα με την περ. γ΄ της παρ. 1 του άρθρου 5Γ του ΚΦΕ ή εντός του έτους έναρξης εργασιών σύμφωνα με την παρ. 7 του άρθρου 5Γ του ΚΦΕ, αντίστοιχα, και το αργότερο έως την 31η του μηνός Ιουλίου του έτους αυτού, στη Δ.Ο.Υ. Κατοίκων Εξωτερικού και Εναλλακτικής Φορολόγησης Φορολογικών Κατοίκων Ημεδαπής και ειδικότερα στο Τμήμα Γ1' - Εφαρμογής Εναλλακτικής Φορολόγησης Φορολογικών Κατοίκων Ημεδαπής αυτής.</w:t>
      </w:r>
    </w:p>
    <w:p>
      <w:pPr>
        <w:spacing w:before="240" w:after="240"/>
        <w:rPr>
          <w:lang w:val="el" w:eastAsia="el"/>
        </w:rPr>
      </w:pPr>
      <w:r>
        <w:rPr>
          <w:lang w:val="el" w:eastAsia="el"/>
        </w:rPr>
        <w:t>Αιτήσεις που υποβάλλονται μετά την 31η Ιουλίου του εκάστοτε φορολογικού έτους, γίνονται δεκτές και εξετάζονται για την υπαγωγή του φορολογούμενου στον ειδικό τρόπο φορολόγησης του εισοδήματος από μισθωτή εργασία και επιχειρηματική δραστηριότητα που προκύπτει στην ημεδαπή για το επόμενο φορολογικό έτος.</w:t>
      </w:r>
    </w:p>
    <w:p>
      <w:pPr>
        <w:spacing w:before="240" w:after="240"/>
        <w:rPr>
          <w:lang w:val="el" w:eastAsia="el"/>
        </w:rPr>
      </w:pPr>
      <w:r>
        <w:rPr>
          <w:lang w:val="el" w:eastAsia="el"/>
        </w:rPr>
        <w:t>Με την ανωτέρω αίτηση ο αιτών συνυποβάλλει τα σχετικά δικαιολογητικά κατά περίπτωση, σύμφωνα με τα οριζόμενα στις παρ. 2 έως 8 του άρθρου 3 της παρούσας.</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τον χρόνο υποβολής της αίτησής του, καθώς και τη διεύθυνση κατοικίας του στην Ελλάδα.</w:t>
      </w:r>
    </w:p>
    <w:p>
      <w:pPr>
        <w:pStyle w:val="MainText"/>
        <w:spacing w:before="120" w:after="0"/>
        <w:rPr>
          <w:lang w:val="el" w:eastAsia="el"/>
        </w:rPr>
      </w:pPr>
      <w:r>
        <w:rPr>
          <w:b/>
          <w:bCs/>
          <w:lang w:val="el" w:eastAsia="el"/>
        </w:rPr>
        <w:t>2.</w:t>
      </w:r>
      <w:r>
        <w:rPr>
          <w:lang w:val="el" w:eastAsia="el"/>
        </w:rPr>
        <w:t xml:space="preserve"> Η αίτηση και τα δικαιολογητικά υποβάλλονται με ψηφιακή απεικόνιση (scan), μέσω μηνύματος ηλεκτρονικού ταχυδρομείου στην αρμόδια υπηρεσία της παρ. 1 του άρθρου 2 της παρούσας ή (με φυσικό φάκελο) ταχυδρομικά είτε με συστημένη επιστολή ή με υπηρεσία ταχυμεταφοράς. Είναι, επίσης, δυνατή η κατάθεση των αιτήσεων και στο γραφείο πρωτοκόλλου της ως άνω υπηρεσίας. Ημερομηνία υποβολής της αίτησης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αντίστοιχα.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αίτησης και επέχει θέση απόδειξης παραλαβής εκ μέρους του αποδέκτη.</w:t>
      </w:r>
    </w:p>
    <w:p>
      <w:pPr>
        <w:pStyle w:val="MainText"/>
        <w:spacing w:before="120" w:after="0"/>
        <w:rPr>
          <w:lang w:val="el" w:eastAsia="el"/>
        </w:rPr>
      </w:pPr>
      <w:r>
        <w:rPr>
          <w:b/>
          <w:bCs/>
          <w:lang w:val="el" w:eastAsia="el"/>
        </w:rPr>
        <w:t>3.</w:t>
      </w:r>
      <w:r>
        <w:rPr>
          <w:lang w:val="el" w:eastAsia="el"/>
        </w:rPr>
        <w:t xml:space="preserve"> Η Δ.Ο.Υ. Κατοίκων Εξωτερικού και Εναλλακτικής Φορολόγησης Φορολογικών Κατοίκων Ημεδαπής, αφού παραλάβει την ως άνω αίτηση και τα δικαιολογητικά που τη συνοδεύουν, οφείλει να καταχωρήσει τα δεδομένα στη σχετική ηλεκτρονική εφαρμογή, η οποία και θα παρακολουθείται σε όλο το διάστημα κατά το οποίο ο φορολογούμενος υπάγεται στο καθεστώς του άρθρου 5Γ του ΚΦΕ.</w:t>
      </w:r>
    </w:p>
    <w:p>
      <w:pPr>
        <w:pStyle w:val="MainText"/>
        <w:spacing w:before="120" w:after="0"/>
        <w:rPr>
          <w:lang w:val="el" w:eastAsia="el"/>
        </w:rPr>
      </w:pPr>
      <w:r>
        <w:rPr>
          <w:b/>
          <w:bCs/>
          <w:lang w:val="el" w:eastAsia="el"/>
        </w:rPr>
        <w:t>4.</w:t>
      </w:r>
      <w:r>
        <w:rPr>
          <w:lang w:val="el" w:eastAsia="el"/>
        </w:rPr>
        <w:t xml:space="preserve"> Η αίτηση παραλαμβάνεται ακόμα και αν δεν συνοδεύεται από τα προβλεπόμενα σχετικά δικαιολογητικά κατά τον χρόνο υποβολής της, εξετάζεται και, εφόσον διαπιστωθούν ελλείψεις, ενημερώνεται άμεσα ο αιτών για τη συμπλήρωση ή την υποβολή των απαιτούμενων δικαιολογητικών εντός της προθεσμίας των εξήντα (60) ημερών που προβλέπεται από τον νόμο για την έκδοση της απόφασης. Ο Προϊστάμενος της Δ.Ο.Υ Κατοίκων Εξωτερικού και Εναλλακτικής Φορολόγησης Φορολογικών Κατοίκων Ημεδαπής</w:t>
      </w:r>
    </w:p>
    <w:p>
      <w:pPr>
        <w:spacing w:before="240" w:after="240"/>
        <w:rPr>
          <w:lang w:val="el" w:eastAsia="el"/>
        </w:rPr>
      </w:pPr>
      <w:r>
        <w:rPr>
          <w:lang w:val="el" w:eastAsia="el"/>
        </w:rPr>
        <w:t>εκδίδει απόφαση με την οποία εγκρίνει ή απορρίπτει την αίτηση, αναλόγως της συνδρομής ή μη των προϋποθέσεων του άρθρου 3 της παρούσας, εντός της ως άνω προθεσμίας των εξήντα (60) ημερών. Με την έγκριση της αίτησης, το φυσικό πρόσωπο θεωρείται φορολογικός κάτοικος Ελλάδας, σύμφωνα με τις διατάξεις του</w:t>
      </w:r>
      <w:r>
        <w:rPr>
          <w:rStyle w:val="link"/>
          <w:lang w:val="el" w:eastAsia="el"/>
        </w:rPr>
        <w:t xml:space="preserve"> άρθρου 4 </w:t>
      </w:r>
      <w:r>
        <w:rPr>
          <w:lang w:val="el" w:eastAsia="el"/>
        </w:rPr>
        <w:t>του ΚΦΕ, από το φορολογικό έτος υπαγωγής του όπως αυτό ορίζεται ειδικότερα στην παρ. 1 του παρόντος άρθρου.</w:t>
      </w:r>
    </w:p>
    <w:p>
      <w:pPr>
        <w:spacing w:before="240" w:after="240"/>
        <w:rPr>
          <w:lang w:val="el" w:eastAsia="el"/>
        </w:rPr>
      </w:pPr>
      <w:r>
        <w:rPr>
          <w:lang w:val="el" w:eastAsia="el"/>
        </w:rPr>
        <w:t>Ο Προϊστάμενος της ως άνω Δ.Ο.Υ. στη ρητή εγκριτική του απόφαση για την υπαγωγή του φορολογούμενου στις διατάξεις του</w:t>
      </w:r>
      <w:r>
        <w:rPr>
          <w:rStyle w:val="link"/>
          <w:lang w:val="el" w:eastAsia="el"/>
        </w:rPr>
        <w:t xml:space="preserve"> άρθρου 5Γ </w:t>
      </w:r>
      <w:r>
        <w:rPr>
          <w:lang w:val="el" w:eastAsia="el"/>
        </w:rPr>
        <w:t>του ΚΦΕ, τον ενημερώνει ότι μετά την πάροδο των επτά (7) ετών παύει αυτοδίκαια η υπαγωγή του στο άρθρο 5Γ του ΚΦΕ και θα φορολογείται σύμφωνα με τις γενικές διατάξεις για τη φορολόγηση των εισοδημάτων από μισθωτή εργασία και ατομική επιχειρηματική δραστηριότητα που αποκτά στην Ελλάδα.</w:t>
      </w:r>
    </w:p>
    <w:p>
      <w:pPr>
        <w:spacing w:before="240" w:after="240"/>
        <w:rPr>
          <w:lang w:val="el" w:eastAsia="el"/>
        </w:rPr>
      </w:pPr>
      <w:r>
        <w:rPr>
          <w:lang w:val="el" w:eastAsia="el"/>
        </w:rPr>
        <w:t>Η απόφαση για την έγκριση μπορεί να αναρτάται μέσω της εφαρμογής «Ψηφιακής Κοινοποίησης» στη θυρίδα του φορολογουμένου στην Προσωποποιημένη Πληροφόρηση του myTAXISnet της ΑΑΔΕ, υπογεγραμμένη ψηφιακά.</w:t>
      </w:r>
    </w:p>
    <w:p>
      <w:pPr>
        <w:pStyle w:val="MainText"/>
        <w:spacing w:before="120" w:after="0"/>
        <w:rPr>
          <w:lang w:val="el" w:eastAsia="el"/>
        </w:rPr>
      </w:pPr>
      <w:r>
        <w:rPr>
          <w:b/>
          <w:bCs/>
          <w:lang w:val="el" w:eastAsia="el"/>
        </w:rPr>
        <w:t>5.</w:t>
      </w:r>
      <w:r>
        <w:rPr>
          <w:lang w:val="el" w:eastAsia="el"/>
        </w:rPr>
        <w:t xml:space="preserve"> Το φυσικό πρόσωπο που έχει ενταχθεί στις διατάξεις του</w:t>
      </w:r>
      <w:r>
        <w:rPr>
          <w:rStyle w:val="link"/>
          <w:lang w:val="el" w:eastAsia="el"/>
        </w:rPr>
        <w:t xml:space="preserve"> άρθρου 5Γ </w:t>
      </w:r>
      <w:r>
        <w:rPr>
          <w:lang w:val="el" w:eastAsia="el"/>
        </w:rPr>
        <w:t>του ΚΦΕ, εφόσον σε κάποιο φορολογικό έτος δεν πληροί τις προϋποθέσεις των περ. γ΄ και δ΄ της παρ. 1 του άρθρου 3 της παρούσας, παύει να υπάγεται στις διατάξεις του άρθρου 5Γ του ΚΦΕ από το οικείο φορολογικό έτος και εφεξής και φορολογείται για το σύνολο του εισοδήματός του από μισθωτή εργασία ή επιχειρηματική δραστηριότητα που αποκτά στην Ελλάδα σύμφωνα με τις γενικές διατάξεις του ΚΦΕ.</w:t>
      </w:r>
    </w:p>
    <w:p>
      <w:pPr>
        <w:spacing w:before="240" w:after="240"/>
        <w:rPr>
          <w:lang w:val="el" w:eastAsia="el"/>
        </w:rPr>
      </w:pPr>
      <w:r>
        <w:rPr>
          <w:lang w:val="el" w:eastAsia="el"/>
        </w:rPr>
        <w:t>Σε περίπτωση που κατά τη διάρκεια της περιόδου που ορίζεται στην παρ. 3 του παρόντος άρθρου και για χρονικό διάστημα που δεν υπερβαίνει τους δώδεκα (12) μήνες, το φυσικό πρόσωπο παύει να παρέχει υπηρεσίες στην Ελλάδα στο πλαίσιο εργασιακής σχέσης κατά την έννοια της παρ. 2 του άρθρου 12 του ΚΦΕ ή παύει να ασκεί ατομική επιχειρηματική δραστηριότητα στην Ελλάδα, συνεχίζει να υπάγεται στις διατάξεις του άρθρου 5Γ του ΚΦΕ, υπό την προϋπόθεση ότι εντός του ως άνω χρονικού διαστήματος των δώδεκα (12) μηνών θα συνάψει νέα σύμβαση εργασίας (για την οποία θα πληρούνται εκ νέου οι προϋποθέσεις της περ. γ’ της παρ. 1 και της παρ. 6 του άρθρου 5Γ του ΚΦΕ) ή θα κάνει νέα έναρξη εργασιών ατομικής επιχείρησης και θα ενημερώσει σχετικά την αρμόδια Δ.Ο.Υ.</w:t>
      </w:r>
    </w:p>
    <w:p>
      <w:pPr>
        <w:spacing w:before="240" w:after="240"/>
        <w:rPr>
          <w:lang w:val="el" w:eastAsia="el"/>
        </w:rPr>
      </w:pPr>
      <w:r>
        <w:rPr>
          <w:lang w:val="el" w:eastAsia="el"/>
        </w:rPr>
        <w:t>Σε περίπτωση που φυσικό πρόσωπο παύει να παρέχει υπηρεσίες στην Ελλάδα στο πλαίσιο εργασιακής σχέσης κατά την έννοια της παρ. 2 του άρθρου 12 του ΚΦΕ, ή παύει να ασκεί ατομική επιχειρηματική δραστηριότητα στην Ελλάδα για χρονικό διάστημα που υπερβαίνει τους δώδεκα μήνες, αίρεται η υπαγωγή του στις διατάξεις του άρθρου 5Γ του ΚΦΕ από το φορολογικό έτος παύσης της εργασιακής σχέσης ή διακοπής άσκησης ατομικής επιχειρηματικής δραστηριότητας. Για το εν λόγω φορολογικό έτος και εφεξής φορολογείται για το σύνολο του εισοδήματός του με βάση τις γενικές διατάξεις και παύουν</w:t>
      </w:r>
    </w:p>
    <w:p>
      <w:pPr>
        <w:spacing w:before="240" w:after="240"/>
        <w:rPr>
          <w:lang w:val="el" w:eastAsia="el"/>
        </w:rPr>
      </w:pPr>
      <w:r>
        <w:rPr>
          <w:lang w:val="el" w:eastAsia="el"/>
        </w:rPr>
        <w:t>να ισχύουν τα προβλεπόμενα στην παρ. 6 του άρθρου 5 της παρούσας. Εφόσον το εν λόγω φυσικό πρόσωπο έχει υποβάλει δήλωση φορολογίας εισοδήματος για το φορολογικό έτος παύσης της εργασιακής σχέσης ή διακοπής άσκησης ατομικής επιχειρηματικής δραστηριότητας, υποχρεούται σε υποβολή τροποποιητικής δήλωσης φορολογίας εισοδήματος προκειμένου για τον προσδιορισμό του φόρου με βάση τα ανωτέρω, άλλως η Φορολογική Διοίκηση δύναται να προβεί σε έκδοση πράξης διοικητικού προσδιορισμού του φόρου, σύμφωνα τα προβλεπόμενα στην παρ. 2 του άρθρου 32 του ν. 4174/2013 .</w:t>
      </w:r>
    </w:p>
    <w:p>
      <w:pPr>
        <w:pStyle w:val="MainText"/>
        <w:spacing w:before="120" w:after="0"/>
        <w:rPr>
          <w:lang w:val="el" w:eastAsia="el"/>
        </w:rPr>
      </w:pPr>
      <w:r>
        <w:rPr>
          <w:b/>
          <w:bCs/>
          <w:lang w:val="el" w:eastAsia="el"/>
        </w:rPr>
        <w:t>6.</w:t>
      </w:r>
      <w:r>
        <w:rPr>
          <w:lang w:val="el" w:eastAsia="el"/>
        </w:rPr>
        <w:t xml:space="preserve"> Σε κάθε περίπτωση που μεταβάλλεται η θέση εργασίας του υπαχθέντος φυσικού προσώπου στις διατάξεις της παρ. 1 του άρθρου 5Γ του ΚΦΕ, ο φορολογούμενος ενημερώνει την αρμόδια υπηρεσία της παρ. 1 του άρθρου 2 της παρούσας για την αλλαγή εργοδότη και υποβάλλει την υπεύθυνη δήλωση εκ μέρους του νέου εργοδότη περί πλήρωσης νέας θέσης εργασίας, προκειμένου να συνεχίσει να υπάγεται στον ειδικό τρόπο φορολόγησης του άρθρου 5Γ του ΚΦΕ για τόσα έτη όσα υπολείπονται ως τη συμπλήρωση του χρονικού διαστήματος της παρ. 4 του παρόντος άρθρου. Ο φορολογούμενος που έχει υπαχθεί στο άρθρο 5Γ του ΚΦΕ ως μισθωτός και εν συνεχεία απωλέσει την ιδιότητα αυτή αλλά εντός χρονικού διαστήματος δώδεκα (12) μηνών προβεί σε έναρξη εργασιών ατομικής επιχείρησης, ενημερώνει την αρμόδια υπηρεσία της παρ. 1 του άρθρου 2 της παρούσας για τη μεταβολή αυτή, προκειμένου να συνεχίσει να υπάγεται στον ειδικό τρόπο φορολόγησης του άρθρου 5Γ του ΚΦΕ, για τόσα έτη όσα υπολείπονται ως τη συμπλήρωση του χρονικού διαστήματος της παρ. 4 του παρόντος άρθρου. Ομοίως, ο φορολογούμενος ο οποίος υπήχθη στις εν λόγω διατάξεις λόγω έναρξης εργασιών ατομικής επιχείρησης, αλλά μεταγενέστερα παύει τη δραστηριότητα αυτή και αναλαμβάνει μισθωτή εργασία, ενημερώνει την αρμόδια υπηρεσία της παρ. 1 του άρθρου 2 της παρούσας για τη μεταβολή αυτή και συνεχίζει να υπάγεται στις διατάξεις του άρθρου 5Γ του ΚΦΕ εφόσον πληρούνται οι προϋποθέσεις της περ. γ’ της παρ. 1 και της παρ. 6 του άρθρου 5Γ του ΚΦΕ, για τόσα έτη όσα υπολείπονται ως τη συμπλήρωση του χρονικού διαστήματος της παρ. 4 του παρόντος άρθρου.</w:t>
      </w:r>
    </w:p>
    <w:p>
      <w:pPr>
        <w:pStyle w:val="MainText"/>
        <w:spacing w:before="120" w:after="0"/>
        <w:rPr>
          <w:lang w:val="el" w:eastAsia="el"/>
        </w:rPr>
      </w:pPr>
      <w:r>
        <w:rPr>
          <w:b/>
          <w:bCs/>
          <w:lang w:val="el" w:eastAsia="el"/>
        </w:rPr>
        <w:t>7.</w:t>
      </w:r>
      <w:r>
        <w:rPr>
          <w:lang w:val="el" w:eastAsia="el"/>
        </w:rPr>
        <w:t xml:space="preserve"> Εκ νέου υπαγωγή του φυσικού προσώπου στις διατάξεις του άρθρου 5Γ του ΚΦΕ, εάν έχει υπάρξει άρση αυτής, είναι δυνατή, εφόσον η νέα αίτηση υπαγωγής υποβληθεί οποτεδήποτε εντός του χρονικού διαστήματος της παραγράφου 4 του άρθρου 5Γ του ΚΦΕ Στην περίπτωση που ο φορολογούμενος παρέμεινε φορολογικός κάτοικος Ελλάδας, δεν εξετάζονται εκ νέου οι προϋποθέσεις των περ. α΄ και β΄ της παρ.1 του άρθρου 5Γ του ΚΦΕ. Στην περίπτωση που ο φορολογούμενος κατέστη στο μεταξύ φορολογικός κάτοικος αλλοδαπής, δύναται να υποβάλει αίτηση αλλά θα εξετάζονται εκ νέου όλες οι προϋποθέσεις της παρ. 1 του άρθρου 5Γ του ΚΦΕ. Σε κάθε μια από τις ως άνω περιπτώσεις, εφόσον γίνει δεκτή η αίτηση, η υπαγωγή θα ισχύει για τόσα έτη όσα υπολείπονται ως τη συμπλήρωση</w:t>
      </w:r>
    </w:p>
    <w:p>
      <w:pPr>
        <w:spacing w:before="240" w:after="240"/>
        <w:rPr>
          <w:lang w:val="el" w:eastAsia="el"/>
        </w:rPr>
      </w:pPr>
      <w:r>
        <w:rPr>
          <w:lang w:val="el" w:eastAsia="el"/>
        </w:rPr>
        <w:t>του ως άνω χρονικού διαστήματος, ήτοι έως τη συμπλήρωση επταετίας από την αρχική υπαγωγή στις διατάξεις του άρθρου 5Γ του ΚΦΕ.</w:t>
      </w:r>
    </w:p>
    <w:p>
      <w:pPr>
        <w:pStyle w:val="MainText"/>
        <w:spacing w:before="120" w:after="0"/>
        <w:rPr>
          <w:lang w:val="el" w:eastAsia="el"/>
        </w:rPr>
      </w:pPr>
      <w:r>
        <w:rPr>
          <w:b/>
          <w:bCs/>
          <w:lang w:val="el" w:eastAsia="el"/>
        </w:rPr>
        <w:t>8.</w:t>
      </w:r>
      <w:r>
        <w:rPr>
          <w:lang w:val="el" w:eastAsia="el"/>
        </w:rPr>
        <w:t xml:space="preserve"> Η υπαγωγή ενός φορολογούμενου στις διατάξεις του</w:t>
      </w:r>
      <w:r>
        <w:rPr>
          <w:rStyle w:val="link"/>
          <w:lang w:val="el" w:eastAsia="el"/>
        </w:rPr>
        <w:t xml:space="preserve"> άρθρου 5Γ </w:t>
      </w:r>
      <w:r>
        <w:rPr>
          <w:lang w:val="el" w:eastAsia="el"/>
        </w:rPr>
        <w:t>του ΚΦΕ, δεν επιφέρει αυτοδικαίως τη μεταβολή της φορολογικής κατοικίας άλλων προσώπων που σχετίζονται με αυτόν, πέραν του υπαγόμενου σε αυτές.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Υποβολή δήλωσης φορολογίας εισοδήματος, έκδοση πράξεων Διοικητικού Προσδιορισμού Φόρου και καταβολή του φόρου</w:t>
      </w:r>
    </w:p>
    <w:p>
      <w:pPr>
        <w:pStyle w:val="MainText"/>
        <w:spacing w:before="120" w:after="0"/>
        <w:rPr>
          <w:lang w:val="el" w:eastAsia="el"/>
        </w:rPr>
      </w:pPr>
      <w:r>
        <w:rPr>
          <w:b/>
          <w:bCs/>
          <w:lang w:val="el" w:eastAsia="el"/>
        </w:rPr>
        <w:t>1.</w:t>
      </w:r>
      <w:r>
        <w:rPr>
          <w:lang w:val="el" w:eastAsia="el"/>
        </w:rPr>
        <w:t xml:space="preserve"> Εφόσον γίνει δεκτή η αίτηση, σύμφωνα με τη διαδικασία που ορίζεται στην παρούσα, το φυσικό πρόσωπο απαλλάσσεται από τον φόρο εισοδήματος και από την εισφορά αλληλεγγύης του άρθρου 43Α του ΚΦΕ για το πενήντα τοις εκατό (50%) του εισοδήματός του από μισθωτή εργασία και επιχειρηματική δραστηριότητα που αποκτά στην Ελλάδα μέσα στο φορολογικό έτος, με την επιφύλαξη της παρ. 50 του άρθρου 72 του ΚΦΕ.</w:t>
      </w:r>
    </w:p>
    <w:p>
      <w:pPr>
        <w:pStyle w:val="MainText"/>
        <w:spacing w:before="120" w:after="0"/>
        <w:rPr>
          <w:lang w:val="el" w:eastAsia="el"/>
        </w:rPr>
      </w:pPr>
      <w:r>
        <w:rPr>
          <w:b/>
          <w:bCs/>
          <w:lang w:val="el" w:eastAsia="el"/>
        </w:rPr>
        <w:t>2.</w:t>
      </w:r>
      <w:r>
        <w:rPr>
          <w:lang w:val="el" w:eastAsia="el"/>
        </w:rPr>
        <w:t xml:space="preserve"> Ο φορολογούμενος που υπάγεται στις διατάξεις του άρθρου 5Γ του ΚΦΕ υποχρεούται να δηλώνει όλα τα εισοδήματά του που προκύπτουν στην ημεδαπή, κατά την έννοια της</w:t>
      </w:r>
      <w:r>
        <w:rPr>
          <w:rStyle w:val="link"/>
          <w:lang w:val="el" w:eastAsia="el"/>
        </w:rPr>
        <w:t xml:space="preserve"> παρ</w:t>
      </w:r>
      <w:r>
        <w:rPr>
          <w:rStyle w:val="link"/>
          <w:lang w:val="el" w:eastAsia="el"/>
        </w:rPr>
        <w:t xml:space="preserve">1 </w:t>
      </w:r>
      <w:r>
        <w:rPr>
          <w:lang w:val="el" w:eastAsia="el"/>
        </w:rPr>
        <w:t>του</w:t>
      </w:r>
      <w:r>
        <w:rPr>
          <w:rStyle w:val="link"/>
          <w:lang w:val="el" w:eastAsia="el"/>
        </w:rPr>
        <w:t xml:space="preserve"> άρθρου 5 </w:t>
      </w:r>
      <w:r>
        <w:rPr>
          <w:lang w:val="el" w:eastAsia="el"/>
        </w:rPr>
        <w:t>του ΚΦΕ, και τα τυχόν εισοδήματα που προκύπτουν στην αλλοδαπή, κατά την έννοια της</w:t>
      </w:r>
      <w:r>
        <w:rPr>
          <w:rStyle w:val="link"/>
          <w:lang w:val="el" w:eastAsia="el"/>
        </w:rPr>
        <w:t xml:space="preserve"> παρ. 2 </w:t>
      </w:r>
      <w:r>
        <w:rPr>
          <w:lang w:val="el" w:eastAsia="el"/>
        </w:rPr>
        <w:t>του</w:t>
      </w:r>
      <w:r>
        <w:rPr>
          <w:rStyle w:val="link"/>
          <w:lang w:val="el" w:eastAsia="el"/>
        </w:rPr>
        <w:t xml:space="preserve"> άρθρου 5 </w:t>
      </w:r>
      <w:r>
        <w:rPr>
          <w:lang w:val="el" w:eastAsia="el"/>
        </w:rPr>
        <w:t>του ΚΦΕ.</w:t>
      </w:r>
    </w:p>
    <w:p>
      <w:pPr>
        <w:pStyle w:val="MainText"/>
        <w:spacing w:before="120" w:after="0"/>
        <w:rPr>
          <w:lang w:val="el" w:eastAsia="el"/>
        </w:rPr>
      </w:pPr>
      <w:r>
        <w:rPr>
          <w:b/>
          <w:bCs/>
          <w:lang w:val="el" w:eastAsia="el"/>
        </w:rPr>
        <w:t>3.</w:t>
      </w:r>
      <w:r>
        <w:rPr>
          <w:lang w:val="el" w:eastAsia="el"/>
        </w:rPr>
        <w:t xml:space="preserve"> Η δήλωση φορολογίας εισοδήματος για το φορολογητέο εισόδημα του προσώπου που υπάγεται στις διατάξεις του άρθρου 5 του ΚΦΕ, υποβάλλεται κατά τα οριζόμενα στο</w:t>
      </w:r>
      <w:r>
        <w:rPr>
          <w:rStyle w:val="link"/>
          <w:lang w:val="el" w:eastAsia="el"/>
        </w:rPr>
        <w:t xml:space="preserve"> άρθρο</w:t>
      </w:r>
      <w:r>
        <w:rPr>
          <w:rStyle w:val="link"/>
          <w:lang w:val="el" w:eastAsia="el"/>
        </w:rPr>
        <w:t xml:space="preserve">67 </w:t>
      </w:r>
      <w:r>
        <w:rPr>
          <w:lang w:val="el" w:eastAsia="el"/>
        </w:rPr>
        <w:t>του ΚΦΕ.</w:t>
      </w:r>
    </w:p>
    <w:p>
      <w:pPr>
        <w:pStyle w:val="MainText"/>
        <w:spacing w:before="120" w:after="0"/>
        <w:rPr>
          <w:lang w:val="el" w:eastAsia="el"/>
        </w:rPr>
      </w:pPr>
      <w:r>
        <w:rPr>
          <w:b/>
          <w:bCs/>
          <w:lang w:val="el" w:eastAsia="el"/>
        </w:rPr>
        <w:t>4.</w:t>
      </w:r>
      <w:r>
        <w:rPr>
          <w:lang w:val="el" w:eastAsia="el"/>
        </w:rPr>
        <w:t xml:space="preserve"> Για τα πρόσωπα που έχουν υπαχθεί στις διατάξεις του</w:t>
      </w:r>
      <w:r>
        <w:rPr>
          <w:rStyle w:val="link"/>
          <w:lang w:val="el" w:eastAsia="el"/>
        </w:rPr>
        <w:t xml:space="preserve"> άρθρου 5Γ </w:t>
      </w:r>
      <w:r>
        <w:rPr>
          <w:lang w:val="el" w:eastAsia="el"/>
        </w:rPr>
        <w:t>του</w:t>
      </w:r>
      <w:r>
        <w:rPr>
          <w:rStyle w:val="link"/>
          <w:lang w:val="el" w:eastAsia="el"/>
        </w:rPr>
        <w:t xml:space="preserve"> ΚΦΕ</w:t>
      </w:r>
      <w:r>
        <w:rPr>
          <w:lang w:val="el" w:eastAsia="el"/>
        </w:rPr>
        <w:t>, ως προς την παραλαβή φορολογικών δηλώσεων φυσικών προσώπων, ισχύουν τα οριζόμενα στην περ 121 της υπό στοιχεία</w:t>
      </w:r>
      <w:r>
        <w:rPr>
          <w:rStyle w:val="link"/>
          <w:lang w:val="el" w:eastAsia="el"/>
        </w:rPr>
        <w:t xml:space="preserve"> Δ. ΟΡΓ. Α 1115805 ΕΞ 2017/</w:t>
      </w:r>
      <w:r>
        <w:rPr>
          <w:lang w:val="el" w:eastAsia="el"/>
        </w:rPr>
        <w:t>31-07-2017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εκάστοτε ισχύει.</w:t>
      </w:r>
    </w:p>
    <w:p>
      <w:pPr>
        <w:pStyle w:val="MainText"/>
        <w:spacing w:before="120" w:after="0"/>
        <w:rPr>
          <w:lang w:val="el" w:eastAsia="el"/>
        </w:rPr>
      </w:pPr>
      <w:r>
        <w:rPr>
          <w:b/>
          <w:bCs/>
          <w:lang w:val="el" w:eastAsia="el"/>
        </w:rPr>
        <w:t>5.</w:t>
      </w:r>
      <w:r>
        <w:rPr>
          <w:lang w:val="el" w:eastAsia="el"/>
        </w:rPr>
        <w:t xml:space="preserve"> Για τον φορολογούμενο που υπάγεται στις διατάξεις του άρθρου 5Γ του ΚΦΕ εκδίδεται μία πράξη διοικητικού προσδιορισμού φόρου, σύμφωνα με τις διατάξεις του</w:t>
      </w:r>
      <w:r>
        <w:rPr>
          <w:rStyle w:val="link"/>
          <w:lang w:val="el" w:eastAsia="el"/>
        </w:rPr>
        <w:t xml:space="preserve"> άρθρου 32 </w:t>
      </w:r>
      <w:r>
        <w:rPr>
          <w:lang w:val="el" w:eastAsia="el"/>
        </w:rPr>
        <w:t>του ΚΦΕ, για τη συνολική φορολογική του υποχρέωση, που αντιστοιχεί στα εισοδήματα που προκύπτουν στην ημεδαπή και τα οποία υπόκεινται σε ειδική φορολόγηση και τα εισοδήματα που προκύπτουν στην αλλοδαπή.</w:t>
      </w:r>
    </w:p>
    <w:p>
      <w:pPr>
        <w:pStyle w:val="MainText"/>
        <w:spacing w:before="120" w:after="0"/>
        <w:rPr>
          <w:lang w:val="el" w:eastAsia="el"/>
        </w:rPr>
      </w:pPr>
      <w:r>
        <w:rPr>
          <w:b/>
          <w:bCs/>
          <w:lang w:val="el" w:eastAsia="el"/>
        </w:rPr>
        <w:t>6.</w:t>
      </w:r>
      <w:r>
        <w:rPr>
          <w:lang w:val="el" w:eastAsia="el"/>
        </w:rPr>
        <w:t xml:space="preserve"> Για τον προσδιορισμό του τεκμαρτού εισοδήματος με βάση τις διατάξεις του άρθρου 31 του ΚΦΕ, φυσικού προσώπου που έχει υπαχθεί στις διατάξεις του άρθρου 5Γ ΚΦΕ, δεν λαμβάνεται υπόψη το ποσό της ετήσιας αντικειμενικής δαπάνης, η οποία προκύπτει βάσει της κατοικίας και του επιβατικού αυτοκινήτου ιδιωτικής χρήσης.</w:t>
      </w:r>
    </w:p>
    <w:p>
      <w:pPr>
        <w:pStyle w:val="MainText"/>
        <w:spacing w:before="120" w:after="0"/>
        <w:rPr>
          <w:lang w:val="el" w:eastAsia="el"/>
        </w:rPr>
      </w:pPr>
      <w:r>
        <w:rPr>
          <w:b/>
          <w:bCs/>
          <w:lang w:val="el" w:eastAsia="el"/>
        </w:rPr>
        <w:t>7.</w:t>
      </w:r>
      <w:r>
        <w:rPr>
          <w:lang w:val="el" w:eastAsia="el"/>
        </w:rPr>
        <w:t xml:space="preserve"> Ο φόρος του</w:t>
      </w:r>
      <w:r>
        <w:rPr>
          <w:rStyle w:val="link"/>
          <w:lang w:val="el" w:eastAsia="el"/>
        </w:rPr>
        <w:t xml:space="preserve"> άρθρου 5Γ </w:t>
      </w:r>
      <w:r>
        <w:rPr>
          <w:lang w:val="el" w:eastAsia="el"/>
        </w:rPr>
        <w:t>του ΚΦΕ καταβάλλεται σύμφωνα με τα οριζόμενα στις διατάξεις της παρ. 6 του άρθρου 67 του ΚΦΕ.</w:t>
      </w:r>
    </w:p>
    <w:p>
      <w:pPr>
        <w:pStyle w:val="MainText"/>
        <w:spacing w:before="120" w:after="0"/>
        <w:rPr>
          <w:lang w:val="el" w:eastAsia="el"/>
        </w:rPr>
      </w:pPr>
      <w:r>
        <w:rPr>
          <w:b/>
          <w:bCs/>
          <w:lang w:val="el" w:eastAsia="el"/>
        </w:rPr>
        <w:t>8.</w:t>
      </w:r>
      <w:r>
        <w:rPr>
          <w:lang w:val="el" w:eastAsia="el"/>
        </w:rPr>
        <w:t xml:space="preserve"> Το φυσικό πρόσωπο που έχει υπαχθεί στις διατάξεις του</w:t>
      </w:r>
      <w:r>
        <w:rPr>
          <w:rStyle w:val="link"/>
          <w:lang w:val="el" w:eastAsia="el"/>
        </w:rPr>
        <w:t xml:space="preserve"> άρθρου 5Γ </w:t>
      </w:r>
      <w:r>
        <w:rPr>
          <w:lang w:val="el" w:eastAsia="el"/>
        </w:rPr>
        <w:t>του ΚΦΕ δεν απαλλάσσεται από τον φόρο κληρονομιών ή δωρεών περιουσίας που βρίσκεται στην αλλοδαπή.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Πρώτο έτος εφαρμογής – Μεταβατικές διατάξεις</w:t>
      </w:r>
    </w:p>
    <w:p>
      <w:pPr>
        <w:pStyle w:val="MainText"/>
        <w:spacing w:before="120" w:after="0"/>
        <w:rPr>
          <w:lang w:val="el" w:eastAsia="el"/>
        </w:rPr>
      </w:pPr>
      <w:r>
        <w:rPr>
          <w:b/>
          <w:bCs/>
          <w:lang w:val="el" w:eastAsia="el"/>
        </w:rPr>
        <w:t>1.</w:t>
      </w:r>
      <w:r>
        <w:rPr>
          <w:lang w:val="el" w:eastAsia="el"/>
        </w:rPr>
        <w:t xml:space="preserve"> Ειδικά για τις αιτήσεις υπαγωγής στον ειδικό τρόπο φορολόγησης από μισθωτή εργασία και επιχειρηματική δραστηριότητα που προκύπτει στην ημεδαπή, οι οποίες θα υποβληθούν εντός του έτους 2021 και αφορούν ανάληψη υπηρεσίας ή έναρξη εργασιών ατομικής επιχείρησης που έλαβε χώρα μέχρι τις 31 Ιουλίου του έτους αυτού, η προθεσμία υποβολής της σχετικής αίτησης και των συνυποβαλλόμενων δικαιολογητικών ορίζεται μέχρι τις 30.09.2021.</w:t>
      </w:r>
    </w:p>
    <w:p>
      <w:pPr>
        <w:spacing w:before="240" w:after="240"/>
        <w:rPr>
          <w:lang w:val="el" w:eastAsia="el"/>
        </w:rPr>
      </w:pPr>
      <w:r>
        <w:rPr>
          <w:lang w:val="el" w:eastAsia="el"/>
        </w:rPr>
        <w:t>Η Δ.Ο.Υ. Κατοίκων Εξωτερικού και Εναλλακτικής Φορολόγησης Φορολογικών Κατοίκων Ημεδαπής εξετάζει τις ως άνω αιτήσεις και εκδίδει απόφαση έως την 30ή Νοεμβρίου 2021, με την οποία τις εγκρίνει ή τις απορρίπτει, αναλόγως της συνδρομής ή μη των προϋποθέσεων της παρ. 1 του άρθρου 5Γ του ΚΦΕ .</w:t>
      </w:r>
    </w:p>
    <w:p>
      <w:pPr>
        <w:spacing w:before="240" w:after="240"/>
        <w:rPr>
          <w:lang w:val="el" w:eastAsia="el"/>
        </w:rPr>
      </w:pPr>
      <w:r>
        <w:rPr>
          <w:lang w:val="el" w:eastAsia="el"/>
        </w:rPr>
        <w:t>Αιτήσεις που υποβάλλονται μετά τις 30.09.2021, γίνονται δεκτές και εξετάζονται προκειμένου για την υπαγωγή του φορολογούμενου στον ειδικό τρόπο φορολόγησης του εισοδήματος από μισθωτή εργασία και επιχειρηματική δραστηριότητα που προκύπτει στην ημεδαπή για το επόμενο φορολογικό έτος.</w:t>
      </w:r>
    </w:p>
    <w:p>
      <w:pPr>
        <w:pStyle w:val="MainText"/>
        <w:spacing w:before="120" w:after="0"/>
        <w:rPr>
          <w:lang w:val="el" w:eastAsia="el"/>
        </w:rPr>
      </w:pPr>
      <w:r>
        <w:rPr>
          <w:b/>
          <w:bCs/>
          <w:lang w:val="el" w:eastAsia="el"/>
        </w:rPr>
        <w:t>2.</w:t>
      </w:r>
      <w:r>
        <w:rPr>
          <w:lang w:val="el" w:eastAsia="el"/>
        </w:rPr>
        <w:t xml:space="preserve"> Φυσικά πρόσωπα τα οποία έχουν ήδη μεταφέρει τη φορολογική τους κατοικία στην Ελλάδα και έχουν συνάψει συμβάσεις εργασίας ή έχουν προβεί σε έναρξη εργασιών εντός του φορολογικού έτους 2020 μπορούν να υποβάλουν αίτηση υπαγωγής στον ειδικό τρόπο φορολόγησης από μισθωτή εργασία και επιχειρηματική δραστηριότητα που προκύπτει στην ημεδαπή, εφόσον δεν ήταν φορολογικοί κάτοικοι της Ελλάδος τα έτη 2015 έως και 2019. Για τα πρόσωπα αυτά, εφόσον έχουν αναλάβει τη μισθωτή εργασία ή έχουν προβεί σε έναρξη εργασιών πριν από την έναρξη ισχύος του άρθρου 40 του ν. 4758/2020, ήτοι πριν από τις 4.12.2020, η σύμβαση εργασίας δεν απαιτείται να συνοδεύεται από την υπεύθυνη δήλωση του εργοδότη της παρ.7 του άρθρου 3 της παρούσας.</w:t>
      </w:r>
    </w:p>
    <w:p>
      <w:pPr>
        <w:spacing w:before="240" w:after="240"/>
        <w:rPr>
          <w:lang w:val="el" w:eastAsia="el"/>
        </w:rPr>
      </w:pPr>
      <w:r>
        <w:rPr>
          <w:lang w:val="el" w:eastAsia="el"/>
        </w:rPr>
        <w:t>Η προθεσμία υποβολής της σχετικής αίτησης και των συνυποβαλλόμενων δικαιολογητικών ορίζεται μέχρι τις 30.09.2021.</w:t>
      </w:r>
    </w:p>
    <w:p>
      <w:pPr>
        <w:spacing w:before="240" w:after="240"/>
        <w:rPr>
          <w:lang w:val="el" w:eastAsia="el"/>
        </w:rPr>
      </w:pPr>
      <w:r>
        <w:rPr>
          <w:lang w:val="el" w:eastAsia="el"/>
        </w:rPr>
        <w:t>Η Δ.Ο.Υ. Κατοίκων Εξωτερικού και Εναλλακτικής Φορολόγησης Φορολογικών Κατοίκων Ημεδαπής εξετάζει τις ως άνω αιτήσεις και εκδίδει απόφαση έως την 30ή Νοεμβρίου 2021.</w:t>
      </w:r>
    </w:p>
    <w:p>
      <w:pPr>
        <w:spacing w:before="240" w:after="240"/>
        <w:rPr>
          <w:lang w:val="el" w:eastAsia="el"/>
        </w:rPr>
      </w:pPr>
      <w:r>
        <w:rPr>
          <w:lang w:val="el" w:eastAsia="el"/>
        </w:rPr>
        <w:t>Για τα ως άνω φυσικά πρόσωπα, ακόμη και αν ανέλαβαν εργασία το φορολογικό έτος 2020, η υπαγωγή τους στον ειδικό τρόπο φορολόγησης θα ξεκινήσει για τα εισοδήματα που</w:t>
      </w:r>
    </w:p>
    <w:p>
      <w:pPr>
        <w:spacing w:before="240" w:after="240"/>
        <w:rPr>
          <w:lang w:val="el" w:eastAsia="el"/>
        </w:rPr>
      </w:pPr>
      <w:r>
        <w:rPr>
          <w:lang w:val="el" w:eastAsia="el"/>
        </w:rPr>
        <w:t>αποκτώνται από 01.01.2021 και εφεξής, και στην υπεύθυνη δήλωση που απαιτείται σύμφωνα με την παρ. 6 του άρθρου 3 της παρούσας θα πρέπει να δηλώνεται η πρόθεση του προσώπου για παραμονή στην Ελλάδα για μια διετία, αρχής γενομένης από την 01.01.2021.</w:t>
      </w:r>
    </w:p>
    <w:p>
      <w:pPr>
        <w:pStyle w:val="MainText"/>
        <w:spacing w:before="120" w:after="0"/>
        <w:rPr>
          <w:lang w:val="el" w:eastAsia="el"/>
        </w:rPr>
      </w:pPr>
      <w:r>
        <w:rPr>
          <w:b/>
          <w:bCs/>
          <w:lang w:val="el" w:eastAsia="el"/>
        </w:rPr>
        <w:t>3.</w:t>
      </w:r>
      <w:r>
        <w:rPr>
          <w:lang w:val="el" w:eastAsia="el"/>
        </w:rPr>
        <w:t xml:space="preserve"> Οι αιτήσεις των προσώπων των παρ. 1 και 2 του παρόντος άρθρου παραλαμβάνονται ακόμα και αν δεν συνοδεύονται από τα πρωτότυπα οριζόμενα στην παρ. 2 του άρθρου 3 της παρούσας, σχετικά δικαιολογητικά κατά τον χρόνο υποβολής της, εφόσον υποβάλλεται υπεύθυνη δήλωση με την οποία ο φορολογούμενος δηλώνει ότι πληροί τις προϋποθέσεις και ότι αδυνατεί να τα προσκομίσει με τον προβλεπόμενο τρόπο, και κατά τα διεθνή νόμιμα, λόγω του ότι οι αντίστοιχες υπηρεσίες βρίσκονται σε αναστολή ή περιορισμό της λειτουργίας τους λόγω των συνεπειών της πανδημίας του COVID-19. Ο φορολογούμενος υποχρεούται να προσκομίσει τα δικαιολογητικά, όπως ορίζονται στις παρ. 2 έως 8 του άρθρου 3 της παρούσας, προς συμπλήρωση του φακέλου του σε εύλογο χρόνο και το αργότερο μέχρι και την 22</w:t>
      </w:r>
      <w:r>
        <w:rPr>
          <w:sz w:val="30"/>
          <w:szCs w:val="30"/>
          <w:vertAlign w:val="superscript"/>
          <w:lang w:val="el" w:eastAsia="el"/>
        </w:rPr>
        <w:t>α</w:t>
      </w:r>
      <w:r>
        <w:rPr>
          <w:lang w:val="el" w:eastAsia="el"/>
        </w:rPr>
        <w:t xml:space="preserve"> Νοεμβρίου του 2021.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Τα ανωτέρω έχουν εφαρμογή για τα φορολογικά έτη που αρχίζουν από την 1η Ιανουαρίου 2021, με την επιφύλαξη των οριζομένων στο άρθρο 6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 Ο ΔΙΟΙΚΗΤΗΣ ΤΗΣ ΑΝΕΞΑΡΤΗΤΗΣ ΑΡΧΗΣ</w:t>
      </w:r>
    </w:p>
    <w:p>
      <w:pPr>
        <w:spacing w:before="240" w:after="240"/>
        <w:rPr>
          <w:lang w:val="el" w:eastAsia="el"/>
        </w:rPr>
      </w:pPr>
      <w:r>
        <w:rPr>
          <w:b/>
          <w:bCs/>
          <w:lang w:val="el" w:eastAsia="el"/>
        </w:rPr>
        <w:t>ΑΠΟΣΤΟΛΟΣ ΒΕΣΥΡΟΠΟΥΛΟΣ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Αποδέκτες πίνακα Γ’</w:t>
      </w:r>
    </w:p>
    <w:p>
      <w:pPr>
        <w:pStyle w:val="MainText"/>
        <w:spacing w:before="120" w:after="0"/>
        <w:rPr>
          <w:lang w:val="el" w:eastAsia="el"/>
        </w:rPr>
      </w:pPr>
      <w:r>
        <w:rPr>
          <w:b/>
          <w:bCs/>
          <w:lang w:val="el" w:eastAsia="el"/>
        </w:rPr>
        <w:t>2.</w:t>
      </w:r>
      <w:r>
        <w:rPr>
          <w:lang w:val="el" w:eastAsia="el"/>
        </w:rPr>
        <w:t xml:space="preserve"> Γενική Διεύθυνση Ηλεκτρονικής Διακυβέρνησης</w:t>
      </w:r>
    </w:p>
    <w:p>
      <w:pPr>
        <w:pStyle w:val="MainText"/>
        <w:spacing w:before="120" w:after="0"/>
        <w:rPr>
          <w:lang w:val="el" w:eastAsia="el"/>
        </w:rPr>
      </w:pPr>
      <w:r>
        <w:rPr>
          <w:b/>
          <w:bCs/>
          <w:lang w:val="el" w:eastAsia="el"/>
        </w:rPr>
        <w:t>3.</w:t>
      </w:r>
      <w:r>
        <w:rPr>
          <w:lang w:val="el" w:eastAsia="el"/>
        </w:rPr>
        <w:t xml:space="preserve"> Διεύθυνση Επιχειρησιακών Διαδικασιών (ΔΙ.Ε.ΠΙ.ΔΙ)</w:t>
      </w:r>
    </w:p>
    <w:p>
      <w:pPr>
        <w:pStyle w:val="MainText"/>
        <w:spacing w:before="120" w:after="0"/>
        <w:rPr>
          <w:lang w:val="el" w:eastAsia="el"/>
        </w:rPr>
      </w:pPr>
      <w:r>
        <w:rPr>
          <w:b/>
          <w:bCs/>
          <w:lang w:val="el" w:eastAsia="el"/>
        </w:rPr>
        <w:t>4.</w:t>
      </w:r>
      <w:r>
        <w:rPr>
          <w:lang w:val="el" w:eastAsia="el"/>
        </w:rPr>
        <w:t xml:space="preserve"> Διεύθυνση Ανάπτυξης Φορολογικών Εφαρμογών (Δ.Α.Φ.Ε)</w:t>
      </w:r>
    </w:p>
    <w:p>
      <w:pPr>
        <w:pStyle w:val="MainText"/>
        <w:spacing w:before="120" w:after="0"/>
        <w:rPr>
          <w:lang w:val="el" w:eastAsia="el"/>
        </w:rPr>
      </w:pPr>
      <w:r>
        <w:rPr>
          <w:b/>
          <w:bCs/>
          <w:lang w:val="el" w:eastAsia="el"/>
        </w:rPr>
        <w:t>5.</w:t>
      </w:r>
      <w:r>
        <w:rPr>
          <w:lang w:val="el" w:eastAsia="el"/>
        </w:rPr>
        <w:t xml:space="preserve">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pStyle w:val="MainText"/>
        <w:spacing w:before="120" w:after="0"/>
        <w:rPr>
          <w:lang w:val="el" w:eastAsia="el"/>
        </w:rPr>
      </w:pPr>
      <w:r>
        <w:rPr>
          <w:b/>
          <w:bCs/>
          <w:lang w:val="el" w:eastAsia="el"/>
        </w:rPr>
        <w:t>6.</w:t>
      </w:r>
      <w:r>
        <w:rPr>
          <w:lang w:val="el" w:eastAsia="el"/>
        </w:rPr>
        <w:t xml:space="preserve">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Αποδέκτες πινάκων Α’, Β’, Ζ’, Η’, Θ’, Ι’, ΙΑ’</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Γενικής Δ/ντριας Φορολογικής Διοίκησης</w:t>
      </w:r>
    </w:p>
    <w:p>
      <w:pPr>
        <w:pStyle w:val="MainText"/>
        <w:spacing w:before="120" w:after="0"/>
        <w:rPr>
          <w:lang w:val="el" w:eastAsia="el"/>
        </w:rPr>
      </w:pPr>
      <w:r>
        <w:rPr>
          <w:b/>
          <w:bCs/>
          <w:lang w:val="el" w:eastAsia="el"/>
        </w:rPr>
        <w:t>3.</w:t>
      </w:r>
      <w:r>
        <w:rPr>
          <w:lang w:val="el" w:eastAsia="el"/>
        </w:rPr>
        <w:t xml:space="preserve"> Γραφεία Γενικών Δ/ντών της Α.Α.Δ.Ε.</w:t>
      </w:r>
    </w:p>
    <w:p>
      <w:pPr>
        <w:pStyle w:val="MainText"/>
        <w:spacing w:before="120" w:after="0"/>
        <w:rPr>
          <w:lang w:val="el" w:eastAsia="el"/>
        </w:rPr>
      </w:pPr>
      <w:r>
        <w:rPr>
          <w:b/>
          <w:bCs/>
          <w:lang w:val="el" w:eastAsia="el"/>
        </w:rPr>
        <w:t>4.</w:t>
      </w:r>
      <w:r>
        <w:rPr>
          <w:lang w:val="el" w:eastAsia="el"/>
        </w:rPr>
        <w:t xml:space="preserve"> Δ/νση Νομικής Υποστήριξης της Α.Α.Δ.Ε.</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Δ/νση Εφαρμογής Άμεσης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