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ΩΞ5Ι46ΜΠ3Ζ-9ΝΞ</w:t>
      </w:r>
    </w:p>
    <w:p>
      <w:pPr>
        <w:pStyle w:val="Title"/>
        <w:spacing w:before="120" w:after="360"/>
        <w:rPr>
          <w:lang w:val="el" w:eastAsia="el"/>
        </w:rPr>
      </w:pPr>
      <w:r>
        <w:rPr>
          <w:b/>
          <w:bCs/>
          <w:lang w:val="el" w:eastAsia="el"/>
        </w:rPr>
        <w:t>Αρ. ΦΕΚ:Β’ 2149/25.5.2021</w:t>
      </w:r>
    </w:p>
    <w:p>
      <w:pPr>
        <w:spacing w:before="240" w:after="240"/>
        <w:rPr>
          <w:lang w:val="el" w:eastAsia="el"/>
        </w:rPr>
      </w:pPr>
      <w:r>
        <w:rPr>
          <w:b/>
          <w:bCs/>
          <w:lang w:val="el" w:eastAsia="el"/>
        </w:rPr>
        <w:t>ΥΠΟΥΡΓΕΙΟ ΟΙΚΟΝΟΜΙΚΩΝ</w:t>
      </w:r>
    </w:p>
    <w:p>
      <w:pPr>
        <w:spacing w:before="240" w:after="240"/>
        <w:rPr>
          <w:lang w:val="el" w:eastAsia="el"/>
        </w:rPr>
      </w:pPr>
      <w:r>
        <w:rPr>
          <w:lang w:val="el" w:eastAsia="el"/>
        </w:rPr>
        <w:t xml:space="preserve">1. </w:t>
      </w:r>
      <w:r>
        <w:rPr>
          <w:b/>
          <w:bCs/>
          <w:lang w:val="el" w:eastAsia="el"/>
        </w:rPr>
        <w:t>ΓΡΑΦΕΙΟ ΥΦΥΠΟΥΡΓΟΥ</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συνολικού μισθώματος για τον μήνα Μάιο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της παρ. 10 του άρθρου δεύτερου της από 20.3.2020 Πράξης Νομοθετικού Περιεχομένου (Π.Ν.Π.) (Α΄68), η οποία κυρώθηκε με το άρθρο 1 του ν. 4683/2020 (Α΄ 83), όπως αυτές προστέθηκαν με την παρ. 2 του άρθρου 33 του ν. 4753/2020 ( A’ 227) και με το άρθρο 26 του ν. 4772/2021 (Α΄17) και, όπως αντικαταστάθηκαν με το άρθρο 31 του ν.4778/2021 (Α΄ 26) και, όπως τροποποιήθηκαν με το άρθρο 44 του ν. 4797/2021 ( A’ 66) και με το άρθρο 110 του ν.4799/2021 (Α΄ 78).</w:t>
      </w:r>
    </w:p>
    <w:p>
      <w:pPr>
        <w:spacing w:before="240" w:after="240"/>
        <w:rPr>
          <w:lang w:val="el" w:eastAsia="el"/>
        </w:rPr>
      </w:pPr>
      <w:r>
        <w:rPr>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Τις διατάξεις του ν.4174/2013 «Φορολογικές διαδικασίες και άλλες διατάξεις» (Α΄ 170).</w:t>
      </w:r>
    </w:p>
    <w:p>
      <w:pPr>
        <w:spacing w:before="240" w:after="240"/>
        <w:rPr>
          <w:lang w:val="el" w:eastAsia="el"/>
        </w:rPr>
      </w:pPr>
      <w:r>
        <w:rPr>
          <w:lang w:val="el" w:eastAsia="el"/>
        </w:rPr>
        <w:t>Τις διατάξεις του ν.δ.356/1974 «Περί Κώδικος Εισπράξεως Δημοσίων Εσόδων» (Α΄90), ιδίως το άρθρο 83.</w:t>
      </w:r>
    </w:p>
    <w:p>
      <w:pPr>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Το π.δ. 142/2017 «Οργανισμός Υπουργείου Οικονομικών» (Α΄181),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(Α΄133).</w:t>
      </w:r>
    </w:p>
    <w:p>
      <w:pPr>
        <w:spacing w:before="240" w:after="240"/>
        <w:rPr>
          <w:lang w:val="el" w:eastAsia="el"/>
        </w:rPr>
      </w:pPr>
      <w:r>
        <w:rPr>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Την υπό στοιχεία Δ1α/ΓΠ.οικ.: 26380/23-4-2021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Μ. Δευτέρα 26 Απριλίου 2021 και ώρα 6:00 έως και τη Δευτέρα 3 Μαΐου 2021 και ώρα 6:00» (Β’ 1682).</w:t>
      </w:r>
    </w:p>
    <w:p>
      <w:pPr>
        <w:spacing w:before="240" w:after="240"/>
        <w:rPr>
          <w:lang w:val="el" w:eastAsia="el"/>
        </w:rPr>
      </w:pPr>
      <w:r>
        <w:rPr>
          <w:lang w:val="el" w:eastAsia="el"/>
        </w:rPr>
        <w:t>Την υπό στοιχεία Δ1α/ΓΠ.οικ.: 27683/29-4-2021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3 Μαΐου 2021 και ώρα 6:00 έως και τη Δευτέρα 10 Μαΐου 2021 και ώρα 6:00» (Β’ 1814).</w:t>
      </w:r>
    </w:p>
    <w:p>
      <w:pPr>
        <w:spacing w:before="240" w:after="240"/>
        <w:rPr>
          <w:lang w:val="el" w:eastAsia="el"/>
        </w:rPr>
      </w:pPr>
      <w:r>
        <w:rPr>
          <w:lang w:val="el" w:eastAsia="el"/>
        </w:rPr>
        <w:t>Την υπό στοιχεία Δ1α/ΓΠ.οικ.: 28503/7-5-2021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10 Μαΐου 2021 και ώρα 6:00 έως και την Παρασκευή 14 Μαΐου 2021 και ώρα 6:00» (Β’ 1872).</w:t>
      </w:r>
    </w:p>
    <w:p>
      <w:pPr>
        <w:spacing w:before="240" w:after="240"/>
        <w:rPr>
          <w:lang w:val="el" w:eastAsia="el"/>
        </w:rPr>
      </w:pPr>
      <w:r>
        <w:rPr>
          <w:lang w:val="el" w:eastAsia="el"/>
        </w:rPr>
        <w:t>Την υπό στοιχεία Δ1α/Γ.Π.οικ. 29922/13-05-2021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Παρασκευή 14 Μαΐου 2021 και ώρα 6:00 έως και την Δευτέρα 24 Μαΐου 2021 και ώρα 6:00» (Β’ 1944).</w:t>
      </w:r>
    </w:p>
    <w:p>
      <w:pPr>
        <w:spacing w:before="240" w:after="240"/>
        <w:rPr>
          <w:lang w:val="el" w:eastAsia="el"/>
        </w:rPr>
      </w:pPr>
      <w:r>
        <w:rPr>
          <w:lang w:val="el" w:eastAsia="el"/>
        </w:rPr>
        <w:t>Την από 20-5-2021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της παρ. 10 του άρθρου δεύτερου της από 20.3.2020 Πράξης Νομοθετικού Περιεχομένου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2021.</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ήτοι επιχείρησης η οποία την 4η Ιανουαρίου 2021 έχει ενεργό, κύριο Κωδικό Αριθμό Δραστηριότητας (ΚΑΔ) ή έχει ενεργό ΚΑΔ δευτερεύουσας δραστηριότητας την 4η Ιανουαρίου 2021 στον οποίο αντιστοιχούν τα μεγαλύτερα ακαθάριστα έσοδα με βάση την αρχική δήλωση φορολογίας εισοδήματος φορολογικού έτους 2019, έναν από τους ΚΑΔ που περιλαμβάνεται στον ΠΙΝΑΚΑ του Παραρτήματος, απαλλάσσεται από την υποχρέωση καταβολής του συνολικού μισθώματος για τον μήνα Μάιο 2021, κατά παρέκκλιση των κείμενων διατάξεων περί μισθώσεων, σύμφωνα με τα οριζόμενα στο δεύτερο και τρίτο εδάφιο της παρ. 1 του δεύτερου άρθρου της από</w:t>
      </w:r>
      <w:r>
        <w:rPr>
          <w:rStyle w:val="link"/>
          <w:u w:val="single"/>
          <w:lang w:val="el" w:eastAsia="el"/>
        </w:rPr>
        <w:t>20.3.2020 Πράξης Νομοθετικού Περιεχομένου</w:t>
      </w:r>
      <w:r>
        <w:rPr>
          <w:rStyle w:val="link"/>
          <w:lang w:val="el" w:eastAsia="el"/>
        </w:rPr>
        <w:t>(</w:t>
      </w:r>
      <w:r>
        <w:rPr>
          <w:lang w:val="el" w:eastAsia="el"/>
        </w:rPr>
        <w:t>Α' 68), όπως ισχύει.</w:t>
      </w:r>
    </w:p>
    <w:p>
      <w:pPr>
        <w:spacing w:before="240" w:after="240"/>
        <w:rPr>
          <w:lang w:val="el" w:eastAsia="el"/>
        </w:rPr>
      </w:pPr>
      <w:r>
        <w:rPr>
          <w:lang w:val="el" w:eastAsia="el"/>
        </w:rPr>
        <w:t>Για την εφαρμογή της παρούσας, ως υποκατάστημα ορίζεται οποιαδήποτε εκτός της έδρας της επιχείρησης επαγγελματική εγκατάσταση, στην οποία πραγματοποιείται παραγωγική ή συναλλακτική δραστηριότητα [κωδικός εγκατάστασης υποσυστήματος Μητρώου TAXIS (10) - υποκατάστημα].</w:t>
      </w:r>
    </w:p>
    <w:p>
      <w:pPr>
        <w:spacing w:before="240" w:after="240"/>
        <w:rPr>
          <w:lang w:val="el" w:eastAsia="el"/>
        </w:rPr>
      </w:pPr>
      <w:r>
        <w:rPr>
          <w:lang w:val="el" w:eastAsia="el"/>
        </w:rPr>
        <w:t>2. Για την εφαρμογή των οριζομένων στην προηγούμενη παράγραφο, οι Κωδικοί Αριθμοί Δραστηριότητας (ΚΑΔ) λαμβάνονται, όπως αυτοί έχουν τροποποιηθεί στο Φορολογικό Μητρώο της ΑΑΔΕ μέχρι και την 9η Φεβρουαρίου 2021.</w:t>
      </w:r>
    </w:p>
    <w:p>
      <w:pPr>
        <w:spacing w:before="240" w:after="240"/>
        <w:rPr>
          <w:lang w:val="el" w:eastAsia="el"/>
        </w:rPr>
      </w:pPr>
      <w:r>
        <w:rPr>
          <w:lang w:val="el" w:eastAsia="el"/>
        </w:rPr>
        <w:t>3. Ειδικά για επιχειρήσεις που δεν ήταν ενεργές την 4η Ιανουαρίου 2021, για την εφαρμογή των οριζόμενων στην παράγραφο 1 της παρούσας, λαμβάνεται υπόψη ο κύριος ΚΑΔ κατά την ημερομηνία έναρξής τους από την 4η Ιανουαρίου 2021 και έως και τη δημοσίευση της παρούσας. Σε περίπτωση που η επιχείρηση δήλωσε ημερομηνία έναρξης υποκαταστήματος μετά την 4η Ιανουαρίου 2021, λαμβάνεται υπόψη ο ενεργός κύριος ΚΑΔ υποκαταστήματος κατά την έναρξη του υποκαταστήματος από την 4η Ιανουαρίου 2021 και έως και τη δημοσίευση της παρούσας.</w:t>
      </w:r>
    </w:p>
    <w:p>
      <w:pPr>
        <w:spacing w:before="240" w:after="240"/>
        <w:rPr>
          <w:lang w:val="el" w:eastAsia="el"/>
        </w:rPr>
      </w:pPr>
      <w:r>
        <w:rPr>
          <w:lang w:val="el" w:eastAsia="el"/>
        </w:rPr>
        <w:t>Η απόφαση αυτή ισχύει από τη δημοσίευσή της στην Εφημερίδα της Κυβερνήσεως.</w:t>
      </w:r>
      <w:r>
        <w:rPr>
          <w:b/>
          <w:bCs/>
          <w:lang w:val="el" w:eastAsia="el"/>
        </w:rPr>
        <w:t>ΠΑΡΑΡΤΗΜΑ</w:t>
      </w:r>
    </w:p>
    <w:p>
      <w:pPr>
        <w:spacing w:before="240" w:after="240"/>
        <w:rPr>
          <w:lang w:val="el" w:eastAsia="el"/>
        </w:rPr>
      </w:pPr>
      <w:r>
        <w:rPr>
          <w:b/>
          <w:bCs/>
          <w:lang w:val="el" w:eastAsia="el"/>
        </w:rPr>
        <w:t>ΠΑΡΑΡΤΗΜΑ ΚΩΔΙΚΟΙ ΑΡΙΘΜΩΝ ΔΡΑΣΤΗΡΙΟΤΗΤΑΣ</w:t>
      </w:r>
    </w:p>
    <w:p>
      <w:pPr>
        <w:spacing w:before="240" w:after="240"/>
        <w:rPr>
          <w:lang w:val="el" w:eastAsia="el"/>
        </w:rPr>
      </w:pPr>
      <w:r>
        <w:rPr>
          <w:b/>
          <w:bCs/>
          <w:lang w:val="el" w:eastAsia="el"/>
        </w:rPr>
        <w:t>ΠΙΝΑΚΑΣ</w:t>
      </w:r>
      <w:r>
        <w:rPr>
          <w:lang w:val="el" w:eastAsia="el"/>
        </w:rPr>
        <w:t>. Πίνακας Κωδικών Αριθμών Δραστηριότητας (ΚΑΔ) των κλάδων για την υποχρεωτική απαλλαγή από την υποχρέωση καταβολής του συνολικού μισθώματος για τον μήνα Μάιο 2021.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59.13.11.0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 εκτός από Υπηρεσίες ενοικίασης ιατρικού εξοπλισμού (πατερίτσων κλπ) ή παραϊατρικού εξοπλισμού (77.29.19.02)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77.39.19.0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εργαστηρίου αισθητικής προσώπου και σώματος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96.02.13.0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φιλοξενίας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προϋπόθεση ότι διαθέτουν ανεξάρτητη είσοδο για τους καταναλωτές</w:t>
            </w:r>
          </w:p>
        </w:tc>
      </w:tr>
    </w:tbl>
    <w:p>
      <w:pPr>
        <w:spacing w:before="240" w:after="240"/>
        <w:rPr>
          <w:lang w:val="el" w:eastAsia="el"/>
        </w:rPr>
      </w:pPr>
      <w:r>
        <w:rPr>
          <w:lang w:val="el" w:eastAsia="el"/>
        </w:rPr>
        <w:t>Η απόφαση αυτή μαζί με το παράρτημα, το οποίο αποτελεί αναπόσπαστο τμήμα αυτής, να δημοσιευθούν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Γ.</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