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ΑΔΑ:9ΕΣ646ΜΠ3Ζ-Υ23</w:t>
      </w:r>
    </w:p>
    <w:p>
      <w:pPr>
        <w:pStyle w:val="Title"/>
        <w:spacing w:before="120" w:after="360"/>
        <w:rPr>
          <w:lang w:val="el" w:eastAsia="el"/>
        </w:rPr>
      </w:pPr>
      <w:r>
        <w:rPr>
          <w:b/>
          <w:bCs/>
          <w:lang w:val="el" w:eastAsia="el"/>
        </w:rPr>
        <w:t>ΑΡΙΘ. ΦΕΚ:Β’ 2226/27.5.2021</w:t>
      </w:r>
    </w:p>
    <w:p>
      <w:pPr>
        <w:pStyle w:val="Title"/>
        <w:spacing w:before="120" w:after="360"/>
        <w:rPr>
          <w:lang w:val="el" w:eastAsia="el"/>
        </w:rPr>
      </w:pPr>
      <w:r>
        <w:rPr>
          <w:b/>
          <w:bCs/>
          <w:lang w:val="el" w:eastAsia="el"/>
        </w:rPr>
        <w:t>Β’ 2437/7.6.2021</w:t>
      </w:r>
    </w:p>
    <w:p>
      <w:pPr>
        <w:pStyle w:val="Title"/>
        <w:spacing w:before="120" w:after="360"/>
        <w:rPr>
          <w:lang w:val="el" w:eastAsia="el"/>
        </w:rPr>
      </w:pPr>
      <w:r>
        <w:rPr>
          <w:b/>
          <w:bCs/>
          <w:lang w:val="el" w:eastAsia="el"/>
        </w:rPr>
        <w:t>Β’ 2696/24.6.2021</w:t>
      </w:r>
    </w:p>
    <w:p>
      <w:pPr>
        <w:pStyle w:val="Title"/>
        <w:spacing w:before="120" w:after="360"/>
        <w:rPr>
          <w:lang w:val="el" w:eastAsia="el"/>
        </w:rPr>
      </w:pPr>
      <w:r>
        <w:rPr>
          <w:b/>
          <w:bCs/>
          <w:lang w:val="el" w:eastAsia="el"/>
        </w:rPr>
        <w:t>ΕΛΛΗΝΙΚΗ ΔΗΜΟΚΡΑΤΙΑ</w:t>
      </w:r>
    </w:p>
    <w:p>
      <w:pPr>
        <w:pStyle w:val="StructureList1"/>
        <w:spacing w:before="120" w:after="0"/>
        <w:rPr>
          <w:lang w:val="el" w:eastAsia="el"/>
        </w:rPr>
      </w:pPr>
      <w:r>
        <w:rPr>
          <w:lang w:val="el" w:eastAsia="el"/>
        </w:rPr>
        <w:t>γ)</w:t>
      </w:r>
      <w:r>
        <w:rPr>
          <w:lang w:val="en" w:eastAsia="en"/>
        </w:rPr>
        <w:tab/>
      </w:r>
      <w:r>
        <w:rPr>
          <w:lang w:val="el" w:eastAsia="el"/>
        </w:rPr>
        <w:t>των άρθρων 4, 5, 6, 10, 11, 14, 15, 18, 19, 20, 30, 32, 34, 35, 36, 37, 41 και 45 του ν. 4174/2013 (Α΄ 170),</w:t>
      </w:r>
    </w:p>
    <w:p>
      <w:pPr>
        <w:pStyle w:val="StructureList1"/>
        <w:spacing w:before="120" w:after="0"/>
        <w:rPr>
          <w:lang w:val="el" w:eastAsia="el"/>
        </w:rPr>
      </w:pPr>
      <w:r>
        <w:rPr>
          <w:lang w:val="el" w:eastAsia="el"/>
        </w:rPr>
        <w:t>δ)</w:t>
      </w:r>
      <w:r>
        <w:rPr>
          <w:lang w:val="en" w:eastAsia="en"/>
        </w:rPr>
        <w:tab/>
      </w:r>
      <w:r>
        <w:rPr>
          <w:lang w:val="el" w:eastAsia="el"/>
        </w:rPr>
        <w:t>του ν.4172/2013 (Α΄ 167),</w:t>
      </w:r>
    </w:p>
    <w:p>
      <w:pPr>
        <w:pStyle w:val="StructureList1"/>
        <w:spacing w:before="120" w:after="0"/>
        <w:rPr>
          <w:lang w:val="el" w:eastAsia="el"/>
        </w:rPr>
      </w:pPr>
      <w:r>
        <w:rPr>
          <w:lang w:val="el" w:eastAsia="el"/>
        </w:rPr>
        <w:t>ε)</w:t>
      </w:r>
      <w:r>
        <w:rPr>
          <w:lang w:val="en" w:eastAsia="en"/>
        </w:rPr>
        <w:tab/>
      </w:r>
      <w:r>
        <w:rPr>
          <w:lang w:val="el" w:eastAsia="el"/>
        </w:rPr>
        <w:t>του άρθρου 31 του ν. 3986/2011 (Α΄152),</w:t>
      </w:r>
    </w:p>
    <w:p>
      <w:pPr>
        <w:pStyle w:val="StructureList1"/>
        <w:spacing w:before="120" w:after="0"/>
        <w:rPr>
          <w:lang w:val="el" w:eastAsia="el"/>
        </w:rPr>
      </w:pPr>
      <w:r>
        <w:rPr>
          <w:lang w:val="el" w:eastAsia="el"/>
        </w:rPr>
        <w:t>στ)</w:t>
      </w:r>
      <w:r>
        <w:rPr>
          <w:lang w:val="en" w:eastAsia="en"/>
        </w:rPr>
        <w:tab/>
      </w:r>
      <w:r>
        <w:rPr>
          <w:lang w:val="el" w:eastAsia="el"/>
        </w:rPr>
        <w:t>του άρθρου 44 του ν. 4111/2013 (Α΄18),</w:t>
      </w:r>
    </w:p>
    <w:p>
      <w:pPr>
        <w:pStyle w:val="StructureList1"/>
        <w:spacing w:before="120" w:after="0"/>
        <w:rPr>
          <w:lang w:val="el" w:eastAsia="el"/>
        </w:rPr>
      </w:pPr>
      <w:r>
        <w:rPr>
          <w:lang w:val="el" w:eastAsia="el"/>
        </w:rPr>
        <w:t>ζ)</w:t>
      </w:r>
      <w:r>
        <w:rPr>
          <w:lang w:val="en" w:eastAsia="en"/>
        </w:rPr>
        <w:tab/>
      </w:r>
      <w:r>
        <w:rPr>
          <w:lang w:val="el" w:eastAsia="el"/>
        </w:rPr>
        <w:t>του ν. 27/1975 (Α' 77),</w:t>
      </w:r>
    </w:p>
    <w:p>
      <w:pPr>
        <w:pStyle w:val="StructureList1"/>
        <w:spacing w:before="120" w:after="0"/>
        <w:rPr>
          <w:lang w:val="el" w:eastAsia="el"/>
        </w:rPr>
      </w:pPr>
      <w:r>
        <w:rPr>
          <w:lang w:val="el" w:eastAsia="el"/>
        </w:rPr>
        <w:t>η)</w:t>
      </w:r>
      <w:r>
        <w:rPr>
          <w:lang w:val="en" w:eastAsia="en"/>
        </w:rPr>
        <w:tab/>
      </w:r>
      <w:r>
        <w:rPr>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θ)</w:t>
      </w:r>
      <w:r>
        <w:rPr>
          <w:lang w:val="en" w:eastAsia="en"/>
        </w:rPr>
        <w:tab/>
      </w:r>
      <w:r>
        <w:rPr>
          <w:lang w:val="el" w:eastAsia="el"/>
        </w:rPr>
        <w:t>της υπό στοιχεία Δ. ΟΡΓ. Α 1115805 ΕΞ 2017/4.8.2017 απόφασης του Διοικητή της Ανεξάρτητης Αρχής Δημοσίων Εσόδων «Μεταβίβαση αρμοδιοτήτων και εξουσιοδότησης υπογραφής με εντολή Διοικητή σε όργανα της Φορολογικής Διοίκησης» (Β΄ 2743),</w:t>
      </w:r>
    </w:p>
    <w:p>
      <w:pPr>
        <w:pStyle w:val="StructureList1"/>
        <w:spacing w:before="120" w:after="0"/>
        <w:rPr>
          <w:lang w:val="el" w:eastAsia="el"/>
        </w:rPr>
      </w:pPr>
      <w:r>
        <w:rPr>
          <w:lang w:val="el" w:eastAsia="el"/>
        </w:rPr>
        <w:t>ι)</w:t>
      </w:r>
      <w:r>
        <w:rPr>
          <w:lang w:val="en" w:eastAsia="en"/>
        </w:rPr>
        <w:tab/>
      </w:r>
      <w:r>
        <w:rPr>
          <w:lang w:val="el" w:eastAsia="el"/>
        </w:rPr>
        <w:t>της υπό στοιχεία Α. 1017/22.01.2019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lang w:val="el" w:eastAsia="el"/>
        </w:rPr>
        <w:t>2. Τις διατάξεις της υπό στοιχεία Δ6Α 1015213 ΕΞ2013/28.1.2013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372) ,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την υπ’ αρ. 39/3/30.11.2017 απόφαση του Συμβουλίου Διοίκησης της Α.Α.Δ.Ε. «Ανανέωση της θητείας του Διοικητή της Α.Α.Δ.Ε.» (Υ.Ο.Δ.Δ. 689) και την υπ’ αρ. 5294/ 17.1.2020 απόφαση του Υπουργού Οικονομικών «Ανανέωση της θητείας του Διοικητή της Α.Α.Δ.Ε.» (Υ.Ο.Δ.Δ. 27).</w:t>
      </w:r>
    </w:p>
    <w:p>
      <w:pPr>
        <w:pStyle w:val="PreambelText"/>
        <w:spacing w:before="240" w:after="240"/>
        <w:rPr>
          <w:lang w:val="el" w:eastAsia="el"/>
        </w:rPr>
      </w:pPr>
      <w:r>
        <w:rPr>
          <w:lang w:val="el" w:eastAsia="el"/>
        </w:rPr>
        <w:t>4. Τις διατάξεις της παραγράφου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(Α'249).</w:t>
      </w:r>
    </w:p>
    <w:p>
      <w:pPr>
        <w:pStyle w:val="PreambelText"/>
        <w:spacing w:before="240" w:after="240"/>
        <w:rPr>
          <w:lang w:val="el" w:eastAsia="el"/>
        </w:rPr>
      </w:pPr>
      <w:r>
        <w:rPr>
          <w:lang w:val="el" w:eastAsia="el"/>
        </w:rPr>
        <w:t>5. Τις διατάξεις της παραγράφου 3 του άρθρου 38 του ν.2873/2000 (Α΄ 285).</w:t>
      </w:r>
    </w:p>
    <w:p>
      <w:pPr>
        <w:pStyle w:val="PreambelText"/>
        <w:spacing w:before="240" w:after="240"/>
        <w:rPr>
          <w:lang w:val="el" w:eastAsia="el"/>
        </w:rPr>
      </w:pPr>
      <w:r>
        <w:rPr>
          <w:lang w:val="el" w:eastAsia="el"/>
        </w:rPr>
        <w:t>6. Τις διατάξεις των άρθρων 7 περί αποδεικτικής δύναμης στοιχείων ταυτότητας και 8 περί υπεύθυνης δήλωσης του ν. 1599/1986 (Α΄75), όπως τροποποιήθηκαν και ισχύουν με τις διατάξεις του ν. 2690/1999 (Α΄ 45) (Κώδικας Διοικητικής Διαδικασίας).</w:t>
      </w:r>
    </w:p>
    <w:p>
      <w:pPr>
        <w:pStyle w:val="PreambelText"/>
        <w:spacing w:before="240" w:after="240"/>
        <w:rPr>
          <w:lang w:val="el" w:eastAsia="el"/>
        </w:rPr>
      </w:pPr>
      <w:r>
        <w:rPr>
          <w:lang w:val="el" w:eastAsia="el"/>
        </w:rPr>
        <w:t>7. Τις διατάξεις της παραγράφου 1 του άρθρου 11 του ν. 2690/1999 περί βεβαίωσης του γνησίου της υπογραφής και επικύρωσης των αντιγράφων.</w:t>
      </w:r>
    </w:p>
    <w:p>
      <w:pPr>
        <w:pStyle w:val="PreambelText"/>
        <w:spacing w:before="240" w:after="240"/>
        <w:rPr>
          <w:lang w:val="el" w:eastAsia="el"/>
        </w:rPr>
      </w:pPr>
      <w:r>
        <w:rPr>
          <w:lang w:val="el" w:eastAsia="el"/>
        </w:rPr>
        <w:t>8. Τις διατάξεις της παραγράφου 10 του άρθρου 4 και της παραγράφου 1 του άρθρου 18 του ν. 3522/2006 (Α΄ 276) περί βεβαίωσης, είσπραξης και επιστροφής εσόδων.</w:t>
      </w:r>
    </w:p>
    <w:p>
      <w:pPr>
        <w:pStyle w:val="PreambelText"/>
        <w:spacing w:before="240" w:after="240"/>
        <w:rPr>
          <w:lang w:val="el" w:eastAsia="el"/>
        </w:rPr>
      </w:pPr>
      <w:r>
        <w:rPr>
          <w:lang w:val="el" w:eastAsia="el"/>
        </w:rPr>
        <w:t>9. Τις διατάξεις του ν. 3525/2007 (Α΄ 16) περί πολιτιστικών χορηγιών, του ν. 3785/2009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lang w:val="el" w:eastAsia="el"/>
        </w:rPr>
        <w:t>10. Τις διατάξεις της παραγράφου 8 του άρθρου 34 του ν.4647/2019 οι οποίες αφορούν στη φορολογική μεταχείριση των κάθε είδους δωρεών, χορηγιών, χρηματικών παροχών ή παροχών σε είδος προς την Επιτροπή «Ελλάδα 2021».</w:t>
      </w:r>
    </w:p>
    <w:p>
      <w:pPr>
        <w:pStyle w:val="PreambelText"/>
        <w:spacing w:before="240" w:after="240"/>
        <w:rPr>
          <w:lang w:val="el" w:eastAsia="el"/>
        </w:rPr>
      </w:pPr>
      <w:r>
        <w:rPr>
          <w:lang w:val="el" w:eastAsia="el"/>
        </w:rPr>
        <w:t>11. Τις διατάξεις της παραγράφου Β2 του άρθρου 43 και της παραγράφου Β2 του άρθρου 44 του ν. 4030/2011 (Α΄ 249) περί φορολογικών κινήτρων</w:t>
      </w:r>
      <w:hyperlink r:id="rId4" w:history="1">
        <w:r>
          <w:rPr>
            <w:rStyle w:val="Hyperlink"/>
            <w:color w:val="0000EE"/>
            <w:u w:color="0000EE"/>
            <w:lang w:val="el" w:eastAsia="el"/>
          </w:rPr>
          <w:t>αποκατάστασης κτιρίων στην περιοχή</w:t>
        </w:r>
      </w:hyperlink>
      <w:hyperlink r:id="rId5" w:history="1">
        <w:r>
          <w:rPr>
            <w:rStyle w:val="Hyperlink"/>
            <w:color w:val="0000EE"/>
            <w:u w:color="0000EE"/>
            <w:lang w:val="el" w:eastAsia="el"/>
          </w:rPr>
          <w:t>Γεράνι και Μεταξουργείο στο Ιστορικό κέντρο της Αθήνας.</w:t>
        </w:r>
      </w:hyperlink>
    </w:p>
    <w:p>
      <w:pPr>
        <w:pStyle w:val="PreambelText"/>
        <w:spacing w:before="240" w:after="240"/>
        <w:rPr>
          <w:lang w:val="el" w:eastAsia="el"/>
        </w:rPr>
      </w:pPr>
      <w:r>
        <w:rPr>
          <w:lang w:val="el" w:eastAsia="el"/>
        </w:rPr>
        <w:t>12. Τις διατάξεις του άρθρου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lang w:val="el" w:eastAsia="el"/>
        </w:rPr>
        <w:t>13. Τις διατάξεις του ν. 1497/1984 (Α΄188), περί του τίτλου «Apostlle (Conventon de la Haye du 5 Octobre 1961)» «Επισημείωση (Σύμβαση της Χάγης της 5 Οκτωβρίου 1961)».</w:t>
      </w:r>
    </w:p>
    <w:p>
      <w:pPr>
        <w:pStyle w:val="PreambelText"/>
        <w:spacing w:before="240" w:after="240"/>
        <w:rPr>
          <w:lang w:val="el" w:eastAsia="el"/>
        </w:rPr>
      </w:pPr>
      <w:r>
        <w:rPr>
          <w:lang w:val="el" w:eastAsia="el"/>
        </w:rPr>
        <w:t xml:space="preserve">14. Τις διατάξεις του άρθρου 1 του κεφαλαίου Α΄ του ν. 4250/2014 (Α΄74) περί της </w:t>
      </w:r>
      <w:r>
        <w:rPr>
          <w:rStyle w:val="link"/>
          <w:lang w:val="el" w:eastAsia="el"/>
        </w:rPr>
        <w:t>κατάργησης της υποχρέωσης επικυρώσεων αντιγράφων εγγράφων.</w:t>
      </w:r>
    </w:p>
    <w:p>
      <w:pPr>
        <w:pStyle w:val="PreambelText"/>
        <w:spacing w:before="240" w:after="240"/>
        <w:rPr>
          <w:lang w:val="el" w:eastAsia="el"/>
        </w:rPr>
      </w:pPr>
      <w:r>
        <w:rPr>
          <w:lang w:val="el" w:eastAsia="el"/>
        </w:rPr>
        <w:t>15. Τις διατάξεις του άρθρου 93 του ν.4764/2020, περί της δυνατότητας παράτασης υποβολής των φορολογικών και ασφαλιστικών δηλώσεων και καταστάσεων των λογιστών φοροτεχνικών που ασθενούν από κορωνοϊό COVID-19 και των εντολέων πελατών τους.</w:t>
      </w:r>
    </w:p>
    <w:p>
      <w:pPr>
        <w:pStyle w:val="PreambelText"/>
        <w:spacing w:before="240" w:after="240"/>
        <w:rPr>
          <w:lang w:val="el" w:eastAsia="el"/>
        </w:rPr>
      </w:pPr>
      <w:r>
        <w:rPr>
          <w:lang w:val="el" w:eastAsia="el"/>
        </w:rPr>
        <w:t>16. Την υπό στοιχεία Α. 1163/2020 απόφαση του Υφυπουργού Οικονομικών, περί καθορισμού δαπανών για τις οποίες απαιτείται η χρήση ηλεκτρονικών μέσων πληρωμής (Β΄ 3119).</w:t>
      </w:r>
    </w:p>
    <w:p>
      <w:pPr>
        <w:pStyle w:val="PreambelText"/>
        <w:spacing w:before="240" w:after="240"/>
        <w:rPr>
          <w:lang w:val="el" w:eastAsia="el"/>
        </w:rPr>
      </w:pPr>
      <w:r>
        <w:rPr>
          <w:lang w:val="el" w:eastAsia="el"/>
        </w:rPr>
        <w:t>17. Την υπό στοιχεία Α. 1090/2021 κοινή υπουργική απόφαση «Καθορισμός των προϋποθέσεων των όρων, της διαδικασίας και κάθε άλλης αναγκαίας λεπτομέρειας για την εφαρμογή των διατάξεων του άρθρου 39Β του ν. 4172/2013» (Β΄ 1636).</w:t>
      </w:r>
    </w:p>
    <w:p>
      <w:pPr>
        <w:pStyle w:val="PreambelText"/>
        <w:spacing w:before="240" w:after="240"/>
        <w:rPr>
          <w:lang w:val="el" w:eastAsia="el"/>
        </w:rPr>
      </w:pPr>
      <w:r>
        <w:rPr>
          <w:lang w:val="el" w:eastAsia="el"/>
        </w:rPr>
        <w:t>18. Την υπ’ αρ. 39937/2021 κοινή υπουργική απόφαση «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lang w:val="el" w:eastAsia="el"/>
        </w:rPr>
        <w:t>19. Την υπό στοιχεία Α 1036/2020 απόφαση του Υφυπουργού Οικονομικών και του Διοικητή της ΑΑΔΕ (Β΄624).</w:t>
      </w:r>
    </w:p>
    <w:p>
      <w:pPr>
        <w:pStyle w:val="PreambelText"/>
        <w:spacing w:before="240" w:after="240"/>
        <w:rPr>
          <w:lang w:val="el" w:eastAsia="el"/>
        </w:rPr>
      </w:pPr>
      <w:r>
        <w:rPr>
          <w:lang w:val="el" w:eastAsia="el"/>
        </w:rPr>
        <w:t>20. Την υπό στοιχεία Α 1217/2020 απόφαση του Υφυπουργού Οικονομικών και του Διοικητή της ΑΑΔΕ (Β΄4215).</w:t>
      </w:r>
    </w:p>
    <w:p>
      <w:pPr>
        <w:pStyle w:val="PreambelText"/>
        <w:spacing w:before="240" w:after="240"/>
        <w:rPr>
          <w:lang w:val="el" w:eastAsia="el"/>
        </w:rPr>
      </w:pPr>
      <w:r>
        <w:rPr>
          <w:lang w:val="el" w:eastAsia="el"/>
        </w:rPr>
        <w:t>21. Την ανάγκη για ομοιόμορφη εκπλήρωση των φορολογικών υποχρεώσεων των φορολογούμενων, όπως αυτές ορίζονται στην παράγραφο 1 του άρθρου 67 του ν.4172/2013.</w:t>
      </w:r>
    </w:p>
    <w:p>
      <w:pPr>
        <w:pStyle w:val="PreambelText"/>
        <w:spacing w:before="240" w:after="240"/>
        <w:rPr>
          <w:lang w:val="el" w:eastAsia="el"/>
        </w:rPr>
      </w:pPr>
      <w:r>
        <w:rPr>
          <w:lang w:val="el" w:eastAsia="el"/>
        </w:rPr>
        <w:t>22. 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2020, των υπόχρεων της παραγράφου 1 του άρθρου 67 του ν.4172/2013, υποβάλλονται υποχρεωτικά, με τη χρήση ηλεκτρονικής μεθόδου επικοινωνίας μέσω διαδικτύου, έως την ημερομηνία που ορίζουν οι οικείες διατάξεις [μέχρι 27-08-2021, σύμφωνα με τις διατάξεις της παρ. 65 του άρθρου 72 ν. 4172/2013, όπως προστέθηκε με το άρθρο 31 ν. 4797/2021 (Α 66΄)]. Οι ίδιες ημερομηνίες ισχύουν και για τις δηλώσεις που θα υποβληθούν σε εξαιρετικές περιπτώσεις σε χειρόγραφη μορφή στις Δ.Ο.Υ.</w:t>
      </w:r>
    </w:p>
    <w:p>
      <w:pPr>
        <w:spacing w:before="240" w:after="240"/>
        <w:rPr>
          <w:lang w:val="el" w:eastAsia="el"/>
        </w:rPr>
      </w:pPr>
      <w:r>
        <w:rPr>
          <w:lang w:val="el" w:eastAsia="el"/>
        </w:rPr>
        <w:t>Οι εκπρόθεσμες αρχικές και τροποποιητικές δηλώσεις φορολογίας εισοδήματος από το φορολογικό έτος 2015 και έπειτα υποβάλλονται ηλεκτρονικά μέσω διαδικτύου. Οι χειρόγραφες δηλώσεις υποβάλλονται είτε με ψηφιακή απεικόνιση (scan), μέσω μηνύματος ηλεκτρονικού ταχυδρομείου στον Προϊστάμενο της αρμόδιας Δ.Ο.Υ. ή με φυσικό φάκελο, ταχυδρομικά ή με συστημένη επιστολή ή με υπηρεσία ταχυμεταφοράς. Επίσης, είναι δυνατή η κατάθεσή τους στο γραφείο πρωτοκόλλου της αρμόδιας Δ.Ο.Υ. Τα στοιχεία επικοινωνίας των Δ.Ο.Υ. είναι αναρτημένα στην ιστοσελίδα της Α.Α.Δ.Ε. στο διαδίκτυο (w ww.aade.gr/menoy/aade/epikoinonia&gt;Στοιχεία Επικοινωνίας Υπηρεσιών ΑΑΔΕ για ραντεβού). Ως ημερομηνία υποβολής των δηλώσεων θεωρείται η ημερομηνία αποστολής του μηνύματος ηλεκτρονικού ταχυδρομείου ή η ημερομηνία που προκύπτει από τη σφραγίδα του Ταχυδρομείου ή της υπηρεσίας ταχυμεταφοράς. Το αυτοματοποιημένο μήνυμα που αποστέλλεται ως απάντηση στο ηλεκτρονικό μήνυμα του φορολογούμενου ή το αποδεικτικό του ταχυδρομείου ή της υπηρεσίας ταχυμεταφοράς, αποτελεί αποδεικτικό υποβολής των δηλώσεων και υπέχει θέση απόδειξης παραλαβής εκ μέρους του αποδέκτη.</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φοροτεχνικό - λογιστή - λογιστικό γραφείο με τους προσωπικούς του κωδικούς πρόσβασης.</w:t>
      </w:r>
    </w:p>
    <w:p>
      <w:pPr>
        <w:spacing w:before="240" w:after="240"/>
        <w:rPr>
          <w:lang w:val="el" w:eastAsia="el"/>
        </w:rPr>
      </w:pPr>
      <w:r>
        <w:rPr>
          <w:lang w:val="el" w:eastAsia="el"/>
        </w:rPr>
        <w:t>Σύμφωνα με τις διατάξεις του άρθρου 93 ν. 4764/2020, σε περίπτωση που λογιστής - φοροτεχνικός βεβαιωμένα πάσχει από κορωνοϊό COVID-19 και εξαιτίας αυτού έχει νοσηλευτεί σε δημόσιο νοσοκομείο που παρέχει νοσηλεία για κορωνοϊό COVID-19, όπως αυτό αποδεικνύεται από τη σχετική βεβαίωση του εν λόγω νοσοκομείου, οι προθεσμίες υποβολής των δηλώσεων φορολογίας εισοδήματος του ιδίου και των εντολέων πελατών του που λήγουν σε ημερομηνίες που συμπίπτουν με τη διάρκεια της νοσηλείας του, παρατείνονται μέχρι το τέλος του επόμενου μήνα που ακολουθεί τον μήνα του εξιτηρίου. Η εν λόγω ρύθμιση ισχύει για τους εντολείς πελάτες για τους οποίους ο λογιστής φοροτεχνικός αποδεδειγμένα έχει εξουσιοδοτηθεί στο σύστημα taxisnet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Σε περίπτωση θανάτου λογιστή φοροτεχνικού λόγω κορωνοϊού COVID-19, οι ως άνω προθεσμίες παρατείνονται μέχρι την εξουσιοδότηση του εντολέα πελάτη του σε άλλον λογιστή φοροτεχνικό και σε κάθε περίπτωση όχι πέραν των τριών μηνών από την ημερομηνία θανάτου. Στις συγκεκριμένες περιπτώσεις η δήλωση φορολογίας εισοδήματος υποβάλλεται εντός των νέων προθεσμιών χειρόγραφα στην αρμόδια Δ.Ο.Υ. με τους προβλεπόμενους τρόπους χωρίς την επιβολή προστίμου του άρθρου 54 και υπολογισμού του τόκου του άρθρου 53 του ν.4174/2013 (ΚΦΔ).</w:t>
      </w:r>
    </w:p>
    <w:p>
      <w:pPr>
        <w:spacing w:before="240" w:after="240"/>
        <w:rPr>
          <w:lang w:val="el" w:eastAsia="el"/>
        </w:rPr>
      </w:pPr>
      <w:r>
        <w:rPr>
          <w:lang w:val="el" w:eastAsia="el"/>
        </w:rPr>
        <w:t>Η εξουσιοδότηση προς τον φοροτεχνικό - λογιστή - λογιστικό γραφείο αφορά στη διαχείριση των εντύπων Ε1, Ε2 και Ε3 και πραγματοποιείται ηλεκτρονικά μέσω της διαχείρισης εξουσιοδοτήσεων των ηλεκτρονικών εφαρμογών taxisnet. Στην περίπτωση αυτή, βεβαιώνεται το γνήσιο της υπογραφής της εξουσιοδότησης του φορολογούμενου (και της συζύγου του/ΜΣΣ εάν υποβάλλεται κοινή δήλωση) προς τον λογιστή, από οποιαδήποτε διοικητική αρχή ή ΚΕΠ (άρθ. 11 παρ. 1 του ν. 2690/1999.</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αποδεδειγμένης τεχνικής αδυναμίας που δεν μπορεί να αντιμετωπιστεί ή εφόσον κρίνεται από τον αρμόδιο Προϊστάμενο Δ.Ο.Υ. σε εξαιρετικές περιπτώσεις</w:t>
      </w:r>
      <w:r>
        <w:rPr>
          <w:b/>
          <w:bCs/>
          <w:lang w:val="el" w:eastAsia="el"/>
        </w:rPr>
        <w:t xml:space="preserve">, </w:t>
      </w:r>
      <w:r>
        <w:rPr>
          <w:lang w:val="el" w:eastAsia="el"/>
        </w:rPr>
        <w:t>όταν συντρέχει αντικειμενική και πραγματική αδυναμία υποβολής της δήλωσης με ηλεκτρονικό τρόπο, επιτρέπεται να υποβληθούν αυτές σε χειρόγραφη μορφή στις αρμόδιες Δ.Ο.Υ. Αυτό ισχύει και στις περιπτώσεις που η προθεσμία υποβολής της δήλωσης λήγει στο τέλος του έτους, εφόσον υπάρχει αδυναμία ηλεκτρονικής υποβολής.</w:t>
      </w:r>
    </w:p>
    <w:p>
      <w:pPr>
        <w:pStyle w:val="MainText"/>
        <w:spacing w:before="120" w:after="0"/>
        <w:rPr>
          <w:lang w:val="el" w:eastAsia="el"/>
        </w:rPr>
      </w:pPr>
      <w:r>
        <w:rPr>
          <w:b/>
          <w:bCs/>
          <w:lang w:val="el" w:eastAsia="el"/>
        </w:rPr>
        <w:t>4.</w:t>
      </w:r>
      <w:r>
        <w:rPr>
          <w:lang w:val="el" w:eastAsia="el"/>
        </w:rPr>
        <w:t xml:space="preserve"> Σε περίπτωση που οι ετήσιες δηλώσεις φορολογίας εισοδήματος φορολογικού έτους 2020 των συζύγων/ΜΣΣ υποβάλλονται ως κοινές με βάση τα οριζόμενα στην περ. α΄ της παραγράφου 4 του άρθρου 67 του ν.4172/2013, δεν απαιτείται καμία επιπλέον ενέργεια από τους συζύγους. Σε αυτή την περίπτωση διενεργείται ξεχωριστή βεβαίωση του φόρου και εκδίδονται δύο πράξεις προσδιορισμού φόρου, μία για κάθε σύζυγο. Στις πράξεις προσδιορισμού φόρου αναφέρονται τα εισοδήματα και των δύο συζύγων/ΜΣΣ και διαφοροποιείται μεταξύ τους ο Πίνακας Γ΄ της πράξης στον οποίο αναγράφονται τα ποσά του κάθε συζύγου/ΜΣΣ χωριστά.</w:t>
      </w:r>
    </w:p>
    <w:p>
      <w:pPr>
        <w:spacing w:before="240" w:after="240"/>
        <w:rPr>
          <w:lang w:val="el" w:eastAsia="el"/>
        </w:rPr>
      </w:pPr>
      <w:r>
        <w:rPr>
          <w:lang w:val="el" w:eastAsia="el"/>
        </w:rPr>
        <w:t>Πιστωτικά ποσά του ενός συζύγου/ΜΣΣ δεν συμψηφίζονται με τυχόν χρεωστικά του άλλου και στην περίπτωση που έχουν και οι δύο πιστωτικά ποσά επιστρέφονται στον κάθε δικαιούχο χωριστά. Ο φόρος των συζύγων/ μερών συμφώνου συμβίωσης που προκύπτει από την κοινή τους δήλωση βεβαιώνεται στη Δ.Ο.Υ. του υπόχρεου, ακόμη και στις περιπτώσεις που οι σύζυγοι έχουν διαφορετική Δ.Ο.Υ.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 Δ.Ο.Υ. του υπόχρεου συζύγου.</w:t>
      </w:r>
    </w:p>
    <w:p>
      <w:pPr>
        <w:spacing w:before="240" w:after="240"/>
        <w:rPr>
          <w:lang w:val="el" w:eastAsia="el"/>
        </w:rPr>
      </w:pPr>
      <w:r>
        <w:rPr>
          <w:lang w:val="el" w:eastAsia="el"/>
        </w:rPr>
        <w:t>Οι σύζυγοι ωστόσο δύνανται να υποβάλουν χωριστή δήλωση, κατά τα οριζόμενα στην περ. β΄ της παρ. 4 του άρθρου 67 του ν. 4172/2013, εφόσον έχουν επιλέξει να υποβάλουν χωριστή δήλωση, ακολουθώντας την διαδικασία που περιγράφεται στην Α. 1017/2019 απόφαση του Διοικητή ΑΑΔΕ (Β΄ 63), μέχρι την 28</w:t>
      </w:r>
      <w:r>
        <w:rPr>
          <w:sz w:val="30"/>
          <w:szCs w:val="30"/>
          <w:vertAlign w:val="superscript"/>
          <w:lang w:val="el" w:eastAsia="el"/>
        </w:rPr>
        <w:t>η</w:t>
      </w:r>
      <w:r>
        <w:rPr>
          <w:lang w:val="el" w:eastAsia="el"/>
        </w:rPr>
        <w:t xml:space="preserve"> Φεβρουαρίου του έτους υποβολής της δήλωσης, προθεσμία που ειδικά για το φορολογικό έτος 2020 παρατάθηκε μέχρι την 6η Μαΐου 2021 σύμφωνα με την παράγραφο 67 του άρθρου 72 του ν.4172/2013, όπως προστέθηκε με το άρθρο 33 του ν.4797/2021 (Α΄ 66).</w:t>
      </w:r>
    </w:p>
    <w:p>
      <w:pPr>
        <w:spacing w:before="240" w:after="240"/>
        <w:rPr>
          <w:lang w:val="el" w:eastAsia="el"/>
        </w:rPr>
      </w:pPr>
      <w:r>
        <w:rPr>
          <w:lang w:val="el" w:eastAsia="el"/>
        </w:rPr>
        <w:t>Οι σύζυγοι υποβάλλουν χωριστή φορολογική δήλωση, χωρίς να απαιτείται γνωστοποίηση στην ειδική ηλεκτρονική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lang w:val="el" w:eastAsia="el"/>
        </w:rPr>
        <w:t>Απαραίτητη προϋπόθεση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lang w:val="el" w:eastAsia="el"/>
        </w:rPr>
        <w:t xml:space="preserve"> Τα φυσικά πρόσωπα που έχουν συνάψει σύμφωνο συμβίωσης, στην περίπτωση που ενημερώσουν το Τμήμα Διοικητικής και Μηχανογραφικής Υποστήριξης της αρμόδιας Δ.Ο.Υ.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lang w:val="el" w:eastAsia="el"/>
        </w:rPr>
        <w:t>6.</w:t>
      </w:r>
      <w:r>
        <w:rPr>
          <w:lang w:val="el" w:eastAsia="el"/>
        </w:rPr>
        <w:t xml:space="preserve"> Οι δηλώσεις των κατοίκων εξωτερικού υποβάλλονται σύμφωνα με την παράγραφο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μετέφερε την κατοικία του στο εξωτερικό εντός του 2020, η δήλωση υποβάλλεται εμπρόθεσμα καθ’ όλη τη διάρκεια του φορολογικού έτους και το αργότερο έως τις 31.12.2021 (ΠΟΛ. 1201/2017 απόφαση Διοικητή ΑΑΔΕ, Β' 4441).</w:t>
      </w:r>
    </w:p>
    <w:p>
      <w:pPr>
        <w:pStyle w:val="MainText"/>
        <w:spacing w:before="120" w:after="0"/>
        <w:rPr>
          <w:lang w:val="el" w:eastAsia="el"/>
        </w:rPr>
      </w:pPr>
      <w:r>
        <w:rPr>
          <w:b/>
          <w:bCs/>
          <w:lang w:val="el" w:eastAsia="el"/>
        </w:rPr>
        <w:t>7.</w:t>
      </w:r>
      <w:r>
        <w:rPr>
          <w:lang w:val="el" w:eastAsia="el"/>
        </w:rPr>
        <w:t xml:space="preserve"> Οι δηλώσεις των αποβιωσάντων, για τα εισοδήματα που απέκτησαν μέχρι τη χρονολογία του θανάτου τους, υποβάλλονται από τους νόμιμους κληρονόμους τους (περ. γ΄, παρ. 5, άρθ. 67 του ΚΦΕ), σε χειρόγραφη μορφή στην αρμόδια Δ.Ο.Υ., εμπρόθεσμα έως 31.12.2021. Η υποβολή της χειρόγραφης δήλωσης πραγματοποιείται είτε με ψηφιακή απεικόνιση (scan), μέσω μηνύματος ηλεκτρονικού ταχυδρομείου στον Προϊστάμενο της αρμόδιας Δ.Ο.Υ. ή με φυσικό φάκελο, ταχυδρομικά ή με συστημένη επιστολή ή με υπηρεσία ταχυμεταφοράς. Στην περίπτωση αυτή απαιτείται ενημέρωση του Τμήματος ή του Γραφείου Διοικητικής και Μηχανογραφικής Υποστήριξης της Δ.Ο.Υ του αποβιώσαντος, με βάση τη διαδικασία που ορίζεται στην ΠΟΛ 1006/2013 (Β΄19), όπως τροποποιήθηκε με την Α 1002/2021 απόφαση Διοικητή Α.Α.Δ.Ε. (Β΄ 20) πριν από την υποβολή της δήλωσης με την ημερομηνία θανάτου και τα στοιχεία των νόμιμων κληρονόμων/εγγυτέρων συγγενών, με την προσκόμιση των απαραίτητων δικαιολογητικών.</w:t>
      </w:r>
    </w:p>
    <w:p>
      <w:pPr>
        <w:pStyle w:val="MainText"/>
        <w:spacing w:before="120" w:after="0"/>
        <w:rPr>
          <w:lang w:val="el" w:eastAsia="el"/>
        </w:rPr>
      </w:pPr>
      <w:r>
        <w:rPr>
          <w:b/>
          <w:bCs/>
          <w:lang w:val="el" w:eastAsia="el"/>
        </w:rPr>
        <w:t>8.</w:t>
      </w:r>
      <w:r>
        <w:rPr>
          <w:lang w:val="el" w:eastAsia="el"/>
        </w:rPr>
        <w:t xml:space="preserve"> Οι δηλώσεις των φορολογούμενων που έχουν υπαχθεί στις διατάξεις του άρθρου 5Β του ν.4172/2013 υποβάλλονται μέχρι την 27η Ιουλίου 2021, προκειμένου να τηρηθεί η υποχρέωση της καταβολής του φόρου που προκύπτει στην αλλοδαπή μέχρι την τελευταία εργάσιμη ημέρα του μηνός Ιουλίου εκάστου έτους.</w:t>
      </w:r>
    </w:p>
    <w:p>
      <w:pPr>
        <w:pStyle w:val="MainText"/>
        <w:spacing w:before="120" w:after="0"/>
        <w:rPr>
          <w:lang w:val="el" w:eastAsia="el"/>
        </w:rPr>
      </w:pPr>
      <w:r>
        <w:rPr>
          <w:b/>
          <w:bCs/>
          <w:lang w:val="el" w:eastAsia="el"/>
        </w:rPr>
        <w:t>9.</w:t>
      </w:r>
      <w:r>
        <w:rPr>
          <w:lang w:val="el" w:eastAsia="el"/>
        </w:rPr>
        <w:t xml:space="preserve"> Στην περίπτωση που ανήλικο άγαμο τέκνο υποβάλλει ξεχωριστή φορολογική δήλωση για μια ή και για τις δύο περιπτώσεις της παραγράφου 4 του άρθρου 11 του ν. 4172/2013 και παράλληλα αποκτά και εισοδήματα άλλης κατηγορίας, όπως για παράδειγμα εισοδήματα από ακίνητα, αυτά αναγράφονται στη δήλωση του υπόχρεου γονέα, όπως ορίζουν οι διατάξεις της ίδιας παραγράφου.</w:t>
      </w:r>
    </w:p>
    <w:p>
      <w:pPr>
        <w:pStyle w:val="MainText"/>
        <w:spacing w:before="120" w:after="0"/>
        <w:rPr>
          <w:lang w:val="el" w:eastAsia="el"/>
        </w:rPr>
      </w:pPr>
      <w:r>
        <w:rPr>
          <w:b/>
          <w:bCs/>
          <w:lang w:val="el" w:eastAsia="el"/>
        </w:rPr>
        <w:t>10.</w:t>
      </w:r>
      <w:r>
        <w:rPr>
          <w:lang w:val="el" w:eastAsia="el"/>
        </w:rPr>
        <w:t xml:space="preserve"> Σε περίπτωση υποβολής εντύπου Ε3 για ανήλικο τέκνο, του οποίου τα εισοδήματα φορολογούνται σύμφωνα με τα οριζόμενα στην παράγραφο 4 του άρθρου 11 του ΚΦΕ, η δήλωση του γονέα με το Ε3 του ανήλικου τέκνου υποβάλλεται σε χειρόγραφη μορφή στην αρμόδια Δ.Ο.Υ.</w:t>
      </w:r>
    </w:p>
    <w:p>
      <w:pPr>
        <w:pStyle w:val="MainText"/>
        <w:spacing w:before="120" w:after="0"/>
        <w:rPr>
          <w:lang w:val="el" w:eastAsia="el"/>
        </w:rPr>
      </w:pPr>
      <w:r>
        <w:rPr>
          <w:b/>
          <w:bCs/>
          <w:lang w:val="el" w:eastAsia="el"/>
        </w:rPr>
        <w:t>11.</w:t>
      </w:r>
      <w:r>
        <w:rPr>
          <w:lang w:val="el" w:eastAsia="el"/>
        </w:rPr>
        <w:t xml:space="preserve"> Σε περίπτωση πτώχευσης υποβάλλονται δύο δηλώσεις, μια δήλωση από τον σύνδικο πτώχευσης για τα εισοδήματα από την πτωχευτική περιουσία σε χειρόγραφη μορφή στην αρμόδια Δ.Ο.Υ. και μια δήλωση από τον πτωχό για τα τυχόν εισοδήματα από τη μη πτωχευτική περιουσία ηλεκτρονικά.</w:t>
      </w:r>
    </w:p>
    <w:p>
      <w:pPr>
        <w:pStyle w:val="MainText"/>
        <w:spacing w:before="120" w:after="0"/>
        <w:rPr>
          <w:lang w:val="el" w:eastAsia="el"/>
        </w:rPr>
      </w:pPr>
      <w:r>
        <w:rPr>
          <w:b/>
          <w:bCs/>
          <w:lang w:val="el" w:eastAsia="el"/>
        </w:rPr>
        <w:t>12.</w:t>
      </w:r>
      <w:r>
        <w:rPr>
          <w:lang w:val="el" w:eastAsia="el"/>
        </w:rPr>
        <w:t xml:space="preserve"> Οι δηλώσεις με επιφύλαξη υποβάλλονται ηλεκτρονικά μέσω διαδικτύου και εντός χρονικού διαστήματος 30 ημερών από την ημερομηνία υποβολής της δήλωσης οφείλουν οι φορολογούμενοι να προσκομίσουν στη Δ.Ο.Υ. τα απαραίτητα δικαιολογητικά, τα οποία αποδεικνύουν τους ισχυρισμούς τους και τον λόγο της επιφύλαξης, προκειμένου να</w:t>
      </w:r>
    </w:p>
    <w:p>
      <w:pPr>
        <w:spacing w:before="240" w:after="240"/>
        <w:rPr>
          <w:lang w:val="el" w:eastAsia="el"/>
        </w:rPr>
      </w:pPr>
      <w:r>
        <w:rPr>
          <w:lang w:val="el" w:eastAsia="el"/>
        </w:rPr>
        <w:t>εκκαθαριστούν οι δηλώσεις και να εκδοθούν οι πράξεις διοικητικού προσδιορισμού φόρου από τις Δ.Ο.Υ. εντός της προβλεπόμενης από το άρθρο 20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20 του ΚΦΔ, η επιφύλαξη δεν συνεπάγεται την αναστολή της είσπραξης του φόρου.</w:t>
      </w:r>
    </w:p>
    <w:p>
      <w:pPr>
        <w:pStyle w:val="MainText"/>
        <w:spacing w:before="120" w:after="0"/>
        <w:rPr>
          <w:lang w:val="el" w:eastAsia="el"/>
        </w:rPr>
      </w:pPr>
      <w:r>
        <w:rPr>
          <w:b/>
          <w:bCs/>
          <w:lang w:val="el" w:eastAsia="el"/>
        </w:rPr>
        <w:t>13.</w:t>
      </w:r>
      <w:r>
        <w:rPr>
          <w:lang w:val="el" w:eastAsia="el"/>
        </w:rPr>
        <w:t xml:space="preserve"> Στις πιο πάνω περιπτώσεις των παραγράφων 3, 7, 8, 10, 11 και 12 που οι δηλώσεις εκκαθαρίζονται και οι Πράξεις Προσδιορισμού Φόρου εκδίδονται από την αρμόδια Δ.Ο.Υ., αυτές κοινοποιούνται στους υποβάλλοντες την αντίστοιχη δήλωση από τη Δ.Ο.Υ. εκκαθάρισης της δήλωσης, σύμφωνα με τις διατάξεις της περίπτωσης α΄ της παραγράφου 2 του άρθρου 5 του ΚΦΔ (ν.4174/2013). Ο φορολογούμενος ή ο νόμιμος κληρονόμος ή ο ασκών τη γονική μέριμνα ή ο σύνδικος πτώχευσης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r>
        <w:rPr>
          <w:b/>
          <w:bCs/>
          <w:lang w:val="el" w:eastAsia="el"/>
        </w:rPr>
        <w:t>.</w:t>
      </w:r>
    </w:p>
    <w:p>
      <w:pPr>
        <w:pStyle w:val="MainText"/>
        <w:spacing w:before="120" w:after="0"/>
        <w:rPr>
          <w:lang w:val="el" w:eastAsia="el"/>
        </w:rPr>
      </w:pPr>
      <w:r>
        <w:rPr>
          <w:b/>
          <w:bCs/>
          <w:lang w:val="el" w:eastAsia="el"/>
        </w:rPr>
        <w:t>14.</w:t>
      </w:r>
      <w:r>
        <w:rPr>
          <w:lang w:val="el" w:eastAsia="el"/>
        </w:rPr>
        <w:t xml:space="preserve"> 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εταιρία στην οποία συμμετέχει και ο ίδιος, σύμφωνα με τις διατάξεις των τεσσάρων τελευταίων εδαφίων της περ. δ΄ της παρ. 1 του άρθρου 64 του ν. 4172/2013, ο φόρος (3%) που βαρύνει τον ανάδοχο εκπίπτει (συμψηφίζεται) από τον αναλογούντα φόρο της κατασκευάστριας εταιρίας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2020, ο αρχικός ανάδοχος υποβάλλει χειρόγραφα στην αρμόδια Δ.Ο.Υ. με τους τρόπους που προβλέπονται στην παράγραφο 1 του παρόντος άρθρου</w:t>
      </w:r>
      <w:r>
        <w:rPr>
          <w:b/>
          <w:bCs/>
          <w:lang w:val="el" w:eastAsia="el"/>
        </w:rPr>
        <w:t xml:space="preserve">, </w:t>
      </w:r>
      <w:r>
        <w:rPr>
          <w:lang w:val="el" w:eastAsia="el"/>
        </w:rPr>
        <w:t>δήλωση χωρίς την έκπτωση (συμψηφισμό) του παρακρατούμενου φόρου (3%) που διενεργήθηκε από τον κύριο του έργου (σχετ. ΠΟΛ. 1025/2017 Απόφαση Διοικητή ΑΑΔΕ (Β΄ 618).</w:t>
      </w:r>
    </w:p>
    <w:p>
      <w:pPr>
        <w:pStyle w:val="MainText"/>
        <w:spacing w:before="120" w:after="0"/>
        <w:rPr>
          <w:lang w:val="el" w:eastAsia="el"/>
        </w:rPr>
      </w:pPr>
      <w:r>
        <w:rPr>
          <w:b/>
          <w:bCs/>
          <w:lang w:val="el" w:eastAsia="el"/>
        </w:rPr>
        <w:t>15.</w:t>
      </w:r>
      <w:r>
        <w:rPr>
          <w:lang w:val="el" w:eastAsia="el"/>
        </w:rPr>
        <w:t xml:space="preserve"> Κατά την υποβολή της δήλωσης φορολογίας εισοδήματος φυσικών προσώπων ηλεκτρονικά μέσω διαδικτύου, καταχωρούνται πρώτα τα έντυπα Ε2 και Ε3, όταν απαιτούνται και κατόπιν το</w:t>
      </w:r>
    </w:p>
    <w:p>
      <w:pPr>
        <w:spacing w:before="240" w:after="240"/>
        <w:rPr>
          <w:lang w:val="el" w:eastAsia="el"/>
        </w:rPr>
      </w:pPr>
      <w:r>
        <w:rPr>
          <w:b/>
          <w:bCs/>
          <w:lang w:val="el" w:eastAsia="el"/>
        </w:rPr>
        <w:t>ΟΡΘΗ ΕΠΑΝΑΛΗΨΗ ΩΣ ΠΡΟΣ ΣΕΛ. 5 ΤΗΣ ΙΣΤΟΣΕΛΙΔΑΣ ΑΑΔΕ ΣΤΟ ΔΙΑΔΙΚΤΥΟ</w:t>
      </w:r>
    </w:p>
    <w:p>
      <w:pPr>
        <w:spacing w:before="240" w:after="240"/>
        <w:rPr>
          <w:lang w:val="el" w:eastAsia="el"/>
        </w:rPr>
      </w:pPr>
      <w:r>
        <w:rPr>
          <w:lang w:val="el" w:eastAsia="el"/>
        </w:rPr>
        <w:t>9</w:t>
      </w:r>
    </w:p>
    <w:p>
      <w:pPr>
        <w:spacing w:before="240" w:after="240"/>
        <w:rPr>
          <w:lang w:val="el" w:eastAsia="el"/>
        </w:rPr>
      </w:pPr>
      <w:r>
        <w:rPr>
          <w:lang w:val="el" w:eastAsia="el"/>
        </w:rPr>
        <w:t>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spacing w:before="240" w:after="240"/>
        <w:rPr>
          <w:lang w:val="el" w:eastAsia="el"/>
        </w:rPr>
      </w:pPr>
      <w:r>
        <w:rPr>
          <w:lang w:val="el" w:eastAsia="el"/>
        </w:rPr>
        <w:t>Για το φορολογικό έτος 2020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lang w:val="el" w:eastAsia="el"/>
        </w:rPr>
        <w:t>α)</w:t>
      </w:r>
      <w:r>
        <w:rPr>
          <w:lang w:val="en" w:eastAsia="en"/>
        </w:rPr>
        <w:tab/>
      </w:r>
      <w:r>
        <w:rPr>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lang w:val="el" w:eastAsia="el"/>
        </w:rPr>
        <w:t>β)</w:t>
      </w:r>
      <w:r>
        <w:rPr>
          <w:lang w:val="en" w:eastAsia="en"/>
        </w:rPr>
        <w:tab/>
      </w:r>
      <w:r>
        <w:rPr>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που τη συνοδεύει και</w:t>
      </w:r>
    </w:p>
    <w:p>
      <w:pPr>
        <w:pStyle w:val="StructureList1"/>
        <w:spacing w:before="120" w:after="0"/>
        <w:rPr>
          <w:lang w:val="el" w:eastAsia="el"/>
        </w:rPr>
      </w:pPr>
      <w:r>
        <w:rPr>
          <w:lang w:val="el" w:eastAsia="el"/>
        </w:rPr>
        <w:t>γ)</w:t>
      </w:r>
      <w:r>
        <w:rPr>
          <w:lang w:val="en" w:eastAsia="en"/>
        </w:rPr>
        <w:tab/>
      </w:r>
      <w:r>
        <w:rPr>
          <w:lang w:val="el" w:eastAsia="el"/>
        </w:rPr>
        <w:t>της δήλωσης κατοχής μηχανημάτων έργων (Ε16) (παράρτημα Δ), έχουν, όπως τα υποδείγματα που επισυνάπτονται στην παρούσα στα σχετικά παραρτήματά της και αποτελούν αναπόσπαστο μέρος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Πράξεις Διοικητικού ή Διορθωτικού Προσδιορισμού του Φόρου</w:t>
      </w:r>
    </w:p>
    <w:p>
      <w:pPr>
        <w:pStyle w:val="MainText"/>
        <w:spacing w:before="120" w:after="0"/>
        <w:rPr>
          <w:lang w:val="el" w:eastAsia="el"/>
        </w:rPr>
      </w:pPr>
      <w:r>
        <w:rPr>
          <w:b/>
          <w:bCs/>
          <w:lang w:val="el" w:eastAsia="el"/>
        </w:rPr>
        <w:t>1.</w:t>
      </w:r>
      <w:r>
        <w:rPr>
          <w:lang w:val="el" w:eastAsia="el"/>
        </w:rPr>
        <w:t xml:space="preserve"> Ο τύπος της πράξης του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συνίσταται και βεβαιώνεται η οφειλή ή η απαίτηση του υπόχρεου και της συζύγου/ΜΣΣ., είναι αυτός που ορίστηκε στο Παράρτημα Ε΄ «Πράξη Διοικητικού/Διορθωτικού Προσδιορισμού Φόρου με την οποία συνίσταται και βεβαιώνεται οφειλή» και στο Παράρτημα Στ΄ «Πράξη Διοικητικού/ Διορθωτικού Προσδιορισμού Φόρου με την οποία συνίσταται και βεβαιώνεται απαίτηση», αντιστοίχως, της Α. 1041/2019 απόφασης του Διοικητή Α.Α.Δ.Ε. (Β' 353) και ισχύει για το φορολογικό έτος 2018 και επόμενα {όπως τροποποιήθηκε με την Α. 1201/2019 απόφαση του Διοικητή Α.Α.Δ.Ε. (Β' 1861)}. Η πράξη Διοικητικού προσδιορισμού φόρου εκδίδεται με βάση την αρχική ή τις εμπρόθεσμες τροποποιητικές δηλώσεις φορολογίας εισοδήματος φυσικών προσώπων ή με βάση κάθε άλλο στοιχείο που έχει στη διάθεσή της η Φορολογική Διοίκηση, σύμφωνα με όσα ορίζονται στο άρθρο 32 του ν. 4174/2013.</w:t>
      </w:r>
    </w:p>
    <w:p>
      <w:pPr>
        <w:spacing w:before="240" w:after="240"/>
        <w:rPr>
          <w:lang w:val="el" w:eastAsia="el"/>
        </w:rPr>
      </w:pPr>
      <w:r>
        <w:rPr>
          <w:lang w:val="el" w:eastAsia="el"/>
        </w:rPr>
        <w:t>Η πράξη Διορθωτικού προσδιορισμού του φόρου εκδίδεται με βάση τις εκπρόθεσμες τροποποιητικές δηλώσεις, σύμφωνα με όσα ορίζονται στο άρθρο 34 του ν. 4174/2013.</w:t>
      </w:r>
    </w:p>
    <w:p>
      <w:pPr>
        <w:pStyle w:val="MainText"/>
        <w:spacing w:before="120" w:after="0"/>
        <w:rPr>
          <w:lang w:val="el" w:eastAsia="el"/>
        </w:rPr>
      </w:pPr>
      <w:r>
        <w:rPr>
          <w:b/>
          <w:bCs/>
          <w:lang w:val="el" w:eastAsia="el"/>
        </w:rPr>
        <w:t>2.</w:t>
      </w:r>
      <w:r>
        <w:rPr>
          <w:lang w:val="el" w:eastAsia="el"/>
        </w:rPr>
        <w:t xml:space="preserve"> Εάν από την εκκαθάριση των δηλώσεων προκύπτει ποσό για καταβολή, τότε ενσωματώνεται στην Πράξη Προσδιορισμού του Φόρου η ειδοποίηση πληρωμής ολικής εξόφλησης, η ταυτότητα οφειλής (Τ.Ο) και μήνυμα ότι η ενημέρωση για την ανάλυση των δόσεων (πλήθος δόσεων, ποσό κάθε δόσης, ημερομηνία πληρωμής κάθε δόσης) γίνεται μέσω της προσωποποιημένης πληροφόρησης.</w:t>
      </w:r>
    </w:p>
    <w:p>
      <w:pPr>
        <w:spacing w:before="240" w:after="240"/>
        <w:rPr>
          <w:lang w:val="el" w:eastAsia="el"/>
        </w:rPr>
      </w:pPr>
      <w:r>
        <w:rPr>
          <w:lang w:val="el" w:eastAsia="el"/>
        </w:rPr>
        <w:t>Η ειδοποίηση επιστροφής ενσωματώνεται στην πράξη προσδιορισμού του φόρου εάν από την εκκαθάριση της αρχικής δήλωσης προκύπτει ποσό προς επιστροφή.</w:t>
      </w:r>
    </w:p>
    <w:p>
      <w:pPr>
        <w:pStyle w:val="MainText"/>
        <w:spacing w:before="120" w:after="0"/>
        <w:rPr>
          <w:lang w:val="el" w:eastAsia="el"/>
        </w:rPr>
      </w:pPr>
      <w:r>
        <w:rPr>
          <w:b/>
          <w:bCs/>
          <w:lang w:val="el" w:eastAsia="el"/>
        </w:rPr>
        <w:t>3.</w:t>
      </w:r>
      <w:r>
        <w:rPr>
          <w:lang w:val="el" w:eastAsia="el"/>
        </w:rPr>
        <w:t xml:space="preserve"> Η Διεύθυνση Ανάπτυξης Φορολογικών Εφαρμογών (Δ.Α.Φ.Ε.) της Γενικής Διεύθυνσης Ηλεκτρονικής Διακυβέρνησης πραγματοποιεί την εκκαθάριση των δηλώσεων Φ.Π. που υπεβλήθησαν ηλεκτρονικά, εκδίδει τις Πράξεις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 α΄ της παραγρ. 2 του άρθρου 5 του ν. 4174/2013. Ο φορολογούμενος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 Η παραπάνω διαδικασία δύναται να εκτελείται όλο το εικοσιτετράωρο και όλες τις ημέρες της εβδομάδας, σύμφωνα με τις διατάξεις της υποπ. γ΄ της περ. 3 της υποπ. Ε2, της παρ. Ε΄ του άρθρου πρώτου του ν. 4093/2012 (Α΄ 222) (όπως προστέθηκε με την παρ. 3 του άρθρου 19 του ν. 4223/2013, Α΄ 287).</w:t>
      </w:r>
    </w:p>
    <w:p>
      <w:pPr>
        <w:pStyle w:val="MainText"/>
        <w:spacing w:before="120" w:after="0"/>
        <w:rPr>
          <w:lang w:val="el" w:eastAsia="el"/>
        </w:rPr>
      </w:pPr>
      <w:r>
        <w:rPr>
          <w:b/>
          <w:bCs/>
          <w:lang w:val="el" w:eastAsia="el"/>
        </w:rPr>
        <w:t>4.</w:t>
      </w:r>
      <w:r>
        <w:rPr>
          <w:lang w:val="el" w:eastAsia="el"/>
        </w:rPr>
        <w:t xml:space="preserve"> Οι φορολογούμενοι δύνανται να εκτυπώνουν, από το taxisnet, την Πράξη Διοικητικού ή Διορθωτικού Προσδιορισμού Φόρου, χρησιμοποιώντας τους κωδικούς πρόσβασης που διαθέτουν, στην οποία αναγράφεται ότι αποτελεί ακριβές αντίγραφο αυτής και φέρει ημερομηνία έκδοσης και ημερομηνία έκδοσης αντιγράφου και τη σήμανση για την εγκυρότητα της Πράξης Διοικητικού ή Διορθωτικού Προσδιορισμού Φόρου, μέσω του </w:t>
      </w:r>
      <w:hyperlink r:id="rId6" w:history="1">
        <w:r>
          <w:rPr>
            <w:rStyle w:val="Hyperlink"/>
            <w:color w:val="0000EE"/>
            <w:u w:color="0000EE"/>
            <w:lang w:val="el" w:eastAsia="el"/>
          </w:rPr>
          <w:t>www.aade.gr</w:t>
        </w:r>
      </w:hyperlink>
      <w:r>
        <w:rPr>
          <w:lang w:val="el" w:eastAsia="el"/>
        </w:rPr>
        <w:t>.</w:t>
      </w:r>
    </w:p>
    <w:p>
      <w:pPr>
        <w:spacing w:before="240" w:after="240"/>
        <w:rPr>
          <w:lang w:val="el" w:eastAsia="el"/>
        </w:rPr>
      </w:pPr>
      <w:r>
        <w:rPr>
          <w:lang w:val="el" w:eastAsia="el"/>
        </w:rPr>
        <w:t>Την εκτύπωση των δύο (2) πράξεων προσδιορισμού φόρου δύνανται να την πραγματοποιούν και οι δύο σύζυγοι/τα δύο ΜΣΣ, στην περίπτωση κοινής δήλωσης έγγαμων/ΜΣΣ ο καθένας με τους δικούς του κωδικούς πρόσβασης. Στην περίπτωση που η σύζυγος/ΜΣΣ δεν διαθέτει κωδικούς πρόσβασης, οι πράξεις προσδιορισμού φόρου θα εκτυπώνονται με τους κωδικούς πρόσβασης του συζύγου/του άλλου ΜΣΣ.</w:t>
      </w:r>
    </w:p>
    <w:p>
      <w:pPr>
        <w:spacing w:before="240" w:after="240"/>
        <w:rPr>
          <w:lang w:val="el" w:eastAsia="el"/>
        </w:rPr>
      </w:pPr>
      <w:r>
        <w:rPr>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Προσωποποιημένη Πληροφόρηση. Η εκτύπωση αυτή μπορεί να χρησιμοποιηθεί στα πιστωτικά ιδρύματα, για την εξόφληση της οφειλής.</w:t>
      </w:r>
    </w:p>
    <w:p>
      <w:pPr>
        <w:spacing w:before="240" w:after="240"/>
        <w:rPr>
          <w:lang w:val="el" w:eastAsia="el"/>
        </w:rPr>
      </w:pPr>
      <w:r>
        <w:rPr>
          <w:lang w:val="el" w:eastAsia="el"/>
        </w:rPr>
        <w:t>Η πρόσβαση στις συγκεκριμένες υπηρεσίες γίνεται μέσω του δικτυακού τόπου</w:t>
      </w:r>
      <w:hyperlink r:id="rId7" w:history="1">
        <w:r>
          <w:rPr>
            <w:rStyle w:val="Hyperlink"/>
            <w:color w:val="0000EE"/>
            <w:u w:color="0000EE"/>
            <w:lang w:val="el" w:eastAsia="el"/>
          </w:rPr>
          <w:t>www.aade.gr</w:t>
        </w:r>
      </w:hyperlink>
      <w:r>
        <w:rPr>
          <w:lang w:val="el" w:eastAsia="el"/>
        </w:rPr>
        <w:t>. Η Δ/ νση Ανάπτυξης Φορολογικών Εφαρμογών (Δ.Α.Φ.Ε.),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MainText"/>
        <w:spacing w:before="120" w:after="0"/>
        <w:rPr>
          <w:lang w:val="el" w:eastAsia="el"/>
        </w:rPr>
      </w:pPr>
      <w:r>
        <w:rPr>
          <w:b/>
          <w:bCs/>
          <w:lang w:val="el" w:eastAsia="el"/>
        </w:rPr>
        <w:t>5.</w:t>
      </w:r>
      <w:r>
        <w:rPr>
          <w:lang w:val="el" w:eastAsia="el"/>
        </w:rPr>
        <w:t xml:space="preserve"> 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δήλωσης που έχει εκκαθαριστεί.</w:t>
      </w:r>
    </w:p>
    <w:p>
      <w:pPr>
        <w:pStyle w:val="MainText"/>
        <w:spacing w:before="120" w:after="0"/>
        <w:rPr>
          <w:lang w:val="el" w:eastAsia="el"/>
        </w:rPr>
      </w:pPr>
      <w:r>
        <w:rPr>
          <w:b/>
          <w:bCs/>
          <w:lang w:val="el" w:eastAsia="el"/>
        </w:rPr>
        <w:t>6.</w:t>
      </w:r>
      <w:r>
        <w:rPr>
          <w:lang w:val="el" w:eastAsia="el"/>
        </w:rPr>
        <w:t xml:space="preserve"> Ανάλογα με το είδος, το έτος και το περιεχόμενο της δήλωσης, ή όταν η εκκαθάρισή της γίνεται σύμφωνα με στοιχεία που έχει η Α.Α.Δ.Ε. στη διάθεσή της (σχετ. η Ε. 2162/2020 εγκύκλιος),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7.</w:t>
      </w:r>
      <w:r>
        <w:rPr>
          <w:lang w:val="el" w:eastAsia="el"/>
        </w:rPr>
        <w:t xml:space="preserve"> 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οι φορολογούμενοι ειδοποιούνται μέσω μηνύματος να προσκομίσουν ή να αποστείλουν με τους τρόπους που προβλέπονται στην παράγραφο 1 του άρθρου 1 τα δικαιολογητικά στη Δ.Ο.Υ. εντός δεκαπέντε (15) ημερών.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προσδιορισμού φόρου, σύμφωνα με την παρ. 2 του άρθρου 32 του ν. 4174/2013 (ΚΦΔ) (σχετ. η Ε.2162/2020 εγκύκλιος). Οι Πράξεις Διοικητικού Προσδιορισμού Φόρου, στις περιπτώσεις αυτές, εκδίδονται και κοινοποιούνται στους φορολογούμενους με βάση τις διατάξεις της περιπτ. α΄ της</w:t>
      </w:r>
      <w:r>
        <w:rPr>
          <w:rStyle w:val="link"/>
          <w:lang w:val="el" w:eastAsia="el"/>
        </w:rPr>
        <w:t xml:space="preserve"> παρ. 2 του άρθρου 5 </w:t>
      </w:r>
      <w:r>
        <w:rPr>
          <w:lang w:val="el" w:eastAsia="el"/>
        </w:rPr>
        <w:t>του ΚΦΔ από τη Δ.Ο.Υ εκκαθάρισης της δήλωσης</w:t>
      </w:r>
      <w:r>
        <w:rPr>
          <w:b/>
          <w:bCs/>
          <w:lang w:val="el" w:eastAsia="el"/>
        </w:rPr>
        <w:t xml:space="preserve">. </w:t>
      </w:r>
      <w:r>
        <w:rPr>
          <w:lang w:val="el" w:eastAsia="el"/>
        </w:rPr>
        <w:t>Ο φορολογούμενος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spacing w:before="240" w:after="240"/>
        <w:rPr>
          <w:lang w:val="el" w:eastAsia="el"/>
        </w:rPr>
      </w:pPr>
      <w:r>
        <w:rPr>
          <w:lang w:val="el" w:eastAsia="el"/>
        </w:rPr>
        <w:t>Η μη ανταπόκριση από τους φορολογούμενους στην πρόσκληση της Α.Α.Δ.Ε. να προσκομίσουν στοιχεία επισύρει τις κυρώσεις που προβλέπονται στην περίπτωση δ΄ της παραγράφου 1 του άρθρου 54 του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Κατά την ηλεκτρονική υποβολή των αρχικών δηλώσεων, στις περιπτώσεις που δεν υπάρχει ηλεκτρονική πληροφόρηση για ορισμένα εισοδήματα και φόρους, δύναται να μην εκκαθαρίζεται άμεσα η δήλωση και να ζητηθεί να προσκομιστούν δικαιολογητικά στην αρμόδια Δ.Ο.Υ. ή να αποσταλούν με τους προβλεπόμενους τρόπους. Στις περιπτώσεις αυτές απαιτείται η προσκόμιση δικαιολογητικών που αφορούν μόνο σε κωδικούς της δήλωσης οι οποίοι κατά τον χρόνο υποβολής της δεν είναι προσυμπληρωμένοι, ούτε υπάρχει αναρτημένη πληροφορία για αυτούς. Σε κάθε περίπτωση μπορούν να ζητηθούν επιπλέον δικαιολογητικά, εφόσον κριθεί απαραίτητο από τον Προϊστάμενο της Δ.Ο.Υ.</w:t>
      </w:r>
    </w:p>
    <w:p>
      <w:pPr>
        <w:spacing w:before="240" w:after="240"/>
        <w:rPr>
          <w:lang w:val="el" w:eastAsia="el"/>
        </w:rPr>
      </w:pPr>
      <w:r>
        <w:rPr>
          <w:lang w:val="el" w:eastAsia="el"/>
        </w:rPr>
        <w:t>Στη συνέχεια εκδίδονται οι Πράξεις Διοικητικού Προσδιορισμού Φόρου, οι οποίες κοινοποιούνται στους φορολογούμενους με βάση τις διατάξεις της περιπτ. α΄ της</w:t>
      </w:r>
      <w:r>
        <w:rPr>
          <w:rStyle w:val="link"/>
          <w:lang w:val="el" w:eastAsia="el"/>
        </w:rPr>
        <w:t xml:space="preserve"> παρ. 2 του</w:t>
      </w:r>
      <w:r>
        <w:rPr>
          <w:rStyle w:val="link"/>
          <w:lang w:val="el" w:eastAsia="el"/>
        </w:rPr>
        <w:t xml:space="preserve">άρθρου 5 </w:t>
      </w:r>
      <w:r>
        <w:rPr>
          <w:lang w:val="el" w:eastAsia="el"/>
        </w:rPr>
        <w:t>του ΚΦΔ από τη Δ.Ο.Υ. εκκαθάρισης της δήλωσης. Ο φορολογούμενος λαμβάνει στην</w:t>
      </w:r>
    </w:p>
    <w:p>
      <w:pPr>
        <w:spacing w:before="240" w:after="240"/>
        <w:rPr>
          <w:lang w:val="el" w:eastAsia="el"/>
        </w:rPr>
      </w:pPr>
      <w:r>
        <w:rPr>
          <w:b/>
          <w:bCs/>
          <w:lang w:val="el" w:eastAsia="el"/>
        </w:rPr>
        <w:t>ΟΡΘΗ ΕΠΑΝΑΛΗΨΗ ΩΣ ΠΡΟΣ ΣΕΛ. 5 ΤΗΣ ΙΣΤΟΣΕΛΙΔΑΣ ΑΑΔΕ ΣΤΟ ΔΙΑΔΙΚΤΥΟ</w:t>
      </w:r>
    </w:p>
    <w:p>
      <w:pPr>
        <w:spacing w:before="240" w:after="240"/>
        <w:rPr>
          <w:lang w:val="el" w:eastAsia="el"/>
        </w:rPr>
      </w:pPr>
      <w:r>
        <w:rPr>
          <w:lang w:val="el" w:eastAsia="el"/>
        </w:rPr>
        <w:t>13</w:t>
      </w:r>
    </w:p>
    <w:p>
      <w:pPr>
        <w:spacing w:before="240" w:after="240"/>
        <w:rPr>
          <w:lang w:val="el" w:eastAsia="el"/>
        </w:rPr>
      </w:pPr>
      <w:r>
        <w:rPr>
          <w:lang w:val="el" w:eastAsia="el"/>
        </w:rPr>
        <w:t>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r>
        <w:rPr>
          <w:b/>
          <w:bCs/>
          <w:lang w:val="el" w:eastAsia="el"/>
        </w:rPr>
        <w:t>.</w:t>
      </w:r>
    </w:p>
    <w:p>
      <w:pPr>
        <w:pStyle w:val="MainText"/>
        <w:spacing w:before="120" w:after="0"/>
        <w:rPr>
          <w:lang w:val="el" w:eastAsia="el"/>
        </w:rPr>
      </w:pPr>
      <w:r>
        <w:rPr>
          <w:b/>
          <w:bCs/>
          <w:lang w:val="el" w:eastAsia="el"/>
        </w:rPr>
        <w:t>3.</w:t>
      </w:r>
      <w:r>
        <w:rPr>
          <w:lang w:val="el" w:eastAsia="el"/>
        </w:rPr>
        <w:t xml:space="preserve"> Για τις τροποποιητικές δηλώσεις φορολογίας εισοδήματος των οποίων η αρχική δήλωση έχει υποβληθεί μέσω διαδικτύου και ζητούνται δικαιολογητικά, προσκομίζονται ή αποστέλλονται με τους προβλεπόμενους τρόπους μόνο τα δικαιολογητικά που αφορούν σε κωδικούς της δήλωσης για τους οποίους δεν υπάρχει ηλεκτρονική πληροφόρηση. Η τροποποιητική δήλωση υποβάλλεται χειρόγραφα εφόσον και η αρχική δήλωση έχει υποβληθεί με τον ίδιο τρόπο.</w:t>
      </w:r>
    </w:p>
    <w:p>
      <w:pPr>
        <w:pStyle w:val="MainText"/>
        <w:spacing w:before="120" w:after="0"/>
        <w:rPr>
          <w:lang w:val="el" w:eastAsia="el"/>
        </w:rPr>
      </w:pPr>
      <w:r>
        <w:rPr>
          <w:b/>
          <w:bCs/>
          <w:lang w:val="el" w:eastAsia="el"/>
        </w:rPr>
        <w:t>4.</w:t>
      </w:r>
      <w:r>
        <w:rPr>
          <w:lang w:val="el" w:eastAsia="el"/>
        </w:rPr>
        <w:t xml:space="preserve"> Οι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ηλεκτρονικά από το φορολογικό έτος 2015 και εφεξής, ενώ για το φορολογικό έτος 2014 και προηγούμενα υποβάλλονται ή αποστέλλονται με τους προβλεπόμενους τρόπους στη Δ.Ο.Υ. Ειδικά οι τροποποιητικές δηλώσεις που αφορούν αναδρομικά αγροτικών επιδοτήσεων υποβάλλονται ηλεκτρονικά από το φορολογικό έτος 2018 και εφεξής, ενώ για το φορολογικό έτος 2017 και προηγούμενα υποβάλλονται ή αποστέλλονται με τους προβλεπόμενους τρόπους στη Δ.Ο.Υ.</w:t>
      </w:r>
    </w:p>
    <w:p>
      <w:pPr>
        <w:pStyle w:val="MainText"/>
        <w:spacing w:before="120" w:after="0"/>
        <w:rPr>
          <w:lang w:val="el" w:eastAsia="el"/>
        </w:rPr>
      </w:pPr>
      <w:r>
        <w:rPr>
          <w:b/>
          <w:bCs/>
          <w:lang w:val="el" w:eastAsia="el"/>
        </w:rPr>
        <w:t>5.</w:t>
      </w:r>
      <w:r>
        <w:rPr>
          <w:lang w:val="el" w:eastAsia="el"/>
        </w:rPr>
        <w:t xml:space="preserve"> Οι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όπως και σε κάθε περίπτωση εκπρόθεσμης έκδοσης, διόρθωσης και χορήγησης βεβαίωσης από υπόχρεο φορέα, όταν αυτή είναι απαραίτητη για την συμπλήρωση και την υποβολή δήλωσης, θεωρούνται εμπρόθεσμες εφόσον υποβάλλονται εντός του φορολογικού έτους που εκδόθηκαν οι βεβαιώσεις από τον φορέα. Προκειμένου να μην επιβληθούν πρόστιμα και να μην υπολογιστούν τόκοι, η υποβολή αυτών των τροποποιητικών δηλώσεων πραγματοποιείται χειρόγραφα ή με αποστολή με τους προβλεπόμενους τρόπους στη Δ.Ο.Υ. 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lang w:val="el" w:eastAsia="el"/>
        </w:rPr>
        <w:t>Όταν αποστέλλεται εκπρόθεσμα στην Α.Α.Δ.Ε. μηνιαίο ή ετήσιο αρχείο, σύμφωνα με την απόφαση Α.1099/2019 (Β΄ 949), την Α.1101/2019 (Β' 948) ή την απόφαση Α.1035/2021 (Β΄ 797) όπως τροποποιήθηκε με την απόφαση Α.1052/2021 (Β΄ 962), ή διορθώνεται αρχείο από οποιονδήποτε εργοδότη/φορέα, τότε ο εργοδότης/φορέας ενημερώνει υποχρεωτικά τον φορολογούμενο ότι έχει αποσταλεί ηλεκτρονικά αρχείο και του χορηγεί έντυπη βεβαίωση προκειμένου ο φορολογούμενος να λάβει γνώση ότι έχει υποχρέωση να υποβάλει δήλωση καθόσον σύμφωνα με τις διατάξεις του άρθρου 1 της απόφασης Α.1035/2021 (Β΄ 797) όπως τροποποιήθηκε με την απόφαση Α.1052/2021 (Β΄ 962), όσοι παρακρατούν φόρο σύμφωνα με τις διατάξεις των άρθρων 59, 61, 62 και 64 του</w:t>
      </w:r>
      <w:hyperlink r:id="rId8" w:history="1">
        <w:r>
          <w:rPr>
            <w:rStyle w:val="Hyperlink"/>
            <w:color w:val="0000EE"/>
            <w:u w:color="0000EE"/>
            <w:lang w:val="el" w:eastAsia="el"/>
          </w:rPr>
          <w:t>ν. 4172/2013</w:t>
        </w:r>
      </w:hyperlink>
      <w:r>
        <w:rPr>
          <w:lang w:val="el" w:eastAsia="el"/>
        </w:rPr>
        <w:t>,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ως άνω απόφασης καθώς και για τα ποσά που ειδικότερα ορίζονται στο άρθρο 6, τα οποία δεν αποτελούν πληρωμές υποκείμενες σε παρακράτηση.</w:t>
      </w:r>
    </w:p>
    <w:p>
      <w:pPr>
        <w:pStyle w:val="MainText"/>
        <w:spacing w:before="120" w:after="0"/>
        <w:rPr>
          <w:lang w:val="el" w:eastAsia="el"/>
        </w:rPr>
      </w:pPr>
      <w:r>
        <w:rPr>
          <w:b/>
          <w:bCs/>
          <w:lang w:val="el" w:eastAsia="el"/>
        </w:rPr>
        <w:t>6.</w:t>
      </w:r>
      <w:r>
        <w:rPr>
          <w:lang w:val="el" w:eastAsia="el"/>
        </w:rPr>
        <w:t xml:space="preserve"> Οι ανείσπρακτες δεδουλευμένες αποδοχές που εισπράχθηκαν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(όπως βεβαίωση από πιστοποιημένο λογιστή-φοροτεχνικό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 υπάγονται σε φόρο με βάση τις διατάξεις του έτους που ανάγονται. Οι τροποποιητικές δηλώσεις με τις οποίες δηλώνονται οι ως άνω αποδοχές, θεωρούνται εμπρόθεσμες, εφόσον υποβληθούν εντός του έτους χορήγησης της ετήσιας βεβαίωσης αποδοχών. Στην περίπτωση που οι εν λόγω ανείσπρακτες δεδουλευμένες αποδοχές δεν συμπεριλαμβάνονται σε ετήσια βεβαίωση αποδοχών που χορηγείται στον δικαιούχο ή δεν αναγράφονται σε αυτή διακεκριμένα κατ’ έτος ή δεν μπορεί να αποδειχθεί με άλλο πρόσφορο μέσο το έτος στο οποίο ανάγονται, οι αποδοχές αυτές φορολογούνται στο έτος καταβολής τους. Εάν δεν χορηγείται βεβαίωση αποδοχών και αποδεικνύεται με άλλο πρόσφορο μέσο η καταβολή των αποδοχών αλλά όχι το έτος ή τα έτη στα οποία αυτές ανάγονται, υποβάλλεται δήλωση, αρχική ή τροποποιητική, η οποία θεωρείται εμπρόθεσμη, ακόμη και αν υποβληθεί έως το τέλος του έτους που έπεται της καταβολής τους.</w:t>
      </w:r>
    </w:p>
    <w:p>
      <w:pPr>
        <w:spacing w:before="240" w:after="240"/>
        <w:rPr>
          <w:lang w:val="el" w:eastAsia="el"/>
        </w:rPr>
      </w:pPr>
      <w:r>
        <w:rPr>
          <w:lang w:val="el" w:eastAsia="el"/>
        </w:rPr>
        <w:t>Σε όλες τις πιο πάνω περιπτώσεις που υποβάλλονται τροποποιητικές δηλώσεις με ανείσπρακτες αποδοχές προηγούμενων χρόνων, δεν υπολογίζεται η προσαύξηση φόρου επί της διαφοράς μεταξύ του απαιτούμενου και του δηλωθέντος ποσού αποδείξεων, επειδή υπάρχει χρονική απόκλιση μεταξύ του χρόνου απόκτησης του εισοδήματος και είσπραξής του.</w:t>
      </w:r>
    </w:p>
    <w:p>
      <w:pPr>
        <w:spacing w:before="240" w:after="240"/>
        <w:rPr>
          <w:lang w:val="el" w:eastAsia="el"/>
        </w:rPr>
      </w:pPr>
      <w:r>
        <w:rPr>
          <w:lang w:val="el" w:eastAsia="el"/>
        </w:rPr>
        <w:t>Στις περιπτώσεις που καταβλήθηκαν κατά το φορολογικό έτος 2020 ανείσπρακτες αποδοχές, είτε εξ ολοκλήρου είτε μέρος αυτών, ο εργοδότης/φορέας τις έχει περιλάβει σε μηνιαίο ηλεκτρονικό αρχείο ΦΜΥ του έτους 2020 (στον κωδικό 6 «καταβληθείσες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 ενώ ο φόρος μισθωτών υπηρεσιών έχει αποδοθεί στην Α.Α.Δ.Ε. σε προγενέστερο φορολογικό έτος στο οποίο ανάγονται και συνεπώς δεν περιλήφθηκε στο αντίστοιχο μηνιαίο αρχείο ΦΜΥ, τότε:</w:t>
      </w:r>
    </w:p>
    <w:p>
      <w:pPr>
        <w:pStyle w:val="StructureList1"/>
        <w:spacing w:before="120" w:after="0"/>
        <w:rPr>
          <w:lang w:val="el" w:eastAsia="el"/>
        </w:rPr>
      </w:pPr>
      <w:r>
        <w:rPr>
          <w:lang w:val="el" w:eastAsia="el"/>
        </w:rPr>
        <w:t>α)</w:t>
      </w:r>
      <w:r>
        <w:rPr>
          <w:lang w:val="en" w:eastAsia="en"/>
        </w:rPr>
        <w:tab/>
      </w:r>
      <w:r>
        <w:rPr>
          <w:lang w:val="el" w:eastAsia="el"/>
        </w:rPr>
        <w:t>αν η έντυπη βεβαίωση αποδοχών που χορηγείται από τον εργοδότη/ φορέα αναγράφει τις καταβληθείσες κατά το φορολογικό έτος 2020 αποδοχές διακεκριμένα κατ’ έτος που ανάγονται, ο εργοδότης έχει αναγράψει το έτος/ τα έτη αναφοράς κατά την συμπλήρωση του κωδικού 6 της Α. 1099/2019, ή η διάκριση στα έτη μπορεί να αποδειχθεί από τον φορολογούμενο με κάποιο άλλο πρόσφορο μέσο, ο φορολογούμενος υποβάλλει τροποποιητικές δηλώσεις στη Δ.Ο.Υ. για τα έτη που οι αποδοχές αυτές ανάγονται.</w:t>
      </w:r>
    </w:p>
    <w:p>
      <w:pPr>
        <w:pStyle w:val="StructureList1"/>
        <w:spacing w:before="120" w:after="0"/>
        <w:rPr>
          <w:lang w:val="el" w:eastAsia="el"/>
        </w:rPr>
      </w:pPr>
      <w:r>
        <w:rPr>
          <w:lang w:val="el" w:eastAsia="el"/>
        </w:rPr>
        <w:t>β)</w:t>
      </w:r>
      <w:r>
        <w:rPr>
          <w:lang w:val="en" w:eastAsia="en"/>
        </w:rPr>
        <w:tab/>
      </w:r>
      <w:r>
        <w:rPr>
          <w:lang w:val="el" w:eastAsia="el"/>
        </w:rPr>
        <w:t>αν η έντυπη βεβαίωση αποδοχών που χορηγείται από τον εργοδότη/ φορέα δεν αναγράφει τις καταβληθείσες κατά το φορολογικό έτος 2020 αποδοχές διακεκριμένα κατ’ έτος που ανάγονται και η διάκριση δεν μπορεί να αποδειχθεί από τον φορολογούμενο με κάποιο άλλο πρόσφορο μέσο, οι αποδοχές προσυμπληρώνονται στους κωδικούς 301-302 (μισθοί, ημερομίσθια) του φορολογικού έτους 2020, ο φορολογούμενος υποβάλλει για το φορολογικό έτος 2020 δήλωση με επιφύλαξη, αφού δεν έχει συμπεριληφθεί ο παρακρατούμενος φόρος και η δήλωση εκκαθαρίζεται από τη Δ.Ο.Υ. Κατά την εκκαθάριση λαμβάνονται υπόψη τα ποσά των κωδικών 301-302, αλλά και ο παρακρατηθείς φόρος που αναλογεί στο καταβληθέν μέρος των αποδοχών με βάση την χορηγούμενη από τον εργοδότη και προσκομιζόμενη στη Δ.Ο.Υ. έντυπη βεβαίωση αποδοχών.</w:t>
      </w:r>
    </w:p>
    <w:p>
      <w:pPr>
        <w:spacing w:before="240" w:after="240"/>
        <w:rPr>
          <w:lang w:val="el" w:eastAsia="el"/>
        </w:rPr>
      </w:pPr>
      <w:r>
        <w:rPr>
          <w:lang w:val="el" w:eastAsia="el"/>
        </w:rPr>
        <w:t>Στις περιπτώσεις που καταβλήθηκαν κατά το φορολογικό έτος 2020 ανείσπρακτες αποδοχές, ενώ ο φόρος μισθωτών υπηρεσιών δεν είχε αποδοθεί στον μήνα και έτος αναφοράς όπως έπρεπε, τότε ο εργοδότης αποδίδει το οφειλόμενο φόρο με υποβολή τροποποιητικής δήλωσης απόδοσης ΦΜΥ στον μήνα και έτος αναφοράς και ο φορολογούμενος, για την υποβολή της δήλωσής του, ακολουθεί την πιο πάνω διαδικασία, ανάλογα με το αν οι αποδοχές φορολογούνται στο έτος που εισπράττονται ή στο έτος που ανάγονται.</w:t>
      </w:r>
    </w:p>
    <w:p>
      <w:pPr>
        <w:pStyle w:val="MainText"/>
        <w:spacing w:before="120" w:after="0"/>
        <w:rPr>
          <w:lang w:val="el" w:eastAsia="el"/>
        </w:rPr>
      </w:pPr>
      <w:r>
        <w:rPr>
          <w:b/>
          <w:bCs/>
          <w:lang w:val="el" w:eastAsia="el"/>
        </w:rPr>
        <w:t>7.</w:t>
      </w:r>
      <w:r>
        <w:rPr>
          <w:lang w:val="el" w:eastAsia="el"/>
        </w:rPr>
        <w:t xml:space="preserve"> Τα εισοδήματα αλλοδαπής προέλευσης αναγράφονται στους κωδικούς που προβλέπονται σε κάθε κατηγορία εισοδημάτων (από μισθωτή υπηρεσία και συντάξεις, από επιχειρηματική/αγροτική δραστηριότητα, από κεφάλαιο, από υπεραξία μεταβίβασης κεφαλαίου) στους Υποπίνακες 4Α, 4Β, 4Γ, 4Δ, 4Ε. Η αναγραφή γίνεται σε ευρώ και στις περιπτώσεις που τα εισοδήματα έχουν αποκτηθεί σε ξένο νόμισμα λαμβάνεται υπόψη η ισοτιμία ευρώ και ξένου νομίσματος, όπως αυτή προκύπτει κατά την ημερομηνία καταβολής. Σε περίπτωση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lang w:val="el" w:eastAsia="el"/>
        </w:rPr>
        <w:t>Σε όποιους από τους κωδικούς εισοδήματος αλλοδαπής προέλευσης υφίσταται πίνακας, ο φορολογούμενος θα συμπληρώνει τον πίνακα αυτό ως εξής:</w:t>
      </w:r>
    </w:p>
    <w:p>
      <w:pPr>
        <w:spacing w:before="240" w:after="240"/>
        <w:rPr>
          <w:lang w:val="el" w:eastAsia="el"/>
        </w:rPr>
      </w:pPr>
      <w:r>
        <w:rPr>
          <w:lang w:val="el" w:eastAsia="el"/>
        </w:rPr>
        <w:t>1) θα επιλέγει τη χώρα ή τις χώρες στις οποίες απέκτησε εισόδημα και</w:t>
      </w:r>
    </w:p>
    <w:p>
      <w:pPr>
        <w:spacing w:before="240" w:after="240"/>
        <w:rPr>
          <w:lang w:val="el" w:eastAsia="el"/>
        </w:rPr>
      </w:pPr>
      <w:r>
        <w:rPr>
          <w:lang w:val="el" w:eastAsia="el"/>
        </w:rPr>
        <w:t>2) θα αναγράφει το σχετικό ποσό που απέκτησε σε κάθε μία από αυτές.</w:t>
      </w:r>
    </w:p>
    <w:p>
      <w:pPr>
        <w:spacing w:before="240" w:after="240"/>
        <w:rPr>
          <w:lang w:val="el" w:eastAsia="el"/>
        </w:rPr>
      </w:pPr>
      <w:r>
        <w:rPr>
          <w:lang w:val="el" w:eastAsia="el"/>
        </w:rPr>
        <w:t>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w:t>
      </w:r>
    </w:p>
    <w:p>
      <w:pPr>
        <w:spacing w:before="240" w:after="240"/>
        <w:rPr>
          <w:lang w:val="el" w:eastAsia="el"/>
        </w:rPr>
      </w:pPr>
      <w:r>
        <w:rPr>
          <w:lang w:val="el" w:eastAsia="el"/>
        </w:rPr>
        <w:t>Όταν το εισόδημα αποκτάται από χώρες με τις οποίες υφίσταται ΣΑΔΦ, για το οποίο εισόδημα έχει και η Ελλάδα δικαίωμα φορολόγησης, και στη Σύμβαση περιλαμβάνονται διατάξεις για την εξάλειψη της διπλής φορολογίας οι οποίες προβλέπουν την μέθοδο της πίστωσης, στην έννοια του φόρου εισοδήματος Ελλάδας έναντι του οποίου παρέχεται η πίστωση του φόρου αλλοδαπής με βάση τα οριζόμενα και στο άρθρο 9 του ν.4172/2013, περιλαμβάνεται και η ειδική εισφορά αλληλεγγύης του άρθρου 29 του ν.3986/2011 και του άρθρου 43 Α του ν.4172/2013 κατά το ποσό που αναλογεί στο εισόδημα αλλοδαπής (Ε. 2147/2019 εγκύκλιος).</w:t>
      </w:r>
    </w:p>
    <w:p>
      <w:pPr>
        <w:spacing w:before="240" w:after="240"/>
        <w:rPr>
          <w:lang w:val="el" w:eastAsia="el"/>
        </w:rPr>
      </w:pPr>
      <w:r>
        <w:rPr>
          <w:lang w:val="el" w:eastAsia="el"/>
        </w:rPr>
        <w:t>Για τις λοιπές περιπτώσεις που το εισόδημα αποκτάται από χώρες με τις οποίες δεν υφίσταται ΣΑΔΦ, στην έννοια του φόρου εισοδήματος Ελλάδας έναντι του οποίου παρέχεται η πίστωση του φόρου αλλοδαπής με βάση τα οριζόμενα και στο άρθρο 9 του ν.4172/2013, δεν θα περιλαμβάνεται και η ειδική εισφορά αλληλεγγύης του άρθρου 29 του ν.3986/2011 και του άρθρου 43 Α του ν.4172/2013 κατά το ποσό που αναλογεί στο εισόδημα αλλοδαπής.</w:t>
      </w:r>
    </w:p>
    <w:p>
      <w:pPr>
        <w:spacing w:before="240" w:after="240"/>
        <w:rPr>
          <w:lang w:val="el" w:eastAsia="el"/>
        </w:rPr>
      </w:pPr>
      <w:r>
        <w:rPr>
          <w:lang w:val="el" w:eastAsia="el"/>
        </w:rPr>
        <w:t>Το ποσό του φόρου που καταβλήθηκε ή παρακρατήθηκε στην αλλοδαπή αναγράφεται στους κωδικούς 651-652 αν πρόκειται για εισόδημα από μισθούς, συντάξεις κλπ. αλλοδαπής προέλευσης, τους κωδικούς 265-266 αν πρόκειται για εισόδημα αξιωματικών και κατώτερου πληρώματος εμπορικού ναυτικού, τους κωδικούς 469-470 για εισόδημα από αγροτική επιχειρηματική δραστηριότητα, τους κωδικούς 653-654 για εισόδημα από επιχειρηματική δραστηριότητα, τους κωδικούς 683-684 για μερίσματα, τόκους, δικαιώματα και επιλέγεται η κατηγορία, καθόσον προβλέπονται διαφορετικοί συντελεστές φορολόγησης για τη κάθε μία, τους κωδικούς 175-176 για εισόδημα από ακίνητη περιουσία και τέλος τους κωδικούς 867-868 για εισόδημα από υπεραξία μεταβίβασης κεφαλαίου. Σε κάθε ένα από τους ως άνω κωδικούς θα επιλέγεται:</w:t>
      </w:r>
    </w:p>
    <w:p>
      <w:pPr>
        <w:spacing w:before="240" w:after="240"/>
        <w:rPr>
          <w:lang w:val="el" w:eastAsia="el"/>
        </w:rPr>
      </w:pPr>
      <w:r>
        <w:rPr>
          <w:lang w:val="el" w:eastAsia="el"/>
        </w:rPr>
        <w:t>-εάν το ποσό φόρου παρακρατήθηκε ή καταβλήθηκε σε χώρες με τις οποίες υφίσταται ΣΑΔΦ και στη ΣΑΔΦ προβλέπεται η μέθοδος της πίστωσης</w:t>
      </w:r>
    </w:p>
    <w:p>
      <w:pPr>
        <w:spacing w:before="240" w:after="240"/>
        <w:rPr>
          <w:lang w:val="el" w:eastAsia="el"/>
        </w:rPr>
      </w:pPr>
      <w:r>
        <w:rPr>
          <w:lang w:val="el" w:eastAsia="el"/>
        </w:rPr>
        <w:t>-λοιπές περιπτώσεις.</w:t>
      </w:r>
    </w:p>
    <w:p>
      <w:pPr>
        <w:spacing w:before="240" w:after="240"/>
        <w:rPr>
          <w:lang w:val="el" w:eastAsia="el"/>
        </w:rPr>
      </w:pPr>
      <w:r>
        <w:rPr>
          <w:lang w:val="el" w:eastAsia="el"/>
        </w:rPr>
        <w:t>Οι φορολογούμενοι που έχουν αναγράψει ποσά στους πιο πάνω κωδικούς, δύνανται να καλούνται στη Δ.Ο.Υ. για προσκόμιση δικαιολογητικών. Η καταβολή του ποσού του φόρου στην αλλοδαπή ή η παρακράτησή του, αποδεικνύεται με συγκεκριμένα δικαιολογητικά έγγραφα, σύμφωνα με τα οριζόμενα στον Κ.Φ.Δ. (άρθρο 16 του ν. 4174/2013) και όπως αυτά καθορίστηκαν στην ΠΟΛ. 1026/2014 απόφαση Γ.Γ.Δ.Ε. (Β΄170).</w:t>
      </w:r>
    </w:p>
    <w:p>
      <w:pPr>
        <w:spacing w:before="240" w:after="240"/>
        <w:rPr>
          <w:lang w:val="el" w:eastAsia="el"/>
        </w:rPr>
      </w:pPr>
      <w:r>
        <w:rPr>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lang w:val="el" w:eastAsia="el"/>
        </w:rPr>
        <w:t>Προκειμένου για εισοδήματα από τις Η.Π.Α. πιστώνεται μόνο το ποσό του ομοσπονδιακού φόρου των Η.Π.Α. και όχι ο πολιτειακός φόρος.</w:t>
      </w:r>
    </w:p>
    <w:p>
      <w:pPr>
        <w:pStyle w:val="MainText"/>
        <w:spacing w:before="120" w:after="0"/>
        <w:rPr>
          <w:lang w:val="el" w:eastAsia="el"/>
        </w:rPr>
      </w:pPr>
      <w:r>
        <w:rPr>
          <w:b/>
          <w:bCs/>
          <w:lang w:val="el" w:eastAsia="el"/>
        </w:rPr>
        <w:t>8.</w:t>
      </w:r>
      <w:r>
        <w:rPr>
          <w:lang w:val="el" w:eastAsia="el"/>
        </w:rPr>
        <w:t xml:space="preserve"> Σύμφωνα με την παρ. 65 του άρθρου 72 του ν.4172/2013, η οποία προστέθηκε με το άρθρο 31 του ν.4797/2021 (66 Α΄), η καταβολή του φόρου για τις δηλώσεις που υποβάλλονται εμπρόθεσμα μέχρι την 27η Αυγούστου 2021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και η καθεμία από τις επόμενες μέχρι την τελευταία εργάσιμη ημέρα των έξι (6) επόμενων μηνών. Εφόσον η δήλωση υποβληθεί μέχρι την 28η Ιουλίου 2021 και o οφειλόμενος φόρος που προκύπτει καταβληθεί εφάπαξ μέχρι την τελευταία εργάσιμη ημέρα του μηνός Ιουλίου 2021, παρέχεται στο συνολικό ποσό του φόρου και των λοιπών συμβεβαιούμενων με αυτόν οφειλών έκπτωση τρία τοις εκατό (3%) (παρ. 65 αρ. 72 ν.4172/2013).</w:t>
      </w:r>
    </w:p>
    <w:p>
      <w:pPr>
        <w:spacing w:before="240" w:after="240"/>
        <w:rPr>
          <w:lang w:val="el" w:eastAsia="el"/>
        </w:rPr>
      </w:pPr>
      <w:r>
        <w:rPr>
          <w:lang w:val="el" w:eastAsia="el"/>
        </w:rPr>
        <w:t>Ειδικά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πραγματοποιείται σε έξι (6) ισόποσες μηνιαίες δόσεις, από τις οποίες η πρώτη καταβάλλεται μέχρι την τελευταία εργάσιμη ημέρα του μηνός Σεπτεμβρίου 2021 και η και η καθεμία από τις επόμενες μέχρι την τελευταία εργάσιμη ημέρα των πέντε (5) επόμενων μηνών.</w:t>
      </w:r>
    </w:p>
    <w:p>
      <w:pPr>
        <w:spacing w:before="240" w:after="240"/>
        <w:rPr>
          <w:lang w:val="el" w:eastAsia="el"/>
        </w:rPr>
      </w:pPr>
      <w:r>
        <w:rPr>
          <w:lang w:val="el" w:eastAsia="el"/>
        </w:rPr>
        <w:t>Ο φόρος του</w:t>
      </w:r>
      <w:r>
        <w:rPr>
          <w:rStyle w:val="link"/>
          <w:lang w:val="el" w:eastAsia="el"/>
        </w:rPr>
        <w:t xml:space="preserve"> άρθρου 5Β </w:t>
      </w:r>
      <w:r>
        <w:rPr>
          <w:lang w:val="el" w:eastAsia="el"/>
        </w:rPr>
        <w:t>του ν.</w:t>
      </w:r>
      <w:r>
        <w:rPr>
          <w:rStyle w:val="link"/>
          <w:lang w:val="el" w:eastAsia="el"/>
        </w:rPr>
        <w:t xml:space="preserve"> 4172/2013</w:t>
      </w:r>
      <w:r>
        <w:rPr>
          <w:lang w:val="el" w:eastAsia="el"/>
        </w:rPr>
        <w:t>, για το εισόδημα που προκύπτει στην αλλοδαπή καταβάλλεται σε μία (1) δόση μέχρι την τελευταία εργάσιμη ημέρα του μηνός Ιουλίου εκάστου έτους και δε συμψηφίζεται με άλλες φορολογικές υποχρεώσεις ή τυχόν πιστωτικά υπόλοιπα του προσώπου που έχει υπαχθεί στις συγκεκριμένες διατάξεις.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9.</w:t>
      </w:r>
      <w:r>
        <w:rPr>
          <w:lang w:val="el" w:eastAsia="el"/>
        </w:rPr>
        <w:t xml:space="preserve"> 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 Οι Πράξεις Προσδιορισμού Φόρου, στις περιπτώσεις αυτές, εκδίδονται και κοινοποιούνται στους φορολογούμενους από τη Δ.Ο.Υ. εκκαθάρισης της δήλωσης με βάση τις διατάξεις της περιπτ. α΄ της</w:t>
      </w:r>
      <w:r>
        <w:rPr>
          <w:rStyle w:val="link"/>
          <w:lang w:val="el" w:eastAsia="el"/>
        </w:rPr>
        <w:t xml:space="preserve"> παρ. 2 του άρθρου 5 </w:t>
      </w:r>
      <w:r>
        <w:rPr>
          <w:lang w:val="el" w:eastAsia="el"/>
        </w:rPr>
        <w:t>του ΚΦΔ. Ο φορολογούμενος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10.</w:t>
      </w:r>
      <w:r>
        <w:rPr>
          <w:lang w:val="el" w:eastAsia="el"/>
        </w:rPr>
        <w:t xml:space="preserve"> Στις περιπτώσεις που η δήλωση υποβάλλεται εμπρόθεσμα ηλεκτρονικά και ο φορολογούμενος καλείται για έλεγχο δικαιολογητικών στη Δ.Ο.Υ., τα δικαιολογητικά προσκομίζονται εντός προθεσμίας δεκαπέντε (15) ημερών από την ημερομηνία ηλεκτρονικής υποβολής της δήλωσης και λήψης του μηνύματος με το οποίο καλείται για έλεγχο δικαιολογητικών. Μετά την πάροδο της προθεσμίας αυτής η Δ.Ο.Υ. εκκαθαρίζει τις εν λόγω δηλώσεις, με βάση τα στοιχεία που έχει στη διάθεσή της (άρθρο 32 παρ. 2 ΚΦΔ), αμελλητί και το αργότερο, εντός τριάντα (30) ημερών από την παρέλευση της ως άνω προθεσμίας. Εάν η εμπρόθεσμη δήλωση εκκαθαριστεί μετά την 31η Αυγούστου 2021 ο φόρος δύναται να καταβληθεί εφάπαξ ή σε οκτώ ισόποσες μηνιαίες δόσεις. Αν ο φόρος εξοφληθεί εφάπαξ εντός της προθεσμίας της πρώτης δόσης, παρέχεται η έκπτωση 3% του άρθρου 72 παρ. 65 ΚΦΕ.</w:t>
      </w:r>
    </w:p>
    <w:p>
      <w:pPr>
        <w:pStyle w:val="MainText"/>
        <w:spacing w:before="120" w:after="0"/>
        <w:rPr>
          <w:lang w:val="el" w:eastAsia="el"/>
        </w:rPr>
      </w:pPr>
      <w:r>
        <w:rPr>
          <w:b/>
          <w:bCs/>
          <w:lang w:val="el" w:eastAsia="el"/>
        </w:rPr>
        <w:t>11.</w:t>
      </w:r>
      <w:r>
        <w:rPr>
          <w:lang w:val="el" w:eastAsia="el"/>
        </w:rPr>
        <w:t xml:space="preserve"> Για τις δηλώσεις που υποβάλλονται εκπρόθεσμα, ως αφετηρία υπολογισμού των τόκων λαμβάνεται η λήξη της προθεσμίας που θα έπρεπε ο φόρος να είχε αρχικά καταβληθεί. Ειδικότερα, για δηλώσεις που υποβάλλονται εκπρόθεσμα και οδηγούνται για έλεγχο στη ΔΟΥ δεν λαμβάνεται υπόψη, για τον υπολογισμό των τόκων,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12.</w:t>
      </w:r>
      <w:r>
        <w:rPr>
          <w:lang w:val="el" w:eastAsia="el"/>
        </w:rPr>
        <w:t xml:space="preserve"> Δεν βεβαιώνεται το ποσό που οφείλεται με βάση την πράξη προσδιορισμού φόρου, εφόσον αυτό δεν υπερβαίνει τα τριάντα (30) ευρώ ανά σύζυγο (παρ. 1 του άρθρου 18 του ν.3522/2006 - Α΄ 276).</w:t>
      </w:r>
    </w:p>
    <w:p>
      <w:pPr>
        <w:pStyle w:val="MainText"/>
        <w:spacing w:before="120" w:after="0"/>
        <w:rPr>
          <w:lang w:val="el" w:eastAsia="el"/>
        </w:rPr>
      </w:pPr>
      <w:r>
        <w:rPr>
          <w:b/>
          <w:bCs/>
          <w:lang w:val="el" w:eastAsia="el"/>
        </w:rPr>
        <w:t>13.</w:t>
      </w:r>
      <w:r>
        <w:rPr>
          <w:lang w:val="el" w:eastAsia="el"/>
        </w:rPr>
        <w:t xml:space="preserve"> Δεν επιστρέφεται ποσό φόρου με βάση την πράξη προσδιορισμού φόρου μικρότερο των πέντε (5) ευρώ ανά σύζυγο (παρ. 2 του άρθρου 18 του ν. 3522/2006).</w:t>
      </w:r>
    </w:p>
    <w:p>
      <w:pPr>
        <w:pStyle w:val="MainText"/>
        <w:spacing w:before="120" w:after="0"/>
        <w:rPr>
          <w:lang w:val="el" w:eastAsia="el"/>
        </w:rPr>
      </w:pPr>
      <w:r>
        <w:rPr>
          <w:b/>
          <w:bCs/>
          <w:lang w:val="el" w:eastAsia="el"/>
        </w:rPr>
        <w:t>14.</w:t>
      </w:r>
      <w:r>
        <w:rPr>
          <w:lang w:val="el" w:eastAsia="el"/>
        </w:rPr>
        <w:t xml:space="preserve"> Ειδικά για το φορολογικό έτος 2020 δεν επιβάλλεται ειδική εισφορά αλληλεγγύης στα εισοδήματα που προέρχονται από επιχειρηματική δραστηριότητα, από κεφάλαιο (μερίσματα, τόκοι, δικαιώματα και ακίνητη περιουσία) καθώς και από υπεραξία μεταβίβασης κεφαλαίου, σύμφωνα με τις διατάξεις του άρθρου 298 του ν.4738/2020 με τις οποίες προστέθηκαν οι παράγραφοι 49 και 50 στο άρθρο 72 του ν.4172/2013. Αν το εισόδημα φορολογικού έτους 2020 προσδιορίζεται σύμφωνα με τις</w:t>
      </w:r>
      <w:r>
        <w:rPr>
          <w:rStyle w:val="link"/>
          <w:lang w:val="el" w:eastAsia="el"/>
        </w:rPr>
        <w:t xml:space="preserve"> περ. β’ και γ’ της παρ. 1 του άρθρου 34 ΚΦΕ</w:t>
      </w:r>
      <w:r>
        <w:rPr>
          <w:lang w:val="el" w:eastAsia="el"/>
        </w:rPr>
        <w:t>, η απαλλαγή της ειδικής εισφοράς αλληλεγγύης παρέχεται εφόσον και για τα δύο (2) προηγούμενα φορολογικά έτη δεν έτυχε εφαρμογής ο εναλλακτικός τρόπος υπολογισμού της ελάχιστης φορολογίας σύμφωνα με τα</w:t>
      </w:r>
      <w:r>
        <w:rPr>
          <w:rStyle w:val="link"/>
          <w:lang w:val="el" w:eastAsia="el"/>
        </w:rPr>
        <w:t xml:space="preserve"> άρθρα 30</w:t>
      </w:r>
      <w:r>
        <w:rPr>
          <w:lang w:val="el" w:eastAsia="el"/>
        </w:rPr>
        <w:t>,</w:t>
      </w:r>
      <w:r>
        <w:rPr>
          <w:rStyle w:val="link"/>
          <w:lang w:val="el" w:eastAsia="el"/>
        </w:rPr>
        <w:t xml:space="preserve"> 31</w:t>
      </w:r>
      <w:r>
        <w:rPr>
          <w:lang w:val="el" w:eastAsia="el"/>
        </w:rPr>
        <w:t>,</w:t>
      </w:r>
      <w:r>
        <w:rPr>
          <w:rStyle w:val="link"/>
          <w:lang w:val="el" w:eastAsia="el"/>
        </w:rPr>
        <w:t xml:space="preserve"> 32</w:t>
      </w:r>
      <w:r>
        <w:rPr>
          <w:lang w:val="el" w:eastAsia="el"/>
        </w:rPr>
        <w:t>,</w:t>
      </w:r>
      <w:r>
        <w:rPr>
          <w:rStyle w:val="link"/>
          <w:lang w:val="el" w:eastAsia="el"/>
        </w:rPr>
        <w:t xml:space="preserve"> 33 </w:t>
      </w:r>
      <w:r>
        <w:rPr>
          <w:lang w:val="el" w:eastAsia="el"/>
        </w:rPr>
        <w:t>και</w:t>
      </w:r>
      <w:r>
        <w:rPr>
          <w:rStyle w:val="link"/>
          <w:lang w:val="el" w:eastAsia="el"/>
        </w:rPr>
        <w:t xml:space="preserve"> 34 </w:t>
      </w:r>
      <w:r>
        <w:rPr>
          <w:lang w:val="el" w:eastAsia="el"/>
        </w:rPr>
        <w:t>ΚΦΕ. Κατόπιν τούτων, αν στο φορολογικό έτος 2020 προκύψει προστιθέμενη διαφορά τεκμηρίων που φορολογείται ως εισόδημα από επιχειρηματική δραστηριότητα, προκειμένου να μην επιβληθεί η ειδική εισφορά αλληλεγγύης, πρέπει για τα δύο προηγούμενα φορολογικά έτη (2018 και 2019), είτε να μην υπάρχει προστιθέμενη διαφορά τεκμηρίων είτε αυτή να έχει καλυφθεί έστω και με εκπρόθεσμη τροποποιητική δήλωση (σχετ. η Ε 2204/2020 εγκύκλιος).</w:t>
      </w:r>
    </w:p>
    <w:p>
      <w:pPr>
        <w:pStyle w:val="MainText"/>
        <w:spacing w:before="120" w:after="0"/>
        <w:rPr>
          <w:lang w:val="el" w:eastAsia="el"/>
        </w:rPr>
      </w:pPr>
      <w:r>
        <w:rPr>
          <w:b/>
          <w:bCs/>
          <w:lang w:val="el" w:eastAsia="el"/>
        </w:rPr>
        <w:t>15.</w:t>
      </w:r>
      <w:r>
        <w:rPr>
          <w:lang w:val="el" w:eastAsia="el"/>
        </w:rPr>
        <w:t xml:space="preserve"> Στο εισόδημα που προκύπτει στην αλλοδαπή των φυσικών προσώπων που έχουν υπαχθεί στις διατάξεις του άρθρου 5Β του ΚΦΕ δεν επιβάλλεται ειδική εισφορά αλληλεγγύης του</w:t>
      </w:r>
      <w:r>
        <w:rPr>
          <w:rStyle w:val="link"/>
          <w:lang w:val="el" w:eastAsia="el"/>
        </w:rPr>
        <w:t xml:space="preserve"> άρθρου</w:t>
      </w:r>
      <w:r>
        <w:rPr>
          <w:rStyle w:val="link"/>
          <w:lang w:val="el" w:eastAsia="el"/>
        </w:rPr>
        <w:t xml:space="preserve">43Α </w:t>
      </w:r>
      <w:r>
        <w:rPr>
          <w:lang w:val="el" w:eastAsia="el"/>
        </w:rPr>
        <w:t>του ν.</w:t>
      </w:r>
      <w:r>
        <w:rPr>
          <w:rStyle w:val="link"/>
          <w:lang w:val="el" w:eastAsia="el"/>
        </w:rPr>
        <w:t xml:space="preserve"> 4172/2013 </w:t>
      </w:r>
      <w:r>
        <w:rPr>
          <w:lang w:val="el" w:eastAsia="el"/>
        </w:rPr>
        <w:t>(Α.1217/2020).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της δήλωσης φορολογίας εισοδήματος</w:t>
      </w:r>
    </w:p>
    <w:p>
      <w:pPr>
        <w:spacing w:before="240" w:after="240"/>
        <w:rPr>
          <w:lang w:val="el" w:eastAsia="el"/>
        </w:rPr>
      </w:pPr>
      <w:r>
        <w:rPr>
          <w:lang w:val="el" w:eastAsia="el"/>
        </w:rPr>
        <w:t>Α. ΓΕΝΙΚΑ</w:t>
      </w:r>
    </w:p>
    <w:p>
      <w:pPr>
        <w:pStyle w:val="MainText"/>
        <w:spacing w:before="120" w:after="0"/>
        <w:rPr>
          <w:lang w:val="el" w:eastAsia="el"/>
        </w:rPr>
      </w:pPr>
      <w:r>
        <w:rPr>
          <w:b/>
          <w:bCs/>
          <w:lang w:val="el" w:eastAsia="el"/>
        </w:rPr>
        <w:t>1.</w:t>
      </w:r>
      <w:r>
        <w:rPr>
          <w:lang w:val="el" w:eastAsia="el"/>
        </w:rPr>
        <w:t xml:space="preserve"> 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lang w:val="el" w:eastAsia="el"/>
        </w:rPr>
        <w:t xml:space="preserve"> 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lang w:val="el" w:eastAsia="el"/>
        </w:rPr>
        <w:t xml:space="preserve"> Με βάση τα ηλεκτρονικά αρχεία που αποστέλλονται στη Γ.Δ.ΗΛΕ.Δ, με την Α. 1099/2019 απόφαση Διοικητή ΑΑΔΕ, την Α. 1101/2019, την Α.1035/2021 (Β΄ 797) όπως τροποποιήθηκε με την Α.1052/2021 (Β΄ 962) απόφαση Διοικητή Α.Α.Δ.Ε. και την ΠΟΛ. 1033/2014 (Β΄ 276), όπως αυτή τροποποιήθηκε με τις ΠΟΛ. 1054/2015 (Β΄ 495), 1260/2015 (Β΄ 2637), Α.1177/2019 (Β΄ 1509)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lang w:val="el" w:eastAsia="el"/>
        </w:rPr>
        <w:t xml:space="preserve"> 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 διακριτική ευχέρεια να κρίνει αιτιολογημένα διαφορετικά.</w:t>
      </w:r>
    </w:p>
    <w:p>
      <w:pPr>
        <w:pStyle w:val="MainText"/>
        <w:spacing w:before="120" w:after="0"/>
        <w:rPr>
          <w:lang w:val="el" w:eastAsia="el"/>
        </w:rPr>
      </w:pPr>
      <w:r>
        <w:rPr>
          <w:b/>
          <w:bCs/>
          <w:lang w:val="el" w:eastAsia="el"/>
        </w:rPr>
        <w:t>5.</w:t>
      </w:r>
      <w:r>
        <w:rPr>
          <w:lang w:val="el" w:eastAsia="el"/>
        </w:rPr>
        <w:t xml:space="preserve"> Με τις διατάξεις της παραγράφου 3 του άρθρου 31 του ν. 3986/2011 (Α΄ 152)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lang w:val="el" w:eastAsia="el"/>
        </w:rPr>
        <w:t>Με τις διατάξεις του άρθρου 12 του ν.4484/2017 (Α΄ 110) τροποποιήθηκε η παράγραφος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ΠΟΛ. 1156/2017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Επίσης, σύμφωνα με τις διατάξεις της παρ. 2 του άρθρου 17 του ν. 4577/2018 (Α΄ 199), που τροποποίησαν την παρ. 3 του άρθρου 31 του ν. 3986/2011, εξαιρούνται από την υποχρέωση καταβολής τέλους επιτηδεύματος, οι αγρότες - μέλη αγροτικών συνεταιρισμών που πληρούν τις προϋποθέσεις του άρθρου 8 του ν.</w:t>
      </w:r>
      <w:r>
        <w:rPr>
          <w:rStyle w:val="link"/>
          <w:lang w:val="el" w:eastAsia="el"/>
        </w:rPr>
        <w:t xml:space="preserve"> 4384/2016 </w:t>
      </w:r>
      <w:r>
        <w:rPr>
          <w:lang w:val="el" w:eastAsia="el"/>
        </w:rPr>
        <w:t>(Α' 78), καθώς και όσοι έχουν πραγματοποιήσει έναρξη επιχειρηματικής δραστηριότητας αλλά βρίσκονται σε κατάσταση πτώχευσης ή αδράνειας. Σε περίπτωση που η αδράνεια δεν καταλαμβάνει ολόκληρο το φορολογικό έτος, το τέλος επιτηδεύματος περιορίζεται ανάλογα με τους μήνες λειτουργίας.</w:t>
      </w:r>
    </w:p>
    <w:p>
      <w:pPr>
        <w:pStyle w:val="MainText"/>
        <w:spacing w:before="120" w:after="0"/>
        <w:rPr>
          <w:lang w:val="el" w:eastAsia="el"/>
        </w:rPr>
      </w:pPr>
      <w:r>
        <w:rPr>
          <w:b/>
          <w:bCs/>
          <w:lang w:val="el" w:eastAsia="el"/>
        </w:rPr>
        <w:t>6.</w:t>
      </w:r>
      <w:r>
        <w:rPr>
          <w:lang w:val="el" w:eastAsia="el"/>
        </w:rPr>
        <w:t xml:space="preserve"> Για το φορολογικό έτος 2020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παράκτιας αλιείας, που εκμεταλλεύονται, αλιευτικά σκάφη μέχρι δώδεκα (12) μέτρων, μεταξύ καθέτων. Η εξαίρεση εφαρμόζεται για τους φορολογούμενους με τους Κ.Α.Δ. που αναφέρονται στην εγκύκλιο Ε.2140/2020 και στην Ε 2114/2021 εγκύκλιο.</w:t>
      </w:r>
    </w:p>
    <w:p>
      <w:pPr>
        <w:pStyle w:val="MainText"/>
        <w:spacing w:before="120" w:after="0"/>
        <w:rPr>
          <w:lang w:val="el" w:eastAsia="el"/>
        </w:rPr>
      </w:pPr>
      <w:r>
        <w:rPr>
          <w:b/>
          <w:bCs/>
          <w:lang w:val="el" w:eastAsia="el"/>
        </w:rPr>
        <w:t>7.</w:t>
      </w:r>
      <w:r>
        <w:rPr>
          <w:lang w:val="el" w:eastAsia="el"/>
        </w:rPr>
        <w:t xml:space="preserve"> Επίσης, σύμφωνα με την παρ. 12 του άρθρου 57 ν.4646/2019 (Α΄ 201) απαλλάσσονται από το τέλος επιτηδεύματος οι πλοιοκτήτες των υπό ελληνική σημαία αλιευτικών πλοίων και πλοιαρίων καθώς και των ρυμουλκών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Ε. 2115/2021 Εγκύκλιος).</w:t>
      </w:r>
    </w:p>
    <w:p>
      <w:pPr>
        <w:spacing w:before="240" w:after="240"/>
        <w:rPr>
          <w:lang w:val="el" w:eastAsia="el"/>
        </w:rPr>
      </w:pPr>
      <w:r>
        <w:rPr>
          <w:lang w:val="el" w:eastAsia="el"/>
        </w:rPr>
        <w:t>Τα φυσικά πρόσωπα που υπάγονται στις διατάξεις του άρθρου 57 του ν.4646/2019 (Α΄ 201) ήτοι είναι πλοιοκτήτες αποκλειστικά ρυμουλκών ή κατ΄ εντολή του πλοιοκτήτη ή οποιασδήποτε αρχής ή από οποιαδήποτε άλλη αιτία, διαχειρίζονται το ρυμουλκό πλοίο και εισπράττουν ναύλους υποβάλουν τη δήλωση φορολογίας εισοδήματος με επιφύλαξη, σύμφωνα με τα οριζόμενα στο άρθρο 20 του ν.4174/2013 και προσκομίζουν στην αρμόδια για τη φορολογία τους Δ.Ο.Υ., εντός προθεσμίας τριάντα (30) ημερών, τα απαραίτητα δικαιολογητικά έγγραφα και στοιχεία, ώστε η Δ.Ο.Υ. να αποφανθεί για τη σχετική επιφύλαξη περί μη επιβολής τέλους επιτηδεύματος.</w:t>
      </w:r>
    </w:p>
    <w:p>
      <w:pPr>
        <w:spacing w:before="240" w:after="240"/>
        <w:rPr>
          <w:lang w:val="el" w:eastAsia="el"/>
        </w:rPr>
      </w:pPr>
      <w:r>
        <w:rPr>
          <w:b/>
          <w:bCs/>
          <w:lang w:val="el" w:eastAsia="el"/>
        </w:rPr>
        <w:t>Β. ΕΝΤΥΠΟ Ε2</w:t>
      </w:r>
    </w:p>
    <w:p>
      <w:pPr>
        <w:pStyle w:val="MainText"/>
        <w:spacing w:before="120" w:after="0"/>
        <w:rPr>
          <w:lang w:val="el" w:eastAsia="el"/>
        </w:rPr>
      </w:pPr>
      <w:r>
        <w:rPr>
          <w:b/>
          <w:bCs/>
          <w:lang w:val="el" w:eastAsia="el"/>
        </w:rPr>
        <w:t>8.</w:t>
      </w:r>
      <w:r>
        <w:rPr>
          <w:lang w:val="el" w:eastAsia="el"/>
        </w:rPr>
        <w:t xml:space="preserve"> Για την ηλεκτρονική υποβολή της αναλυτικής κατάστασης για τα μισθώματα ακίνητης περιουσίας (έντυπο Ε2), ορίζονται τα κάτωθι:</w:t>
      </w:r>
    </w:p>
    <w:p>
      <w:pPr>
        <w:spacing w:before="240" w:after="240"/>
        <w:rPr>
          <w:lang w:val="el" w:eastAsia="el"/>
        </w:rPr>
      </w:pPr>
      <w:r>
        <w:rPr>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χειρόγραφης υποβολής της δήλωσης.</w:t>
      </w:r>
    </w:p>
    <w:p>
      <w:pPr>
        <w:pStyle w:val="MainText"/>
        <w:spacing w:before="120" w:after="0"/>
        <w:rPr>
          <w:lang w:val="el" w:eastAsia="el"/>
        </w:rPr>
      </w:pPr>
      <w:r>
        <w:rPr>
          <w:b/>
          <w:bCs/>
          <w:lang w:val="el" w:eastAsia="el"/>
        </w:rPr>
        <w:t>9.</w:t>
      </w:r>
      <w:r>
        <w:rPr>
          <w:lang w:val="el" w:eastAsia="el"/>
        </w:rPr>
        <w:t xml:space="preserve"> 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του ν. 4172/2013) που δηλώθηκαν στα φορολογικά έτη 2015-2019 στους κωδικούς 125-126 και εισπράχθηκαν κατά το έτος 2020.</w:t>
      </w:r>
    </w:p>
    <w:p>
      <w:pPr>
        <w:pStyle w:val="MainText"/>
        <w:spacing w:before="120" w:after="0"/>
        <w:rPr>
          <w:lang w:val="el" w:eastAsia="el"/>
        </w:rPr>
      </w:pPr>
      <w:r>
        <w:rPr>
          <w:b/>
          <w:bCs/>
          <w:lang w:val="el" w:eastAsia="el"/>
        </w:rPr>
        <w:t>10.</w:t>
      </w:r>
      <w:r>
        <w:rPr>
          <w:lang w:val="el" w:eastAsia="el"/>
        </w:rPr>
        <w:t xml:space="preserve"> 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 Δ.Ο.Υ.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μισθωτής/υπομισθωτής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pStyle w:val="MainText"/>
        <w:spacing w:before="120" w:after="0"/>
        <w:rPr>
          <w:lang w:val="el" w:eastAsia="el"/>
        </w:rPr>
      </w:pPr>
      <w:r>
        <w:rPr>
          <w:b/>
          <w:bCs/>
          <w:lang w:val="el" w:eastAsia="el"/>
        </w:rPr>
        <w:t>11.</w:t>
      </w:r>
      <w:r>
        <w:rPr>
          <w:lang w:val="el" w:eastAsia="el"/>
        </w:rPr>
        <w:t xml:space="preserve"> Επιπλέον, για το φορολογικό έτος 2020, τα εισοδήματα από εκμίσθωση ακίνητης περιουσίας, τα οποία δεν έχουν εισπραχθεί από τον δικαιούχο, δε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[(άρθρο 72 παρ. 66 ν.4172/2013 όπως προστέθηκε με το άρθρο 32 του ν.4797/2021 (Α΄ 66)].</w:t>
      </w:r>
    </w:p>
    <w:p>
      <w:pPr>
        <w:spacing w:before="240" w:after="240"/>
        <w:rPr>
          <w:lang w:val="el" w:eastAsia="el"/>
        </w:rPr>
      </w:pPr>
      <w:r>
        <w:rPr>
          <w:lang w:val="el" w:eastAsia="el"/>
        </w:rPr>
        <w:t>Αντίγραφο του εξωδίκου πρέπει να προσκομιστεί με τους προβλεπόμενους τρόπους και στην αρμόδια Δ.Ο.Υ. πριν από την υποβολή της δήλωσης</w:t>
      </w:r>
      <w:r>
        <w:rPr>
          <w:b/>
          <w:bCs/>
          <w:lang w:val="el" w:eastAsia="el"/>
        </w:rPr>
        <w:t xml:space="preserve">. </w:t>
      </w:r>
      <w:r>
        <w:rPr>
          <w:lang w:val="el" w:eastAsia="el"/>
        </w:rPr>
        <w:t>Εάν έχει κοινοποιηθεί εξώδικο,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 φορολογηθούν τα εισοδήματα αυτά στο φορολογικό έτος 2020. Σε περίπτωση που προσκομιστούν τα εν λόγω δικαιολογητικά, τα συγκεκριμένα εισοδήματα φορολογούνται στο έτος και κατά το ποσό που αποδεδειγμένα εισπράχθηκαν, κατά παρέκκλιση του άρθρου 8 του ν.4172/2013. Στην περίπτωση που τα ως άνω δικαιολογητικά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pStyle w:val="MainText"/>
        <w:spacing w:before="120" w:after="0"/>
        <w:rPr>
          <w:lang w:val="el" w:eastAsia="el"/>
        </w:rPr>
      </w:pPr>
      <w:r>
        <w:rPr>
          <w:b/>
          <w:bCs/>
          <w:lang w:val="el" w:eastAsia="el"/>
        </w:rPr>
        <w:t>12.</w:t>
      </w:r>
      <w:r>
        <w:rPr>
          <w:lang w:val="el" w:eastAsia="el"/>
        </w:rPr>
        <w:t xml:space="preserve"> 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αναφερόμενα στο προηγούμενο εδάφιο καταλαμβάνουν και τη μη εισπραχθείσα αποζημίωση για εξωσυμβατική χρήση του ακινήτου. Τα απαραίτητα δικαιολογητικά προσκομίζονται στην αρμόδια Δ.Ο.Υ. όπου ελέγχονται και καταχωρούνται πριν από την υποβολή της δήλωσης.</w:t>
      </w:r>
    </w:p>
    <w:p>
      <w:pPr>
        <w:pStyle w:val="MainText"/>
        <w:spacing w:before="120" w:after="0"/>
        <w:rPr>
          <w:lang w:val="el" w:eastAsia="el"/>
        </w:rPr>
      </w:pPr>
      <w:r>
        <w:rPr>
          <w:b/>
          <w:bCs/>
          <w:lang w:val="el" w:eastAsia="el"/>
        </w:rPr>
        <w:t>13.</w:t>
      </w:r>
      <w:r>
        <w:rPr>
          <w:lang w:val="el" w:eastAsia="el"/>
        </w:rPr>
        <w:t xml:space="preserve"> Στη στήλη 17 συμπληρώνεται το είδος μίσθωσης και η χρήση του ακινήτου.</w:t>
      </w:r>
    </w:p>
    <w:p>
      <w:pPr>
        <w:spacing w:before="240" w:after="240"/>
        <w:rPr>
          <w:lang w:val="el" w:eastAsia="el"/>
        </w:rPr>
      </w:pPr>
      <w:r>
        <w:rPr>
          <w:lang w:val="el" w:eastAsia="el"/>
        </w:rPr>
        <w:t>Η στήλη αυτή συμπληρώνεται, ανά κατηγορία χρήσης ακινήτου, και όταν εισπράττεται αποζημίωση για εξωσυμβατική χρήση του ακινήτου, σύμφωνα με το άρθρο 601 ΑΚ η οποία εμπίπτει στο εισόδημα από ακίνητα (ΠΟΛ. 1069/2015).</w:t>
      </w:r>
    </w:p>
    <w:p>
      <w:pPr>
        <w:spacing w:before="240" w:after="240"/>
        <w:rPr>
          <w:lang w:val="el" w:eastAsia="el"/>
        </w:rPr>
      </w:pPr>
      <w:r>
        <w:rPr>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πλατφορμών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πλατφορμών (Airbnb, Βooking κ.λ.π.) κατά το φορολογικό έτος 2020, σύμφωνα με το άρθρο 39Α του ν. 4172/2013, όπως ισχύει.</w:t>
      </w:r>
    </w:p>
    <w:p>
      <w:pPr>
        <w:spacing w:before="240" w:after="240"/>
        <w:rPr>
          <w:lang w:val="el" w:eastAsia="el"/>
        </w:rPr>
      </w:pPr>
      <w:r>
        <w:rPr>
          <w:lang w:val="el" w:eastAsia="el"/>
        </w:rPr>
        <w:t>Στον κωδικό 62: «Εκμίσθωση κατοικίας που υπεκμισθώνεται» δηλώνεται το ακαθάριστο εισόδημα που αποκτά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lang w:val="el" w:eastAsia="el"/>
        </w:rPr>
        <w:t>Στον κωδικό 63: «Εκμίσθωση κατοικίας που υπεκμισθώνεται για βραχυχρόνια μίσθωση μέσω ψηφιακής πλατφόρμας» δηλώνεται το ακαθάριστο εισόδημα που αποκτά ο εκμισθωτής από την εκμίσθωση κατοικίας η οποία υπεκμισθώνεται βραχυχρόνια στο πλαίσιο της οικονομίας του διαμοιρασμού μέσω ψηφιακής πλατφόρμας από τον μισθωτή. Το εν λόγω εισόδημα μεταφέρεται από την υπηρεσία στους κωδικούς 105-106 του εντύπου Ε1.</w:t>
      </w:r>
    </w:p>
    <w:p>
      <w:pPr>
        <w:pStyle w:val="MainText"/>
        <w:spacing w:before="120" w:after="0"/>
        <w:rPr>
          <w:lang w:val="el" w:eastAsia="el"/>
        </w:rPr>
      </w:pPr>
      <w:r>
        <w:rPr>
          <w:b/>
          <w:bCs/>
          <w:lang w:val="el" w:eastAsia="el"/>
        </w:rPr>
        <w:t>14.</w:t>
      </w:r>
      <w:r>
        <w:rPr>
          <w:lang w:val="el" w:eastAsia="el"/>
        </w:rPr>
        <w:t xml:space="preserve"> 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15.</w:t>
      </w:r>
      <w:r>
        <w:rPr>
          <w:lang w:val="el" w:eastAsia="el"/>
        </w:rPr>
        <w:t xml:space="preserve"> Στη στήλη 19 συμπληρώνεται ο αριθμός της δήλωσης πληροφοριακών στοιχείων μίσθωσης ακίνητης περιουσίας.</w:t>
      </w:r>
    </w:p>
    <w:p>
      <w:pPr>
        <w:spacing w:before="240" w:after="240"/>
        <w:rPr>
          <w:lang w:val="el" w:eastAsia="el"/>
        </w:rPr>
      </w:pPr>
      <w:r>
        <w:rPr>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lang w:val="el" w:eastAsia="el"/>
        </w:rPr>
        <w:t>Στην Αναλυτική Κατάσταση Μισθωμάτων (έντυπο Ε2) δηλώνεται και η ακίνητη περιουσία των εξαρτώμενων ανήλικων τέκνων από τον κατά περίπτωση υπόχρεο γονέα, όπως αυτός ορίζεται με τις διατάξεις των παραγράφων 4 και 5 του άρθρου 11 του ΚΦΕ. Τα ακίνητα αυτά συμπληρώνονται και στον Πίνακα Ι της δεύτερης σελίδας του εντύπου, αναγράφοντας υποχρεωτικά και τον ΑΦΜ του τέκνου.</w:t>
      </w:r>
    </w:p>
    <w:p>
      <w:pPr>
        <w:spacing w:before="240" w:after="240"/>
        <w:rPr>
          <w:lang w:val="el" w:eastAsia="el"/>
        </w:rPr>
      </w:pPr>
      <w:r>
        <w:rPr>
          <w:b/>
          <w:bCs/>
          <w:lang w:val="el" w:eastAsia="el"/>
        </w:rPr>
        <w:t>Γ. ΕΝΤΥΠΟ Ε1</w:t>
      </w:r>
    </w:p>
    <w:p>
      <w:pPr>
        <w:spacing w:before="240" w:after="240"/>
        <w:rPr>
          <w:lang w:val="el" w:eastAsia="el"/>
        </w:rPr>
      </w:pPr>
      <w:r>
        <w:rPr>
          <w:lang w:val="el" w:eastAsia="el"/>
        </w:rPr>
        <w:t>Για την ηλεκτρονική υποβολή της δήλωσης φορολογίας εισοδήματος φυσικών προσώπων (έντυπο Ε1), ορίζονται τα κάτωθι:</w:t>
      </w:r>
    </w:p>
    <w:p>
      <w:pPr>
        <w:pStyle w:val="MainText"/>
        <w:spacing w:before="120" w:after="0"/>
        <w:rPr>
          <w:lang w:val="el" w:eastAsia="el"/>
        </w:rPr>
      </w:pPr>
      <w:r>
        <w:rPr>
          <w:b/>
          <w:bCs/>
          <w:lang w:val="el" w:eastAsia="el"/>
        </w:rPr>
        <w:t>16.</w:t>
      </w:r>
      <w:r>
        <w:rPr>
          <w:lang w:val="el" w:eastAsia="el"/>
        </w:rPr>
        <w:t xml:space="preserve"> 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στην επιβεβαίωση στοιχείων, υποχρεωτικά καταχωρείται και η ηλεκτρονική διεύθυνση (e-mail) που χρησιμοποιείται. Στις κοινές δηλώσεις έγγαμων υποχρεωτικά δηλώνουν διεύθυνση e-mail και οι δύο σύζυγοι/τα ΜΣΣ, έστω και την ίδια. Στις χωριστές δηλώσεις έγγαμων, κατά την επιβεβαίωση των στοιχείων τους στην Α.Α.Δ.Ε. εμφανίζονται αποκλειστικά τα ατομικά τους στοιχεία. Επισημαίνεται η ανάγκη να συμπληρώνεται ορθά η ηλεκτρονική διεύθυνση (e-mail) του φορολογούμενου, καθώς αυτή χρησιμοποιείται για την κοινοποίηση πράξεων σύμφωνα με το άρθρο 5 ΚΦΔ. Η κοινοποίηση που έχει πραγματοποιηθεί στη συγκεκριμένη διεύθυνση θεωρείται ότι έχει συντελεστεί νόμιμα με αποτέλεσμα να επιφέρει όλες τις συνέπειες που προβλέπονται από τον νόμο για τον φορολογούμενο.</w:t>
      </w:r>
    </w:p>
    <w:p>
      <w:pPr>
        <w:pStyle w:val="MainText"/>
        <w:spacing w:before="120" w:after="0"/>
        <w:rPr>
          <w:lang w:val="el" w:eastAsia="el"/>
        </w:rPr>
      </w:pPr>
      <w:r>
        <w:rPr>
          <w:b/>
          <w:bCs/>
          <w:lang w:val="el" w:eastAsia="el"/>
        </w:rPr>
        <w:t>17.</w:t>
      </w:r>
      <w:r>
        <w:rPr>
          <w:lang w:val="el" w:eastAsia="el"/>
        </w:rPr>
        <w:t xml:space="preserve"> 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για τον ίδιο λόγο, συμπληρώνει υποχρεωτικά τον αριθμό φορολογικής ταυτοποίησης στην αλλοδαπή (ΑΦΤ).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Α.Φ.Τ. ή αριθμού κοινωνικής ασφάλισης το πεδίο καταχώρησης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certifcate) στην αρμόδια Δ.Ο.Υ., προκειμένου να αποδείξουν τη χώρα της φορολογικής τους κατοικίας.</w:t>
      </w:r>
    </w:p>
    <w:p>
      <w:pPr>
        <w:spacing w:before="240" w:after="240"/>
        <w:rPr>
          <w:lang w:val="el" w:eastAsia="el"/>
        </w:rPr>
      </w:pPr>
      <w:r>
        <w:rPr>
          <w:lang w:val="el" w:eastAsia="el"/>
        </w:rPr>
        <w:t>Τα φυσικά πρόσωπα τα οποία αιτούνται μεταβολής της φορολογικής τους κατοικίας για το έτος 2020, ακολουθούν τη διαδικασία που ορίζεται στην ΠΟΛ. 1201/2017 απόφαση Διοικητή ΑΑΔΕ ενώ για προγενέστερα του 2020 έτη, ακολουθούν τη διαδικασία της ΠΟΛ.1177/2014 εγκυκλίου, αλλά με τα δικαιολογητικά που προβλέπονται στην ΠΟΛ.1201/2017 απόφαση Διοικητή ΑΑΔΕ.</w:t>
      </w:r>
    </w:p>
    <w:p>
      <w:pPr>
        <w:spacing w:before="240" w:after="240"/>
        <w:rPr>
          <w:lang w:val="el" w:eastAsia="el"/>
        </w:rPr>
      </w:pPr>
      <w:r>
        <w:rPr>
          <w:b/>
          <w:bCs/>
          <w:lang w:val="el" w:eastAsia="el"/>
        </w:rPr>
        <w:t>ΠΙΝΑΚΑΣ 1 (ΣΤΟΙΧΕΙΑ ΦΟΡΟΛΟΓΟΥΜΕΝΟΥ)</w:t>
      </w:r>
    </w:p>
    <w:p>
      <w:pPr>
        <w:pStyle w:val="MainText"/>
        <w:spacing w:before="120" w:after="0"/>
        <w:rPr>
          <w:lang w:val="el" w:eastAsia="el"/>
        </w:rPr>
      </w:pPr>
      <w:r>
        <w:rPr>
          <w:b/>
          <w:bCs/>
          <w:lang w:val="el" w:eastAsia="el"/>
        </w:rPr>
        <w:t>18.</w:t>
      </w:r>
      <w:r>
        <w:rPr>
          <w:lang w:val="el" w:eastAsia="el"/>
        </w:rPr>
        <w:t xml:space="preserve"> Στον Πίνακα αυτόν, μεταξύ άλλων πεδίων που υπάρχουν για την συμπλήρωση των στοιχείων των φορολογούμενων, υπάρχει και πεδίο για τον έγγαμο φορολογούμενο που έχει επιλέξει να υποβάλλει χωριστή δήλωση από τον άλλο σύζυγο, στο οποίο προσυμπληρώνεται ο ΑΦΜ του ετέρου συζύγου.</w:t>
      </w:r>
    </w:p>
    <w:p>
      <w:pPr>
        <w:spacing w:before="240" w:after="240"/>
        <w:rPr>
          <w:lang w:val="el" w:eastAsia="el"/>
        </w:rPr>
      </w:pPr>
      <w:r>
        <w:rPr>
          <w:b/>
          <w:bCs/>
          <w:lang w:val="el" w:eastAsia="el"/>
        </w:rPr>
        <w:t>ΠΙΝΑΚΑΣ 2 (ΠΛΗΡΟΦΟΡΙΑΚΑ ΣΤΟΙΧΕΙΑ)</w:t>
      </w:r>
    </w:p>
    <w:p>
      <w:pPr>
        <w:pStyle w:val="MainText"/>
        <w:spacing w:before="120" w:after="0"/>
        <w:rPr>
          <w:lang w:val="el" w:eastAsia="el"/>
        </w:rPr>
      </w:pPr>
      <w:r>
        <w:rPr>
          <w:b/>
          <w:bCs/>
          <w:lang w:val="el" w:eastAsia="el"/>
        </w:rPr>
        <w:t>19.</w:t>
      </w:r>
      <w:r>
        <w:rPr>
          <w:lang w:val="el" w:eastAsia="el"/>
        </w:rPr>
        <w:t xml:space="preserve"> </w:t>
      </w:r>
      <w:r>
        <w:rPr>
          <w:b/>
          <w:bCs/>
          <w:lang w:val="el" w:eastAsia="el"/>
        </w:rPr>
        <w:t xml:space="preserve">α. </w:t>
      </w:r>
      <w:r>
        <w:rPr>
          <w:lang w:val="el" w:eastAsia="el"/>
        </w:rPr>
        <w:t>Οι κωδ.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μειωμένη κατά 50%. Η προκαταβολή περιορίζεται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η προκαταβολή θα περιορίζεται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b/>
          <w:bCs/>
          <w:lang w:val="el" w:eastAsia="el"/>
        </w:rPr>
        <w:t xml:space="preserve">β. </w:t>
      </w:r>
      <w:r>
        <w:rPr>
          <w:lang w:val="el" w:eastAsia="el"/>
        </w:rPr>
        <w:t>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b/>
          <w:bCs/>
          <w:lang w:val="el" w:eastAsia="el"/>
        </w:rPr>
        <w:t xml:space="preserve">γ. </w:t>
      </w:r>
      <w:r>
        <w:rPr>
          <w:lang w:val="el" w:eastAsia="el"/>
        </w:rPr>
        <w:t>Οι κωδικοί 015-016 συμπληρώνονται από φορολογούμενους, ανεξαρτήτως φορολογικής κατοικίας, που υπάγονται στις διατάξεις της παρ. 4 του άρθρου 30 του ΚΦΕ και μόνο εφόσον συντρέχουν οι εξής προϋποθέσεις:</w:t>
      </w:r>
    </w:p>
    <w:p>
      <w:pPr>
        <w:pStyle w:val="StructureList1"/>
        <w:spacing w:before="120" w:after="0"/>
        <w:rPr>
          <w:lang w:val="el" w:eastAsia="el"/>
        </w:rPr>
      </w:pPr>
      <w:r>
        <w:rPr>
          <w:lang w:val="el" w:eastAsia="el"/>
        </w:rPr>
        <w:t>i)</w:t>
      </w:r>
      <w:r>
        <w:rPr>
          <w:lang w:val="en" w:eastAsia="en"/>
        </w:rPr>
        <w:tab/>
      </w:r>
      <w:r>
        <w:rPr>
          <w:lang w:val="el" w:eastAsia="el"/>
        </w:rPr>
        <w:t>πρόκειται για αλλοδαπό διπλωματικό ή προξενικό εκπρόσωπο, πρόσωπο που εργάζεται σε πρεσβεία, διπλωματική αποστολή, προξενείο ή αποστολή αλλοδαπού κράτους για τη διεκπεραίωση κρατικών υποθέσεων, ο οποίος είναι πολίτης του εν λόγω κράτους και κάτοχος διπλωματικού διαβατηρίου. Απαιτείται να προσκομίζεται, εφόσον ζητηθεί από την Α.Α.Δ.Ε., κατά περίπτωση, δικαιολογητικό που αποδεικνύει την υπηκοότητα του προσώπου αυτού και το διπλωματικό του διαβατήριο ή βεβαίωση από την πρεσβεία/προξενείο που εργάζεται.</w:t>
      </w:r>
    </w:p>
    <w:p>
      <w:pPr>
        <w:pStyle w:val="StructureList1"/>
        <w:spacing w:before="120" w:after="0"/>
        <w:rPr>
          <w:lang w:val="el" w:eastAsia="el"/>
        </w:rPr>
      </w:pPr>
      <w:r>
        <w:rPr>
          <w:lang w:val="el" w:eastAsia="el"/>
        </w:rPr>
        <w:t>ii)</w:t>
      </w:r>
      <w:r>
        <w:rPr>
          <w:lang w:val="en" w:eastAsia="en"/>
        </w:rPr>
        <w:tab/>
      </w:r>
      <w:r>
        <w:rPr>
          <w:lang w:val="el" w:eastAsia="el"/>
        </w:rPr>
        <w:t>πρόκειται για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Απαιτείται να προσκομίζεται, εφόσον ζητηθεί από την Α.Α.Δ.Ε., κατά περίπτωση, δικαιολογητικό που αποδεικνύει την ιδιότητα αυτή, όπως είναι η βεβαίωση του θεσμικού οργάνου της Ευρωπαϊκής Ένωσης ή του Διεθνούς Οργανισμού στον οποίο εργάζεται.</w:t>
      </w:r>
    </w:p>
    <w:p>
      <w:pPr>
        <w:spacing w:before="240" w:after="240"/>
        <w:rPr>
          <w:lang w:val="el" w:eastAsia="el"/>
        </w:rPr>
      </w:pPr>
      <w:r>
        <w:rPr>
          <w:b/>
          <w:bCs/>
          <w:lang w:val="el" w:eastAsia="el"/>
        </w:rPr>
        <w:t xml:space="preserve">δ. </w:t>
      </w:r>
      <w:r>
        <w:rPr>
          <w:lang w:val="el" w:eastAsia="el"/>
        </w:rPr>
        <w:t>Οι κωδικοί 023-024 από το φορολογικό έτος 2020 και εφεξής, συμπληρώνονται από τους φορολογούμενους που απαλλάσσονται από την υποχρέωση πραγματοποίησης δαπανών με ηλεκτρονικά μέσα πληρωμής σύμφωνα με την περίπτωση γ΄ της παραγράφου 6 του άρθρου 15 ν.4172/2013.</w:t>
      </w:r>
    </w:p>
    <w:p>
      <w:pPr>
        <w:spacing w:before="240" w:after="240"/>
        <w:rPr>
          <w:lang w:val="el" w:eastAsia="el"/>
        </w:rPr>
      </w:pPr>
      <w:r>
        <w:rPr>
          <w:lang w:val="el" w:eastAsia="el"/>
        </w:rPr>
        <w:t>Τα πρόσωπα που εμπίπτουν στην εν λόγω εξαίρεση είναι τα ακόλουθα:</w:t>
      </w:r>
    </w:p>
    <w:p>
      <w:pPr>
        <w:spacing w:before="240" w:after="240"/>
        <w:rPr>
          <w:lang w:val="el" w:eastAsia="el"/>
        </w:rPr>
      </w:pPr>
      <w:r>
        <w:rPr>
          <w:lang w:val="el" w:eastAsia="el"/>
        </w:rPr>
        <w:t>(i) Φορολογούμενοι που έχουν συμπληρώσει το εβδομηκοστό (70ό) έτος της ηλικίας τους ήτοι όσοι γεννήθηκαν έως και την 31-12-1950.</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 (για το φορολογικό έτος 2020 όσοι γεννήθηκαν από την 1-1-2002 και έπειτα).</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του Ελάχιστου Εγγυημένου Εισοδήματος, του άρθρου 29 του ν.4659/2020 [(πρώην Κοινωνικό Εισόδημα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b/>
          <w:bCs/>
          <w:lang w:val="el" w:eastAsia="el"/>
        </w:rPr>
        <w:t xml:space="preserve">ε. </w:t>
      </w:r>
      <w:r>
        <w:rPr>
          <w:lang w:val="el" w:eastAsia="el"/>
        </w:rPr>
        <w:t>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χειρόγραφα στην αρμόδια Δ.Ο.Υ. αυτοπροσώπως ή με αποστολή με τους προβλεπόμενους τρόπους.</w:t>
      </w:r>
    </w:p>
    <w:p>
      <w:pPr>
        <w:spacing w:before="240" w:after="240"/>
        <w:rPr>
          <w:lang w:val="el" w:eastAsia="el"/>
        </w:rPr>
      </w:pPr>
      <w:r>
        <w:rPr>
          <w:lang w:val="el" w:eastAsia="el"/>
        </w:rPr>
        <w:t>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χειρόγραφα στην αρμόδια Δ.Ο.Υ., αυτοπροσώπως ή με αποστολή με τους προβλεπόμενους τρόπους, τη δήλωση στον ΑΦΜ του κληρονόμου, ενώ παραμένει η υποχρέωση του κληρονόμου να υποβάλλει (με ηλεκτρονική υποβολή) δήλωση για τα μη κληρονομιαία εισοδήματά του.</w:t>
      </w:r>
    </w:p>
    <w:p>
      <w:pPr>
        <w:spacing w:before="240" w:after="240"/>
        <w:rPr>
          <w:lang w:val="el" w:eastAsia="el"/>
        </w:rPr>
      </w:pPr>
      <w:r>
        <w:rPr>
          <w:b/>
          <w:bCs/>
          <w:lang w:val="el" w:eastAsia="el"/>
        </w:rPr>
        <w:t xml:space="preserve">στ. </w:t>
      </w:r>
      <w:r>
        <w:rPr>
          <w:lang w:val="el" w:eastAsia="el"/>
        </w:rPr>
        <w:t>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b/>
          <w:bCs/>
          <w:lang w:val="el" w:eastAsia="el"/>
        </w:rPr>
        <w:t xml:space="preserve">ζ. </w:t>
      </w:r>
      <w:r>
        <w:rPr>
          <w:lang w:val="el" w:eastAsia="el"/>
        </w:rPr>
        <w:t>Οι κωδ. 017-018 συμπληρώνονται από όσους φορολογούμενους υποβάλλουν δήλωση και έχουν κάνει πρώτη δήλωση έναρξης επιτηδεύματος από 1.1.2018 και μετά, καθόσον για τα τρία (3) πρώτα έτη άσκησης της δραστηριότητας τους, εφαρμόζεται ο φορολογικός συντελεστής του πρώτου κλιμακίου της κλίμακας της παρ.1 του άρθρου 15 μειωμένος κατά πενήντα τοις εκατό (50%), με την προϋπόθεση ότι το ετήσιο ακαθάριστο εισόδημα που προέρχεται από επιχειρηματική δραστηριότητα ή και αγροτική επιχειρηματική δραστηριότητα είναι μέχρι δέκα χιλιάδες (10.000) ευρώ.</w:t>
      </w:r>
    </w:p>
    <w:p>
      <w:pPr>
        <w:spacing w:before="240" w:after="240"/>
        <w:rPr>
          <w:lang w:val="el" w:eastAsia="el"/>
        </w:rPr>
      </w:pPr>
      <w:r>
        <w:rPr>
          <w:b/>
          <w:bCs/>
          <w:lang w:val="el" w:eastAsia="el"/>
        </w:rPr>
        <w:t xml:space="preserve">η. </w:t>
      </w:r>
      <w:r>
        <w:rPr>
          <w:lang w:val="el" w:eastAsia="el"/>
        </w:rPr>
        <w:t>Οι κωδ. 021-022 συμπληρώνονται όταν ασκείται επιχειρηματική δραστηριότητα και ο φορολογούμενος είναι ασφαλισμένος στον 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b/>
          <w:bCs/>
          <w:lang w:val="el" w:eastAsia="el"/>
        </w:rPr>
        <w:t xml:space="preserve">θ. </w:t>
      </w:r>
      <w:r>
        <w:rPr>
          <w:lang w:val="el" w:eastAsia="el"/>
        </w:rPr>
        <w:t>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(άρθρο 2 παρ. 1 του ν.3874/2010, Α΄ 151, όπως τροποποιήθηκε με το άρθρο 65 του ν.4389/2016, Α΄ 94).</w:t>
      </w:r>
    </w:p>
    <w:p>
      <w:pPr>
        <w:spacing w:before="240" w:after="240"/>
        <w:rPr>
          <w:lang w:val="el" w:eastAsia="el"/>
        </w:rPr>
      </w:pPr>
      <w:r>
        <w:rPr>
          <w:b/>
          <w:bCs/>
          <w:lang w:val="el" w:eastAsia="el"/>
        </w:rPr>
        <w:t xml:space="preserve">ι. </w:t>
      </w:r>
      <w:r>
        <w:rPr>
          <w:lang w:val="el" w:eastAsia="el"/>
        </w:rPr>
        <w:t>Οι κωδικοί 385-386 συμπληρώνονται προκειμένου να γίνει υπαγωγή στις εξαιρέσεις του άρθρου 20 του ΚΦΕ, σχετικά με τις μειώσεις φόρου των φορολογικών κατοίκων αλλοδαπής. Σε αυτούς τους κωδικούς καταχωρείται η ένδειξη όταν ο φορολογούμενος είναι κάτοικος χώρας - μέλους της Ε.Ε. ή ΕΟΧ και</w:t>
      </w:r>
    </w:p>
    <w:p>
      <w:pPr>
        <w:pStyle w:val="StructureList1"/>
        <w:spacing w:before="120" w:after="0"/>
        <w:rPr>
          <w:lang w:val="el" w:eastAsia="el"/>
        </w:rPr>
      </w:pPr>
      <w:r>
        <w:rPr>
          <w:lang w:val="el" w:eastAsia="el"/>
        </w:rPr>
        <w:t>α)</w:t>
      </w:r>
      <w:r>
        <w:rPr>
          <w:lang w:val="en" w:eastAsia="en"/>
        </w:rPr>
        <w:tab/>
      </w:r>
      <w:r>
        <w:rPr>
          <w:lang w:val="el" w:eastAsia="el"/>
        </w:rPr>
        <w:t>απέκτησε στην Ελλάδα τουλάχιστον το 90% του παγκόσμιου εισοδήματός το υ ή</w:t>
      </w:r>
    </w:p>
    <w:p>
      <w:pPr>
        <w:pStyle w:val="StructureList1"/>
        <w:spacing w:before="120" w:after="0"/>
        <w:rPr>
          <w:lang w:val="el" w:eastAsia="el"/>
        </w:rPr>
      </w:pPr>
      <w:r>
        <w:rPr>
          <w:lang w:val="el" w:eastAsia="el"/>
        </w:rPr>
        <w:t>β)</w:t>
      </w:r>
      <w:r>
        <w:rPr>
          <w:lang w:val="en" w:eastAsia="en"/>
        </w:rPr>
        <w:tab/>
      </w:r>
      <w:r>
        <w:rPr>
          <w:lang w:val="el" w:eastAsia="el"/>
        </w:rPr>
        <w:t>το φορολογητέο εισόδημά του είναι τόσο χαμηλό ώστε θα δικαιούταν την μείωση του φόρου δυνάμει της φορολογικής νομοθεσίας του κράτους της κατοικίας του.</w:t>
      </w:r>
    </w:p>
    <w:p>
      <w:pPr>
        <w:spacing w:before="240" w:after="240"/>
        <w:rPr>
          <w:lang w:val="el" w:eastAsia="el"/>
        </w:rPr>
      </w:pPr>
      <w:r>
        <w:rPr>
          <w:b/>
          <w:bCs/>
          <w:lang w:val="el" w:eastAsia="el"/>
        </w:rPr>
        <w:t xml:space="preserve">ια. </w:t>
      </w:r>
      <w:r>
        <w:rPr>
          <w:lang w:val="el" w:eastAsia="el"/>
        </w:rPr>
        <w:t>Οι κωδικοί 029-030 συμπληρώνονται από τον φορολογούμενο στην περίπτωση που αποκτά εισοδήματα ή/και έχει περιουσία ή/και τηρεί χρηματοοικονομικό λογαριασμό στην αλλοδαπή και επιλέγεται ή συμπληρώνεται η χώρα, καθώς και μία από τις κάτωθι κατηγορίες:</w:t>
      </w:r>
    </w:p>
    <w:p>
      <w:pPr>
        <w:pStyle w:val="MainText"/>
        <w:spacing w:before="120" w:after="0"/>
        <w:rPr>
          <w:lang w:val="el" w:eastAsia="el"/>
        </w:rPr>
      </w:pPr>
      <w:r>
        <w:rPr>
          <w:b/>
          <w:bCs/>
          <w:lang w:val="el" w:eastAsia="el"/>
        </w:rPr>
        <w:t>1.</w:t>
      </w:r>
      <w:r>
        <w:rPr>
          <w:lang w:val="el" w:eastAsia="el"/>
        </w:rPr>
        <w:t xml:space="preserve"> εισόδημα στην αλλοδαπή</w:t>
      </w:r>
    </w:p>
    <w:p>
      <w:pPr>
        <w:pStyle w:val="MainText"/>
        <w:spacing w:before="120" w:after="0"/>
        <w:rPr>
          <w:lang w:val="el" w:eastAsia="el"/>
        </w:rPr>
      </w:pPr>
      <w:r>
        <w:rPr>
          <w:b/>
          <w:bCs/>
          <w:lang w:val="el" w:eastAsia="el"/>
        </w:rPr>
        <w:t>2.</w:t>
      </w:r>
      <w:r>
        <w:rPr>
          <w:lang w:val="el" w:eastAsia="el"/>
        </w:rPr>
        <w:t xml:space="preserve"> περιουσία στην αλλοδαπή</w:t>
      </w:r>
    </w:p>
    <w:p>
      <w:pPr>
        <w:spacing w:before="240" w:after="240"/>
        <w:rPr>
          <w:lang w:val="el" w:eastAsia="el"/>
        </w:rPr>
      </w:pPr>
      <w:r>
        <w:rPr>
          <w:lang w:val="el" w:eastAsia="el"/>
        </w:rPr>
        <w:t>Ως περιουσία νοείται και επιλέγεται διακριτά:</w:t>
      </w:r>
    </w:p>
    <w:p>
      <w:pPr>
        <w:pStyle w:val="StructureList1"/>
        <w:spacing w:before="120" w:after="0"/>
        <w:rPr>
          <w:lang w:val="el" w:eastAsia="el"/>
        </w:rPr>
      </w:pPr>
      <w:r>
        <w:rPr>
          <w:lang w:val="el" w:eastAsia="el"/>
        </w:rPr>
        <w:t>α)</w:t>
      </w:r>
      <w:r>
        <w:rPr>
          <w:lang w:val="en" w:eastAsia="en"/>
        </w:rPr>
        <w:tab/>
      </w:r>
      <w:r>
        <w:rPr>
          <w:lang w:val="el" w:eastAsia="el"/>
        </w:rPr>
        <w:t>ακίνητα και λοιπά περιουσιακά στοιχεία</w:t>
      </w:r>
    </w:p>
    <w:p>
      <w:pPr>
        <w:spacing w:before="240" w:after="240"/>
        <w:rPr>
          <w:lang w:val="el" w:eastAsia="el"/>
        </w:rPr>
      </w:pPr>
      <w:r>
        <w:rPr>
          <w:lang w:val="el" w:eastAsia="el"/>
        </w:rPr>
        <w:t>β)χρηματοοικονομικός λογαριασμός στην αλλοδαπή(πχ.τραπεζικέςκαταθέσεις, χρηματοοικονομικές επενδύσεις)</w:t>
      </w:r>
    </w:p>
    <w:p>
      <w:pPr>
        <w:pStyle w:val="StructureList1"/>
        <w:spacing w:before="120" w:after="0"/>
        <w:rPr>
          <w:lang w:val="el" w:eastAsia="el"/>
        </w:rPr>
      </w:pPr>
      <w:r>
        <w:rPr>
          <w:lang w:val="el" w:eastAsia="el"/>
        </w:rPr>
        <w:t>γ)</w:t>
      </w:r>
      <w:r>
        <w:rPr>
          <w:lang w:val="en" w:eastAsia="en"/>
        </w:rPr>
        <w:tab/>
      </w:r>
      <w:r>
        <w:rPr>
          <w:lang w:val="el" w:eastAsia="el"/>
        </w:rPr>
        <w:t>χρηματοοικονομικά προϊόντα αλλοδαπού εκδότη που έχουν επενδυθεί μέσω ημεδαπού χρηματοπιστωτικού ιδρύματος (στην προκειμένη περίπτωση αναγράφεται ο ΑΦΜ του ημεδαπού χρηματοπιστωτικού ιδρύματος/ θεματοφύλακα)</w:t>
      </w:r>
    </w:p>
    <w:p>
      <w:pPr>
        <w:spacing w:before="240" w:after="240"/>
        <w:rPr>
          <w:lang w:val="el" w:eastAsia="el"/>
        </w:rPr>
      </w:pPr>
      <w:r>
        <w:rPr>
          <w:lang w:val="el" w:eastAsia="el"/>
        </w:rPr>
        <w:t>Σύμφωνα με τις διατάξεις του ν.4428/2013 (Ενότητα Γ' του Τμήματος VIII του Παραρτήματος Ι του άρθρου τρίτου του ν. 4428/2016), ως χρηματοοικονομικός λογαριασμός της πιο πάνω περίπτωσης 2β) νοείται κάθε λογαριασμός που τηρείται σε Χρηματοπιστωτικό Ίδρυμα. Στον όρο περιλαμβάνονται οι Καταθετικοί Λογαριασμοί, οι Λογαριασμοί Θεματοφυλακής και: α) σε περίπτωση Επενδυτικής Οντότητας, κάθε συμμετοχικό ή συνδεόμενο με οφειλή δικαίωμα επί του Χρηματοπιστωτικού Ιδρύματος,</w:t>
      </w:r>
    </w:p>
    <w:p>
      <w:pPr>
        <w:pStyle w:val="StructureList1"/>
        <w:spacing w:before="120" w:after="0"/>
        <w:rPr>
          <w:lang w:val="el" w:eastAsia="el"/>
        </w:rPr>
      </w:pPr>
      <w:r>
        <w:rPr>
          <w:lang w:val="el" w:eastAsia="el"/>
        </w:rPr>
        <w:t>β)</w:t>
      </w:r>
      <w:r>
        <w:rPr>
          <w:lang w:val="en" w:eastAsia="en"/>
        </w:rPr>
        <w:tab/>
      </w:r>
      <w:r>
        <w:rPr>
          <w:lang w:val="el" w:eastAsia="el"/>
        </w:rPr>
        <w:t>κάθε συμμετοχικό ή συνδεόμενο με οφειλή δικαίωμα επί του Χρηματοπιστωτικού Ιδρύματος και</w:t>
      </w:r>
    </w:p>
    <w:p>
      <w:pPr>
        <w:pStyle w:val="StructureList1"/>
        <w:spacing w:before="120" w:after="0"/>
        <w:rPr>
          <w:lang w:val="el" w:eastAsia="el"/>
        </w:rPr>
      </w:pPr>
      <w:r>
        <w:rPr>
          <w:lang w:val="el" w:eastAsia="el"/>
        </w:rPr>
        <w:t>γ)</w:t>
      </w:r>
      <w:r>
        <w:rPr>
          <w:lang w:val="en" w:eastAsia="en"/>
        </w:rPr>
        <w:tab/>
      </w:r>
      <w:r>
        <w:rPr>
          <w:lang w:val="el" w:eastAsia="el"/>
        </w:rPr>
        <w:t>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μεταβιβάσιμων συμβολαίων προσόδων άμεσης καταβολής που προσφέρονται σε φυσικά πρόσωπα και καλύπτουν παροχές σύνταξης ή αναπηρίας.</w:t>
      </w:r>
    </w:p>
    <w:p>
      <w:pPr>
        <w:spacing w:before="240" w:after="240"/>
        <w:rPr>
          <w:lang w:val="el" w:eastAsia="el"/>
        </w:rPr>
      </w:pPr>
      <w:r>
        <w:rPr>
          <w:b/>
          <w:bCs/>
          <w:lang w:val="el" w:eastAsia="el"/>
        </w:rPr>
        <w:t xml:space="preserve">ιβ. </w:t>
      </w:r>
      <w:r>
        <w:rPr>
          <w:lang w:val="el" w:eastAsia="el"/>
        </w:rPr>
        <w:t>Οι κωδικοί (905) – (906) συμπληρώνονται από άτομα που παρουσιάζουν αναπηρίες κάθε μορφής, από ογδόντα τοις εκατό (80%) και άνω, προκειμένου να μην επιβληθεί ειδική εισφορά αλληλεγγύης.</w:t>
      </w:r>
    </w:p>
    <w:p>
      <w:pPr>
        <w:spacing w:before="240" w:after="240"/>
        <w:rPr>
          <w:lang w:val="el" w:eastAsia="el"/>
        </w:rPr>
      </w:pPr>
      <w:r>
        <w:rPr>
          <w:b/>
          <w:bCs/>
          <w:lang w:val="el" w:eastAsia="el"/>
        </w:rPr>
        <w:t xml:space="preserve">ιγ. </w:t>
      </w:r>
      <w:r>
        <w:rPr>
          <w:lang w:val="el" w:eastAsia="el"/>
        </w:rPr>
        <w:t>Οι κωδ. 011-012 συμπληρώνονται από όσους ανήκουν στην κατηγορία της παρ. 5 του άρθρου 8 του ν. 3023/2002 (Α΄ 146)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ανώτατου ορίου ιδιωτικής χρηματοδότησης πολιτικού κόμματος ή συνασπισμού.</w:t>
      </w:r>
    </w:p>
    <w:p>
      <w:pPr>
        <w:spacing w:before="240" w:after="240"/>
        <w:rPr>
          <w:lang w:val="el" w:eastAsia="el"/>
        </w:rPr>
      </w:pPr>
      <w:r>
        <w:rPr>
          <w:b/>
          <w:bCs/>
          <w:lang w:val="el" w:eastAsia="el"/>
        </w:rPr>
        <w:t xml:space="preserve">ιδ. </w:t>
      </w:r>
      <w:r>
        <w:rPr>
          <w:lang w:val="el" w:eastAsia="el"/>
        </w:rPr>
        <w:t>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τα τ.μ. του ακινήτου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lang w:val="el" w:eastAsia="el"/>
        </w:rPr>
        <w:t xml:space="preserve">ιε. </w:t>
      </w:r>
      <w:r>
        <w:rPr>
          <w:lang w:val="el" w:eastAsia="el"/>
        </w:rPr>
        <w:t>Οι κωδικοί 039-040 είναι προσυμπληρωμένοι και αφορούν στους φορολογούμενους που έχουν υπαχθεί στις διατάξεις του άρθρου 5Α του ν. 4172/2013, σχετικά με την εναλλακτική φορολόγηση εισοδήματος που προκύπτει στην αλλοδαπή φυσικών προσώπων που μεταφέρουν</w:t>
      </w:r>
    </w:p>
    <w:p>
      <w:pPr>
        <w:spacing w:before="240" w:after="240"/>
        <w:rPr>
          <w:lang w:val="el" w:eastAsia="el"/>
        </w:rPr>
      </w:pPr>
      <w:r>
        <w:rPr>
          <w:lang w:val="el" w:eastAsia="el"/>
        </w:rPr>
        <w:t>τη φορολογική τους κατοικία στην Ελλάδα. Για φορολογούμενους που υπάγονται στις εν λόγω διατάξεις και πραγματοποίησαν επενδύσεις, από την 12/12/2019 και μετά, οι οποίες αποτελούν προϋπόθεση για την ένταξή τους στο άρθρο 5Α και προκειμένου για την κάλυψη ή περιορισμό της διαφοράς που προκύπτει μεταξύ του τεκμαρτού και του συνολικού εισοδήματος του φορολογουμένου, κατά την παράγραφο 1 του άρθρου 30 του ν. 4172/2013, η Φορολογική Διοίκηση υποχρεούται να λάβει υπόψη της εισαγωγή συναλλάγματος που δεν εκχωρείται υποχρεωτικά στην Τράπεζα της Ελλάδος και δεν απαιτείται η δικαιολόγηση της απόκτησής του στην αλλοδαπή, κατά τα οριζόμενα στη υποπερίπτωση δδ’ της περίπτωσης δ’ της παρ. 2 του άρθρου 34 του Κ.Φ.Ε. (σχετ. Α. 1036/2020 Απόφαση Υφυπουργού Οικονομικών και Διοικητή της ΑΑΔΕ). Η πράξη προσδιορισμού φόρου του άρθρου 5Α εκδίδεται από τη Δ.Ο.Υ. Κατοίκων Εξωτερικού και Εναλλακτικής Φορολόγησης Φορολογικών Κατοίκων Ημεδαπής.</w:t>
      </w:r>
    </w:p>
    <w:p>
      <w:pPr>
        <w:spacing w:before="240" w:after="240"/>
        <w:rPr>
          <w:lang w:val="el" w:eastAsia="el"/>
        </w:rPr>
      </w:pPr>
      <w:r>
        <w:rPr>
          <w:b/>
          <w:bCs/>
          <w:lang w:val="el" w:eastAsia="el"/>
        </w:rPr>
        <w:t xml:space="preserve">ιστ. </w:t>
      </w:r>
      <w:r>
        <w:rPr>
          <w:lang w:val="el" w:eastAsia="el"/>
        </w:rPr>
        <w:t>Προστίθενται νέοι κωδικοί 041- 042, οι οποίοι είναι προσυμπληρωμένοι και αφορούν στους φορολογούμενους που έχουν υπαχθεί στις διατάξεις του άρθρου 5Β του ν. 4172/2013 αναφορικά με την εναλλακτική φορολόγηση εισοδήματος που προκύπτει στην αλλοδαπή φυσικών προσώπων που λαμβάνουν σύνταξη από την αλλοδαπή και μεταφέρουν τη φορολογική τους κατοικία στην Ελλάδα κατά τα οριζόμενα με τις διατάξεις του άρθρου 5Β του ΚΦΕ.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w:t>
      </w:r>
    </w:p>
    <w:p>
      <w:pPr>
        <w:spacing w:before="240" w:after="240"/>
        <w:rPr>
          <w:lang w:val="el" w:eastAsia="el"/>
        </w:rPr>
      </w:pPr>
      <w:r>
        <w:rPr>
          <w:lang w:val="el" w:eastAsia="el"/>
        </w:rPr>
        <w:t>Οι φορολογούμενοι που υπάγονται στις διατάξεις του άρθρου 5Β του ΚΦΕ, φορολογούνται αυτοτελώς με συντελεστή επτά τοις εκατό (7%) για το σύνολο του εισοδήματός τους που αποκτήθηκε στην αλλοδαπή, ακόμη κι αν αυτό φορολογείται σύμφωνα με άλλες διατάξεις του Κ.Φ.Ε. με χαμηλότερο συντελεστή ή απαλλάσσεται του φόρου, εκτός κι αν αυτό φορολογείται διαφορετικά δυνάμει διατάξεων των ΣΑΔΦΕ ή άλλων διεθνών συνθηκών.</w:t>
      </w:r>
    </w:p>
    <w:p>
      <w:pPr>
        <w:spacing w:before="240" w:after="240"/>
        <w:rPr>
          <w:lang w:val="el" w:eastAsia="el"/>
        </w:rPr>
      </w:pPr>
      <w:r>
        <w:rPr>
          <w:lang w:val="el" w:eastAsia="el"/>
        </w:rPr>
        <w:t>Τυχόν φόρος που έχει καταβληθεί από τον φορολογούμενο στην αλλοδαπή για τα εισοδήματα που καλύπτονται από τον εναλλακτικό τρόπο φορολόγησης, εκπίπτει από τον φόρο της περίπτωσης αυτής με βάση τις διατάξεις του</w:t>
      </w:r>
      <w:r>
        <w:rPr>
          <w:rStyle w:val="link"/>
          <w:lang w:val="el" w:eastAsia="el"/>
        </w:rPr>
        <w:t xml:space="preserve"> άρθρου 9 </w:t>
      </w:r>
      <w:r>
        <w:rPr>
          <w:lang w:val="el" w:eastAsia="el"/>
        </w:rPr>
        <w:t>του ν.</w:t>
      </w:r>
      <w:r>
        <w:rPr>
          <w:rStyle w:val="link"/>
          <w:lang w:val="el" w:eastAsia="el"/>
        </w:rPr>
        <w:t xml:space="preserve"> 4172/2013 </w:t>
      </w:r>
      <w:r>
        <w:rPr>
          <w:lang w:val="el" w:eastAsia="el"/>
        </w:rPr>
        <w:t>, μέχρι τον φόρο που αναλογεί για το εισόδημα αυτό στην Ελλάδα, εφόσον είτε προβλέπεται από τις ΣΑΔΦΕ δικαίωμα φορολόγησης και στα δύο κράτη, είτε δεν υφίσταται ΣΑΔΦΕ με το κράτος πηγής του εισοδήματος. Τυχόν υπερβάλλον ποσό φόρου δεν επιστρέφεται.</w:t>
      </w:r>
    </w:p>
    <w:p>
      <w:pPr>
        <w:spacing w:before="240" w:after="240"/>
        <w:rPr>
          <w:lang w:val="el" w:eastAsia="el"/>
        </w:rPr>
      </w:pPr>
      <w:r>
        <w:rPr>
          <w:b/>
          <w:bCs/>
          <w:lang w:val="el" w:eastAsia="el"/>
        </w:rPr>
        <w:t>ΠΙΝΑΚΑΣ 3 (ΜΕΙΩΣΗ ΦΟΡΟΥ ΛΟΓΩ ΑΝΑΠΗΡΙΑΣ</w:t>
      </w:r>
      <w:r>
        <w:rPr>
          <w:lang w:val="el" w:eastAsia="el"/>
        </w:rPr>
        <w:t>)</w:t>
      </w:r>
    </w:p>
    <w:p>
      <w:pPr>
        <w:spacing w:before="240" w:after="240"/>
        <w:rPr>
          <w:lang w:val="el" w:eastAsia="el"/>
        </w:rPr>
      </w:pPr>
      <w:r>
        <w:rPr>
          <w:b/>
          <w:bCs/>
          <w:lang w:val="el" w:eastAsia="el"/>
        </w:rPr>
        <w:t>ΟΡΘΗ ΕΠΑΝΑΛΗΨΗ ΩΣ ΠΡΟΣ ΣΕΛ. 5 ΤΗΣ ΙΣΤΟΣΕΛΙΔΑΣ ΑΑΔΕ ΣΤΟ ΔΙΑΔΙΚΤΥΟ</w:t>
      </w:r>
    </w:p>
    <w:p>
      <w:pPr>
        <w:spacing w:before="240" w:after="240"/>
        <w:rPr>
          <w:lang w:val="el" w:eastAsia="el"/>
        </w:rPr>
      </w:pPr>
      <w:r>
        <w:rPr>
          <w:lang w:val="el" w:eastAsia="el"/>
        </w:rPr>
        <w:t>33</w:t>
      </w:r>
    </w:p>
    <w:p>
      <w:pPr>
        <w:pStyle w:val="MainText"/>
        <w:spacing w:before="120" w:after="0"/>
        <w:rPr>
          <w:lang w:val="el" w:eastAsia="el"/>
        </w:rPr>
      </w:pPr>
      <w:r>
        <w:rPr>
          <w:b/>
          <w:bCs/>
          <w:lang w:val="el" w:eastAsia="el"/>
        </w:rPr>
        <w:t>20.</w:t>
      </w:r>
      <w:r>
        <w:rPr>
          <w:lang w:val="el" w:eastAsia="el"/>
        </w:rPr>
        <w:t xml:space="preserve"> 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περίπτωσης α΄ του άρθρου 17 του ν. 4172/2013, για τα εξαρτώμενα μέλη του φορολογούμενου, ορίζονται τα εξής:</w:t>
      </w:r>
    </w:p>
    <w:p>
      <w:pPr>
        <w:spacing w:before="240" w:after="240"/>
        <w:rPr>
          <w:lang w:val="el" w:eastAsia="el"/>
        </w:rPr>
      </w:pPr>
      <w:r>
        <w:rPr>
          <w:lang w:val="el" w:eastAsia="el"/>
        </w:rPr>
        <w:t>α. Στις κοινές δηλώσεις έγγαμων ή Μ.Σ.Σ. που έχουν από κοινού εξαρτώμενα τέκνα με τουλάχιστον εξήντα επτά τοις εκατό (67%) αναπηρία, συμπληρώνονται οι κωδικοί 005-006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 εκτός κι αν την μείωση την έχει ήδη λάβει το εξαρτώμενο τέκνο. Στις περιπτώσεις που διενεργείται εκ των υστέρων διασταύρωση και διαπιστώνεται από τον έλεγχο ότι η αναπηρία δηλώθηκε και η μείωση λήφθηκε και από το γονέα και από το εξαρτώμενο τέκνο, η μείωση φόρου δε χορηγείται στον γονέα και εκδίδεται νέα πράξη διοικητικού προσδιορισμού του φόρου, σύμφωνα με τις διατάξεις της παρ. 2 του άρθρου 32 ν. 4174/2013.</w:t>
      </w:r>
    </w:p>
    <w:p>
      <w:pPr>
        <w:spacing w:before="240" w:after="240"/>
        <w:rPr>
          <w:lang w:val="el" w:eastAsia="el"/>
        </w:rPr>
      </w:pPr>
      <w:r>
        <w:rPr>
          <w:lang w:val="el" w:eastAsia="el"/>
        </w:rPr>
        <w:t xml:space="preserve">β. 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η μείωση πραγματοποιείται άπαξ, σε κάθε περίπτωση μόνο σε έναν σύζυγο/ Μ.Σ.Σ, χωρίς να μεταφέρεται το δικαίωμα πίστωσης φόρου στον άλλο σύζυγο/ Μ.Σ.Σ. Στις περιπτώσεις που διενεργείται εκ των υστέρων διασταύρωση και διαπιστώνεται από τον έλεγχο ότι το τέκνο με αναπηρία δηλώθηκε και από τους δύο συζύγους/ Μ.Σ.Σ, η μείωση φόρου γίνεται στον σύζυγο / ΜΣΣ με τον μεγαλύτερο φόρο εισοδήματος. Η μείωση δεν χορηγείται στον γονέα εάν έχει ήδη χορηγηθεί στο εξαρτώμενο τέκνο και εκδίδεται νέα πράξη διοικητικού προσδιορισμού του φόρου, σύμφωνα με τις διατάξεις της παρ. 2 του άρθρου 32 ν. 4174/2013. </w:t>
      </w:r>
      <w:r>
        <w:rPr>
          <w:b/>
          <w:bCs/>
          <w:lang w:val="el" w:eastAsia="el"/>
        </w:rPr>
        <w:t>ΠΙΝΑΚΑΣ 4 (ΦΟΡΟΛΟΓΟΥΜΕΝΑ ΕΙΣΟΔΗΜΑΤΑ ΚΑΙ ΜΕΙΩΣΕΙΣ)</w:t>
      </w:r>
    </w:p>
    <w:p>
      <w:pPr>
        <w:pStyle w:val="MainText"/>
        <w:spacing w:before="120" w:after="0"/>
        <w:rPr>
          <w:lang w:val="el" w:eastAsia="el"/>
        </w:rPr>
      </w:pPr>
      <w:r>
        <w:rPr>
          <w:b/>
          <w:bCs/>
          <w:lang w:val="el" w:eastAsia="el"/>
        </w:rPr>
        <w:t>21.</w:t>
      </w:r>
      <w:r>
        <w:rPr>
          <w:lang w:val="el" w:eastAsia="el"/>
        </w:rPr>
        <w:t xml:space="preserve"> </w:t>
      </w:r>
      <w:r>
        <w:rPr>
          <w:b/>
          <w:bCs/>
          <w:lang w:val="el" w:eastAsia="el"/>
        </w:rPr>
        <w:t xml:space="preserve">Υποπίνακας 4Α </w:t>
      </w:r>
      <w:r>
        <w:rPr>
          <w:lang w:val="el" w:eastAsia="el"/>
        </w:rPr>
        <w:t>(εισόδημα από μισθωτή εργασία και συντάξεις)</w:t>
      </w:r>
    </w:p>
    <w:p>
      <w:pPr>
        <w:spacing w:before="240" w:after="240"/>
        <w:rPr>
          <w:lang w:val="el" w:eastAsia="el"/>
        </w:rPr>
      </w:pPr>
      <w:r>
        <w:rPr>
          <w:lang w:val="el" w:eastAsia="el"/>
        </w:rPr>
        <w:t>α. Όταν συμπληρώνονται οι κωδικοί 307- 308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 Δ.Ο.Υ. για έλεγχο δικαιολογητικών.</w:t>
      </w:r>
    </w:p>
    <w:p>
      <w:pPr>
        <w:spacing w:before="240" w:after="240"/>
        <w:rPr>
          <w:lang w:val="el" w:eastAsia="el"/>
        </w:rPr>
      </w:pPr>
      <w:r>
        <w:rPr>
          <w:lang w:val="el" w:eastAsia="el"/>
        </w:rPr>
        <w:t>β. Όταν συμπληρώνονται εισοδήματα από μισθωτή εργασία και συντάξεις (κωδ. 343-344) χωρίς ηλεκτρονική πληροφόρηση, πρέπει να καταχωρούνται οι Α.Φ.Μ. εργοδοτών – ασφαλιστικών</w:t>
      </w:r>
    </w:p>
    <w:p>
      <w:pPr>
        <w:spacing w:before="240" w:after="240"/>
        <w:rPr>
          <w:lang w:val="el" w:eastAsia="el"/>
        </w:rPr>
      </w:pPr>
      <w:r>
        <w:rPr>
          <w:lang w:val="el" w:eastAsia="el"/>
        </w:rPr>
        <w:t>φορέων με τα αντίστοιχα ποσά, βάσει των βεβαιώσεων αποδοχών. Η Φορολογική Διοίκηση πραγματοποιεί ηλεκτρονικές διασταυρώσεις με βάση στοιχεία που έχει στη διάθεσή της και κατά περίπτωση καλεί τους φορολογούμενους για έλεγχο δικαιολογητικών. Στους ίδιους κωδικούς συμπληρώνεται το εισόδημα που προκύπτει από τα δικαιώματα προαίρεσης απόκτησης μετοχών, όταν πληρούνται οι προϋποθέσεις της παρ. 4 του άρθρου 13 ν.4172/2013 (όπως αυτή ισχύει από το φορολογικό έτος 2020 και μετά), δηλαδή όταν οι μετοχές που αποκτώνται κατά την άσκηση των δικαιωμάτων μεταβιβάζονται πριν από τη συμπλήρωση είκοσι τεσσάρων (24) μηνών από την χορήγηση των δικαιωμάτων.</w:t>
      </w:r>
    </w:p>
    <w:p>
      <w:pPr>
        <w:spacing w:before="240" w:after="240"/>
        <w:rPr>
          <w:lang w:val="el" w:eastAsia="el"/>
        </w:rPr>
      </w:pPr>
      <w:r>
        <w:rPr>
          <w:lang w:val="el" w:eastAsia="el"/>
        </w:rPr>
        <w:t>γ. Η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(Α΄ 91)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lang w:val="el" w:eastAsia="el"/>
        </w:rPr>
        <w:t>δ. Οι κωδικοί 325-326 προσυμπληρώνονται από τη Φορολογική Διοίκηση βάσει των ηλεκτρονικών αρχείων που έχει στη διάθεσή της (Α. 1099/2019) απόφαση και αφορούν στις κάτωθι περιπτώσεις:</w:t>
      </w:r>
    </w:p>
    <w:p>
      <w:pPr>
        <w:pStyle w:val="StructureList1"/>
        <w:spacing w:before="120" w:after="0"/>
        <w:rPr>
          <w:lang w:val="el" w:eastAsia="el"/>
        </w:rPr>
      </w:pPr>
      <w:r>
        <w:rPr>
          <w:lang w:val="el" w:eastAsia="el"/>
        </w:rPr>
        <w:t>i)</w:t>
      </w:r>
      <w:r>
        <w:rPr>
          <w:lang w:val="en" w:eastAsia="en"/>
        </w:rPr>
        <w:tab/>
      </w:r>
      <w:r>
        <w:rPr>
          <w:lang w:val="el" w:eastAsia="el"/>
        </w:rPr>
        <w:t>Αμοιβές μελών Δ.Σ. ανωνύμων εταιριών για παροχή υπηρεσίας που σύμφωνα με την περ. δ' της</w:t>
      </w:r>
      <w:r>
        <w:rPr>
          <w:rStyle w:val="link"/>
          <w:lang w:val="el" w:eastAsia="el"/>
        </w:rPr>
        <w:t xml:space="preserve"> παρ. 2 </w:t>
      </w:r>
      <w:r>
        <w:rPr>
          <w:lang w:val="el" w:eastAsia="el"/>
        </w:rPr>
        <w:t>του</w:t>
      </w:r>
      <w:r>
        <w:rPr>
          <w:rStyle w:val="link"/>
          <w:lang w:val="el" w:eastAsia="el"/>
        </w:rPr>
        <w:t xml:space="preserve"> άρθρου 12 </w:t>
      </w:r>
      <w:r>
        <w:rPr>
          <w:lang w:val="el" w:eastAsia="el"/>
        </w:rPr>
        <w:t>του ν.</w:t>
      </w:r>
      <w:r>
        <w:rPr>
          <w:rStyle w:val="link"/>
          <w:lang w:val="el" w:eastAsia="el"/>
        </w:rPr>
        <w:t xml:space="preserve"> 4172/2013 </w:t>
      </w:r>
      <w:r>
        <w:rPr>
          <w:lang w:val="el" w:eastAsia="el"/>
        </w:rPr>
        <w:t>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2020.</w:t>
      </w:r>
    </w:p>
    <w:p>
      <w:pPr>
        <w:pStyle w:val="StructureList1"/>
        <w:spacing w:before="120" w:after="0"/>
        <w:rPr>
          <w:lang w:val="el" w:eastAsia="el"/>
        </w:rPr>
      </w:pPr>
      <w:r>
        <w:rPr>
          <w:lang w:val="el" w:eastAsia="el"/>
        </w:rPr>
        <w:t>ii)</w:t>
      </w:r>
      <w:r>
        <w:rPr>
          <w:lang w:val="en" w:eastAsia="en"/>
        </w:rPr>
        <w:tab/>
      </w:r>
      <w:r>
        <w:rPr>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lang w:val="el" w:eastAsia="el"/>
        </w:rPr>
        <w:t>iii)</w:t>
      </w:r>
      <w:r>
        <w:rPr>
          <w:lang w:val="en" w:eastAsia="en"/>
        </w:rPr>
        <w:tab/>
      </w:r>
      <w:r>
        <w:rPr>
          <w:lang w:val="el" w:eastAsia="el"/>
        </w:rPr>
        <w:t>Αμοιβές διαχειριστών και εταίρων Ε.Π.Ε. μετά την αφαίρεση των ασφαλιστικών κρατήσεων που τους διενεργήθηκαν για την ιδιότητά τους αυτή.</w:t>
      </w:r>
    </w:p>
    <w:p>
      <w:pPr>
        <w:pStyle w:val="StructureList1"/>
        <w:spacing w:before="120" w:after="0"/>
        <w:rPr>
          <w:lang w:val="el" w:eastAsia="el"/>
        </w:rPr>
      </w:pPr>
      <w:r>
        <w:rPr>
          <w:lang w:val="el" w:eastAsia="el"/>
        </w:rPr>
        <w:t>iv)</w:t>
      </w:r>
      <w:r>
        <w:rPr>
          <w:lang w:val="en" w:eastAsia="en"/>
        </w:rPr>
        <w:tab/>
      </w:r>
      <w:r>
        <w:rPr>
          <w:lang w:val="el" w:eastAsia="el"/>
        </w:rPr>
        <w:t xml:space="preserve">Αμοιβές εκπροσώπων και εταίρων προσωπικών εταιριών για τις υπηρεσίες που παρέχουν με βάση την ιδιότητά τους αυτή προς τις υπόψη εταιρίες, οι οποίες είναι απαραίτητες για την εύρυθμη και αποτελεσματική λειτουργία της εταιρίας </w:t>
      </w:r>
      <w:r>
        <w:rPr>
          <w:rStyle w:val="link"/>
          <w:lang w:val="el" w:eastAsia="el"/>
        </w:rPr>
        <w:t>(ΔΕΑΦΑ 1064780 ΕΞ 2015/11.5.2015</w:t>
      </w:r>
      <w:r>
        <w:rPr>
          <w:lang w:val="el" w:eastAsia="el"/>
        </w:rPr>
        <w:t xml:space="preserve"> 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w:t>
      </w:r>
    </w:p>
    <w:p>
      <w:pPr>
        <w:spacing w:before="240" w:after="240"/>
        <w:rPr>
          <w:lang w:val="el" w:eastAsia="el"/>
        </w:rPr>
      </w:pPr>
      <w:r>
        <w:rPr>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b/>
          <w:bCs/>
          <w:lang w:val="el" w:eastAsia="el"/>
        </w:rPr>
        <w:t>ΟΡΘΗ ΕΠΑΝΑΛΗΨΗ ΩΣ ΠΡΟΣ ΣΕΛ. 5 ΤΗΣ ΙΣΤΟΣΕΛΙΔΑΣ ΑΑΔΕ ΣΤΟ ΔΙΑΔΙΚΤΥΟ</w:t>
      </w:r>
    </w:p>
    <w:p>
      <w:pPr>
        <w:spacing w:before="240" w:after="240"/>
        <w:rPr>
          <w:lang w:val="el" w:eastAsia="el"/>
        </w:rPr>
      </w:pPr>
      <w:r>
        <w:rPr>
          <w:lang w:val="el" w:eastAsia="el"/>
        </w:rPr>
        <w:t>35</w:t>
      </w:r>
    </w:p>
    <w:p>
      <w:pPr>
        <w:spacing w:before="240" w:after="240"/>
        <w:rPr>
          <w:lang w:val="el" w:eastAsia="el"/>
        </w:rPr>
      </w:pPr>
      <w:r>
        <w:rPr>
          <w:lang w:val="el" w:eastAsia="el"/>
        </w:rPr>
        <w:t>ε.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κατά το μέρος που αφορούν τη μισθωτή τους εργασία (ΠΟΛ.1227/2018 εγκύκλιος).</w:t>
      </w:r>
    </w:p>
    <w:p>
      <w:pPr>
        <w:spacing w:before="240" w:after="240"/>
        <w:rPr>
          <w:lang w:val="el" w:eastAsia="el"/>
        </w:rPr>
      </w:pPr>
      <w:r>
        <w:rPr>
          <w:lang w:val="el" w:eastAsia="el"/>
        </w:rPr>
        <w:t>Επιπλέον, στις περιπτώσεις που λαμβάνεται αμοιβή διαχείρισης από εταίρους πολυπρόσωπης Ι.Κ.Ε. που είναι και διαχειριστές, καθώς και από διαχειριστές και εταίρους μονοπρόσωπης ΙΚΕ και δεδομένου ότι με τον ν. 4670/2020 (άρθρο 35) από την 1.1.2020 άλλαξε ο τρόπος υπολογισμού των ασφαλιστικών εισφορών των διαχειριστών των Ιδιωτικών Κεφαλαιουχικών Εταιρειών (ΙΚΕ) καθώς και του μοναδικού εταίρου μονοπρόσωπης ΙΚΕ. Συγκεκριμένα, τα εν λόγω πρόσωπα κατατάσσονται πλέον με ελεύθερη επιλογή τους υποχρεωτικά σε μία από τις έξι ορισμένες ασφαλιστικές κατηγορίες, χωρίς να γίνεται διάκριση μεταξύ του μέρους των ασφαλιστικών εισφορών που αφορά στη συμμετοχή τους στο κεφάλαιο της εταιρείας ή στην αμοιβή που λαμβάνουν ως διαχειριστές η οποία θεωρείται εισόδημα από μισθωτή εργασία. Οι καταβληθείσες ασφαλιστικές εισφορές μερίζονται από τον ίδιο τον φορολογούμενο αναλογικά και στις δύο κατηγορίες του εισοδήματός του (μέρισμα και μισθωτή εργασία) και στους κωδικούς 351 – 352 συμπληρώνεται μόνο το μέρος των ασφαλιστικών εισφορών που αναλογεί στο εισόδημα από μισθωτή εργασία (αμοιβή διαχείρισης) (ΠΟΛ.1113/2015 εγκύκλιος). Στην περίπτωση που δε διανέμεται μέρισμα από την ΙΚΕ και λαμβάνεται μόνο αμοιβή διαχείρισης εντός του φορολογικού έτους, εκπίπτει όλο το ποσό των εισφορών από την αμοιβή διοίκησης. Στους ίδιους κωδικούς αναγράφονται ομοίως και οι καταβληθείσες ασφαλιστικές εισφορές από διαχειριστές μονοπρόσωπης ή πολυπρόσωπης Ι.Κ.Ε. που δεν έχουν εταιρική ιδιότητα.</w:t>
      </w:r>
    </w:p>
    <w:p>
      <w:pPr>
        <w:spacing w:before="240" w:after="240"/>
        <w:rPr>
          <w:lang w:val="el" w:eastAsia="el"/>
        </w:rPr>
      </w:pPr>
      <w:r>
        <w:rPr>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lang w:val="el" w:eastAsia="el"/>
        </w:rPr>
        <w:t>στ. Οι κωδικοί 311 - 312 συμπληρώνονται από τον φορολογούμενο και το εισόδημα της περίπτωσης αυτής προσδιορίζεται με βάση τις αναλυτικές καταστάσεις (οικοδομικών ενσήμων αυτασφάλισης, κ.λπ.) του ασφαλιστικού φορέα (ΕΦΚΑ - πρώην Ι.Κ.Α.). Επιπλέον αναγράφονται και τα ποσά που καταβάλλει ο ασφαλιστικός φορέας στους δικαιούχους ως δωρόσημα, εκτός κι αν έχει ήδη περιληφθεί το ποσό αυτό στους κωδικούς 301 – 302.</w:t>
      </w:r>
    </w:p>
    <w:p>
      <w:pPr>
        <w:spacing w:before="240" w:after="240"/>
        <w:rPr>
          <w:lang w:val="el" w:eastAsia="el"/>
        </w:rPr>
      </w:pPr>
      <w:r>
        <w:rPr>
          <w:lang w:val="el" w:eastAsia="el"/>
        </w:rPr>
        <w:t>ζ. Οι κωδικοί 389-390 συμπληρώνονται από τον φορολογούμενο που αποκτά μισθό ή σύνταξη κ.λ.π αλλοδαπής προέλευσης, όταν έχει και η Ελλάδα δικαίωμα φορολόγησης.</w:t>
      </w:r>
    </w:p>
    <w:p>
      <w:pPr>
        <w:spacing w:before="240" w:after="240"/>
        <w:rPr>
          <w:lang w:val="el" w:eastAsia="el"/>
        </w:rPr>
      </w:pPr>
      <w:r>
        <w:rPr>
          <w:lang w:val="el" w:eastAsia="el"/>
        </w:rPr>
        <w:t>η. Οι κωδικοί 393-394 προσυμπληρώνονται από τη Φορολογική Διοίκηση βάσει των ηλεκτρονικών αρχείων που έχει στη διάθεσή της (Α. 1099/2019 απόφαση)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lang w:val="el" w:eastAsia="el"/>
        </w:rPr>
        <w:t>θ.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παρ.1 άρθρου 64 του ν.4172/2013 από τους εν λόγω φορείς, φορολογείται αυτοτελώς σύμφωνα με τις διατάξεις της παρ. 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lang w:val="el" w:eastAsia="el"/>
        </w:rPr>
        <w:t>ι. Στους νέους κωδικούς 359- 360 προσυμπληρώνονται από τη Φορολογική Διοίκηση, σύμφωνα με την Α. 1099/2019 απόφαση όπως αυτή τροποποιήθηκε με την Α. 1261/20 απόφαση, τα συνολικά εισοδήματα ημεδαπής προέλευσης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καθώς και οι εκπαιδευτές των Διαιτητών Ομαδικών Αθλημάτων από τις Ομοσπονδίες (παρ. 2.α του άρθρου 15 του ΚΦΕ, σχετ. Ε.2026/2020 και Ε.2169/2020 εγκύκλιοι). Ο φόρος που παρακρατήθηκε στην Ελλάδα για το εισόδημα της περίπτωσης αυτής αναγράφεται στους κωδικούς 315 - 316 προκειμένου να πιστωθεί έναντι αυτού που αναλογεί.</w:t>
      </w:r>
    </w:p>
    <w:p>
      <w:pPr>
        <w:spacing w:before="240" w:after="240"/>
        <w:rPr>
          <w:lang w:val="el" w:eastAsia="el"/>
        </w:rPr>
      </w:pPr>
      <w:r>
        <w:rPr>
          <w:lang w:val="el" w:eastAsia="el"/>
        </w:rPr>
        <w:t>ια. Στους νέους κωδικούς 397 - 398 συμπληρώνονται τα συνολικά εισοδήματα που αποκτούν οι αμειβόμενοι αθλητές και οι προπονητές από αλλοδαπές αθλητικές ανώνυμες εταιρείες, από αλλοδαπά τμήματα αμειβόμενων αθλητών ή από αλλοδαπά αναγνωρισμένα αθλητικά σωματεία καθώς και οι εκπαιδευτές των Διαιτητών Ομαδικών Αθλημάτων από τις αλλοδαπές Ομοσπονδίες. ιβ. Οι κωδικοί 651-652 συμπληρώνονται από τον φορολογούμενο με το ποσό του φόρου που καταβλήθηκε ή/και παρακρατήθηκε στην αλλοδαπή για εισόδημα από μισθούς-συντάξεις αλλοδαπής προέλευσης στο οποίο η Ελλάδα έχει δικαίωμα φορολόγησης.</w:t>
      </w:r>
    </w:p>
    <w:p>
      <w:pPr>
        <w:spacing w:before="240" w:after="240"/>
        <w:rPr>
          <w:lang w:val="el" w:eastAsia="el"/>
        </w:rPr>
      </w:pPr>
      <w:r>
        <w:rPr>
          <w:lang w:val="el" w:eastAsia="el"/>
        </w:rPr>
        <w:t>Στους κωδικούς αυτούς αναγράφεται και ο φόρος που παρακρατήθηκε ή καταβλήθηκε στην αλλοδαπή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αλλοδαπής και για το εισόδημα των εκπαιδευτών των Διαιτητών Ομαδικών Αθλημάτων από τις Ομοσπονδίες αλλοδαπής και θα επιλέγεται εάν το ποσό φόρου παρακρατήθηκε ή καταβλήθηκε σε χώρες με τις οποίες υφίσταται ΣΑΔΦ και στη ΣΑΔΦ προβλέπεται η μέθοδος της πίστωσης ή λοιπές περιπτώσεις.</w:t>
      </w:r>
    </w:p>
    <w:p>
      <w:pPr>
        <w:spacing w:before="240" w:after="240"/>
        <w:rPr>
          <w:lang w:val="el" w:eastAsia="el"/>
        </w:rPr>
      </w:pPr>
      <w:r>
        <w:rPr>
          <w:lang w:val="el" w:eastAsia="el"/>
        </w:rPr>
        <w:t>Τυχόν φόρος που έχει παρακρατηθεί στην αλλοδαπή ή έχει καταβληθεί από τον φορολογούμενο στην αλλοδαπή για τα εν λόγω εισοδήματα, εκπίπτει από τον φόρο της παρούσας περίπτωσης με βάση τις κείμενες διατάξεις του ΚΦΕ, ήτοι μέχρι τον φόρο που αναλογεί για το εισόδημα αυτό στην Ελλάδα. Τυχόν υπερβάλλον ποσό φόρου δεν επιστρέφεται.</w:t>
      </w:r>
    </w:p>
    <w:p>
      <w:pPr>
        <w:spacing w:before="240" w:after="240"/>
        <w:rPr>
          <w:lang w:val="el" w:eastAsia="el"/>
        </w:rPr>
      </w:pPr>
      <w:r>
        <w:rPr>
          <w:lang w:val="el" w:eastAsia="el"/>
        </w:rPr>
        <w:t>Δεν συμπληρώνεται στους κωδικούς αυτούς τυχόν ποσό φόρου που καταβλήθηκε στην αλλοδαπή, για εισόδημα από μισθούς-συντάξεις αλλοδαπής προέλευσης όπου η Ελλάδα, βάσει ΣΑΔΦ, έχει αποκλειστικό δικαίωμα φορολόγησης.</w:t>
      </w:r>
    </w:p>
    <w:p>
      <w:pPr>
        <w:pStyle w:val="MainText"/>
        <w:spacing w:before="120" w:after="0"/>
        <w:rPr>
          <w:lang w:val="el" w:eastAsia="el"/>
        </w:rPr>
      </w:pPr>
      <w:r>
        <w:rPr>
          <w:b/>
          <w:bCs/>
          <w:lang w:val="el" w:eastAsia="el"/>
        </w:rPr>
        <w:t>22.</w:t>
      </w:r>
      <w:r>
        <w:rPr>
          <w:lang w:val="el" w:eastAsia="el"/>
        </w:rPr>
        <w:t xml:space="preserve"> </w:t>
      </w:r>
      <w:r>
        <w:rPr>
          <w:b/>
          <w:bCs/>
          <w:lang w:val="el" w:eastAsia="el"/>
        </w:rPr>
        <w:t>Υποπίνακας 4Β (εισόδημα αξιωματικών και κατώτερου πληρώματος Ε.Ν.)</w:t>
      </w:r>
    </w:p>
    <w:p>
      <w:pPr>
        <w:spacing w:before="240" w:after="240"/>
        <w:rPr>
          <w:lang w:val="el" w:eastAsia="el"/>
        </w:rPr>
      </w:pPr>
      <w:r>
        <w:rPr>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υποχρέωση των δικαιούχων για τα εισοδήματα αυτά. Στους κωδικούς 257-258, 259-260 του Υποπίνακα 4Β που αφορούν τις αμοιβές αξιωματικών και κατώτερου πληρώματος εμπορικού ναυτικού, αναγράφεται μόνο ο φόρος που παρακρατήθηκε με βάση τις βεβαιώσεις αποδοχών. Στους κωδικούς 263-264 αναγράφεται το καθαρό ποσό αποδοχών αλλοδαπής προέλευσης (σε ευρώ), ενώ στους κωδικούς 267-268 το καθαρό ποσό αποδοχών αλλοδαπής προέλευσης κατώτερου πληρώματος που την ίδια χρήση έχει και την ιδιότητα αξιωματικού εμπορικού ναυτικού.</w:t>
      </w:r>
    </w:p>
    <w:p>
      <w:pPr>
        <w:pStyle w:val="MainText"/>
        <w:spacing w:before="120" w:after="0"/>
        <w:rPr>
          <w:lang w:val="el" w:eastAsia="el"/>
        </w:rPr>
      </w:pPr>
      <w:r>
        <w:rPr>
          <w:b/>
          <w:bCs/>
          <w:lang w:val="el" w:eastAsia="el"/>
        </w:rPr>
        <w:t>23.</w:t>
      </w:r>
      <w:r>
        <w:rPr>
          <w:lang w:val="el" w:eastAsia="el"/>
        </w:rPr>
        <w:t xml:space="preserve"> </w:t>
      </w:r>
      <w:r>
        <w:rPr>
          <w:b/>
          <w:bCs/>
          <w:lang w:val="el" w:eastAsia="el"/>
        </w:rPr>
        <w:t>Υποπίνακας 4Γ1 (εισόδημα από αγροτική επιχειρηματική δραστηριότητα)</w:t>
      </w:r>
    </w:p>
    <w:p>
      <w:pPr>
        <w:spacing w:before="240" w:after="240"/>
        <w:rPr>
          <w:lang w:val="el" w:eastAsia="el"/>
        </w:rPr>
      </w:pPr>
      <w:r>
        <w:rPr>
          <w:lang w:val="el" w:eastAsia="el"/>
        </w:rPr>
        <w:t>Το εισόδημα που αποκτάται από αγροτική επιχειρηματική δραστηριότητα φορολογείται σύμφωνα με τις διατάξεις της παρ. 1 του άρθρου 21 του ν. 4172/2013.</w:t>
      </w:r>
    </w:p>
    <w:p>
      <w:pPr>
        <w:spacing w:before="240" w:after="240"/>
        <w:rPr>
          <w:lang w:val="el" w:eastAsia="el"/>
        </w:rPr>
      </w:pPr>
      <w:r>
        <w:rPr>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lang w:val="el" w:eastAsia="el"/>
        </w:rPr>
        <w:t>Προκειμένου να δηλωθεί εισόδημα από αγροτική επιχειρηματική δραστηριότητα, για το φορολογικό έτος 2020, είναι απαραίτητη η συμπλήρωση του εντύπου Ε3.</w:t>
      </w:r>
    </w:p>
    <w:p>
      <w:pPr>
        <w:spacing w:before="240" w:after="240"/>
        <w:rPr>
          <w:lang w:val="el" w:eastAsia="el"/>
        </w:rPr>
      </w:pPr>
      <w:r>
        <w:rPr>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παραγράφου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ν. 4172/2013).</w:t>
      </w:r>
    </w:p>
    <w:p>
      <w:pPr>
        <w:spacing w:before="240" w:after="240"/>
        <w:rPr>
          <w:lang w:val="el" w:eastAsia="el"/>
        </w:rPr>
      </w:pPr>
      <w:r>
        <w:rPr>
          <w:lang w:val="el" w:eastAsia="el"/>
        </w:rPr>
        <w:t>Ο χαρακτηρισμός του κατ’ επάγγελμα αγρότη προκύπτει από επίσημη ταυτοποίηση του Υπουργείου Αγροτικής Ανάπτυξης (άρθρο 2 παρ. 1 ν. 3874/2010, όπως τροποποιήθηκε με το άρθρο 65 του ν.4389/2016).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τον ΕΦΚΑ (πρώην ΟΓΑ), οι αμοιβές από παροχή εργασίας με εργόσημο, οι αμοιβές εργαζομένων υπαγομένων στην ασφάλιση 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ΕΦΚΑ (πρώην ΟΓΑ).</w:t>
      </w:r>
    </w:p>
    <w:p>
      <w:pPr>
        <w:spacing w:before="240" w:after="240"/>
        <w:rPr>
          <w:lang w:val="el" w:eastAsia="el"/>
        </w:rPr>
      </w:pPr>
      <w:r>
        <w:rPr>
          <w:lang w:val="el" w:eastAsia="el"/>
        </w:rPr>
        <w:t>Κατ΄ εφαρμογή της παρ. 2 του άρθρου 29 του ν. 4172/2013 και για το φορολογικό έτος 2020 τα φυσικά πρόσωπα με πρώτη δήλωση έναρξης δραστηριότητας από 1</w:t>
      </w:r>
      <w:r>
        <w:rPr>
          <w:sz w:val="30"/>
          <w:szCs w:val="30"/>
          <w:vertAlign w:val="superscript"/>
          <w:lang w:val="el" w:eastAsia="el"/>
        </w:rPr>
        <w:t>η</w:t>
      </w:r>
      <w:r>
        <w:rPr>
          <w:lang w:val="el" w:eastAsia="el"/>
        </w:rPr>
        <w:t xml:space="preserve"> Ιανουαρίου 2018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lang w:val="el" w:eastAsia="el"/>
        </w:rPr>
        <w:t>Επιπλέον, η παράγραφος 2 του άρθρου 29 του ν. 4172/2013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lang w:val="el" w:eastAsia="el"/>
        </w:rPr>
        <w:t>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(Δ12 Α 1109216 ΕΞ2014/24.7.2014 έγγραφο) και κατ΄ εφαρμογή της περ. στ΄ της παρ. 2 του ν. 3874/2010 (Α΄ 151) [(όπως προστέθηκε με το άρθρο 116 του ν. 4316/2014, Α΄ 270) ο ορισμός της αγροτικής δραστηριότητας ισχύει και για λόγους φορολόγησης του κέρδους από τη διαχείριση ανανεώσιμων πηγών ενέργειας έως 100 KW (ΠΟΛ. 1116/2015 εγκύκλιος)].</w:t>
      </w:r>
    </w:p>
    <w:p>
      <w:pPr>
        <w:spacing w:before="240" w:after="240"/>
        <w:rPr>
          <w:lang w:val="el" w:eastAsia="el"/>
        </w:rPr>
      </w:pPr>
      <w:r>
        <w:rPr>
          <w:lang w:val="el" w:eastAsia="el"/>
        </w:rPr>
        <w:t>Από 1.1.2017 η δραστηριότητα της οικοτεχνίας όπως ορίζεται στις διατάξεις του ν. 3874/2010 (άρθρο 2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lang w:val="el" w:eastAsia="el"/>
        </w:rPr>
        <w:t>Όλες οι κατηγορίες των εισοδηματικών αγροτικών επιδοτήσεων/ενισχύσεων, κατά το μέρος που δεν λήφθηκαν υπόψη κατά τον προσδιορισμό του κέρδους από ατομική αγροτική επιχειρηματική δραστηριότητα, συμπληρώνονται από τον φορολογούμενο στους κωδικούς 659-660 του εντύπου Ε1 (ΠΟΛ. 1116/2015 εγκύκλιος). Ειδικά οι αγροτικές ενισχύσεις που καταβάλλονται από τον ΟΠΕΚΕΠΕ στο πλαίσιο δράσεων αντιμετώπισης των επιπτώσεων του κορωνοϊού COVID-19 στον πρωτογενή τομέα, δεν λαμβάνονται υπόψη ούτε κατά τον υπολογισμό της Ειδικής Εισφοράς Αλληλεγγύης, οπότε συμπληρώνονται από τον φορολογούμενο στους κωδικούς 657-658 (άρθρο 146 του ν.4764/2020).</w:t>
      </w:r>
    </w:p>
    <w:p>
      <w:pPr>
        <w:spacing w:before="240" w:after="240"/>
        <w:rPr>
          <w:lang w:val="el" w:eastAsia="el"/>
        </w:rPr>
      </w:pPr>
      <w:r>
        <w:rPr>
          <w:lang w:val="el" w:eastAsia="el"/>
        </w:rPr>
        <w:t>Οι αγροτικές επιδοτήσεις που αφορούν στα φορολογικά έτη 2019 και προηγούμενα φορολογούνται σύμφωνα με τα ισχύοντα στο έτος που ανάγονται (ΠΟΛ. 1116/2015 εγκύκλιος). Δεν επιβάλλονται πρόστιμα και τόκοι για τις τροποποιητικές δηλώσεις φορολογίας εισοδήματος που υποβάλλονται από όσους λαμβάνουν αγροτικές επιδοτήσεις, εφόσον οι σχετικές βεβαιώσεις εκδόθηκαν καθυστερημένα από τον ΟΠΕΚΕΠΕ και εκ του λόγου αυτού δεν ήταν δυνατή η υποβολή εμπρόθεσμης δήλωσης για το εισόδημα αυτό. Από το φορολογικό έτος 2018 και μετά οι τροποποιητικές δηλώσεις υποβάλλονται ηλεκτρονικά ενώ για τα προηγούμενα έτη υποβάλλονται χειρόγραφα στη Δ.Ο.Υ., με τους προβλεπόμενους τρόπους, μέχρι το τέλος του φορολογικού έτους που εκδόθηκε η βεβαίωση. Η καταβολή του φόρου γίνεται σύμφωνα με όσα ορίζουν οι διατάξεις του τέταρτου εδαφίου της παραγράφου 6 του άρθρου 67 του ΚΦΕ.</w:t>
      </w:r>
    </w:p>
    <w:p>
      <w:pPr>
        <w:spacing w:before="240" w:after="240"/>
        <w:rPr>
          <w:lang w:val="el" w:eastAsia="el"/>
        </w:rPr>
      </w:pPr>
      <w:r>
        <w:rPr>
          <w:lang w:val="el" w:eastAsia="el"/>
        </w:rPr>
        <w:t>Τα ποσά που προέρχονται από πλεονάσματα Αγροτικών Συνεταιρισμών (ΑΣ) αποτελούν σύμφωνα με τις διατάξεις της παρ. 2 του άρθρου 27 του ν. 4673/2020, εισόδημα από αγροτική δραστηριότητα των μελών τους και περιλαμβάνονται ως ακαθάριστο έσοδό τους στο ατομικό Έντυπο Ε3 που υποβάλλουν, ενώ τα διανεμόμενα κέρδη των Αγροτικών Συνεταιρισμών αποτελούν, σύμφωνα με την παρ. 10β΄ του άρθρου 26 του ίδιου νόμου, εισόδημα από μερίσματα των μελών τους και αναγράφονται στις ατομικές δηλώσεις των μελών, ανάλογα με την κατηγορία των βιβλίων που τηρεί ο ΑΣ, είτε στους κωδικούς 431-432 του Πίνακα 6 είτε στους κωδικούς 291292 του Υποπίνακα 4Δ1.</w:t>
      </w:r>
    </w:p>
    <w:p>
      <w:pPr>
        <w:pStyle w:val="MainText"/>
        <w:spacing w:before="120" w:after="0"/>
        <w:rPr>
          <w:lang w:val="el" w:eastAsia="el"/>
        </w:rPr>
      </w:pPr>
      <w:r>
        <w:rPr>
          <w:b/>
          <w:bCs/>
          <w:lang w:val="el" w:eastAsia="el"/>
        </w:rPr>
        <w:t>24.</w:t>
      </w:r>
      <w:r>
        <w:rPr>
          <w:lang w:val="el" w:eastAsia="el"/>
        </w:rPr>
        <w:t xml:space="preserve"> Υποπίνακας 4Γ2 (εισόδημα από επιχειρηματική δραστηριότητα)</w:t>
      </w:r>
    </w:p>
    <w:p>
      <w:pPr>
        <w:spacing w:before="240" w:after="240"/>
        <w:rPr>
          <w:lang w:val="el" w:eastAsia="el"/>
        </w:rPr>
      </w:pPr>
      <w:r>
        <w:rPr>
          <w:lang w:val="el" w:eastAsia="el"/>
        </w:rPr>
        <w:t>Τα κέρδη από επιχειρηματική δραστηριότητα φορολογούνται με την κλίμακα της παραγράφου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lang w:val="el" w:eastAsia="el"/>
        </w:rPr>
        <w:t>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lang w:val="el" w:eastAsia="el"/>
        </w:rPr>
        <w:t>α. Στον υποπίνακα 4Γ2 δηλώνονται τα ακαθάριστα έσοδα, καθαρά κέρδη/ζημίες και οι παρακρατηθέντες - προκαταβλητέοι φόροι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 (κωδ. 401-402, 413-414 415-416, 601-602, 605-606). Η μη συμψηφιζόμενη ζημία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w:t>
      </w:r>
    </w:p>
    <w:p>
      <w:pPr>
        <w:spacing w:before="240" w:after="240"/>
        <w:rPr>
          <w:lang w:val="el" w:eastAsia="el"/>
        </w:rPr>
      </w:pPr>
      <w:r>
        <w:rPr>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lang w:val="el" w:eastAsia="el"/>
        </w:rPr>
        <w:t>β. Περιλαμβάνονται τα εισοδήματα ημεδαπής (κωδ. 401-402) και αλλοδαπής προέλευσης (κωδ. 411-412).</w:t>
      </w:r>
    </w:p>
    <w:p>
      <w:pPr>
        <w:spacing w:before="240" w:after="240"/>
        <w:rPr>
          <w:lang w:val="el" w:eastAsia="el"/>
        </w:rPr>
      </w:pPr>
      <w:r>
        <w:rPr>
          <w:lang w:val="el" w:eastAsia="el"/>
        </w:rPr>
        <w:t>γ.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παρ.2 του άρθρου 12 του ίδιου νόμου, τότε το εισόδημα που αποκτά από την άσκηση επιχειρηματικής δραστηριότητας φορολογείται ως εισόδημα από μισθωτές υπηρεσίες (σχετ. το ΔΕΑΦ Α 1159118/24.11.2015 έγγραφό μας).</w:t>
      </w:r>
    </w:p>
    <w:p>
      <w:pPr>
        <w:spacing w:before="240" w:after="240"/>
        <w:rPr>
          <w:lang w:val="el" w:eastAsia="el"/>
        </w:rPr>
      </w:pPr>
      <w:r>
        <w:rPr>
          <w:lang w:val="el" w:eastAsia="el"/>
        </w:rPr>
        <w:t>δ.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παραγράφου 2 του άρθρου 12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lang w:val="el" w:eastAsia="el"/>
        </w:rPr>
        <w:t>ε. Γίνεται διάκριση του εισοδήματος από επιχειρηματική δραστηριότητα που δηλώνεται από τους μη υπόχρεους σε υποβολή Ε3, δηλαδή φυσικά πρόσωπα χωρίς έναρξη στο Μητρώο (κωδ. 403404 ή 409-410, ανάλογα με το αν υπάρχει ή όχι ηλεκτρονική πληροφόρηση), τα οποία δεν είναι υπόχρεα σε τήρηση βιβλίων κατά τις διατάξεις των Ε.Λ.Π. και αμείβονται με τίτλο κτήσης φορολογούνται επί των ακαθαρίστων εσόδων τους, αφού αφαιρεθούν οι ασφαλιστικές εισφορές που έχουν παρακρατηθεί από τις αμοιβές τους όπου προβλέπεται, ενώ δεν αναγνωρίζονται προς έκπτωση από το εισόδημά τους λοιπές δαπάνες. Στην περίπτωση αυτή υπάγεται ενδεικτικά το εισόδημα δημόσιων ή ιδιωτικών υπαλλήλων ή συνταξιούχων που είναι αυτοεκδότες συγγραφείς ή εισηγητές εκπαιδευτικών προγραμμάτων και σεμιναρίων. Ως αυτοεκδότες νοούνται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(ΔΕΑΦ Α 1118624 ΕΞ2016/25.7.2016 έγγραφό μας). στ.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409 - 410), καθώς επίσης και ειδικοί κωδικοί για να αναγραφούν οι αντίστοιχοι παρακρατηθέντες φόροι (κωδ. 611-612).</w:t>
      </w:r>
    </w:p>
    <w:p>
      <w:pPr>
        <w:spacing w:before="240" w:after="240"/>
        <w:rPr>
          <w:lang w:val="el" w:eastAsia="el"/>
        </w:rPr>
      </w:pPr>
      <w:r>
        <w:rPr>
          <w:lang w:val="el" w:eastAsia="el"/>
        </w:rPr>
        <w:t>ζ. Το καθαρό εισόδημα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w:t>
      </w:r>
    </w:p>
    <w:p>
      <w:pPr>
        <w:spacing w:before="240" w:after="240"/>
        <w:rPr>
          <w:lang w:val="el" w:eastAsia="el"/>
        </w:rPr>
      </w:pPr>
      <w:r>
        <w:rPr>
          <w:lang w:val="el" w:eastAsia="el"/>
        </w:rPr>
        <w:t>η. Για τις περιπτώσεις της παραγράφου 3 του άρθρου 21 του ΚΦΕ συμπληρώνονται οι κωδ. 427428.</w:t>
      </w:r>
    </w:p>
    <w:p>
      <w:pPr>
        <w:spacing w:before="240" w:after="240"/>
        <w:rPr>
          <w:lang w:val="el" w:eastAsia="el"/>
        </w:rPr>
      </w:pPr>
      <w:r>
        <w:rPr>
          <w:lang w:val="el" w:eastAsia="el"/>
        </w:rPr>
        <w:t>θ.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κωδ.659-660.</w:t>
      </w:r>
    </w:p>
    <w:p>
      <w:pPr>
        <w:spacing w:before="240" w:after="240"/>
        <w:rPr>
          <w:lang w:val="el" w:eastAsia="el"/>
        </w:rPr>
      </w:pPr>
      <w:r>
        <w:rPr>
          <w:lang w:val="el" w:eastAsia="el"/>
        </w:rPr>
        <w:t>ι. Στους κωδ. 607-608 «Φόρος που προσδιορίστηκε με τις διατάξεις του άρθρου 5 του ν.δ. 1146/1972» (Α΄ 64) αναγράφεται διακεκριμένα ο αυτοτελής φόρος που προκύπτει βάσει των διατάξεων της παρ. 2 του άρθρου 5 του ν.δ.1146/1972,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lang w:val="el" w:eastAsia="el"/>
        </w:rPr>
        <w:t>ια. Οι νέοι κωδικοί 437-438 και 439-440 αφορούν στα φυσικά πρόσωπα που ασκούν επιχειρηματική δραστηριότητα στην Περιφέρεια Δυτικής Μακεδονίας (περιοχές Κοζάνης Καστοριάς, Γρεβενών κ Φλώρινας) και στην περιφερειακή ενότητα Αρκαδίας της Περιφέρειας Πελοποννήσου και παράγουν ηλεκτρικά οχήματα και αγαθά ή είδη σχετικά με τα ηλεκτρικά οχήματα. Αναγράφεται κατά περίπτωση το κέρδος ή η ζημιά που προσδιορίζεται από την δραστηριότητα αυτή. Ο φορολογικός συντελεστής κάθε κλιμακίου της παρ. 1 του άρθρου 29 μειώνεται κατά πέντε (5) ποσοστιαίες μονάδες μόνο στο εισόδημα που αποκτάται από τη δραστηριότητα αυτήν,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(παρ. 1 άρθρου 71Ζ του ΚΦΕ, σχετ. Ε. 2051/2021 εγκύκλιος).</w:t>
      </w:r>
    </w:p>
    <w:p>
      <w:pPr>
        <w:pStyle w:val="MainText"/>
        <w:spacing w:before="120" w:after="0"/>
        <w:rPr>
          <w:lang w:val="el" w:eastAsia="el"/>
        </w:rPr>
      </w:pPr>
      <w:r>
        <w:rPr>
          <w:b/>
          <w:bCs/>
          <w:lang w:val="el" w:eastAsia="el"/>
        </w:rPr>
        <w:t>25.</w:t>
      </w:r>
      <w:r>
        <w:rPr>
          <w:lang w:val="el" w:eastAsia="el"/>
        </w:rPr>
        <w:t xml:space="preserve"> </w:t>
      </w:r>
      <w:r>
        <w:rPr>
          <w:b/>
          <w:bCs/>
          <w:lang w:val="el" w:eastAsia="el"/>
        </w:rPr>
        <w:t>Υποπίνακας 4Δ1 (εισόδημα από κεφάλαιο)</w:t>
      </w:r>
    </w:p>
    <w:p>
      <w:pPr>
        <w:spacing w:before="240" w:after="240"/>
        <w:rPr>
          <w:lang w:val="el" w:eastAsia="el"/>
        </w:rPr>
      </w:pPr>
      <w:r>
        <w:rPr>
          <w:lang w:val="el" w:eastAsia="el"/>
        </w:rPr>
        <w:t>Στον υποπίνακα Δ1 δηλώνονται τα εισοδήματα της κατηγορίας εισοδήματος από κεφάλαιο που αποκτήθηκαν κατά το φορολογικό έτος 2020,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lang w:val="el" w:eastAsia="el"/>
        </w:rPr>
        <w:t>Η συμπλήρωση των εισοδημάτων είναι υποχρεωτική, είτε αποκτήθηκαν στην Ελλάδα είτε στην αλλοδαπή, ανεξάρτητα από το γεγονός ότι τα χρηματικά ποσά παρέμειναν στην αλλοδαπή.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ΚΦΕ(άρθ. 67, παρ. 1 ΚΦΕ).</w:t>
      </w:r>
    </w:p>
    <w:p>
      <w:pPr>
        <w:spacing w:before="240" w:after="240"/>
        <w:rPr>
          <w:lang w:val="el" w:eastAsia="el"/>
        </w:rPr>
      </w:pPr>
      <w:r>
        <w:rPr>
          <w:lang w:val="el" w:eastAsia="el"/>
        </w:rPr>
        <w:t>Με βάση τα ηλεκτρονικά αρχεία που αποστέλλονται στη Γ.Δ.ΗΛΕ.Δ [ Α.1035/2021 (Β΄ 797) όπως τροποποιήθηκε με την Α.1052/2021 (Β΄ 962) απόφαση Διοικητή Α.Α.Δ.Ε. και ΠΟΛ. 1033/2014 απόφαση Γ.Γ.Δ.Ε. όπως αυτή τροποποιήθηκε με τις ΠΟΛ. 1054/2015, 1260/2015 και Α. 1177/2019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lang w:val="el" w:eastAsia="el"/>
        </w:rPr>
        <w:t>Στον εν λόγω υποπίνακα δηλώνονται τα κέρδη που διανέμουν οι εταιρίες όλων των νομικών μορφών που τηρούν διπλογραφικά βιβλία, περιλαμβανομένων και των προσωπικών εταιριών. Ο φορολογικός συντελεστής για τα μερίσματα που αποκτώνται από το φορολογικό έτος 2020 και εξής είναι πέντε τοις εκατό (5%).</w:t>
      </w:r>
    </w:p>
    <w:p>
      <w:pPr>
        <w:spacing w:before="240" w:after="240"/>
        <w:rPr>
          <w:lang w:val="el" w:eastAsia="el"/>
        </w:rPr>
      </w:pPr>
      <w:r>
        <w:rPr>
          <w:lang w:val="el" w:eastAsia="el"/>
        </w:rPr>
        <w:t>α. Στους κωδικούς 291-292 αναγράφονται τα μερίσματα των εισηγμένων και μη εισηγμένων εταιριών,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lang w:val="el" w:eastAsia="el"/>
        </w:rPr>
        <w:t>Τα προμερίσματα ΑΕ, καθώς και οι προσωρινές απολήψεις ΕΠΕ και ΙΚΕ, αναγράφονται μόνο αν αποτελούν εισόδημα του φορολογικού έτους 2020, δηλαδή έχουν καταβληθεί κατά το φορολογικό έτος 2019 αλλά εγκρίθηκαν από το αρμόδιο όργανο κατά το φορολογικό έτος 2020. Αυτά που καταβλήθηκαν μέσα στο φορολογικό έτος 2020, αλλά θα εγκριθούν κατά το 2021 δεν αναγράφονται, διότι θα αποτελέσουν εισόδημα του φορολογικού έτους 2021.</w:t>
      </w:r>
    </w:p>
    <w:p>
      <w:pPr>
        <w:spacing w:before="240" w:after="240"/>
        <w:rPr>
          <w:lang w:val="el" w:eastAsia="el"/>
        </w:rPr>
      </w:pPr>
      <w:r>
        <w:rPr>
          <w:lang w:val="el" w:eastAsia="el"/>
        </w:rPr>
        <w:t>Οι προσωρινές απολήψεις των εταίρων προσωπικών εταιριών με διπλογραφικά βιβλία αναγράφονται εφόσον καταβλήθηκαν κατά το φορολογικό έτος 2020 (σχετ. ΠΟΛ. 1223/2015 εγκύκλιος).</w:t>
      </w:r>
    </w:p>
    <w:p>
      <w:pPr>
        <w:spacing w:before="240" w:after="240"/>
        <w:rPr>
          <w:lang w:val="el" w:eastAsia="el"/>
        </w:rPr>
      </w:pPr>
      <w:r>
        <w:rPr>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εταιριών (σχετ.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lang w:val="el" w:eastAsia="el"/>
        </w:rPr>
        <w:t>β. 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εταιριών αλλοδαπής, οι διανομές κερδών προσωπικών εταιριών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Η καταβολή του ποσού του φόρου στην αλλοδαπή ή η παρακράτησή του, αποδεικνύεται με τα δικαιολογητικά έγγραφα που ορίστηκαν με την ΠΟΛ. 1026/2014 απόφαση Γ.Γ.Δ.Ε. (Β΄ 170). Ειδικά για την πίστωση του εταιρικού φόρου που προβλέπεται στους όρους των ΣΑΔΦ με τις χώρες που αναφέρονται στην Ε. 2018/2019 εγκύκλιο, όσον αφορά στη φορολογία μερισμάτων, προκειμένου για τη συμπλήρωση των κωδικών 683-684 με το ποσό του εταιρικού αλλοδαπού φόρου που</w:t>
      </w:r>
    </w:p>
    <w:p>
      <w:pPr>
        <w:spacing w:before="240" w:after="240"/>
        <w:rPr>
          <w:lang w:val="el" w:eastAsia="el"/>
        </w:rPr>
      </w:pPr>
      <w:r>
        <w:rPr>
          <w:b/>
          <w:bCs/>
          <w:lang w:val="el" w:eastAsia="el"/>
        </w:rPr>
        <w:t xml:space="preserve">ΟΡΘΗ ΕΠΑΝΑΛΗΨΗ ΩΣ ΠΡΟΣ ΣΕΛ. 5 ΤΗΣ ΙΣΤΟΣΕΛΙΔΑΣ ΑΑΔΕ ΣΤΟ ΔΙΑΔΙΚΤΥΟ </w:t>
      </w:r>
      <w:r>
        <w:rPr>
          <w:lang w:val="el" w:eastAsia="el"/>
        </w:rPr>
        <w:t>αναλογεί στον μέτοχο, έτσι ώστε ο φόρος αυτός να πιστωθεί από αυτόν που αναλογεί για το μέρισμα αυτό στην Ελλάδα, απαιτούνται τα δικαιολογητικά που προβλέπονται στην ως άνω εγκύκλιο.</w:t>
      </w:r>
    </w:p>
    <w:p>
      <w:pPr>
        <w:spacing w:before="240" w:after="240"/>
        <w:rPr>
          <w:lang w:val="el" w:eastAsia="el"/>
        </w:rPr>
      </w:pPr>
      <w:r>
        <w:rPr>
          <w:lang w:val="el" w:eastAsia="el"/>
        </w:rPr>
        <w:t>γ.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w:t>
      </w:r>
    </w:p>
    <w:p>
      <w:pPr>
        <w:spacing w:before="240" w:after="240"/>
        <w:rPr>
          <w:lang w:val="el" w:eastAsia="el"/>
        </w:rPr>
      </w:pPr>
      <w:r>
        <w:rPr>
          <w:lang w:val="el" w:eastAsia="el"/>
        </w:rPr>
        <w:t>Αν δεν συμπληρωθεί κανένα ποσό παρακρατηθέντος φόρου,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lang w:val="el" w:eastAsia="el"/>
        </w:rPr>
        <w:t>δ. 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παραγράφου 1 του άρθρου 5 του ΚΦΕ.</w:t>
      </w:r>
    </w:p>
    <w:p>
      <w:pPr>
        <w:spacing w:before="240" w:after="240"/>
        <w:rPr>
          <w:lang w:val="el" w:eastAsia="el"/>
        </w:rPr>
      </w:pPr>
      <w:r>
        <w:rPr>
          <w:lang w:val="el" w:eastAsia="el"/>
        </w:rPr>
        <w:t>ε. Στους κωδικούς 299-300 με περιγραφή «Εισαχθέντα μερίσματα πλοιοκτητριών εταιρειών που φορολογούνται με τον ν. 4607/2019», αναγράφονται τα ποσά των εισαχθέντων μερισμάτων πλοιοκτητριών εταιρειών που έχουν υπογράψει το Συνυποσχετικό οικειοθελούς παροχής που υπογράφτηκε ανάμεσα στο Ελληνικό Δημόσιο και τη ναυτιλιακή κοινότητα, αόριστης χρονικής διάρκειας, με την οποία επιβάλλεται από το φορολογικό έτος 2018 και εφεξής φόρος δέκα τοις εκατό (10%) αν εισαχθούν στην Ελλάδα. Τα μερίσματα της περίπτωσης αυτής απαλλάσσονται από την ειδική εισφορά αλληλεγγύης του άρθρου 43Α του ν. 4172/2013.</w:t>
      </w:r>
    </w:p>
    <w:p>
      <w:pPr>
        <w:spacing w:before="240" w:after="240"/>
        <w:rPr>
          <w:lang w:val="el" w:eastAsia="el"/>
        </w:rPr>
      </w:pPr>
      <w:r>
        <w:rPr>
          <w:lang w:val="el" w:eastAsia="el"/>
        </w:rPr>
        <w:t>στ. 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ηλεκτρονική υποβολή, αν προέρχονται από τραπεζικές καταθέσεις ή από οποιαδήποτε άλλη αιτία.</w:t>
      </w:r>
    </w:p>
    <w:p>
      <w:pPr>
        <w:spacing w:before="240" w:after="240"/>
        <w:rPr>
          <w:lang w:val="el" w:eastAsia="el"/>
        </w:rPr>
      </w:pPr>
      <w:r>
        <w:rPr>
          <w:lang w:val="el" w:eastAsia="el"/>
        </w:rPr>
        <w:t>ζ. Αναφορικά με τα μερίσματα και τους τόκους αλλοδαπής προέλευσης που προκύπτουν από επενδύσεις που πραγματοποιούνται μέσω ημεδαπού θεματοφύλακα, δεν απαιτείται η αναγραφή της χώρας προέλευσής τους για το καθένα ξεχωριστά και δεν επιλέγεται αλλοδαπή χώρα, αναγράφεται όμως ο ΑΦΜ του ημεδαπού θεματοφύλακα</w:t>
      </w:r>
      <w:r>
        <w:rPr>
          <w:u w:val="single"/>
          <w:lang w:val="el" w:eastAsia="el"/>
        </w:rPr>
        <w:t>.</w:t>
      </w:r>
    </w:p>
    <w:p>
      <w:pPr>
        <w:spacing w:before="240" w:after="240"/>
        <w:rPr>
          <w:lang w:val="el" w:eastAsia="el"/>
        </w:rPr>
      </w:pPr>
      <w:r>
        <w:rPr>
          <w:lang w:val="el" w:eastAsia="el"/>
        </w:rPr>
        <w:t>η. 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ΔΕΑΦ Α 1118624/25.7.2016 έγγραφό μας).</w:t>
      </w:r>
    </w:p>
    <w:p>
      <w:pPr>
        <w:pStyle w:val="MainText"/>
        <w:spacing w:before="120" w:after="0"/>
        <w:rPr>
          <w:lang w:val="el" w:eastAsia="el"/>
        </w:rPr>
      </w:pPr>
      <w:r>
        <w:rPr>
          <w:b/>
          <w:bCs/>
          <w:lang w:val="el" w:eastAsia="el"/>
        </w:rPr>
        <w:t>26.</w:t>
      </w:r>
      <w:r>
        <w:rPr>
          <w:lang w:val="el" w:eastAsia="el"/>
        </w:rPr>
        <w:t xml:space="preserve"> </w:t>
      </w:r>
      <w:r>
        <w:rPr>
          <w:b/>
          <w:bCs/>
          <w:lang w:val="el" w:eastAsia="el"/>
        </w:rPr>
        <w:t xml:space="preserve">Υποπίνακας 4Δ2 </w:t>
      </w:r>
      <w:r>
        <w:rPr>
          <w:lang w:val="el" w:eastAsia="el"/>
        </w:rPr>
        <w:t>( Εισόδημα από ακίνητη περιουσία)</w:t>
      </w:r>
    </w:p>
    <w:p>
      <w:pPr>
        <w:spacing w:before="240" w:after="240"/>
        <w:rPr>
          <w:lang w:val="el" w:eastAsia="el"/>
        </w:rPr>
      </w:pPr>
      <w:r>
        <w:rPr>
          <w:lang w:val="el" w:eastAsia="el"/>
        </w:rPr>
        <w:t>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 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(κωδ. 121-122).</w:t>
      </w:r>
    </w:p>
    <w:p>
      <w:pPr>
        <w:spacing w:before="240" w:after="240"/>
        <w:rPr>
          <w:lang w:val="el" w:eastAsia="el"/>
        </w:rPr>
      </w:pPr>
      <w:r>
        <w:rPr>
          <w:lang w:val="el" w:eastAsia="el"/>
        </w:rPr>
        <w:t>Τα ανείσπρακτα εισοδήματα από εκμίσθωση ακίνητης περιουσίας (παρ. 4 άρθρου 39 ν. 4172/2013) που δηλώθηκαν στα φορολογικά έτη 2015-2019 στους κωδικούς 125-126 και εισπράχθηκαν κατά το έτος 2020,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lang w:val="el" w:eastAsia="el"/>
        </w:rPr>
        <w:t>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lang w:val="el" w:eastAsia="el"/>
        </w:rPr>
        <w:t>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31/12/2020.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lang w:val="el" w:eastAsia="el"/>
        </w:rPr>
        <w:t>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lang w:val="el" w:eastAsia="el"/>
        </w:rPr>
        <w:t>Το τεκμαρτό εισόδημα από δωρεάν παραχώρηση κατοικίας μέχρι διακόσια τετραγωνικά μέτρα (200 τμ), ολόκληρης ή τμήματος αυτής, προκειμένου να χρησιμοποιηθεί ως κύρια κατοικία προς ανιόντες ή κατιόντες εξ αίματος ή εξ αγχιστείας, το οποίο απαλλάσσεται από τον φόρο και την ειδική εισφορά αλληλεγγύης δεν αναγράφεται στη δήλωση. Αντίθετα, αναγράφεται στη δήλωση το τεκμαρτό εισόδημα 3% της αντικειμενικής αξίας των επιφανειών της ως άνω κατοικίας που υπερβαίνουν τα διακόσια (200τμ) τετραγωνικά μέτρα.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lang w:val="el" w:eastAsia="el"/>
        </w:rPr>
        <w:t>Ομοίως, απαλλάσσεται από τον φόρο εισοδήματος και από την ειδική εισφορά αλληλεγγύης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lang w:val="el" w:eastAsia="el"/>
        </w:rPr>
        <w:t>Στο εισόδημα από ακίνητα δεν περιλαμβάνεται το ποσό του μισθώματος που δεν εισπράχθηκε για όλους τους μήνες που ίσχυσε εντός του 2020 το μέτρο μειωμένης καταβολής επί του μηνιαίου μισθώματος σε ποσοστό σαράντα τοις εκατό (40%) ή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τις διατάξεις της παρ. 42 αρ. 72 ΚΦΕ, στο πλαίσιο αντιμετώπισης των επιπτώσεων του κορωνοϊού COVID-19.</w:t>
      </w:r>
    </w:p>
    <w:p>
      <w:pPr>
        <w:pStyle w:val="MainText"/>
        <w:spacing w:before="120" w:after="0"/>
        <w:rPr>
          <w:lang w:val="el" w:eastAsia="el"/>
        </w:rPr>
      </w:pPr>
      <w:r>
        <w:rPr>
          <w:b/>
          <w:bCs/>
          <w:lang w:val="el" w:eastAsia="el"/>
        </w:rPr>
        <w:t>27.</w:t>
      </w:r>
      <w:r>
        <w:rPr>
          <w:lang w:val="el" w:eastAsia="el"/>
        </w:rPr>
        <w:t xml:space="preserve"> </w:t>
      </w:r>
      <w:r>
        <w:rPr>
          <w:b/>
          <w:bCs/>
          <w:lang w:val="el" w:eastAsia="el"/>
        </w:rPr>
        <w:t>Υποπίνακας 4Ε (Εισόδημα από υπεραξία μεταβίβασης κεφαλαίου)</w:t>
      </w:r>
    </w:p>
    <w:p>
      <w:pPr>
        <w:spacing w:before="240" w:after="240"/>
        <w:rPr>
          <w:lang w:val="el" w:eastAsia="el"/>
        </w:rPr>
      </w:pPr>
      <w:r>
        <w:rPr>
          <w:lang w:val="el" w:eastAsia="el"/>
        </w:rPr>
        <w:t>Στον υποπίνακα 4Ε δηλώνεται το εισόδημα που προκύπτει από μεταβιβάσεις τίτλων του άρθρου</w:t>
      </w:r>
    </w:p>
    <w:p>
      <w:pPr>
        <w:spacing w:before="240" w:after="240"/>
        <w:rPr>
          <w:lang w:val="el" w:eastAsia="el"/>
        </w:rPr>
      </w:pPr>
      <w:r>
        <w:rPr>
          <w:lang w:val="el" w:eastAsia="el"/>
        </w:rPr>
        <w:t>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(εδ. δ΄ της παρ. 4 του άρθρου 42 του ν. 4172/2013, όπως προστέθηκε με την</w:t>
      </w:r>
      <w:r>
        <w:rPr>
          <w:rStyle w:val="link"/>
          <w:lang w:val="el" w:eastAsia="el"/>
        </w:rPr>
        <w:t xml:space="preserve"> παρ. 9 του άρθρου 115 </w:t>
      </w:r>
      <w:r>
        <w:rPr>
          <w:lang w:val="el" w:eastAsia="el"/>
        </w:rPr>
        <w:t>του ν. 4549/2018, Α΄105).</w:t>
      </w:r>
    </w:p>
    <w:p>
      <w:pPr>
        <w:spacing w:before="240" w:after="240"/>
        <w:rPr>
          <w:lang w:val="el" w:eastAsia="el"/>
        </w:rPr>
      </w:pPr>
      <w:r>
        <w:rPr>
          <w:lang w:val="el" w:eastAsia="el"/>
        </w:rPr>
        <w:t>Στον εν λόγω Υποπίνακα συμπληρώνεται και το εισόδημα του άρθρου 42 Α του ΚΦΕ.</w:t>
      </w:r>
    </w:p>
    <w:p>
      <w:pPr>
        <w:spacing w:before="240" w:after="240"/>
        <w:rPr>
          <w:lang w:val="el" w:eastAsia="el"/>
        </w:rPr>
      </w:pPr>
      <w:r>
        <w:rPr>
          <w:lang w:val="el" w:eastAsia="el"/>
        </w:rPr>
        <w:t>Ειδικότερα συμπληρώνονται ανά κωδικό τα ακόλουθα εισοδήματα:</w:t>
      </w:r>
    </w:p>
    <w:p>
      <w:pPr>
        <w:spacing w:before="240" w:after="240"/>
        <w:rPr>
          <w:lang w:val="el" w:eastAsia="el"/>
        </w:rPr>
      </w:pPr>
      <w:r>
        <w:rPr>
          <w:lang w:val="el" w:eastAsia="el"/>
        </w:rPr>
        <w:t>Κωδικοί 829-830:</w:t>
      </w:r>
    </w:p>
    <w:p>
      <w:pPr>
        <w:spacing w:before="240" w:after="240"/>
        <w:rPr>
          <w:lang w:val="el" w:eastAsia="el"/>
        </w:rPr>
      </w:pPr>
      <w:r>
        <w:rPr>
          <w:lang w:val="el" w:eastAsia="el"/>
        </w:rPr>
        <w:t>Συμπληρώνεται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το κέρδος από την πώληση τίτλων του άρθρου 42 του ν. 4172/2013 (ΚΦΕ), όταν οι τίτλοι έχουν εκδοθεί από ημεδαπή επιχείρηση και η υπεραξία τους φορολογείται.</w:t>
      </w:r>
    </w:p>
    <w:p>
      <w:pPr>
        <w:pStyle w:val="StructureList1"/>
        <w:spacing w:before="120" w:after="0"/>
        <w:rPr>
          <w:lang w:val="el" w:eastAsia="el"/>
        </w:rPr>
      </w:pPr>
      <w:r>
        <w:rPr>
          <w:lang w:val="el" w:eastAsia="el"/>
        </w:rPr>
        <w:t>β)</w:t>
      </w:r>
      <w:r>
        <w:rPr>
          <w:lang w:val="en" w:eastAsia="en"/>
        </w:rPr>
        <w:tab/>
      </w:r>
      <w:r>
        <w:rPr>
          <w:lang w:val="el" w:eastAsia="el"/>
        </w:rPr>
        <w:t>Το εισόδημα που προκύπτει κατά την παρ. 1 του άρθρου 42Α του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2020 και μετά από τη συμπλήρωση είκοσι τεσσάρων (24)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lang w:val="el" w:eastAsia="el"/>
        </w:rPr>
        <w:t>γ)</w:t>
      </w:r>
      <w:r>
        <w:rPr>
          <w:lang w:val="en" w:eastAsia="en"/>
        </w:rPr>
        <w:tab/>
      </w:r>
      <w:r>
        <w:rPr>
          <w:lang w:val="el" w:eastAsia="el"/>
        </w:rPr>
        <w:t>Το εισόδημα που προκύπτει κατά την παρ. 2 του άρθρου 42Α του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2020 και πληρούνται σωρευτικά οι ακόλουθοι όροι:</w:t>
      </w:r>
    </w:p>
    <w:p>
      <w:pPr>
        <w:spacing w:before="240" w:after="240"/>
        <w:rPr>
          <w:lang w:val="el" w:eastAsia="el"/>
        </w:rPr>
      </w:pPr>
      <w:r>
        <w:rPr>
          <w:lang w:val="el" w:eastAsia="el"/>
        </w:rPr>
        <w:t>( ) τα ως άνω δικαιώματα αποκτώνται εντός πέντε (5) ετών μετά από τη σύσταση της εταιρείας, (i) η εταιρεία δεν έχει συσταθεί μέσω συγχώνευσης,</w:t>
      </w:r>
    </w:p>
    <w:p>
      <w:pPr>
        <w:spacing w:before="240" w:after="240"/>
        <w:rPr>
          <w:lang w:val="el" w:eastAsia="el"/>
        </w:rPr>
      </w:pPr>
      <w:r>
        <w:rPr>
          <w:lang w:val="el" w:eastAsia="el"/>
        </w:rPr>
        <w:t>και</w:t>
      </w:r>
    </w:p>
    <w:p>
      <w:pPr>
        <w:spacing w:before="240" w:after="240"/>
        <w:rPr>
          <w:lang w:val="el" w:eastAsia="el"/>
        </w:rPr>
      </w:pPr>
      <w:r>
        <w:rPr>
          <w:lang w:val="el" w:eastAsia="el"/>
        </w:rPr>
        <w:t>(ii) οι μετοχές μεταβιβαστούν μετά από τη συμπλήρωση τριάντα έξι (36)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423 - 424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lang w:val="el" w:eastAsia="el"/>
        </w:rPr>
        <w:t>δ)</w:t>
      </w:r>
      <w:r>
        <w:rPr>
          <w:lang w:val="en" w:eastAsia="en"/>
        </w:rPr>
        <w:tab/>
      </w:r>
      <w:r>
        <w:rPr>
          <w:lang w:val="el" w:eastAsia="el"/>
        </w:rPr>
        <w:t>Το εισόδημα που προκύπτει κατά την παρ. 3 του άρθρου 42 Α του ΚΦΕ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το οποίο αποτελεί εισόδημα από υπεραξία εφόσον μεταβιβαστούν οι μετοχές οποτεδήποτε μετά από την απόκτησή τους από τον δικαιούχο του προγράμματος. Κατά το φορολογικό έτος που διατίθενται οι δωρεάν μετοχές οι φορολογούμενοι έχουν διαθέσιμη την αναρτημένη ηλεκτρονική πληροφόρηση με τον αριθμό των μετοχών που τους χορηγήθηκαν και την αξία των μετοχών κατά τον χρόνο της δωρεάν διάθεσής τους (προσυμπλήρωση στους κωδικούς 423 -424 του πίνακα 6) , αλλά το αναγράφουν στη δήλωση για να φορολογηθεί κατά το έτος μεταβίβασης των μετοχών αυτών, υπολογίζοντάς το σύμφωνα με τις διατάξεις των παραγράφων 4α και 4β του άρθρου 42Α.</w:t>
      </w:r>
    </w:p>
    <w:p>
      <w:pPr>
        <w:spacing w:before="240" w:after="240"/>
        <w:rPr>
          <w:lang w:val="el" w:eastAsia="el"/>
        </w:rPr>
      </w:pPr>
      <w:r>
        <w:rPr>
          <w:lang w:val="el" w:eastAsia="el"/>
        </w:rPr>
        <w:t>Για κάθε μία από τις ως άνω περιπτώσεις α΄, β΄, γ΄, δ΄ αναγράφεται ο ΑΦΜ της εταιρείας της οποίας μεταβιβάστηκαν οι μετοχές.</w:t>
      </w:r>
    </w:p>
    <w:p>
      <w:pPr>
        <w:spacing w:before="240" w:after="240"/>
        <w:rPr>
          <w:lang w:val="el" w:eastAsia="el"/>
        </w:rPr>
      </w:pPr>
      <w:r>
        <w:rPr>
          <w:lang w:val="el" w:eastAsia="el"/>
        </w:rPr>
        <w:t>Στις περιπτώσεις που εντός του ίδιου φορολογικού έτους προκύπτει παράλληλα και εισόδημα του άρθρου 42 και εισόδημα του άρθρου 42Α, συμπληρώνονται τα ποσά διακριτά, καθώς επίσης και όταν συμπληρώνεται εισόδημα του άρθρου 42Α, ο φορολογούμενος επιλέγει αν τυχόν πληρούνται οι προϋποθέσεις της παρ. 2 του άρθρου αυτού, προκειμένου να φορολογηθεί το εισόδημα αυτό με συντελεστή πέντε τοις εκατό (5%), σύμφωνα με το τελευταίο εδάφιο του άρθρου 43 του ΚΦΕ.</w:t>
      </w:r>
    </w:p>
    <w:p>
      <w:pPr>
        <w:spacing w:before="240" w:after="240"/>
        <w:rPr>
          <w:lang w:val="el" w:eastAsia="el"/>
        </w:rPr>
      </w:pPr>
      <w:r>
        <w:rPr>
          <w:lang w:val="el" w:eastAsia="el"/>
        </w:rPr>
        <w:t>Κωδικοί 865-866:</w:t>
      </w:r>
    </w:p>
    <w:p>
      <w:pPr>
        <w:spacing w:before="240" w:after="240"/>
        <w:rPr>
          <w:lang w:val="el" w:eastAsia="el"/>
        </w:rPr>
      </w:pPr>
      <w:r>
        <w:rPr>
          <w:lang w:val="el" w:eastAsia="el"/>
        </w:rPr>
        <w:t>Συμπληρώνεται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Το κέρδος από την πώληση τίτλων του άρθρου 42 του ν. 4172/2013 (ΚΦΕ), όταν οι τίτλοι έχουν εκδοθεί από αλλοδαπή επιχείρηση και η υπεραξία τους φορολογείται</w:t>
      </w:r>
    </w:p>
    <w:p>
      <w:pPr>
        <w:pStyle w:val="StructureList1"/>
        <w:spacing w:before="120" w:after="0"/>
        <w:rPr>
          <w:lang w:val="el" w:eastAsia="el"/>
        </w:rPr>
      </w:pPr>
      <w:r>
        <w:rPr>
          <w:lang w:val="el" w:eastAsia="el"/>
        </w:rPr>
        <w:t>β)</w:t>
      </w:r>
      <w:r>
        <w:rPr>
          <w:lang w:val="en" w:eastAsia="en"/>
        </w:rPr>
        <w:tab/>
      </w:r>
      <w:r>
        <w:rPr>
          <w:lang w:val="el" w:eastAsia="el"/>
        </w:rPr>
        <w:t>Το εισόδημα που προκύπτει σύμφωνα με τις παρ. 1 και 3 του άρθρου 42Α του ν. 4172/2013, όταν οι τίτλοι εκδίδονται στην αλλοδαπή από αλλοδαπή επιχείρηση.</w:t>
      </w:r>
    </w:p>
    <w:p>
      <w:pPr>
        <w:spacing w:before="240" w:after="240"/>
        <w:rPr>
          <w:lang w:val="el" w:eastAsia="el"/>
        </w:rPr>
      </w:pPr>
      <w:r>
        <w:rPr>
          <w:lang w:val="el" w:eastAsia="el"/>
        </w:rPr>
        <w:t>Κωδικοί 867-868: Συμπληρώνεται ο φόρος που τυχόν παρακρατήθηκε ή καταβλήθηκε στην αλλοδαπή για το εισόδημα των άρθρων 42 και 42 Α (παρ. 1 και 3) του ΚΦΕ. Στην περίπτωση που το εισόδημα που αποκτήθηκε στην αλλοδαπή εμπίπτει στο πεδίο εφαρμογής των παρ. 1 και 3 του άρθρου 42Α του ΚΦΕ, ο φόρος που παρακρατήθηκε ή καταβλήθηκε στην αλλοδαπή εκπίπτει από τον φόρο που αναλογεί για το εισόδημα αυτό στην Ελλάδα κατά τον χρόνο φορολογίας του στην Ελλάδα, σύμφωνα με τις συνδυασμένες διατάξεις του άρθρου 9 του ΚΦΕ και της ισχύουσας Σ.Α.Δ.Φ. που εφαρμόζεται, ανεξάρτητα από το ενδεχόμενο να έχει πραγματοποιηθεί η φορολόγηση στην αλλοδαπή σε προγενέστερο έτος.</w:t>
      </w:r>
    </w:p>
    <w:p>
      <w:pPr>
        <w:spacing w:before="240" w:after="240"/>
        <w:rPr>
          <w:lang w:val="el" w:eastAsia="el"/>
        </w:rPr>
      </w:pPr>
      <w:r>
        <w:rPr>
          <w:lang w:val="el" w:eastAsia="el"/>
        </w:rPr>
        <w:t>Κωδικοί 871-872: Συμπληρώνεται η ζημία από την πώληση τίτλων του άρθρου 42 του ν. 4172/13 (ΚΦΕ), η οποία δύναται να μεταφέρεται για πέντε (5) έτη προκειμένου να συμψηφιστεί με κέρδη από την ίδια αιτία. Ως ζημιά νοείται μόνο αυτή που προκύπτει αποκλειστικά από τίτλους που κατονομάζονται στην παρ. 1 του άρθρου 42 του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lang w:val="el" w:eastAsia="el"/>
        </w:rPr>
        <w:t>Προκειμένου να κριθεί αν το εισόδημα από τη μεταβίβαση τίτλων αποτελεί εισόδημα ημεδαπής ή αλλοδαπής προέλευσης, έχουν εφαρμογή οι διατάξεις της περίπτωσης θ΄ της παραγράφου 1 του άρθρου 5 του ΚΦΕ.</w:t>
      </w:r>
    </w:p>
    <w:p>
      <w:pPr>
        <w:spacing w:before="240" w:after="240"/>
        <w:rPr>
          <w:lang w:val="el" w:eastAsia="el"/>
        </w:rPr>
      </w:pPr>
      <w:r>
        <w:rPr>
          <w:lang w:val="el" w:eastAsia="el"/>
        </w:rPr>
        <w:t>Όταν προσδιορίζονται κέρδη από αγοραπωλησίες τίτλων προερχόμενων από πολλές διαφορετικές αλλοδαπές χώρες, επιλέγεται η χώρα που βρίσκεται ο θεματοφύλακας των τίτλων. Σε περίπτωση που έχει παρακρατηθεί φόρος στην αλλοδαπή και οι τίτλοι τηρούνται σε αλλοδαπό θεματοφύλακα εξετάζεται η χώρα που βρίσκεται ο θεματοφύλακας προκειμένου να επιλεχθεί εάν το ποσό φόρου παρακρατήθηκε σε χώρα με την οποία υφίσταται ΣΑΔΦ και στη ΣΑΔΦ προβλέπεται η μέθοδος της πίστωσης ή, αν δεν συντρέχει η περίπτωση αυτή, λοιπές περιπτώσεις.</w:t>
      </w:r>
    </w:p>
    <w:p>
      <w:pPr>
        <w:spacing w:before="240" w:after="240"/>
        <w:rPr>
          <w:lang w:val="el" w:eastAsia="el"/>
        </w:rPr>
      </w:pPr>
      <w:r>
        <w:rPr>
          <w:lang w:val="el" w:eastAsia="el"/>
        </w:rPr>
        <w:t>Αν πρόκειται για ημεδαπό θεματοφύλακα δεν απαιτείται η αναγραφή της χώρας προέλευσης και δεν επιλέγεται αλλοδαπή χώρα, συμπληρώνεται όμως ο Α.Φ.Μ. του.</w:t>
      </w:r>
    </w:p>
    <w:p>
      <w:pPr>
        <w:spacing w:before="240" w:after="240"/>
        <w:rPr>
          <w:lang w:val="el" w:eastAsia="el"/>
        </w:rPr>
      </w:pPr>
      <w:r>
        <w:rPr>
          <w:b/>
          <w:bCs/>
          <w:lang w:val="el" w:eastAsia="el"/>
        </w:rPr>
        <w:t>ΠΙΝΑΚΑΣ 5 (ΠΡΟΣΔΙΟΡΙΣΜΟΣ ΕΤΗΣΙΑΣ ΑΝΤΙΚΕΙΜΕΝΙΚΗΣ ΔΑΠΑΝΗΣ)</w:t>
      </w:r>
    </w:p>
    <w:p>
      <w:pPr>
        <w:pStyle w:val="MainText"/>
        <w:spacing w:before="120" w:after="0"/>
        <w:rPr>
          <w:lang w:val="el" w:eastAsia="el"/>
        </w:rPr>
      </w:pPr>
      <w:r>
        <w:rPr>
          <w:b/>
          <w:bCs/>
          <w:lang w:val="el" w:eastAsia="el"/>
        </w:rPr>
        <w:t>28.</w:t>
      </w:r>
      <w:r>
        <w:rPr>
          <w:lang w:val="el" w:eastAsia="el"/>
        </w:rPr>
        <w:t xml:space="preserve"> Αναγράφεται υποχρεωτικά ο ταχυδρομικός κώδικας (Τ.Κ.) της κύριας και των δευτερευουσών κατοικιών.</w:t>
      </w:r>
    </w:p>
    <w:p>
      <w:pPr>
        <w:pStyle w:val="MainText"/>
        <w:spacing w:before="120" w:after="0"/>
        <w:rPr>
          <w:lang w:val="el" w:eastAsia="el"/>
        </w:rPr>
      </w:pPr>
      <w:r>
        <w:rPr>
          <w:b/>
          <w:bCs/>
          <w:lang w:val="el" w:eastAsia="el"/>
        </w:rPr>
        <w:t>29.</w:t>
      </w:r>
      <w:r>
        <w:rPr>
          <w:lang w:val="el" w:eastAsia="el"/>
        </w:rPr>
        <w:t xml:space="preserve"> Προστίθεται πεδίο για την αναγραφή του ΑΦΜ του ιδιοκτήτη που παραχωρεί κύρια ή δευτερεύουσα κατοικία, για όσους φορολογούμενους δηλώνουν ότι διαμένουν σε δωρεάν παραχωρούμενη κατοικία.</w:t>
      </w:r>
    </w:p>
    <w:p>
      <w:pPr>
        <w:pStyle w:val="MainText"/>
        <w:spacing w:before="120" w:after="0"/>
        <w:rPr>
          <w:lang w:val="el" w:eastAsia="el"/>
        </w:rPr>
      </w:pPr>
      <w:r>
        <w:rPr>
          <w:b/>
          <w:bCs/>
          <w:lang w:val="el" w:eastAsia="el"/>
        </w:rPr>
        <w:t>30.</w:t>
      </w:r>
      <w:r>
        <w:rPr>
          <w:lang w:val="el" w:eastAsia="el"/>
        </w:rPr>
        <w:t xml:space="preserve"> 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διαφορετική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δική του υποχρέωση υποβολής δήλωσης φορολογίας εισοδήματος, σύμφωνα με τις διατάξεις των άρθρων 11 και 67 του Κώδικα Φορολογίας Εισοδήματος (σχετ. ΠΟΛ 1067/2015 εγκύκλιος), η κατοικία αυτή δηλώνεται ως δευτερεύουσα από τον γονέα που είναι υπόχρεος να περιλάβει τα εισοδήματα του εξαρτώμενου μέλους του στη δική του δήλωση, προκειμένου να υπαχθεί στις διατάξεις του άρθρου 31 του ΚΦΕ ακόμη και στην περίπτωση που το μισθωτήριο συντάσσεται στο όνομα του τέκνου.</w:t>
      </w:r>
    </w:p>
    <w:p>
      <w:pPr>
        <w:spacing w:before="240" w:after="240"/>
        <w:rPr>
          <w:lang w:val="el" w:eastAsia="el"/>
        </w:rPr>
      </w:pPr>
      <w:r>
        <w:rPr>
          <w:lang w:val="el" w:eastAsia="el"/>
        </w:rPr>
        <w:t>Σε περίπτωση διαμονής σε φοιτητική εστία πανεπιστημίου δεν προκύπτει τεκμαρτή δαπάνη διαβίωσης.</w:t>
      </w:r>
    </w:p>
    <w:p>
      <w:pPr>
        <w:spacing w:before="240" w:after="240"/>
        <w:rPr>
          <w:lang w:val="el" w:eastAsia="el"/>
        </w:rPr>
      </w:pPr>
      <w:r>
        <w:rPr>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31.</w:t>
      </w:r>
      <w:r>
        <w:rPr>
          <w:lang w:val="el" w:eastAsia="el"/>
        </w:rPr>
        <w:t xml:space="preserve"> Για την περίπτωση βοηθητικών χώρων που δεν βρίσκονται στην ίδια οικοδομή με την κύρια ή τις δευτερεύουσες κατοικίες, η επιφάνεια και η διεύθυνση τους συμπληρώνονται στα αντίστοιχα πεδία της κύριας ή των δευτερευουσών κατοικιών.</w:t>
      </w:r>
    </w:p>
    <w:p>
      <w:pPr>
        <w:spacing w:before="240" w:after="240"/>
        <w:rPr>
          <w:lang w:val="el" w:eastAsia="el"/>
        </w:rPr>
      </w:pPr>
      <w:r>
        <w:rPr>
          <w:lang w:val="el" w:eastAsia="el"/>
        </w:rPr>
        <w:t>Επιπρόσθετα για την δήλωση χρήσης αυτοτελών βοηθητικών χώρων χωρίς στοιχεία κύριας ή δευτερεύουσας κατοικίας, η επιφάνεια συμπληρώνεται στο πεδίο των βοηθητικών χώρων και στην χρήση επιλέγεται λοιπές κατοικίες/αυτοτελείς βοηθητικοί χώροι. Η αντικειμενική δαπάνη διαβίωσης αυτών των αυτοτελών βοηθητικών χώρων υπολογίζεται με 40 ευρώ επί του συνόλου των τ.μ., σύμφωνα με την περ. α΄ της παρ. 1 άρθρο 31 του ΚΦΕ.</w:t>
      </w:r>
    </w:p>
    <w:p>
      <w:pPr>
        <w:pStyle w:val="MainText"/>
        <w:spacing w:before="120" w:after="0"/>
        <w:rPr>
          <w:lang w:val="el" w:eastAsia="el"/>
        </w:rPr>
      </w:pPr>
      <w:r>
        <w:rPr>
          <w:b/>
          <w:bCs/>
          <w:lang w:val="el" w:eastAsia="el"/>
        </w:rPr>
        <w:t>32.</w:t>
      </w:r>
      <w:r>
        <w:rPr>
          <w:lang w:val="el" w:eastAsia="el"/>
        </w:rPr>
        <w:t xml:space="preserve"> 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παραγράφου 1 του άρθρου 15 (κλίμακα των μισθωτών), ανεξαρτήτως της διάρκειας εντός του έτους της ανεργίας τους (ΠΟΛ. 1109/2016 εγκύκλιος).</w:t>
      </w:r>
    </w:p>
    <w:p>
      <w:pPr>
        <w:pStyle w:val="MainText"/>
        <w:spacing w:before="120" w:after="0"/>
        <w:rPr>
          <w:lang w:val="el" w:eastAsia="el"/>
        </w:rPr>
      </w:pPr>
      <w:r>
        <w:rPr>
          <w:b/>
          <w:bCs/>
          <w:lang w:val="el" w:eastAsia="el"/>
        </w:rPr>
        <w:t>33.</w:t>
      </w:r>
      <w:r>
        <w:rPr>
          <w:lang w:val="el" w:eastAsia="el"/>
        </w:rPr>
        <w:t xml:space="preserve"> Η ετήσια αντικειμενική δαπάνη και η δαπάνη απόκτησης περιουσιακών στοιχείων δεν εφαρμόζονται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Λιανική Τιμή Προ Φόρων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 (άρθρο 33 περ. θ΄ του Κ.Φ.Ε.). Η αγορά των ως άνω οχημάτων με ΛΤΠΦ άνω των 50.000 ευρώ δεν εμπίπτει στις διατάξεις του άρθρου 33 του ΚΦΕ και κατ΄ επέκταση υπάγεται στις διατάξεις του άρθρου 32 του ΚΦΕ ολόκληρο το ποσό που καταβλήθηκε για την αγορά ενός αυτοκινήτου της συγκεκριμένης κατηγορίας. Δεν επιβάλλεται στα αυτοκίνητα αυτά φόρος πολυτελούς διαβίωσης.</w:t>
      </w:r>
    </w:p>
    <w:p>
      <w:pPr>
        <w:pStyle w:val="MainText"/>
        <w:spacing w:before="120" w:after="0"/>
        <w:rPr>
          <w:lang w:val="el" w:eastAsia="el"/>
        </w:rPr>
      </w:pPr>
      <w:r>
        <w:rPr>
          <w:b/>
          <w:bCs/>
          <w:lang w:val="el" w:eastAsia="el"/>
        </w:rPr>
        <w:t>34.</w:t>
      </w:r>
      <w:r>
        <w:rPr>
          <w:lang w:val="el" w:eastAsia="el"/>
        </w:rPr>
        <w:t xml:space="preserve"> 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Κώδικα Φορολογίας Εισοδήματος,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από την παρ. 6 του άρθρου 8 του π.δ. 116/2014 (Α΄ 81)(όπως προστέθηκε με το άρθρο 69 του ν. 4484/2017, Α΄ 110) (προσκόμιση υπεύθυνης δήλωσης καταστροφής, διάλυσης ή αχρήστευσης).</w:t>
      </w:r>
    </w:p>
    <w:p>
      <w:pPr>
        <w:pStyle w:val="MainText"/>
        <w:spacing w:before="120" w:after="0"/>
        <w:rPr>
          <w:lang w:val="el" w:eastAsia="el"/>
        </w:rPr>
      </w:pPr>
      <w:r>
        <w:rPr>
          <w:b/>
          <w:bCs/>
          <w:lang w:val="el" w:eastAsia="el"/>
        </w:rPr>
        <w:t>35.</w:t>
      </w:r>
      <w:r>
        <w:rPr>
          <w:lang w:val="el" w:eastAsia="el"/>
        </w:rPr>
        <w:t xml:space="preserve"> 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lang w:val="el" w:eastAsia="el"/>
        </w:rPr>
        <w:t>36.</w:t>
      </w:r>
      <w:r>
        <w:rPr>
          <w:lang w:val="el" w:eastAsia="el"/>
        </w:rPr>
        <w:t xml:space="preserve"> Με βάση την περίπτωση ε΄ του άρθρου 33 του ν. 4172/2013, δεν εφαρμόζονται οι διατάξεις περί τεκμηρίου απόκτησης περιουσιακών στοιχείων όταν πρόκειται για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περιουσιακών στοιχείων κατά τις διατάξεις του άρθρου 32 (περίπτωση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spacing w:before="240" w:after="240"/>
        <w:rPr>
          <w:lang w:val="el" w:eastAsia="el"/>
        </w:rPr>
      </w:pPr>
      <w:r>
        <w:rPr>
          <w:lang w:val="el" w:eastAsia="el"/>
        </w:rPr>
        <w:t>Στους εν λόγω κωδικούς αναγράφονται αθροιστικά τα ποσά που κατέβαλε ο ίδιος ο φορολογούμενος και η συνεισφορά του Δημοσίου της παρ. 1 του άρθρου 71 του ν.4714/2020 (πρόγραμμα «Γέφυρα»), για τις δόσεις που αφορούν στην αποπληρωμή των πάσης φύσεως δανείων προς χρηματοδοτικούς φορείς, τα οποία εξασφαλίζονται με εμπράγματη ασφάλεια στην κύρια κατοικία του οφειλέτη. Η συνεισφορά του Δημοσίου με το πρόγραμμα «Γέφυρα» αναγράφεται και στους κωδικούς (781) – (782) στην επιλογή «Λοιπές περιπτώσεις».</w:t>
      </w:r>
    </w:p>
    <w:p>
      <w:pPr>
        <w:pStyle w:val="MainText"/>
        <w:spacing w:before="120" w:after="0"/>
        <w:rPr>
          <w:lang w:val="el" w:eastAsia="el"/>
        </w:rPr>
      </w:pPr>
      <w:r>
        <w:rPr>
          <w:b/>
          <w:bCs/>
          <w:lang w:val="el" w:eastAsia="el"/>
        </w:rPr>
        <w:t>37.</w:t>
      </w:r>
      <w:r>
        <w:rPr>
          <w:lang w:val="el" w:eastAsia="el"/>
        </w:rPr>
        <w:t xml:space="preserve"> 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 Εάν ο φορολογούμενος αποκτήσει τίτλους μη εισηγμένους σε οργανωμένη αγορά συμπληρώνει και τον Α.Φ.Μ. του εκδότη τους. Στους κωδικούς αυτούς αναγράφονται και οι εισφορές κεφαλαίου που υπάγονται στις διατάξεις του άρθρου 70Α του ν.4172/2013.</w:t>
      </w:r>
    </w:p>
    <w:p>
      <w:pPr>
        <w:pStyle w:val="MainText"/>
        <w:spacing w:before="120" w:after="0"/>
        <w:rPr>
          <w:lang w:val="el" w:eastAsia="el"/>
        </w:rPr>
      </w:pPr>
      <w:r>
        <w:rPr>
          <w:b/>
          <w:bCs/>
          <w:lang w:val="el" w:eastAsia="el"/>
        </w:rPr>
        <w:t>38.</w:t>
      </w:r>
      <w:r>
        <w:rPr>
          <w:lang w:val="el" w:eastAsia="el"/>
        </w:rPr>
        <w:t xml:space="preserve"> Στην περίπτωση δήλωσης αποβιώσαντος, η ελάχιστη ετήσια αντικειμενική δαπάνη, της περ. θ’ της παρ. 1 του άρθρου 31 του ν. 4172/2013, περιορίζεται σε δωδέκατα, βάσει του αριθμού των μηνών που ο φορολογούμενος ήταν εν ζωή.</w:t>
      </w:r>
    </w:p>
    <w:p>
      <w:pPr>
        <w:pStyle w:val="MainText"/>
        <w:spacing w:before="120" w:after="0"/>
        <w:rPr>
          <w:lang w:val="el" w:eastAsia="el"/>
        </w:rPr>
      </w:pPr>
      <w:r>
        <w:rPr>
          <w:b/>
          <w:bCs/>
          <w:lang w:val="el" w:eastAsia="el"/>
        </w:rPr>
        <w:t>39.</w:t>
      </w:r>
      <w:r>
        <w:rPr>
          <w:lang w:val="el" w:eastAsia="el"/>
        </w:rPr>
        <w:t xml:space="preserve"> Για τους κωδικούς 719 έως 728, οι οποίοι αφορούν σε δαπάνες απόκτησης περιουσιακών στοιχείων, υπάρχει διάκριση αν πρόκειται για δαπάνη που πραγματοποιήθηκε στην ημεδαπή ή στην αλλοδαπή ή για δαπάνη ημεδαπής που το τίμημα καταβλήθηκε στην αλλοδαπή. Επίσης ζητείται ο ΑΦΜ του αντισυμβαλλόμενου όταν έχει ΑΦΜ στην Ελλάδα.</w:t>
      </w:r>
    </w:p>
    <w:p>
      <w:pPr>
        <w:pStyle w:val="MainText"/>
        <w:spacing w:before="120" w:after="0"/>
        <w:rPr>
          <w:lang w:val="el" w:eastAsia="el"/>
        </w:rPr>
      </w:pPr>
      <w:r>
        <w:rPr>
          <w:b/>
          <w:bCs/>
          <w:lang w:val="el" w:eastAsia="el"/>
        </w:rPr>
        <w:t>40.</w:t>
      </w:r>
      <w:r>
        <w:rPr>
          <w:lang w:val="el" w:eastAsia="el"/>
        </w:rPr>
        <w:t xml:space="preserve"> Στον κωδικό 769 αναγράφεται η δαπάνη για δίδακτρα σε ιδιωτικά σχολεία και εμφανίζεται πίνακας προς διευκόλυνση της συμπλήρωσης με τα ποσά που έχει στην διάθεσή της η Φορολογική Διοίκηση από την ηλεκτρονική πληροφόρηση της ΠΟΛ. 1033/2014 απόφασης. 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 Εάν τα δίδακτρα κλπ καταβάλλονται από εταιρεία που εργάζεται γονέας, η αντικειμενική δαπάνη εξακολουθεί να επιβαρύνει τον γονέα αυτόν (ΠΟΛ. 1076/2015 εγκύκλιος). Στην περίπτωση των κοινών δηλώσεων έγγαμων φορολογούμενων η δαπάνη αυτή επιμερίζεται και στους δύο συζύγους, ενώ στην περίπτωση χωριστών δηλώσεων η δαπάνη αναγράφεται στη δήλωση του γονέα που βαρύνεται με την καταβολή του ποσού. Σχολεία στοιχειώδους και μέσης εκπαίδευσης θεωρούνται τα νηπιαγωγεία, τα δημοτικά, τα γυμνάσια και τα λύκεια, όχι οι παιδικοί σταθμοί, τα πανεπιστήμια, τα κολλέγια, τα παραρτήματα ξένων πανεπιστημίων, τα ιδιωτικά ΙΕΚ, τα εργαστήρια ελευθέρων σπουδών, τα ινστιτούτα σπουδών και οι επαγγελματικές και τεχνικές σχολές, τα δίδακτρα των οποίων δεν συνιστούν δαπάνη υπαγόμενη σε τεκμήρια.</w:t>
      </w:r>
    </w:p>
    <w:p>
      <w:pPr>
        <w:pStyle w:val="MainText"/>
        <w:spacing w:before="120" w:after="0"/>
        <w:rPr>
          <w:lang w:val="el" w:eastAsia="el"/>
        </w:rPr>
      </w:pPr>
      <w:r>
        <w:rPr>
          <w:b/>
          <w:bCs/>
          <w:lang w:val="el" w:eastAsia="el"/>
        </w:rPr>
        <w:t>41.</w:t>
      </w:r>
      <w:r>
        <w:rPr>
          <w:lang w:val="el" w:eastAsia="el"/>
        </w:rPr>
        <w:t xml:space="preserve"> 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περίπτωσης β΄ της παραγράφου 1 του άρθρου 11 του ν. </w:t>
      </w:r>
      <w:r>
        <w:rPr>
          <w:rStyle w:val="link"/>
          <w:lang w:val="el" w:eastAsia="el"/>
        </w:rPr>
        <w:t>4172/2013</w:t>
      </w:r>
      <w:r>
        <w:rPr>
          <w:lang w:val="el" w:eastAsia="el"/>
        </w:rPr>
        <w:t>. Η απαλλαγή θα χορηγείται στα επιβατικά αυτοκίνητα ιδιωτικής χρήσης των έξι και άνω θέσεων και με βάση τα στοιχεία των εξαρτώμενων τέκνων που αναγράφονται στον Πίνακα 8.1. όπως αυτά ορίζονται παραπάνω.</w:t>
      </w:r>
    </w:p>
    <w:p>
      <w:pPr>
        <w:pStyle w:val="MainText"/>
        <w:spacing w:before="120" w:after="0"/>
        <w:rPr>
          <w:lang w:val="el" w:eastAsia="el"/>
        </w:rPr>
      </w:pPr>
      <w:r>
        <w:rPr>
          <w:b/>
          <w:bCs/>
          <w:lang w:val="el" w:eastAsia="el"/>
        </w:rPr>
        <w:t>42.</w:t>
      </w:r>
      <w:r>
        <w:rPr>
          <w:lang w:val="el" w:eastAsia="el"/>
        </w:rPr>
        <w:t xml:space="preserve"> Το άρθρο 31 του ν.4172/2013 περί αντικειμενικών δαπανών και υπηρεσιών, δεν εφαρμόζεται σύμφωνα με την παρ. 70 του άρθρου 72 του ν.4172/2013 όπως προστέθηκε με το άρθρο 36 του ν.4797/2021 (Α΄66):</w:t>
      </w:r>
    </w:p>
    <w:p>
      <w:pPr>
        <w:pStyle w:val="StructureList1"/>
        <w:spacing w:before="120" w:after="0"/>
        <w:rPr>
          <w:lang w:val="el" w:eastAsia="el"/>
        </w:rPr>
      </w:pPr>
      <w:r>
        <w:rPr>
          <w:lang w:val="el" w:eastAsia="el"/>
        </w:rPr>
        <w:t>α)</w:t>
      </w:r>
      <w:r>
        <w:rPr>
          <w:lang w:val="en" w:eastAsia="en"/>
        </w:rPr>
        <w:tab/>
      </w:r>
      <w:r>
        <w:rPr>
          <w:lang w:val="el" w:eastAsia="el"/>
        </w:rPr>
        <w:t>Όταν προκύπτει διαφορά μεταξύ του τεκμαρτού και του συνολικού εισοδήματος κατά την παρ. 1 του άρθρου 30 για τους φορολογούμενους :</w:t>
      </w:r>
    </w:p>
    <w:p>
      <w:pPr>
        <w:spacing w:before="240" w:after="240"/>
        <w:rPr>
          <w:lang w:val="el" w:eastAsia="el"/>
        </w:rPr>
      </w:pPr>
      <w:r>
        <w:rPr>
          <w:lang w:val="el" w:eastAsia="el"/>
        </w:rPr>
        <w:t>(i) που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COV1D-19 ή ανεστάλη η λειτουργία της, ανεξαρτήτως χρονικού διαστήματος αναστολής,</w:t>
      </w:r>
    </w:p>
    <w:p>
      <w:pPr>
        <w:spacing w:before="240" w:after="240"/>
        <w:rPr>
          <w:lang w:val="el" w:eastAsia="el"/>
        </w:rPr>
      </w:pPr>
      <w:r>
        <w:rPr>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lang w:val="el" w:eastAsia="el"/>
        </w:rPr>
        <w:t>(iv) που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lang w:val="el" w:eastAsia="el"/>
        </w:rPr>
        <w:t>(v) που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εφόσον σωρευτικά:</w:t>
      </w:r>
    </w:p>
    <w:p>
      <w:pPr>
        <w:spacing w:before="240" w:after="240"/>
        <w:rPr>
          <w:lang w:val="el" w:eastAsia="el"/>
        </w:rPr>
      </w:pPr>
      <w:r>
        <w:rPr>
          <w:lang w:val="el" w:eastAsia="el"/>
        </w:rPr>
        <w:t>(αα) τουλάχιστον σε ένα από τα δύο (2) προηγούμενα φορολογικά έτη (2018 ή 2019)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lang w:val="el" w:eastAsia="el"/>
        </w:rPr>
        <w:t>(γγ) σε περίπτωση δαπάνης απόκτησης περιουσιακών στοιχείων του άρθρου 32, η εν λόγω δαπάνη δικαιολογείται από όλα τα αναγραφόμενα στη δήλωση χρηματικά ποσά, σύμφωνα με τα οριζόμενα στην παρ. 2 του άρθρου 34 του ν. 4172/2013,</w:t>
      </w:r>
    </w:p>
    <w:p>
      <w:pPr>
        <w:pStyle w:val="StructureList1"/>
        <w:spacing w:before="120" w:after="0"/>
        <w:rPr>
          <w:lang w:val="el" w:eastAsia="el"/>
        </w:rPr>
      </w:pPr>
      <w:r>
        <w:rPr>
          <w:lang w:val="el" w:eastAsia="el"/>
        </w:rPr>
        <w:t>β)</w:t>
      </w:r>
      <w:r>
        <w:rPr>
          <w:lang w:val="en" w:eastAsia="en"/>
        </w:rPr>
        <w:tab/>
      </w:r>
      <w:r>
        <w:rPr>
          <w:lang w:val="el" w:eastAsia="el"/>
        </w:rPr>
        <w:t>Μη θιγομένου του άρθρου 32, αν το εισόδημα των φορολογούμενων της περ. α' της παρ. 70 του άρθρου 72 ΚΦΕ και για τα δυο προηγούμενα φορολογικά έτη (2018 και 2019)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ΠΙΝΑΚΑΣ 6 (ΠΡΟΣΘΕΤΑ ΠΟΣΑ ΕΙΣΟΔΗΜΑΤΟΣ ΚΑΙ ΛΟΙΠΑ ΠΛΗΡΟΦΟΡΙΑΚΑ ΣΤΟΙΧΕΙΑ</w:t>
      </w:r>
      <w:r>
        <w:rPr>
          <w:lang w:val="el" w:eastAsia="el"/>
        </w:rPr>
        <w:t>)</w:t>
      </w:r>
    </w:p>
    <w:p>
      <w:pPr>
        <w:pStyle w:val="MainText"/>
        <w:spacing w:before="120" w:after="0"/>
        <w:rPr>
          <w:lang w:val="el" w:eastAsia="el"/>
        </w:rPr>
      </w:pPr>
      <w:r>
        <w:rPr>
          <w:b/>
          <w:bCs/>
          <w:lang w:val="el" w:eastAsia="el"/>
        </w:rPr>
        <w:t>43.</w:t>
      </w:r>
      <w:r>
        <w:rPr>
          <w:lang w:val="el" w:eastAsia="el"/>
        </w:rPr>
        <w:t xml:space="preserve"> </w:t>
      </w:r>
      <w:r>
        <w:rPr>
          <w:b/>
          <w:bCs/>
          <w:lang w:val="el" w:eastAsia="el"/>
        </w:rPr>
        <w:t xml:space="preserve">α. </w:t>
      </w:r>
      <w:r>
        <w:rPr>
          <w:lang w:val="el" w:eastAsia="el"/>
        </w:rPr>
        <w:t>Κωδικοί 655-656: Κατά την υποβολή των αρχικών δηλώσεων για τα εισοδήματα του φορολογικού έτους 2020, δεν συμπληρώνονται οι κωδικοί 655-656. Οι κωδικοί αυτοί συμπληρώνονται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παρ.1 του άρθρου 70 του ν. 4172/2013, εφόσον βέβαια συντρέχουν οι προϋποθέσεις για την εφαρμογή των προηγούμενων διατάξεων.</w:t>
      </w:r>
    </w:p>
    <w:p>
      <w:pPr>
        <w:spacing w:before="240" w:after="240"/>
        <w:rPr>
          <w:lang w:val="el" w:eastAsia="el"/>
        </w:rPr>
      </w:pPr>
      <w:r>
        <w:rPr>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2020 και εφόσον δεν έχει υποβληθεί εκ νέου έναρξη εργασιών μέχρι την υποβολή της δήλωσης (αρχικής ή τροποποιητικής), δεν απαιτείται η συμπλήρωση των παραπάνω κωδικών,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lang w:val="el" w:eastAsia="el"/>
        </w:rPr>
        <w:t>Όταν ο φορολογούμενος προβεί σε διακοπή εργασιών ατομικής επιχειρηματικής ή και ατομικής αγροτικής δραστηριότητας κατά το φορολογικό έτος 2020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lang w:val="el" w:eastAsia="el"/>
        </w:rPr>
        <w:t>Όταν φυσικό πρόσωπο προβαίνει σε διακοπή των εργασιών της επιχειρηματικής του δραστηριότητας (συμπεριλαμβανομένης και της αγροτικής) εντός του φορολογικού έτους 2020 αλλά στο ίδιο φορολογικό έτος αποκτά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lang w:val="el" w:eastAsia="el"/>
        </w:rPr>
        <w:t>β. Κωδικοί 659-660 ή 619-620: 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xml:space="preserve">⮚ </w:t>
      </w:r>
      <w:r>
        <w:rPr>
          <w:lang w:val="el" w:eastAsia="el"/>
        </w:rPr>
        <w:t>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 xml:space="preserve">⮚ </w:t>
      </w:r>
      <w:r>
        <w:rPr>
          <w:lang w:val="el" w:eastAsia="el"/>
        </w:rPr>
        <w:t>Διατροφή συζύγου και τέκνων που λαμβάνεται είτε με δικαστική απόφαση είτε με συμβολαιογραφικό έγγραφο</w:t>
      </w:r>
    </w:p>
    <w:p>
      <w:pPr>
        <w:spacing w:before="240" w:after="240"/>
        <w:rPr>
          <w:lang w:val="el" w:eastAsia="el"/>
        </w:rPr>
      </w:pPr>
      <w:r>
        <w:rPr>
          <w:b/>
          <w:bCs/>
          <w:lang w:val="el" w:eastAsia="el"/>
        </w:rPr>
        <w:t xml:space="preserve">⮚ </w:t>
      </w:r>
      <w:r>
        <w:rPr>
          <w:lang w:val="el" w:eastAsia="el"/>
        </w:rPr>
        <w:t>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lang w:val="el" w:eastAsia="el"/>
        </w:rPr>
        <w:t>&gt; Εξωϊδρυματικό επίδομα και κάθε συναφές ποσό που καταβάλλεται σε αναπήρους και το οποίο συγκεντρώνει τα εννοιολογικά χαρακτηριστικά του εισοδήματος όπως περιοδικότητα, μόνιμη πηγή προέλευσης</w:t>
      </w:r>
    </w:p>
    <w:p>
      <w:pPr>
        <w:spacing w:before="240" w:after="240"/>
        <w:rPr>
          <w:lang w:val="el" w:eastAsia="el"/>
        </w:rPr>
      </w:pPr>
      <w:r>
        <w:rPr>
          <w:lang w:val="el" w:eastAsia="el"/>
        </w:rPr>
        <w:t>&gt; Επιδόματα αναγνωρισμένων πολιτικών προσφύγων</w:t>
      </w:r>
    </w:p>
    <w:p>
      <w:pPr>
        <w:spacing w:before="240" w:after="240"/>
        <w:rPr>
          <w:lang w:val="el" w:eastAsia="el"/>
        </w:rPr>
      </w:pPr>
      <w:r>
        <w:rPr>
          <w:lang w:val="el" w:eastAsia="el"/>
        </w:rPr>
        <w:t>&gt; Ποσοστό 65% των επιδομάτων επικίνδυνης εργασίας και της από 11.10.2018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lang w:val="el" w:eastAsia="el"/>
        </w:rPr>
        <w:t>&gt; Κέρδη από την διάθεση παραγόμενης ηλεκτρικής ενέργειας μέχρι 10 KW</w:t>
      </w:r>
    </w:p>
    <w:p>
      <w:pPr>
        <w:spacing w:before="240" w:after="240"/>
        <w:rPr>
          <w:lang w:val="el" w:eastAsia="el"/>
        </w:rPr>
      </w:pPr>
      <w:r>
        <w:rPr>
          <w:lang w:val="el" w:eastAsia="el"/>
        </w:rPr>
        <w:t>&gt; Κέρδη από πώληση προϊόντων για την παραγωγή των οποίων χρησιμοποιήθηκε ευρεσιτεχνία διεθνώς αναγνωρισμένη (άρθ.71Α ν. 4172/2013)</w:t>
      </w:r>
    </w:p>
    <w:p>
      <w:pPr>
        <w:spacing w:before="240" w:after="240"/>
        <w:rPr>
          <w:lang w:val="el" w:eastAsia="el"/>
        </w:rPr>
      </w:pPr>
      <w:r>
        <w:rPr>
          <w:lang w:val="el" w:eastAsia="el"/>
        </w:rPr>
        <w:t>&gt; Τόκοι ομολόγων Ελληνικού Δημοσίου ή έντοκων γραμματίων Ελληνικού Δημοσίου</w:t>
      </w:r>
    </w:p>
    <w:p>
      <w:pPr>
        <w:spacing w:before="240" w:after="240"/>
        <w:rPr>
          <w:lang w:val="el" w:eastAsia="el"/>
        </w:rPr>
      </w:pPr>
      <w:r>
        <w:rPr>
          <w:lang w:val="el" w:eastAsia="el"/>
        </w:rPr>
        <w:t>&gt; Κέρδη πώλησης εισηγμένων μετοχών με ποσοστό συμμετοχής μικρότερο του 0,5%</w:t>
      </w:r>
    </w:p>
    <w:p>
      <w:pPr>
        <w:spacing w:before="240" w:after="240"/>
        <w:rPr>
          <w:lang w:val="el" w:eastAsia="el"/>
        </w:rPr>
      </w:pPr>
      <w:r>
        <w:rPr>
          <w:lang w:val="el" w:eastAsia="el"/>
        </w:rPr>
        <w:t>&gt; Κέρδη μεταβίβασης εισηγμένων κινητών αξιών (απόκτηση πριν από 1.1.2009)</w:t>
      </w:r>
    </w:p>
    <w:p>
      <w:pPr>
        <w:spacing w:before="240" w:after="240"/>
        <w:rPr>
          <w:lang w:val="el" w:eastAsia="el"/>
        </w:rPr>
      </w:pPr>
      <w:r>
        <w:rPr>
          <w:lang w:val="el" w:eastAsia="el"/>
        </w:rPr>
        <w:t>&gt; Αφορολόγητα κέρδη από ημεδαπά ΕΕ/ΕΟΧ/ΕΖΕΖ αμοιβαία κεφάλαια</w:t>
      </w:r>
    </w:p>
    <w:p>
      <w:pPr>
        <w:spacing w:before="240" w:after="240"/>
        <w:rPr>
          <w:lang w:val="el" w:eastAsia="el"/>
        </w:rPr>
      </w:pPr>
      <w:r>
        <w:rPr>
          <w:lang w:val="el" w:eastAsia="el"/>
        </w:rPr>
        <w:t>&gt; Εισαχθέντα μερίσματα αλλοδαπών και ημεδαπών πλοιοκτητριών εταιρειών που δεν φορολογούνται με τον ν. 4607/2019</w:t>
      </w:r>
    </w:p>
    <w:p>
      <w:pPr>
        <w:spacing w:before="240" w:after="240"/>
        <w:rPr>
          <w:lang w:val="el" w:eastAsia="el"/>
        </w:rPr>
      </w:pPr>
      <w:r>
        <w:rPr>
          <w:lang w:val="el" w:eastAsia="el"/>
        </w:rPr>
        <w:t>&gt; Μερίσματα λοιπών ημεδαπών πλοιοκτητριών εταιρειών του ν. 27/1975</w:t>
      </w:r>
    </w:p>
    <w:p>
      <w:pPr>
        <w:spacing w:before="240" w:after="240"/>
        <w:rPr>
          <w:lang w:val="el" w:eastAsia="el"/>
        </w:rPr>
      </w:pPr>
      <w:r>
        <w:rPr>
          <w:lang w:val="el" w:eastAsia="el"/>
        </w:rPr>
        <w:t>&gt; Μερίσματα εταιριών ναύλωσης γυμνού πλοίου και χρηματοδοτικής μίσθωσης πλοίου</w:t>
      </w:r>
    </w:p>
    <w:p>
      <w:pPr>
        <w:spacing w:before="240" w:after="240"/>
        <w:rPr>
          <w:lang w:val="el" w:eastAsia="el"/>
        </w:rPr>
      </w:pPr>
      <w:r>
        <w:rPr>
          <w:lang w:val="el" w:eastAsia="el"/>
        </w:rPr>
        <w:t>&gt; Κέρδη από ατομικές πλοιοκτήτριες επιχειρήσεις του ν. 27/1975</w:t>
      </w:r>
    </w:p>
    <w:p>
      <w:pPr>
        <w:spacing w:before="240" w:after="240"/>
        <w:rPr>
          <w:lang w:val="el" w:eastAsia="el"/>
        </w:rPr>
      </w:pPr>
      <w:r>
        <w:rPr>
          <w:lang w:val="el" w:eastAsia="el"/>
        </w:rPr>
        <w:t>&gt; Κέρδη ατομικών επιχειρήσεων από αλιεύματα αλιευτικών πλοίων, υπεραξία από εκποίηση πλοίου, είσπραξη από ασφαλιστική αποζημίωση, εκμίσθωση για θαλάσσιες έρευνες ή οποιαδήποτε άλλη αιτία,</w:t>
      </w:r>
    </w:p>
    <w:p>
      <w:pPr>
        <w:spacing w:before="240" w:after="240"/>
        <w:rPr>
          <w:lang w:val="el" w:eastAsia="el"/>
        </w:rPr>
      </w:pPr>
      <w:r>
        <w:rPr>
          <w:lang w:val="el" w:eastAsia="el"/>
        </w:rPr>
        <w:t>&gt; Είσπραξη ασφαλιστικής αποζημίωσης ή οικονομικής ενίσχυσης λόγω διάλυσης αλιευτικού σκάφους</w:t>
      </w:r>
    </w:p>
    <w:p>
      <w:pPr>
        <w:spacing w:before="240" w:after="240"/>
        <w:rPr>
          <w:lang w:val="el" w:eastAsia="el"/>
        </w:rPr>
      </w:pPr>
      <w:r>
        <w:rPr>
          <w:lang w:val="el" w:eastAsia="el"/>
        </w:rPr>
        <w:t>&gt; Κέρδη ατομικών επιχειρήσεων ναύλωσης γυμνού πλοίου και χρηματοδοτική μίσθωση πλοίου.</w:t>
      </w:r>
    </w:p>
    <w:p>
      <w:pPr>
        <w:spacing w:before="240" w:after="240"/>
        <w:rPr>
          <w:lang w:val="el" w:eastAsia="el"/>
        </w:rPr>
      </w:pPr>
      <w:r>
        <w:rPr>
          <w:lang w:val="el" w:eastAsia="el"/>
        </w:rPr>
        <w:t>&gt; Ελάχιστο Εγγυημένο Εισόδημα αρ. 29 ν. 4659/2020</w:t>
      </w:r>
    </w:p>
    <w:p>
      <w:pPr>
        <w:spacing w:before="240" w:after="240"/>
        <w:rPr>
          <w:lang w:val="el" w:eastAsia="el"/>
        </w:rPr>
      </w:pPr>
      <w:r>
        <w:rPr>
          <w:lang w:val="el" w:eastAsia="el"/>
        </w:rPr>
        <w:t>&gt; 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lang w:val="el" w:eastAsia="el"/>
        </w:rPr>
        <w:t>&gt; Ασφάλισμα ομαδικών ασφαλιστηρίων συνταξιοδοτικών συμβολαίων ημεδαπής προέλευσης</w:t>
      </w:r>
    </w:p>
    <w:p>
      <w:pPr>
        <w:spacing w:before="240" w:after="240"/>
        <w:rPr>
          <w:lang w:val="el" w:eastAsia="el"/>
        </w:rPr>
      </w:pPr>
      <w:r>
        <w:rPr>
          <w:lang w:val="el" w:eastAsia="el"/>
        </w:rPr>
        <w:t>&gt; Πράσινες και συνδεδεμένες αγροτικές ενισχύσεις μέχρι 12.000 ευρώ αθροιζόμενες</w:t>
      </w:r>
    </w:p>
    <w:p>
      <w:pPr>
        <w:spacing w:before="240" w:after="240"/>
        <w:rPr>
          <w:lang w:val="el" w:eastAsia="el"/>
        </w:rPr>
      </w:pPr>
      <w:r>
        <w:rPr>
          <w:lang w:val="el" w:eastAsia="el"/>
        </w:rPr>
        <w:t>&gt; Λοιπές εισοδηματικές αγροτικές ενισχύσεις</w:t>
      </w:r>
    </w:p>
    <w:p>
      <w:pPr>
        <w:spacing w:before="240" w:after="240"/>
        <w:rPr>
          <w:lang w:val="el" w:eastAsia="el"/>
        </w:rPr>
      </w:pPr>
      <w:r>
        <w:rPr>
          <w:lang w:val="el" w:eastAsia="el"/>
        </w:rPr>
        <w:t>&gt; Αγροτική επιδότηση πρόωρης συνταξιοδότησης</w:t>
      </w:r>
    </w:p>
    <w:p>
      <w:pPr>
        <w:spacing w:before="240" w:after="240"/>
        <w:rPr>
          <w:lang w:val="el" w:eastAsia="el"/>
        </w:rPr>
      </w:pPr>
      <w:r>
        <w:rPr>
          <w:b/>
          <w:bCs/>
          <w:lang w:val="el" w:eastAsia="el"/>
        </w:rPr>
        <w:t>ΟΡΘΗ ΕΠΑΝΑΛΗΨΗ ΩΣ ΠΡΟΣ ΣΕΛ. 5 ΤΗΣ ΙΣΤΟΣΕΛΙΔΑΣ ΑΑΔΕ ΣΤΟ ΔΙΑΔΙΚΤΥΟ</w:t>
      </w:r>
    </w:p>
    <w:p>
      <w:pPr>
        <w:spacing w:before="240" w:after="240"/>
        <w:rPr>
          <w:lang w:val="el" w:eastAsia="el"/>
        </w:rPr>
      </w:pPr>
      <w:r>
        <w:rPr>
          <w:lang w:val="el" w:eastAsia="el"/>
        </w:rPr>
        <w:t>59</w:t>
      </w:r>
    </w:p>
    <w:p>
      <w:pPr>
        <w:spacing w:before="240" w:after="240"/>
        <w:rPr>
          <w:lang w:val="el" w:eastAsia="el"/>
        </w:rPr>
      </w:pPr>
      <w:r>
        <w:rPr>
          <w:lang w:val="el" w:eastAsia="el"/>
        </w:rPr>
        <w:t>&gt; Κέρδος από μεταβίβαση εταιρικών ομολόγων του ν. 3156/2003, καθώς και εταιρικά ομόλογα εταιριών ΕΕ και ΕΟΧ/ΕΖΕΖ</w:t>
      </w:r>
    </w:p>
    <w:p>
      <w:pPr>
        <w:spacing w:before="240" w:after="240"/>
        <w:rPr>
          <w:lang w:val="el" w:eastAsia="el"/>
        </w:rPr>
      </w:pPr>
      <w:r>
        <w:rPr>
          <w:lang w:val="el" w:eastAsia="el"/>
        </w:rPr>
        <w:t>&gt; 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lang w:val="el" w:eastAsia="el"/>
        </w:rPr>
        <w:t>&gt; Ποσά που καταβάλλονται με βάση τις διατάξεις της παραγράφου 4 του άρθ. 166 του ν. 4001/2011 (Α΄ 179), στο πλαίσιο της εγκατάστασης του αγωγού φυσικού αερίου (σχετ. το ΔΕΑΦ 1019566/5.2.2018 έγγραφο)</w:t>
      </w:r>
    </w:p>
    <w:p>
      <w:pPr>
        <w:spacing w:before="240" w:after="240"/>
        <w:rPr>
          <w:lang w:val="el" w:eastAsia="el"/>
        </w:rPr>
      </w:pPr>
      <w:r>
        <w:rPr>
          <w:lang w:val="el" w:eastAsia="el"/>
        </w:rPr>
        <w:t>&gt; Μερίσματα εισηγμένων σε χρηματιστήριο μετοχών που απαλλάσσονται του φόρου</w:t>
      </w:r>
    </w:p>
    <w:p>
      <w:pPr>
        <w:spacing w:before="240" w:after="240"/>
        <w:rPr>
          <w:lang w:val="el" w:eastAsia="el"/>
        </w:rPr>
      </w:pPr>
      <w:r>
        <w:rPr>
          <w:lang w:val="el" w:eastAsia="el"/>
        </w:rPr>
        <w:t>&gt; Αμοιβές που καταβάλλονται από την Παγκόσμια Ένωση Αναπήρων Καλλιτεχνών σε φορολογικούς κάτοικους Ελλάδος</w:t>
      </w:r>
    </w:p>
    <w:p>
      <w:pPr>
        <w:spacing w:before="240" w:after="240"/>
        <w:rPr>
          <w:lang w:val="el" w:eastAsia="el"/>
        </w:rPr>
      </w:pPr>
      <w:r>
        <w:rPr>
          <w:lang w:val="el" w:eastAsia="el"/>
        </w:rPr>
        <w:t xml:space="preserve">&gt; Αποζημίωση που λαμβάνουν φορολογικοί κάτοικοι Ελλάδας κυβερνήτες, συγκυβερνήτες και μηχανικοί αεροσκαφών, αεροπορικών εταιρειών με φορολογική κατοικία ή μόνιμη εγκατάσταση στην Ελλάδα, η οποία φορολογείται αυτοτελώς (περίπτωση γ΄ της παρ. 2 του άρθρου 15 του ΚΦΕ) </w:t>
      </w:r>
      <w:r>
        <w:rPr>
          <w:b/>
          <w:bCs/>
          <w:lang w:val="el" w:eastAsia="el"/>
        </w:rPr>
        <w:t xml:space="preserve">&gt; </w:t>
      </w:r>
      <w:r>
        <w:rPr>
          <w:lang w:val="el" w:eastAsia="el"/>
        </w:rPr>
        <w:t>Αποζημίωση που λαμβάνουν τα μέλη των Ανεξάρτητων Επιτροπών Προσφυγών του άρθρου 5 του ν.</w:t>
      </w:r>
      <w:r>
        <w:rPr>
          <w:rStyle w:val="link"/>
          <w:lang w:val="el" w:eastAsia="el"/>
        </w:rPr>
        <w:t xml:space="preserve"> 4375/2016 </w:t>
      </w:r>
      <w:r>
        <w:rPr>
          <w:lang w:val="el" w:eastAsia="el"/>
        </w:rPr>
        <w:t>(Α΄ 51) (περίπτωση δ΄ της παρ. 2 του άρθρου 15 του ΚΦΕ).</w:t>
      </w:r>
    </w:p>
    <w:p>
      <w:pPr>
        <w:spacing w:before="240" w:after="240"/>
        <w:rPr>
          <w:lang w:val="el" w:eastAsia="el"/>
        </w:rPr>
      </w:pPr>
      <w:r>
        <w:rPr>
          <w:lang w:val="el" w:eastAsia="el"/>
        </w:rPr>
        <w:t>&gt;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στην Επιτροπή Εξώδικης Επίλυσης Φορολογικών Διαφορών του πρώτου εδαφίου της παρ.10 του άρθρου 16 του ν.4714/2020.</w:t>
      </w:r>
    </w:p>
    <w:p>
      <w:pPr>
        <w:spacing w:before="240" w:after="240"/>
        <w:rPr>
          <w:lang w:val="el" w:eastAsia="el"/>
        </w:rPr>
      </w:pPr>
      <w:r>
        <w:rPr>
          <w:lang w:val="el" w:eastAsia="el"/>
        </w:rPr>
        <w:t>&gt; Λοιπές περιπτώσεις που αποτελούν εισόδημα από μισθωτή εργασία και συντάξεις</w:t>
      </w:r>
    </w:p>
    <w:p>
      <w:pPr>
        <w:spacing w:before="240" w:after="240"/>
        <w:rPr>
          <w:lang w:val="el" w:eastAsia="el"/>
        </w:rPr>
      </w:pPr>
      <w:r>
        <w:rPr>
          <w:lang w:val="el" w:eastAsia="el"/>
        </w:rPr>
        <w:t>&gt; Λοιπές περιπτώσεις που υπάγονται στις υπόλοιπες κατηγορίες εισοδήματος πλην μισθωτής εργασίας και συντάξεων</w:t>
      </w:r>
    </w:p>
    <w:p>
      <w:pPr>
        <w:spacing w:before="240" w:after="240"/>
        <w:rPr>
          <w:lang w:val="el" w:eastAsia="el"/>
        </w:rPr>
      </w:pPr>
      <w:r>
        <w:rPr>
          <w:lang w:val="el" w:eastAsia="el"/>
        </w:rPr>
        <w:t>Όσα από τα παραπάνω εισοδήματα εμπίπτουν στην κατηγορία της επιχειρηματικής δραστηριότητας, του κεφαλαίου ή της υπεραξίας μεταβίβασης κεφαλαίου, ειδικά για το φορολογικό έτος 2020 δεν υπάγονται σε ειδική εισφορά αλληλεγγύης του άρθρου 43Α του ΚΦΕ. Αν το εισόδημα φορολογικού έτους 2020 προσδιορίζεται σύμφωνα με τις</w:t>
      </w:r>
      <w:r>
        <w:rPr>
          <w:rStyle w:val="link"/>
          <w:lang w:val="el" w:eastAsia="el"/>
        </w:rPr>
        <w:t xml:space="preserve"> περ. β’ και γ’ της παρ. 1</w:t>
      </w:r>
      <w:r>
        <w:rPr>
          <w:rStyle w:val="link"/>
          <w:lang w:val="el" w:eastAsia="el"/>
        </w:rPr>
        <w:t>του άρθρου 34 ΚΦΕ</w:t>
      </w:r>
      <w:r>
        <w:rPr>
          <w:lang w:val="el" w:eastAsia="el"/>
        </w:rPr>
        <w:t>, η απαλλαγή της ειδικής εισφοράς αλληλεγγύης παρέχεται εφόσον και για τα δύο (2) προηγούμενα φορολογικά έτη δεν έτυχε εφαρμογής ο εναλλακτικός τρόπος υπολογισμού της ελάχιστης φορολογίας, σύμφωνα με τα</w:t>
      </w:r>
      <w:r>
        <w:rPr>
          <w:rStyle w:val="link"/>
          <w:lang w:val="el" w:eastAsia="el"/>
        </w:rPr>
        <w:t xml:space="preserve"> άρθρα 30</w:t>
      </w:r>
      <w:r>
        <w:rPr>
          <w:lang w:val="el" w:eastAsia="el"/>
        </w:rPr>
        <w:t>,</w:t>
      </w:r>
      <w:r>
        <w:rPr>
          <w:rStyle w:val="link"/>
          <w:lang w:val="el" w:eastAsia="el"/>
        </w:rPr>
        <w:t xml:space="preserve"> 31</w:t>
      </w:r>
      <w:r>
        <w:rPr>
          <w:lang w:val="el" w:eastAsia="el"/>
        </w:rPr>
        <w:t>,</w:t>
      </w:r>
      <w:r>
        <w:rPr>
          <w:rStyle w:val="link"/>
          <w:lang w:val="el" w:eastAsia="el"/>
        </w:rPr>
        <w:t xml:space="preserve"> 32</w:t>
      </w:r>
      <w:r>
        <w:rPr>
          <w:lang w:val="el" w:eastAsia="el"/>
        </w:rPr>
        <w:t>,</w:t>
      </w:r>
      <w:r>
        <w:rPr>
          <w:rStyle w:val="link"/>
          <w:lang w:val="el" w:eastAsia="el"/>
        </w:rPr>
        <w:t xml:space="preserve"> 33 </w:t>
      </w:r>
      <w:r>
        <w:rPr>
          <w:lang w:val="el" w:eastAsia="el"/>
        </w:rPr>
        <w:t>και</w:t>
      </w:r>
      <w:r>
        <w:rPr>
          <w:rStyle w:val="link"/>
          <w:lang w:val="el" w:eastAsia="el"/>
        </w:rPr>
        <w:t xml:space="preserve"> 34 </w:t>
      </w:r>
      <w:r>
        <w:rPr>
          <w:lang w:val="el" w:eastAsia="el"/>
        </w:rPr>
        <w:t>ΚΦΕ.</w:t>
      </w:r>
    </w:p>
    <w:p>
      <w:pPr>
        <w:spacing w:before="240" w:after="240"/>
        <w:rPr>
          <w:lang w:val="el" w:eastAsia="el"/>
        </w:rPr>
      </w:pPr>
      <w:r>
        <w:rPr>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spacing w:before="240" w:after="240"/>
        <w:rPr>
          <w:lang w:val="el" w:eastAsia="el"/>
        </w:rPr>
      </w:pPr>
      <w:r>
        <w:rPr>
          <w:lang w:val="el" w:eastAsia="el"/>
        </w:rPr>
        <w:t>Στα εισαχθέντα μερίσματα αλλοδαπών και ημεδαπών πλοιοκτητριών εταιρειών που δεν φορολογούνται με τον ν.4607/2019, αναγράφονται τα εισαχθέντα στην Ελλάδα μερίσματα που λαμβάνουν τα φυσικά πρόσωπα, φορολογικοί κάτοικοι Ελλάδος, από πλοιοκτήτριες εταιρείες που δεν έχουν υπογράψει το νέο Συνυποσχετικό οικειοθελούς παροχής.</w:t>
      </w:r>
    </w:p>
    <w:p>
      <w:pPr>
        <w:spacing w:before="240" w:after="240"/>
        <w:rPr>
          <w:lang w:val="el" w:eastAsia="el"/>
        </w:rPr>
      </w:pPr>
      <w:r>
        <w:rPr>
          <w:lang w:val="el" w:eastAsia="el"/>
        </w:rPr>
        <w:t>Στα μερίσματα λοιπών ημεδαπών πλοιοκτητριών εταιρειών του ν. 27/1975, εντάσσονται οι διανομές κερδών νομικών προσώπων και νομικών οντοτήτων προερχόμενα από επαγγελματικά πλοία αναψυχής, τουριστικά ημερόπλοια, ρυμουλκά, επιβατηγά, φορτηγά, αλιευτικά και λοιπά πλοία του ν. 27/1975, η υπεραξία πραγματοποιούμενη από εκποίηση πλοίου, η είσπραξη ασφαλιστικής αποζημίωσης ή είσπραξη από οποιαδήποτε άλλη αιτία σύμφωνα με το άρθρο 2 του νόμου αυτού.</w:t>
      </w:r>
    </w:p>
    <w:p>
      <w:pPr>
        <w:spacing w:before="240" w:after="240"/>
        <w:rPr>
          <w:lang w:val="el" w:eastAsia="el"/>
        </w:rPr>
      </w:pPr>
      <w:r>
        <w:rPr>
          <w:lang w:val="el" w:eastAsia="el"/>
        </w:rPr>
        <w:t>Προστέθηκε νέα υποπερίπτωση για την αναγραφή μερισμάτων από εταιρίες ναύλωσης γυμνού πλοίου και χρηματοδοτικής μίσθωσης πλοίου, λόγω της προσθήκης των νέων άρθρων 26 β και 26 γ στον ν. ν.</w:t>
      </w:r>
      <w:r>
        <w:rPr>
          <w:rStyle w:val="link"/>
          <w:lang w:val="el" w:eastAsia="el"/>
        </w:rPr>
        <w:t xml:space="preserve"> 27/1975</w:t>
      </w:r>
      <w:r>
        <w:rPr>
          <w:lang w:val="el" w:eastAsia="el"/>
        </w:rPr>
        <w:t>, με το άρθρο 61 του ν. 4646/2019.</w:t>
      </w:r>
    </w:p>
    <w:p>
      <w:pPr>
        <w:spacing w:before="240" w:after="240"/>
        <w:rPr>
          <w:lang w:val="el" w:eastAsia="el"/>
        </w:rPr>
      </w:pPr>
      <w:r>
        <w:rPr>
          <w:lang w:val="el" w:eastAsia="el"/>
        </w:rPr>
        <w:t>Όσον αφορά στα κέρδη από ατομικές πλοιοκτήτριες επιχειρήσεις του ν. 27/1975 αναγράφονται τα ποσά των ίδιων ως άνω περιπτώσεων, όταν προέρχονται από ατομικές επιχειρήσεις των πιο πάνω πλοίων.</w:t>
      </w:r>
    </w:p>
    <w:p>
      <w:pPr>
        <w:spacing w:before="240" w:after="240"/>
        <w:rPr>
          <w:lang w:val="el" w:eastAsia="el"/>
        </w:rPr>
      </w:pPr>
      <w:r>
        <w:rPr>
          <w:lang w:val="el" w:eastAsia="el"/>
        </w:rPr>
        <w:t>Στην υποπερίπτωση «Κέρδη από αλιεύματα αλιευτικών πλοίων, υπεραξία από εκποίηση πλοίου είσπραξη από ασφαλιστική αποζημίωση, οικονομική ενίσχυση λόγω διάλυσης αλιευτικού εκμίσθωση για θαλάσσιες έρευνες ή οποιαδήποτε άλλη αιτία» αναγράφονται τα ποσά που προέρχονται από ατομική επιχείρηση αλιευμάτων αλιευτικών πλοίων, ανεξαρτήτως κόρων ολικής χωρητικότητας αυτών, τα οποία από την 1.1.2014 και εφεξής φορολογούνται με την ειδική φορολογία του</w:t>
      </w:r>
      <w:hyperlink r:id="rId9" w:history="1">
        <w:r>
          <w:rPr>
            <w:rStyle w:val="Hyperlink"/>
            <w:color w:val="0000EE"/>
            <w:u w:color="0000EE"/>
            <w:lang w:val="el" w:eastAsia="el"/>
          </w:rPr>
          <w:t>ν.27/1975</w:t>
        </w:r>
      </w:hyperlink>
      <w:r>
        <w:rPr>
          <w:lang w:val="el" w:eastAsia="el"/>
        </w:rPr>
        <w:t>, όπως συνέβαινε και έως 31.12.2013, με βάση την υπ’ αρ. 47/2015 γνωμοδότηση του ΝΣΚ. Με τον ίδιο τρόπο φορολογούνται και τα λοιπά εισοδήματα από την εκμετάλλευση αλιευτικών πλοίων σύμφωνα με το άρθρο 2 του</w:t>
      </w:r>
      <w:hyperlink r:id="rId10" w:history="1">
        <w:r>
          <w:rPr>
            <w:rStyle w:val="Hyperlink"/>
            <w:color w:val="0000EE"/>
            <w:u w:color="0000EE"/>
            <w:lang w:val="el" w:eastAsia="el"/>
          </w:rPr>
          <w:t>ν.27/1975</w:t>
        </w:r>
      </w:hyperlink>
      <w:r>
        <w:rPr>
          <w:lang w:val="el" w:eastAsia="el"/>
        </w:rPr>
        <w:t>, δηλαδή υπεραξία πραγματοποιούμενη από εκποίηση πλοίου, είσπραξη ασφαλιστικής αποζημίωσης ή είσπραξη από οποιαδήποτε άλλη αιτία, όπως οικονομική ενίσχυση λόγω διάλυσης αλιευτικού σκάφους εισόδημα από εκμίσθωση ιδιόκτητου αλιευτικού σκάφους για θαλάσσιες έρευνες με πειραματική αλιεία, κ.λ.π. (Ε. 2023/2020 εγκύκλιος).</w:t>
      </w:r>
    </w:p>
    <w:p>
      <w:pPr>
        <w:spacing w:before="240" w:after="240"/>
        <w:rPr>
          <w:lang w:val="el" w:eastAsia="el"/>
        </w:rPr>
      </w:pPr>
      <w:r>
        <w:rPr>
          <w:lang w:val="el" w:eastAsia="el"/>
        </w:rPr>
        <w:t>Με την επιβολή του φόρου χωρητικότητας αλιευτικών πλοίων βάσει του άρθρου 2 του ν. 27/1975 και την καταβολή του τέλους των ίδιων πλοίων βάσει του άρθρου 57 του ν.4646/2019, από την 1.1.2020 και μετά, εξαντλείται κάθε υποχρέωση του πλοιοκτήτη φυσικού ή νομικού προσώπου από τον φόρο εισοδήματος εκτός από την ειδική εισφορά αλληλεγγύης του</w:t>
      </w:r>
      <w:hyperlink r:id="rId11" w:history="1">
        <w:r>
          <w:rPr>
            <w:rStyle w:val="Hyperlink"/>
            <w:color w:val="0000EE"/>
            <w:u w:color="0000EE"/>
            <w:lang w:val="el" w:eastAsia="el"/>
          </w:rPr>
          <w:t>άρθρου 43Α του</w:t>
        </w:r>
      </w:hyperlink>
      <w:hyperlink r:id="rId12" w:history="1">
        <w:r>
          <w:rPr>
            <w:rStyle w:val="Hyperlink"/>
            <w:color w:val="0000EE"/>
            <w:u w:color="0000EE"/>
            <w:lang w:val="el" w:eastAsia="el"/>
          </w:rPr>
          <w:t>ν.4172/2013</w:t>
        </w:r>
      </w:hyperlink>
      <w:r>
        <w:rPr>
          <w:lang w:val="el" w:eastAsia="el"/>
        </w:rPr>
        <w:t>.</w:t>
      </w:r>
    </w:p>
    <w:p>
      <w:pPr>
        <w:spacing w:before="240" w:after="240"/>
        <w:rPr>
          <w:lang w:val="el" w:eastAsia="el"/>
        </w:rPr>
      </w:pPr>
      <w:r>
        <w:rPr>
          <w:lang w:val="el" w:eastAsia="el"/>
        </w:rPr>
        <w:t>Προστέθηκε νέα υποπερίπτωση για την αναγραφή των κερδών ατομικών επιχειρήσεων ναύλωσης γυμνού πλοίου και χρηματοδοτικής μίσθωσης πλοίου, λόγω της προσθήκης των νέων άρθρων 26β και 26γ στον ν.</w:t>
      </w:r>
      <w:r>
        <w:rPr>
          <w:rStyle w:val="link"/>
          <w:lang w:val="el" w:eastAsia="el"/>
        </w:rPr>
        <w:t>27/1975</w:t>
      </w:r>
      <w:r>
        <w:rPr>
          <w:lang w:val="el" w:eastAsia="el"/>
        </w:rPr>
        <w:t>, με το άρθρο 61 του ν. 4646/2019.</w:t>
      </w:r>
    </w:p>
    <w:p>
      <w:pPr>
        <w:spacing w:before="240" w:after="240"/>
        <w:rPr>
          <w:lang w:val="el" w:eastAsia="el"/>
        </w:rPr>
      </w:pPr>
      <w:r>
        <w:rPr>
          <w:lang w:val="el" w:eastAsia="el"/>
        </w:rPr>
        <w:t>Τα εισοδήματα αυτά απαλλάσσονται από τον φόρο εισοδήματος και ειδικά για το φορολογικό έτος 2020 δεν υπόκεινται σε ειδική εισφορά αλληλεγγύης του</w:t>
      </w:r>
      <w:r>
        <w:rPr>
          <w:rStyle w:val="link"/>
          <w:lang w:val="el" w:eastAsia="el"/>
        </w:rPr>
        <w:t xml:space="preserve"> άρθρου 43Α </w:t>
      </w:r>
      <w:r>
        <w:rPr>
          <w:lang w:val="el" w:eastAsia="el"/>
        </w:rPr>
        <w:t>του ν.</w:t>
      </w:r>
      <w:r>
        <w:rPr>
          <w:rStyle w:val="link"/>
          <w:lang w:val="el" w:eastAsia="el"/>
        </w:rPr>
        <w:t xml:space="preserve"> 4172/2013</w:t>
      </w:r>
      <w:r>
        <w:rPr>
          <w:lang w:val="el" w:eastAsia="el"/>
        </w:rPr>
        <w:t>.</w:t>
      </w:r>
    </w:p>
    <w:p>
      <w:pPr>
        <w:spacing w:before="240" w:after="240"/>
        <w:rPr>
          <w:lang w:val="el" w:eastAsia="el"/>
        </w:rPr>
      </w:pPr>
      <w:r>
        <w:rPr>
          <w:lang w:val="el" w:eastAsia="el"/>
        </w:rPr>
        <w:t>Στην υποπερίπτωση «Εξωϊδρυματικό επίδομα και κάθε συναφές ποσό που καταβάλλεται σε αναπήρους» δεν περιλαμβάνονται και συνεπώς δεν αναγράφονται οι προνοιακές παροχές σε χρήμα που διαχειρίζεται και χορηγεί ο ΟΠΕΚΑ σε άτομα με αναπηρία που αποσκοπούν στην κάλυψη των αναγκών της αναπηρίας τους και οι οποίες σύμφωνα με τις διατάξεις του άρθρου 81 του ν.4611/2019 (Α΄ 73) δεν εμπίπτουν σε καμία κατηγορία εισοδήματος (υποπεριπτώσεις αα΄ ββ΄, γγ΄, δδ΄, εε΄, στ, ζζ΄, ηη, θθ΄, ιι΄ της περίπτωσης ε΄ του άρθρου 4 του ν.4520/2018, Α΄ 30).</w:t>
      </w:r>
    </w:p>
    <w:p>
      <w:pPr>
        <w:spacing w:before="240" w:after="240"/>
        <w:rPr>
          <w:lang w:val="el" w:eastAsia="el"/>
        </w:rPr>
      </w:pPr>
      <w:r>
        <w:rPr>
          <w:lang w:val="el" w:eastAsia="el"/>
        </w:rPr>
        <w:t>Ομοίως δεν περιλαμβάνονται στους πιο πάνω κωδικούς οι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(υποπεριπτώσεις αα΄, ββ΄, γγ΄ της περίπτωσης στ΄ της παραγράφου 1 του άρθρου 4 του ν.4520/2018, δηλ. το Επίδομα Στεγαστικής Συνδρομής σε ανασφάλιστους υπερήλικες, η εισοδηματική ενίσχυση Οικογενειών Ορεινών Μειονεκτικών Περιοχών, η Κάρτα μετακίνησης Πολυτέκνων κ.λ.π).</w:t>
      </w:r>
    </w:p>
    <w:p>
      <w:pPr>
        <w:spacing w:before="240" w:after="240"/>
        <w:rPr>
          <w:lang w:val="el" w:eastAsia="el"/>
        </w:rPr>
      </w:pPr>
      <w:r>
        <w:rPr>
          <w:lang w:val="el" w:eastAsia="el"/>
        </w:rPr>
        <w:t>Δεν αναγράφεται επίσης στους κωδικούς αυτούς το επίδομα στέγασης που χορηγείται με βάση τις διατάξεις της παραγράφου 1 του άρθρου 3 του ν. 4472/2017 (Α΄ 74) και το οποίο σύμφωνα με τις διατάξεις της παραγράφου 4 του ίδιου άρθρου και νόμου δεν εμπίπτει σε καμία κατηγορία εισοδήματος.</w:t>
      </w:r>
    </w:p>
    <w:p>
      <w:pPr>
        <w:spacing w:before="240" w:after="240"/>
        <w:rPr>
          <w:lang w:val="el" w:eastAsia="el"/>
        </w:rPr>
      </w:pPr>
      <w:r>
        <w:rPr>
          <w:lang w:val="el" w:eastAsia="el"/>
        </w:rPr>
        <w:t>Εξάλλου, δεν αναγράφονται στους ίδιους κωδικούς και οι παροχές και υπηρεσίες του Λογαριασμού Αγροτικής Εστίας σύμφωνα με τον ν. 3050/2002 (Α΄ 214) (περίπτωση δ΄ του άρθρ. 4 του ν. 4520/2018).</w:t>
      </w:r>
    </w:p>
    <w:p>
      <w:pPr>
        <w:spacing w:before="240" w:after="240"/>
        <w:rPr>
          <w:lang w:val="el" w:eastAsia="el"/>
        </w:rPr>
      </w:pPr>
      <w:r>
        <w:rPr>
          <w:lang w:val="el" w:eastAsia="el"/>
        </w:rPr>
        <w:t>Επιπροσθέτως, δεν αποτελεί εισόδημα το επίδομα ομογενών προσφύγων που χορηγείται βάσει των διατάξεων του ν.δ. 57/1973 (Α΄ 149) στο πλαίσιο παροχής προγραμμάτων Κοινωνικής Προστασίας του οποίου η διαδικασία χορήγησης προβλέπεται από τις υπουργικές αποφάσεις Γ1α/οικ842/19.4.1988 (Β΄ 242), Π3οικ/603/23.2.1994 (Β΄ 148), Π3οικ.2091/6.6.1995 (Β΄ 537), Π3/ οικ.3427/5.10.1995 (Β΄ 868).</w:t>
      </w:r>
    </w:p>
    <w:p>
      <w:pPr>
        <w:spacing w:before="240" w:after="240"/>
        <w:rPr>
          <w:lang w:val="el" w:eastAsia="el"/>
        </w:rPr>
      </w:pPr>
      <w:r>
        <w:rPr>
          <w:lang w:val="el" w:eastAsia="el"/>
        </w:rPr>
        <w:t>Τέλος, δεν αποτελούν εισόδημα και δεν αναγράφονται στους κωδικούς 659-660 οι έκτακτες εφάπαξ οικονομικές ενισχύσεις σε δικαιούχους που επλήγησαν από φυσικές καταστροφές δύνανται ωστόσο να αναγράφονται στους κωδικούς 781 – 782 εφόσον αποδεικνύονται με οποιοδήποτε πρόσφορο μέσο.</w:t>
      </w:r>
    </w:p>
    <w:p>
      <w:pPr>
        <w:spacing w:before="240" w:after="240"/>
        <w:rPr>
          <w:lang w:val="el" w:eastAsia="el"/>
        </w:rPr>
      </w:pPr>
      <w:r>
        <w:rPr>
          <w:lang w:val="el" w:eastAsia="el"/>
        </w:rPr>
        <w:t>Όσον αφορά στο ασφάλισμα ομαδικών ασφαλιστηρίων συνταξιοδοτικών συμβολαίων ημεδαπής προέλευσης, δε θεωρείται πρόωρη εξαγορά συμβολαίου κάθε καταβολή που:</w:t>
      </w:r>
    </w:p>
    <w:p>
      <w:pPr>
        <w:spacing w:before="240" w:after="240"/>
        <w:rPr>
          <w:lang w:val="el" w:eastAsia="el"/>
        </w:rPr>
      </w:pPr>
      <w:r>
        <w:rPr>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lang w:val="el" w:eastAsia="el"/>
        </w:rPr>
        <w:t>(γ) πραγματοποιείται λόγω συμμετοχής του εργαζόμενου σε πρόγραμμα εθελουσίας εξόδου.</w:t>
      </w:r>
    </w:p>
    <w:p>
      <w:pPr>
        <w:spacing w:before="240" w:after="240"/>
        <w:rPr>
          <w:lang w:val="el" w:eastAsia="el"/>
        </w:rPr>
      </w:pPr>
      <w:r>
        <w:rPr>
          <w:lang w:val="el" w:eastAsia="el"/>
        </w:rPr>
        <w:t>Οι εν λόγω καταβολές καταχωρούνται επίσης, κατά περίπτωση, στους κωδικούς 659 - 660 ή</w:t>
      </w:r>
    </w:p>
    <w:p>
      <w:pPr>
        <w:spacing w:before="240" w:after="240"/>
        <w:rPr>
          <w:lang w:val="el" w:eastAsia="el"/>
        </w:rPr>
      </w:pPr>
      <w:r>
        <w:rPr>
          <w:lang w:val="el" w:eastAsia="el"/>
        </w:rPr>
        <w:t>619 - 620.</w:t>
      </w:r>
    </w:p>
    <w:p>
      <w:pPr>
        <w:spacing w:before="240" w:after="240"/>
        <w:rPr>
          <w:lang w:val="el" w:eastAsia="el"/>
        </w:rPr>
      </w:pPr>
      <w:r>
        <w:rPr>
          <w:b/>
          <w:bCs/>
          <w:lang w:val="el" w:eastAsia="el"/>
        </w:rPr>
        <w:t xml:space="preserve">γ. </w:t>
      </w:r>
      <w:r>
        <w:rPr>
          <w:lang w:val="el" w:eastAsia="el"/>
        </w:rPr>
        <w:t>Στους κωδικούς 649-650 «Μη εισαχθέντα μερίσματα πλοιοκτητριών εταιρειών που δεν φορολογούνται με τον ν. 4607/2019» αναγράφονται τα ποσά των μη εισαχθέντων στην Ελλάδα μερισμάτων των πλοιοκτητριών εταιρειών που δεν έχουν υπογράψει το νέο Συνυποσχετικό οικειοθελούς παροχής. Τα μερίσματα της περίπτωσης αυτής απαλλάσσονται από τον φόρο εισοδήματος με βάση τις διατάξεις του ν. 27/1975, και ειδικά για το φορολογικό έτος 2020 δεν υπόκεινται σε εισφορά αλληλεγγύης του άρθρου 43Α του ν. 4172/2013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 xml:space="preserve">δ. </w:t>
      </w:r>
      <w:r>
        <w:rPr>
          <w:lang w:val="el" w:eastAsia="el"/>
        </w:rPr>
        <w:t>Κωδικοί 657-658 ή 617-618: ανάλογα με το αν υπάρχει ηλεκτρονική πληροφόρηση, συμπληρώνονται τα εισοδήματα που απαλλάσσονται του φόρου και της ειδικής εισφοράς αλληλεγγύης και εμφανίζεται πίνακας στον οποίο αναλύονται ανάλογα με την προέλευσή τους:</w:t>
      </w:r>
    </w:p>
    <w:p>
      <w:pPr>
        <w:spacing w:before="240" w:after="240"/>
        <w:rPr>
          <w:lang w:val="el" w:eastAsia="el"/>
        </w:rPr>
      </w:pPr>
      <w:r>
        <w:rPr>
          <w:lang w:val="el" w:eastAsia="el"/>
        </w:rPr>
        <w:t>&gt; Μισθοί, συντάξεις και πάγια αντιμισθία αναπήρων 80% και άνω</w:t>
      </w:r>
    </w:p>
    <w:p>
      <w:pPr>
        <w:spacing w:before="240" w:after="240"/>
        <w:rPr>
          <w:lang w:val="el" w:eastAsia="el"/>
        </w:rPr>
      </w:pPr>
      <w:r>
        <w:rPr>
          <w:lang w:val="el" w:eastAsia="el"/>
        </w:rPr>
        <w:t>&gt; Αποζημίωση λόγω διακοπής εργασιακής σχέσης</w:t>
      </w:r>
    </w:p>
    <w:p>
      <w:pPr>
        <w:spacing w:before="240" w:after="240"/>
        <w:rPr>
          <w:lang w:val="el" w:eastAsia="el"/>
        </w:rPr>
      </w:pPr>
      <w:r>
        <w:rPr>
          <w:lang w:val="el" w:eastAsia="el"/>
        </w:rPr>
        <w:t>&gt; Αμοιβές υπαλλήλων της Ε.Ε. (Διατάξεις Προνομίων - Ασυλιών της Ε.Ε.)</w:t>
      </w:r>
    </w:p>
    <w:p>
      <w:pPr>
        <w:spacing w:before="240" w:after="240"/>
        <w:rPr>
          <w:lang w:val="el" w:eastAsia="el"/>
        </w:rPr>
      </w:pPr>
      <w:r>
        <w:rPr>
          <w:lang w:val="el" w:eastAsia="el"/>
        </w:rPr>
        <w:t>&gt; 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lang w:val="el" w:eastAsia="el"/>
        </w:rPr>
        <w:t>&gt; Αποδοχές που καταβάλλει ο Οργανισμός Ηνωμένων Εθνών (ΟΗΕ) στους υπαλλήλους του (Διατάξεις της Σύμβασης για τα προνόμια και Ασυλίες των Ηνωμένων Εθνών.)</w:t>
      </w:r>
    </w:p>
    <w:p>
      <w:pPr>
        <w:spacing w:before="240" w:after="240"/>
        <w:rPr>
          <w:lang w:val="el" w:eastAsia="el"/>
        </w:rPr>
      </w:pPr>
      <w:r>
        <w:rPr>
          <w:lang w:val="el" w:eastAsia="el"/>
        </w:rPr>
        <w:t>&gt; Μισθοί και εν γένει αποδοχές των υπάλληλων του ΝΑΤΟ</w:t>
      </w:r>
    </w:p>
    <w:p>
      <w:pPr>
        <w:spacing w:before="240" w:after="240"/>
        <w:rPr>
          <w:lang w:val="el" w:eastAsia="el"/>
        </w:rPr>
      </w:pPr>
      <w:r>
        <w:rPr>
          <w:lang w:val="el" w:eastAsia="el"/>
        </w:rPr>
        <w:t>&gt; Επίδομα παιδιού του άρθρου 214 του ν. 4512/2018 (Α' 5)</w:t>
      </w:r>
    </w:p>
    <w:p>
      <w:pPr>
        <w:spacing w:before="240" w:after="240"/>
        <w:rPr>
          <w:lang w:val="el" w:eastAsia="el"/>
        </w:rPr>
      </w:pPr>
      <w:r>
        <w:rPr>
          <w:lang w:val="el" w:eastAsia="el"/>
        </w:rPr>
        <w:t>&gt; Εκλογική αποζημίωση (παρ. 3 του άρθρου 108 του Π.Δ.26/2012, Α' 57)</w:t>
      </w:r>
    </w:p>
    <w:p>
      <w:pPr>
        <w:spacing w:before="240" w:after="240"/>
        <w:rPr>
          <w:lang w:val="el" w:eastAsia="el"/>
        </w:rPr>
      </w:pPr>
      <w:r>
        <w:rPr>
          <w:lang w:val="el" w:eastAsia="el"/>
        </w:rPr>
        <w:t>&gt; Μερίσματα από ναυλομεσιτικές εταιρίες της παραγράφου 5 του άρθρου 43 του ν. 4111/2013 (Α΄ 18) καθώς και οι έκτακτες αμοιβές και τα ποσοστά (bonus) που οι εταιρίες αυτές διανέμουν σε μέλη Δ.Σ. ή σε διευθυντές, στελέχη και υπαλλήλους τους. Στον ίδιο κωδικό αναγράφονται και οι έκτακτες αμοιβές και τα ποσοστά (bonus) που οι εταιρίες του άρθρου 25 του ν.27/1975, που ασχολούνται με την διαχείριση πλοίων και είναι εγκατεστημένες στην Ελλάδα, διανέμουν σε μέλη Δ.Σ. ή σε διευθυντές, στελέχη και υπαλλήλους τους</w:t>
      </w:r>
    </w:p>
    <w:p>
      <w:pPr>
        <w:spacing w:before="240" w:after="240"/>
        <w:rPr>
          <w:lang w:val="el" w:eastAsia="el"/>
        </w:rPr>
      </w:pPr>
      <w:r>
        <w:rPr>
          <w:lang w:val="el" w:eastAsia="el"/>
        </w:rPr>
        <w:t>&gt; Επίδομα εκπαίδευσης και επαγγελματικής κατάρτισης ανέργων, καθώς και το επίδομα αναζήτησης εργασίας στο πλαίσιο δράσεων συμβουλευτικής (άρθρο 64, ν.4756/2020)</w:t>
      </w:r>
    </w:p>
    <w:p>
      <w:pPr>
        <w:spacing w:before="240" w:after="240"/>
        <w:rPr>
          <w:lang w:val="el" w:eastAsia="el"/>
        </w:rPr>
      </w:pPr>
      <w:r>
        <w:rPr>
          <w:lang w:val="el" w:eastAsia="el"/>
        </w:rPr>
        <w:t>&gt; Εισόδημα που με βάση τις ΣΑΔΦ απαλλάσσεται και από τον φόρο εισοδήματος και από την ειδική εισφορά αλληλεγγύης</w:t>
      </w:r>
    </w:p>
    <w:p>
      <w:pPr>
        <w:spacing w:before="240" w:after="240"/>
        <w:rPr>
          <w:lang w:val="el" w:eastAsia="el"/>
        </w:rPr>
      </w:pPr>
      <w:r>
        <w:rPr>
          <w:lang w:val="el" w:eastAsia="el"/>
        </w:rPr>
        <w:t>&gt; Αντιστάθμισμα Νησιωτικού Κόστους (Α.ΝΗ.ΚΟ., ν. 4551/2018, Α' 116)</w:t>
      </w:r>
    </w:p>
    <w:p>
      <w:pPr>
        <w:spacing w:before="240" w:after="240"/>
        <w:rPr>
          <w:lang w:val="el" w:eastAsia="el"/>
        </w:rPr>
      </w:pPr>
      <w:r>
        <w:rPr>
          <w:lang w:val="el" w:eastAsia="el"/>
        </w:rPr>
        <w:t>&gt; Ισόβια τιμητική παροχή στους Έλληνες οπλίτες του άρθρου 95 του ν.4714/2020</w:t>
      </w:r>
    </w:p>
    <w:p>
      <w:pPr>
        <w:spacing w:before="240" w:after="240"/>
        <w:rPr>
          <w:lang w:val="el" w:eastAsia="el"/>
        </w:rPr>
      </w:pPr>
      <w:r>
        <w:rPr>
          <w:lang w:val="el" w:eastAsia="el"/>
        </w:rPr>
        <w:t>&gt; Παροχές που καταβάλλονται από τον ΟΑΕΔ (αρ.67 ν.4756/2020)</w:t>
      </w:r>
    </w:p>
    <w:p>
      <w:pPr>
        <w:spacing w:before="240" w:after="240"/>
        <w:rPr>
          <w:lang w:val="el" w:eastAsia="el"/>
        </w:rPr>
      </w:pPr>
      <w:r>
        <w:rPr>
          <w:lang w:val="el" w:eastAsia="el"/>
        </w:rPr>
        <w:t>&gt; Έκτακτες αμοιβές, αποζημιώσεις, επιχορηγήσεις και οικονομικές ενισχύσεις που χορηγήθηκαν στους μη ασκούντες επιχειρηματική/αγροτική δραστηριότητα, στο πλαίσιο αντιμετώπισης των συνεπειών του κινδύνου διασποράς του COVID-19</w:t>
      </w:r>
    </w:p>
    <w:p>
      <w:pPr>
        <w:spacing w:before="240" w:after="240"/>
        <w:rPr>
          <w:lang w:val="el" w:eastAsia="el"/>
        </w:rPr>
      </w:pPr>
      <w:r>
        <w:rPr>
          <w:lang w:val="el" w:eastAsia="el"/>
        </w:rPr>
        <w:t>&gt; Έκτακτες αμοιβές αποζημιώσεις, επιχορηγήσεις και οικονομικές ενισχύσεις που χορηγήθηκαν στους ασκούντες επιχειρηματική δραστηριότητα</w:t>
      </w:r>
      <w:r>
        <w:rPr>
          <w:u w:val="single"/>
          <w:lang w:val="el" w:eastAsia="el"/>
        </w:rPr>
        <w:t>,</w:t>
      </w:r>
      <w:r>
        <w:rPr>
          <w:lang w:val="el" w:eastAsia="el"/>
        </w:rPr>
        <w:t xml:space="preserve"> στο πλαίσιο αντιμετώπισης των συνεπειών του κινδύνου διασποράς του COVID-19</w:t>
      </w:r>
    </w:p>
    <w:p>
      <w:pPr>
        <w:spacing w:before="240" w:after="240"/>
        <w:rPr>
          <w:lang w:val="el" w:eastAsia="el"/>
        </w:rPr>
      </w:pPr>
      <w:r>
        <w:rPr>
          <w:lang w:val="el" w:eastAsia="el"/>
        </w:rPr>
        <w:t>&gt; 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w:t>
      </w:r>
    </w:p>
    <w:p>
      <w:pPr>
        <w:spacing w:before="240" w:after="240"/>
        <w:rPr>
          <w:lang w:val="el" w:eastAsia="el"/>
        </w:rPr>
      </w:pPr>
      <w:r>
        <w:rPr>
          <w:lang w:val="el" w:eastAsia="el"/>
        </w:rPr>
        <w:t>&gt; Εισόδημα φορολογικών κατοίκων αλλοδαπής που με βάση τις ΣΑΔΦ παρακρατείται φόρος με χαμηλότερο συντελεστή από αυτόν που προβλέπεται στον ΚΦΕ.</w:t>
      </w:r>
    </w:p>
    <w:p>
      <w:pPr>
        <w:spacing w:before="240" w:after="240"/>
        <w:rPr>
          <w:lang w:val="el" w:eastAsia="el"/>
        </w:rPr>
      </w:pPr>
      <w:r>
        <w:rPr>
          <w:lang w:val="el" w:eastAsia="el"/>
        </w:rPr>
        <w:t>Από τον παραπάνω πίνακα, τα ποσά που αφορούν στο επίδομα παιδιού δεν προσμετρώνται στο φορολογητέο εισόδημα κανενός μέλους της οικογένειας, σύμφωνα με τις διατάξεις της παραγράφου 3 του άρθρου 214 του ν. 4512/2018, γεγονός που ισχύει και για το Αντιστάθμισμα Νησιωτικού Κόστους, σύμφωνα με τις διατάξεις της παραγράφου 2 του άρθρου 7 του ν. 4551/2018, καθώς και για τα επιδόματα εκπαίδευσης, επαγγελματικής κατάρτισης και αναζήτησης εργασίας στο πλαίσιο δράσεων συμβουλευτικής (παρ. 5 του άρθρου 30 του ν.4144/2013 όπως αυτό τροποποιήθηκε με την παρ.1 του άρθρου 64 του ν.4756/2020), την έκτακτη αποζημίωση της παρ.1 άρθ.33 ν.4690/2020, καθώς και τις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ν.4764/2020) οι οποίες δεν υπολογίζονται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Στην επιλογή: «Έκτακτες αμοιβές, αποζημιώσεις, επιχορηγήσεις και οικονομικές ενισχύσεις που χορηγήθηκαν στους μη ασκούντες/ ασκούντες επιχειρηματική/αγροτική δραστηριότητα, στο πλαίσιο αντιμετώπισης των συνεπειών του κινδύνου διασποράς του COVID-19 και ανάλογα αν ο φορολογούμενος είναι μισθωτός ή ασκεί επιχειρηματική/αγροτική δραστηριότητα αναγράφονται ενδεικτικά:</w:t>
      </w:r>
    </w:p>
    <w:p>
      <w:pPr>
        <w:spacing w:before="240" w:after="240"/>
        <w:rPr>
          <w:lang w:val="el" w:eastAsia="el"/>
        </w:rPr>
      </w:pPr>
      <w:r>
        <w:rPr>
          <w:lang w:val="el" w:eastAsia="el"/>
        </w:rPr>
        <w:t>• Έκτακτη αποζημίωση της παρ.1 άρθ.33 ν.4690/2020 για τους εποχικά εργαζόμενους του τουριστικού και επισιτιστικού κλάδου</w:t>
      </w:r>
    </w:p>
    <w:p>
      <w:pPr>
        <w:spacing w:before="240" w:after="240"/>
        <w:rPr>
          <w:lang w:val="el" w:eastAsia="el"/>
        </w:rPr>
      </w:pPr>
      <w:r>
        <w:rPr>
          <w:lang w:val="el" w:eastAsia="el"/>
        </w:rPr>
        <w:t>• Αμοιβές και οικονομικές ενισχύσεις που χορηγήθηκαν σε επιτηδευματίες στο πλαίσιο αντιμετώπισης των συνεπειών του κινδύνου διασποράς του COVID-19</w:t>
      </w:r>
    </w:p>
    <w:p>
      <w:pPr>
        <w:spacing w:before="240" w:after="240"/>
        <w:rPr>
          <w:lang w:val="el" w:eastAsia="el"/>
        </w:rPr>
      </w:pPr>
      <w:r>
        <w:rPr>
          <w:lang w:val="el" w:eastAsia="el"/>
        </w:rPr>
        <w:t>• Αποζημιώσεις που προέρχονται από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COVID-19 (άρθρο 36 ν.4753/2020)</w:t>
      </w:r>
    </w:p>
    <w:p>
      <w:pPr>
        <w:spacing w:before="240" w:after="240"/>
        <w:rPr>
          <w:lang w:val="el" w:eastAsia="el"/>
        </w:rPr>
      </w:pPr>
      <w:r>
        <w:rPr>
          <w:lang w:val="el" w:eastAsia="el"/>
        </w:rPr>
        <w:t>•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ν.4764/2020)</w:t>
      </w:r>
    </w:p>
    <w:p>
      <w:pPr>
        <w:spacing w:before="240" w:after="240"/>
        <w:rPr>
          <w:lang w:val="el" w:eastAsia="el"/>
        </w:rPr>
      </w:pPr>
      <w:r>
        <w:rPr>
          <w:lang w:val="el" w:eastAsia="el"/>
        </w:rPr>
        <w:t>Στην επιλογή «Παροχές που καταβάλλονται από τον ΟΑΕΔ (αρ.67 ν.4756/2020)» αναγράφονται οι παροχές που καταβάλλονται από τον ΟΑΕΔ, οι οποίες σύμφωνα με τις διατάξεις του άρθρου 67 του ν. 4756/2020, μεταξύ άλλων, απαλλάσσονται από φόρους και εισφορές, συμπεριλαμβανομένης και της ειδικής εισφοράς αλληλεγγύης του άρθρου 43Α του ν. 4172/2013. Οι παροχές αυτές καταβάλλονται από τον ΟΑΕΔ, δυνάμει της παρ. 5 του άρθρου 27 του ν. δ. 2961/1954,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(παροχή λόγω αφερεγγυότητας του εργοδότη), του άρθρου 22 του ν. 1836/1989 (ειδικό εποχικό βοήθημα), της περ. β' της υποπερ. εε' της παρ. 6 του άρθρου 34 του ν. 4144/2013 (παροχές που καλύπτουν δαπάνες για κοινωνικούς σκοπούς) και του άρθρου 142 του ν. 3655/2008 (ειδική παροχή προστασίας μητρότητας).</w:t>
      </w:r>
    </w:p>
    <w:p>
      <w:pPr>
        <w:spacing w:before="240" w:after="240"/>
        <w:rPr>
          <w:lang w:val="el" w:eastAsia="el"/>
        </w:rPr>
      </w:pPr>
      <w:r>
        <w:rPr>
          <w:lang w:val="el" w:eastAsia="el"/>
        </w:rPr>
        <w:t>Επειδή κατά τη συμπλήρωση ποσών στους μισθούς, συντάξεις και πάγια αντιμισθία αναπήρων 80% και άνω απαιτείται η αναγραφή των ΑΦΜ των φορέων που καταβάλλουν τα ποσά, αν πρόκειται για αλλοδαπό φορέα που δε διαθέτει ΑΦΜ στην Ελλάδα, ο φορολογούμενος αποστέλλει με τους προβλεπόμενους τρόπους τα δικαιολογητικά στη Δ.Ο.Υ., κατόπιν πρόσκλησής του για έλεγχο των δικαιολογητικών.</w:t>
      </w:r>
    </w:p>
    <w:p>
      <w:pPr>
        <w:spacing w:before="240" w:after="240"/>
        <w:rPr>
          <w:lang w:val="el" w:eastAsia="el"/>
        </w:rPr>
      </w:pPr>
      <w:r>
        <w:rPr>
          <w:b/>
          <w:bCs/>
          <w:lang w:val="el" w:eastAsia="el"/>
        </w:rPr>
        <w:t xml:space="preserve">ε. </w:t>
      </w:r>
      <w:r>
        <w:rPr>
          <w:lang w:val="el" w:eastAsia="el"/>
        </w:rPr>
        <w:t>Κωδικοί 661-662: Αναγράφεται το επίδομα ανεργίας του ΟΑΕΔ, ΓΕΝΕ και πρώην ΕΤΑΠ-ΜΜΕ του φορολογικού έτους 2020. Με βάση τις διατάξεις της περ. στ’ της παρ. 2 του άρθρου 14 του ν. 4172/2013,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 xml:space="preserve">στ. </w:t>
      </w:r>
      <w:r>
        <w:rPr>
          <w:lang w:val="el" w:eastAsia="el"/>
        </w:rPr>
        <w:t>Κωδικοί 431-432: Αναγράφονται τα συνολικά καθαρά κέρδη που αναλογούν στα φυσικά πρόσωπα-εταίρους προσωπικών εταιριών που τηρούν απλογραφικά βιβλία, (Ο.Ε., Ε.Ε., κοινωνίες αστικού δικαίου που ασκούν επιχείρηση ή επάγγελμα, αστικές εταιρίες, κοινοπραξίες συνεταιρισμοί, ναυτικές εταιρίες του ν. 959/1979, Α΄ 192, ΝΕΠΑ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του ν. 4172/2013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w:t>
      </w:r>
    </w:p>
    <w:p>
      <w:pPr>
        <w:spacing w:before="240" w:after="240"/>
        <w:rPr>
          <w:lang w:val="el" w:eastAsia="el"/>
        </w:rPr>
      </w:pPr>
      <w:r>
        <w:rPr>
          <w:b/>
          <w:bCs/>
          <w:lang w:val="el" w:eastAsia="el"/>
        </w:rPr>
        <w:t xml:space="preserve">ζ. </w:t>
      </w:r>
      <w:r>
        <w:rPr>
          <w:lang w:val="el" w:eastAsia="el"/>
        </w:rPr>
        <w:t>Κωδικοί 781-782: Συμπληρώνονται τα ποσά που δεν αποτελούν εισόδημα, εμφανίζεται πίνακας για την ανάλυσή τους ενώ κατά περίπτωση απαιτείται η συμπλήρωση περαιτέρω πληροφοριών απαραίτητων για την διασταύρωση των ποσών που αναγράφονται:</w:t>
      </w:r>
    </w:p>
    <w:p>
      <w:pPr>
        <w:spacing w:before="240" w:after="240"/>
        <w:rPr>
          <w:lang w:val="el" w:eastAsia="el"/>
        </w:rPr>
      </w:pPr>
      <w:r>
        <w:rPr>
          <w:lang w:val="el" w:eastAsia="el"/>
        </w:rPr>
        <w:t>&gt; Πώληση ακινήτου</w:t>
      </w:r>
    </w:p>
    <w:p>
      <w:pPr>
        <w:spacing w:before="240" w:after="240"/>
        <w:rPr>
          <w:lang w:val="el" w:eastAsia="el"/>
        </w:rPr>
      </w:pPr>
      <w:r>
        <w:rPr>
          <w:lang w:val="el" w:eastAsia="el"/>
        </w:rPr>
        <w:t>&gt; 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lang w:val="el" w:eastAsia="el"/>
        </w:rPr>
        <w:t>&gt; Διάθεση λοιπών περιουσιακών στοιχείων</w:t>
      </w:r>
    </w:p>
    <w:p>
      <w:pPr>
        <w:spacing w:before="240" w:after="240"/>
        <w:rPr>
          <w:lang w:val="el" w:eastAsia="el"/>
        </w:rPr>
      </w:pPr>
      <w:r>
        <w:rPr>
          <w:lang w:val="el" w:eastAsia="el"/>
        </w:rPr>
        <w:t>&gt; Εισαγωγή συναλλάγματος από νυν ή πρώην κατοίκους αλλοδαπής</w:t>
      </w:r>
    </w:p>
    <w:p>
      <w:pPr>
        <w:spacing w:before="240" w:after="240"/>
        <w:rPr>
          <w:lang w:val="el" w:eastAsia="el"/>
        </w:rPr>
      </w:pPr>
      <w:r>
        <w:rPr>
          <w:lang w:val="el" w:eastAsia="el"/>
        </w:rPr>
        <w:t>&gt; Δάνεια</w:t>
      </w:r>
    </w:p>
    <w:p>
      <w:pPr>
        <w:spacing w:before="240" w:after="240"/>
        <w:rPr>
          <w:lang w:val="el" w:eastAsia="el"/>
        </w:rPr>
      </w:pPr>
      <w:r>
        <w:rPr>
          <w:lang w:val="el" w:eastAsia="el"/>
        </w:rPr>
        <w:t>&gt; Κληρονομιές</w:t>
      </w:r>
    </w:p>
    <w:p>
      <w:pPr>
        <w:spacing w:before="240" w:after="240"/>
        <w:rPr>
          <w:lang w:val="el" w:eastAsia="el"/>
        </w:rPr>
      </w:pPr>
      <w:r>
        <w:rPr>
          <w:lang w:val="el" w:eastAsia="el"/>
        </w:rPr>
        <w:t>&gt; Δωρεές ή γονικές παροχές χρηματικών ποσών (δωρεοδόχος)</w:t>
      </w:r>
    </w:p>
    <w:p>
      <w:pPr>
        <w:spacing w:before="240" w:after="240"/>
        <w:rPr>
          <w:lang w:val="el" w:eastAsia="el"/>
        </w:rPr>
      </w:pPr>
      <w:r>
        <w:rPr>
          <w:lang w:val="el" w:eastAsia="el"/>
        </w:rPr>
        <w:t>&gt; Κέρδη από λαχεία, ΠΡΟΠΟ, ΛΟΤΤΟ κ.λ.π.</w:t>
      </w:r>
    </w:p>
    <w:p>
      <w:pPr>
        <w:spacing w:before="240" w:after="240"/>
        <w:rPr>
          <w:lang w:val="el" w:eastAsia="el"/>
        </w:rPr>
      </w:pPr>
      <w:r>
        <w:rPr>
          <w:lang w:val="el" w:eastAsia="el"/>
        </w:rPr>
        <w:t>&gt; 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έγγραφό μας)</w:t>
      </w:r>
    </w:p>
    <w:p>
      <w:pPr>
        <w:spacing w:before="240" w:after="240"/>
        <w:rPr>
          <w:lang w:val="el" w:eastAsia="el"/>
        </w:rPr>
      </w:pPr>
      <w:r>
        <w:rPr>
          <w:lang w:val="el" w:eastAsia="el"/>
        </w:rPr>
        <w:t>&gt; Αποζημίωση για ηθική βλάβη</w:t>
      </w:r>
    </w:p>
    <w:p>
      <w:pPr>
        <w:spacing w:before="240" w:after="240"/>
        <w:rPr>
          <w:lang w:val="el" w:eastAsia="el"/>
        </w:rPr>
      </w:pPr>
      <w:r>
        <w:rPr>
          <w:lang w:val="el" w:eastAsia="el"/>
        </w:rPr>
        <w:t>&gt; 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lang w:val="el" w:eastAsia="el"/>
        </w:rPr>
        <w:t>&gt; Επιστροφές καταβεβλημένων κεφαλαίων/δανείων</w:t>
      </w:r>
    </w:p>
    <w:p>
      <w:pPr>
        <w:spacing w:before="240" w:after="240"/>
        <w:rPr>
          <w:lang w:val="el" w:eastAsia="el"/>
        </w:rPr>
      </w:pPr>
      <w:r>
        <w:rPr>
          <w:lang w:val="el" w:eastAsia="el"/>
        </w:rPr>
        <w:t>&gt; Κοινωνικό Μέρισμα</w:t>
      </w:r>
    </w:p>
    <w:p>
      <w:pPr>
        <w:spacing w:before="240" w:after="240"/>
        <w:rPr>
          <w:lang w:val="el" w:eastAsia="el"/>
        </w:rPr>
      </w:pPr>
      <w:r>
        <w:rPr>
          <w:lang w:val="el" w:eastAsia="el"/>
        </w:rPr>
        <w:t>&gt; Εισπραττόμενα από συζύγους χρηματικά ποσά, δυνάμει του άρθρου 1400 του Α.Κ., λόγω αξίωσης συμμετοχής στα αποκτήματα του γάμου (σχετ. το ΔΕΑΦ 1017570/1.2.2018 έγγραφό μας)</w:t>
      </w:r>
    </w:p>
    <w:p>
      <w:pPr>
        <w:spacing w:before="240" w:after="240"/>
        <w:rPr>
          <w:lang w:val="el" w:eastAsia="el"/>
        </w:rPr>
      </w:pPr>
      <w:r>
        <w:rPr>
          <w:lang w:val="el" w:eastAsia="el"/>
        </w:rPr>
        <w:t>&gt; 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lang w:val="el" w:eastAsia="el"/>
        </w:rPr>
        <w:t>&gt; Προνοιακά επιδόματα ΟΠΕΚΑ σε χρήμα</w:t>
      </w:r>
    </w:p>
    <w:p>
      <w:pPr>
        <w:spacing w:before="240" w:after="240"/>
        <w:rPr>
          <w:lang w:val="el" w:eastAsia="el"/>
        </w:rPr>
      </w:pPr>
      <w:r>
        <w:rPr>
          <w:lang w:val="el" w:eastAsia="el"/>
        </w:rPr>
        <w:t>&gt; Επίδομα γέννησης άρθρο 1 και 10 του ν.4659/2020</w:t>
      </w:r>
    </w:p>
    <w:p>
      <w:pPr>
        <w:spacing w:before="240" w:after="240"/>
        <w:rPr>
          <w:lang w:val="el" w:eastAsia="el"/>
        </w:rPr>
      </w:pPr>
      <w:r>
        <w:rPr>
          <w:lang w:val="el" w:eastAsia="el"/>
        </w:rPr>
        <w:t>&gt; Αποζημιώσεις, λοιπές παροχές ειδικού σκοπού που χορηγήθηκαν σε εργαζόμενους ή σε μη έχοντες εξαρτημένη εργασία στο πλαίσιο αντιμετώπισης των συνεπειών του κινδύνου διασποράς του COVID-19 και επιδόματα (περιλαμβάνεται και η οικονομική ενίσχυση - αποζημίωση που καταβλήθηκε σε επιστήμονες πληττόμενους από τον COVID-19)</w:t>
      </w:r>
    </w:p>
    <w:p>
      <w:pPr>
        <w:spacing w:before="240" w:after="240"/>
        <w:rPr>
          <w:lang w:val="el" w:eastAsia="el"/>
        </w:rPr>
      </w:pPr>
      <w:r>
        <w:rPr>
          <w:lang w:val="el" w:eastAsia="el"/>
        </w:rPr>
        <w:t>&gt; Ποσά που εισπράχθηκαν εντός του έτους 2020 ως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w:t>
      </w:r>
    </w:p>
    <w:p>
      <w:pPr>
        <w:spacing w:before="240" w:after="240"/>
        <w:rPr>
          <w:lang w:val="el" w:eastAsia="el"/>
        </w:rPr>
      </w:pPr>
      <w:r>
        <w:rPr>
          <w:lang w:val="el" w:eastAsia="el"/>
        </w:rPr>
        <w:t>&gt; Αποζημιώσεις και λοιπές παροχές ειδικού σκοπού που χορηγήθηκαν εξαιτίας των συνεπειών φυσικών καταστροφών, όπως πλημμύρες, σεισμοί και λοιπές θεομηνίες (πχ. ο μεσογειακός κυκλώνας «Ιανός», οι πλημμύρες της Εύβοιας, ο σεισμός στις περιοχές των Περιφερειακών Ενοτήτων Σάμου, Ικαρίας και Χίου της Περιφέρειας Βορείου Αιγαίου)</w:t>
      </w:r>
    </w:p>
    <w:p>
      <w:pPr>
        <w:spacing w:before="240" w:after="240"/>
        <w:rPr>
          <w:lang w:val="el" w:eastAsia="el"/>
        </w:rPr>
      </w:pPr>
      <w:r>
        <w:rPr>
          <w:lang w:val="el" w:eastAsia="el"/>
        </w:rPr>
        <w:t>&gt; 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spacing w:before="240" w:after="240"/>
        <w:rPr>
          <w:lang w:val="el" w:eastAsia="el"/>
        </w:rPr>
      </w:pPr>
      <w:r>
        <w:rPr>
          <w:lang w:val="el" w:eastAsia="el"/>
        </w:rPr>
        <w:t>Τα ποσά που έχουν καταβληθεί εντός του φορολογικού έτους 2020, τα οποία σύμφωνα με τις οικείες διατάξεις δεν αποτελούν εισόδημα και αφορούν σε κάθε είδους παροχές, αμοιβές επιδόματα, αποζημιώσεις και ενισχύσεις που χορηγήθηκαν στο πλαίσιο αντιμετώπισης των συνεπειών του κινδύνου διασποράς του COVID-19 ή εξαιτίας των συνεπειών διαφόρων φυσικών καταστροφών, δύναται να αποδεικνύονται με κάθε πρόσφορο μέσο.</w:t>
      </w:r>
    </w:p>
    <w:p>
      <w:pPr>
        <w:spacing w:before="240" w:after="240"/>
        <w:rPr>
          <w:lang w:val="el" w:eastAsia="el"/>
        </w:rPr>
      </w:pPr>
      <w:r>
        <w:rPr>
          <w:lang w:val="el" w:eastAsia="el"/>
        </w:rPr>
        <w:t>Κατά την ηλεκτρονική συμπλήρωση του κωδικού 781-782 της δήλωσης, όταν συμπληρώνονται ποσά που προέρχονται από πώληση ακινήτου, διάθεση λοιπών περιουσιακών στοιχείων, δάνεια κληρονομιές, δωρεές ή γονικές παροχές χρηματικών ποσών ή λοιπές περιπτώσεις, επιλέγεται αν αυτά εισπράχθηκαν στην ημεδαπή ή την αλλοδαπή και στη συνέχεια αν εισπράχθηκαν στην αλλοδαπή επιλέγεται αν έχουν εισαχθεί ή όχι στην Ελλάδα. Τα ποσά που εισπράχθηκαν στην αλλοδαπή αλλά δεν έχουν εισαχθεί στην Ελλάδα καλύπτουν μόνο δαπάνες απόκτησης περιουσιακών στοιχείων στην αλλοδαπή ή δαπάνες απόκτησης περιουσιακών στοιχείων στην ημεδαπή στις περιπτώσεις που το τίμημα καταβλήθηκε στην αλλοδαπή.</w:t>
      </w:r>
    </w:p>
    <w:p>
      <w:pPr>
        <w:spacing w:before="240" w:after="240"/>
        <w:rPr>
          <w:lang w:val="el" w:eastAsia="el"/>
        </w:rPr>
      </w:pPr>
      <w:r>
        <w:rPr>
          <w:lang w:val="el" w:eastAsia="el"/>
        </w:rPr>
        <w:t>Επιστροφή καταβεβλημένων κεφαλαίων/δανείων κ.λ.π. μπορεί να συμπληρωθεί μόνο όταν το έτος που καταβλήθηκαν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 Το ίδιο ισχύει και για τα μικτά ασφαλιστικά συμβόλαια τα οποία είναι συνδεδεμένα με επενδύσεις, όπου κατά τη λήξη τους ή την πρόωρη εξαγορά τους, δύναται να χρησιμοποιηθεί για κάλυψη τεκμηρίου, μόνο το μέρος του επιστραφέντος επενδεδυμένου κεφαλαίου που αναλογεί σε κεφάλαιο που καταβλήθηκε μετά την 1.1.2018 (ημερομηνία έναρξης ισχύος της διάταξης που ορίζει ότι οι καταβολές για ασφαλιστικά επενδυτικά συμβόλαια, κατά το μέρος που αποτελούν επενδυτικό προϊόν υπάγονται σε τεκμήριο απόκτησης) και συνεπώς να αναγραφεί στους κωδικούς 781-782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spacing w:before="240" w:after="240"/>
        <w:rPr>
          <w:lang w:val="el" w:eastAsia="el"/>
        </w:rPr>
      </w:pPr>
      <w:r>
        <w:rPr>
          <w:lang w:val="el" w:eastAsia="el"/>
        </w:rPr>
        <w:t>Ομοίως, δύναται να περιληφθεί στους κωδικούς αυτούς και το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spacing w:before="240" w:after="240"/>
        <w:rPr>
          <w:lang w:val="el" w:eastAsia="el"/>
        </w:rPr>
      </w:pPr>
      <w:r>
        <w:rPr>
          <w:lang w:val="el" w:eastAsia="el"/>
        </w:rPr>
        <w:t>Προκειμένου να καλυφθεί η διαφορά που προκύπτει μεταξύ του τεκμαρτού και του συνολικού εισοδήματος κατά την παράγραφο 1 του άρθρου 30 του ν.4172/2013, ειδικά για το φορολογικό έτος 2020, λόγω των ειδικών συνθηκών που έχουν διαμορφωθεί εξαιτίας της πανδημίας (Covid- 19), στους κωδικούς (781)-(782) αναγράφονται και χρηματικά ποσά δωρεών ή γονικών παροχών, με καταληκτική ημερομηνία υποβολής της οικείας δήλωσης φόρου δωρεάς ή γονικής παροχής εντός των μηνών Νοεμβρίου και Δεκεμβρίου 2020, οι οποίες υποβλήθηκαν μετά την 31.12.2020 κατόπιν παράτασης της προθεσμίας υποβολής τους αρχικά με την απόφαση Α.1276/2020 (Β΄ 5635) και στη συνέχεια με την απόφαση Α.1038/2021 (Β΄ 773) του Υφυπουργού Οικονομικών, υπό την προϋπόθεση ότι η καταβολή των χρημάτων από τον δωρητή στον δωρεοδόχο έγινε εντός του 2020.</w:t>
      </w:r>
    </w:p>
    <w:p>
      <w:pPr>
        <w:spacing w:before="240" w:after="240"/>
        <w:rPr>
          <w:lang w:val="el" w:eastAsia="el"/>
        </w:rPr>
      </w:pPr>
      <w:r>
        <w:rPr>
          <w:lang w:val="el" w:eastAsia="el"/>
        </w:rPr>
        <w:t>Οι προνοιακές παροχές ΟΠΕΚΑ σε χρήμα που χορηγούνται σε άτομα με αναπηρία (σχετ. Ε.2077/20) μπορούν να καλύψουν τεκμήρια και να αναγραφούν στους κωδικούς 781-782 χρησιμοποιώντας ως αποδεικτικό στοιχείο οποιοδήποτε πρόσφορο μέσο.</w:t>
      </w:r>
    </w:p>
    <w:p>
      <w:pPr>
        <w:spacing w:before="240" w:after="240"/>
        <w:rPr>
          <w:lang w:val="el" w:eastAsia="el"/>
        </w:rPr>
      </w:pPr>
      <w:r>
        <w:rPr>
          <w:lang w:val="el" w:eastAsia="el"/>
        </w:rPr>
        <w:t>Δεν αναγράφονται στους κωδικούς αυτούς, συνεπώς δεν καλύπτουν τεκμήρια, τα ποσά που χορηγήθηκαν αποκλειστικά και μόνο για την κάλυψη συγκεκριμένων και ειδικών αναγκών του φορολογούμενου, όπως ενδεικτικά είναι τα έξοδα κηδείας της περίπτωσης γ΄ του άρθρου 4 του ν.4520/2018, ή η παροχή της περίπτωσης θ΄ του άρθρου 4 του ν.4520/2018 (η χορήγηση ασφαλιστικής ικανότητας σε ορισμένους μοναχούς, κληρικούς κ.λ.π).</w:t>
      </w:r>
    </w:p>
    <w:p>
      <w:pPr>
        <w:spacing w:before="240" w:after="240"/>
        <w:rPr>
          <w:lang w:val="el" w:eastAsia="el"/>
        </w:rPr>
      </w:pPr>
      <w:r>
        <w:rPr>
          <w:b/>
          <w:bCs/>
          <w:lang w:val="el" w:eastAsia="el"/>
        </w:rPr>
        <w:t xml:space="preserve">η. </w:t>
      </w:r>
      <w:r>
        <w:rPr>
          <w:lang w:val="el" w:eastAsia="el"/>
        </w:rPr>
        <w:t>Κωδικοί 783-784: Δηλώνεται μόνο το τυχόν υπόλοιπο αχρησιμοποίητο μέρος των ποσών που είχαν ενταχθεί στις διατάξεις των άρθρων 88 του ν. 3259/2004 (Α΄ 149) και 18 του ν. 3842/2010 (Α΄ 58), το οποίο χρησιμοποιήθηκε κατά το εξεταζόμενο έτος. Οι φορολογούμενοι που θα δηλώσουν ποσά στους κωδικούς αυτούς, δύνανται να οδηγηθούν στις Δ.Ο.Υ.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 xml:space="preserve">θ. </w:t>
      </w:r>
      <w:r>
        <w:rPr>
          <w:lang w:val="el" w:eastAsia="el"/>
        </w:rPr>
        <w:t>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 xml:space="preserve">ι. </w:t>
      </w:r>
      <w:r>
        <w:rPr>
          <w:lang w:val="el" w:eastAsia="el"/>
        </w:rPr>
        <w:t>Προστίθενται νέοι κωδικοί 423-424 με προσυμπληρωμένο ποσό εισοδήματος που προσδιορίστηκε κατά την άσκηση δικαιωμάτων προαίρεσης εντός του 2020 στο πλαίσιο υφιστάμενης ή παρελθούσας εργασιακής σχέσης, καθώς και την αξία των μετοχών που χορηγήθηκαν δωρεάν εντός του 2020 στο πλαίσιο προγραμμάτων διάθεσης μετοχών, στα οποία τίθεται ως προϋπόθεση η επίτευξη συγκεκριμένων στόχων ή η επέλευση συγκεκριμένου γεγονότος. Οι κωδικοί προσυμπληρώνονται, για πληροφοριακούς λόγους, με βάση την ηλεκτρονική πληροφόρηση που θα λάβει η Α.Α.Δ.Ε. από τις εταιρίες, αλλά δεν θα συμμετέχουν στην εκκαθάριση, καθόσον τελεί υπό αίρεση το πότε και πώς θα φορολογηθεί το προσδιοριζόμενο κατά περίπτωση εισόδημα (σχετ. Ε. 2208/2020 εγκύκλιος).</w:t>
      </w:r>
    </w:p>
    <w:p>
      <w:pPr>
        <w:spacing w:before="240" w:after="240"/>
        <w:rPr>
          <w:lang w:val="el" w:eastAsia="el"/>
        </w:rPr>
      </w:pPr>
      <w:r>
        <w:rPr>
          <w:b/>
          <w:bCs/>
          <w:lang w:val="el" w:eastAsia="el"/>
        </w:rPr>
        <w:t xml:space="preserve">ια. </w:t>
      </w:r>
      <w:r>
        <w:rPr>
          <w:lang w:val="el" w:eastAsia="el"/>
        </w:rPr>
        <w:t>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Υποχρεωτική αναγραφή γίνεται μόνο αν τα ποσά αυτά αποτελούν εισόδημα, ενώ δεν υπάγονται στην ειδική εισφορά αλληλεγγύης.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 Στους κωδικούς αυτούς δύναται να αναγραφεί το επίδομα αλλοδαπής της περίπτωσης γ΄ της παραγράφου 1 του άρθρου 14 του ΚΦΕ, το οποίο δεν καλύπτει τεκμήρια, διότι χορηγείται αποκλειστικά και μόνο για να ανταποκριθούν οι δημόσιοι λειτουργοί που υπηρετούν στο εξωτερικό, κατά τη ρητή διάταξη του νόμου, στην ανάγκη διαβίωσης στην αλλοδαπή χώρα και συνεπώς έχει αποζημιωτικό χαρακτήρα και χορηγείται για κάλυψη συγκεκριμένων δαπανών, στις οποίες αυτοί υποβάλλονται εξαιτίας της υπηρεσίας που τους έχει ανατεθεί.</w:t>
      </w:r>
    </w:p>
    <w:p>
      <w:pPr>
        <w:spacing w:before="240" w:after="240"/>
        <w:rPr>
          <w:lang w:val="el" w:eastAsia="el"/>
        </w:rPr>
      </w:pPr>
      <w:r>
        <w:rPr>
          <w:b/>
          <w:bCs/>
          <w:lang w:val="el" w:eastAsia="el"/>
        </w:rPr>
        <w:t>ιβ</w:t>
      </w:r>
      <w:r>
        <w:rPr>
          <w:lang w:val="el" w:eastAsia="el"/>
        </w:rPr>
        <w:t>. Στους κωδικούς 435-436 «Μη εισαχθέντα μερίσματα πλοιοκτητριών εταιρειών που φορολογούνται με τον ν. 4607/2019», αναγράφονται τα μερίσματα πλοιοκτητριών εταιρειών που έχουν υπογράψει το νέο Συνυποσχετικό οικειοθελούς παροχής, αλλά δεν έχουν εισαχθεί στην Ελλάδα. Τα ποσά αυτά απαλλάσσονται από τον φόρο εισοδήματος με βάση τις διατάξεις του ν.27/1975 καθώς και από την ειδική εισφορά αλληλεγγύης του άρθρου 43Α του ν.4172/2013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 xml:space="preserve">ιγ. </w:t>
      </w:r>
      <w:r>
        <w:rPr>
          <w:lang w:val="el" w:eastAsia="el"/>
        </w:rPr>
        <w:t>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 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lang w:val="el" w:eastAsia="el"/>
        </w:rPr>
        <w:t xml:space="preserve">ιδ. </w:t>
      </w:r>
      <w:r>
        <w:rPr>
          <w:lang w:val="el" w:eastAsia="el"/>
        </w:rPr>
        <w:t>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ηλεκτρονική υποβολή, την ένδειξη που έχει προστεθεί «συνοίκηση με σύζυγο».</w:t>
      </w:r>
    </w:p>
    <w:p>
      <w:pPr>
        <w:spacing w:before="240" w:after="240"/>
        <w:rPr>
          <w:lang w:val="el" w:eastAsia="el"/>
        </w:rPr>
      </w:pPr>
      <w:r>
        <w:rPr>
          <w:b/>
          <w:bCs/>
          <w:lang w:val="el" w:eastAsia="el"/>
        </w:rPr>
        <w:t>ΠΙΝΑΚΑΣ 7 (ΠΟΣΑ ΔΑΠΑΝΩΝ ΠΟΥ ΑΦΑΙΡΟΥΝΤΑΙ ΑΠΟ ΤΟ ΣΥΝΟΛΙΚΟ ΕΙΣΟΔΗΜΑ Η΄ ΑΠΟ ΤΟΝ ΦΟΡΟ</w:t>
      </w:r>
      <w:r>
        <w:rPr>
          <w:lang w:val="el" w:eastAsia="el"/>
        </w:rPr>
        <w:t>)</w:t>
      </w:r>
    </w:p>
    <w:p>
      <w:pPr>
        <w:pStyle w:val="MainText"/>
        <w:spacing w:before="120" w:after="0"/>
        <w:rPr>
          <w:lang w:val="el" w:eastAsia="el"/>
        </w:rPr>
      </w:pPr>
      <w:r>
        <w:rPr>
          <w:b/>
          <w:bCs/>
          <w:lang w:val="el" w:eastAsia="el"/>
        </w:rPr>
        <w:t>44.</w:t>
      </w:r>
      <w:r>
        <w:rPr>
          <w:lang w:val="el" w:eastAsia="el"/>
        </w:rPr>
        <w:t xml:space="preserve"> </w:t>
      </w:r>
      <w:r>
        <w:rPr>
          <w:b/>
          <w:bCs/>
          <w:lang w:val="el" w:eastAsia="el"/>
        </w:rPr>
        <w:t xml:space="preserve">α) </w:t>
      </w:r>
      <w:r>
        <w:rPr>
          <w:lang w:val="el" w:eastAsia="el"/>
        </w:rPr>
        <w:t>Στους κωδικούς 049-050 «Δαπάνη αγοράς αγαθών και παροχής υπηρεσιών με ηλεκτρονικά μέσα πληρωμής», αναγράφεται το ποσό δαπανών που πραγματοποιήθηκαν με ηλεκτρονικά μέσα πληρωμής για την αγορά αγαθών και υπηρεσιών και μέχρι το απαιτούμενο, σύμφωνα με την παρ. 6 του άρθρου 15, την παρ. 4 του άρθρου 40 του ν.4172/2013 και την παρ. 71 του άρθρου 72 του ν.4172/2013 (Α΄ 167), όπως προστέθηκε με την παρ. 3 του άρθρου 37 του ν.4797/2021 (Α΄ 66).</w:t>
      </w:r>
    </w:p>
    <w:p>
      <w:pPr>
        <w:spacing w:before="240" w:after="240"/>
        <w:rPr>
          <w:lang w:val="el" w:eastAsia="el"/>
        </w:rPr>
      </w:pPr>
      <w:r>
        <w:rPr>
          <w:lang w:val="el" w:eastAsia="el"/>
        </w:rPr>
        <w:t>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ημεδαπής ή αλλοδαπής προέλευσης, όπως ενδεικτικά κάρτες και μέσα πληρωμής με κάρτες [χρεωστικές ή πιστωτικές κάρτες, προπληρωμένες κάρτες (prepaid cards)], πληρωμή μέσω λογαριασμού πληρωμών Παροχών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paypal κ.λπ. καθώς και η καταβολή μετρητών προς Παρόχους Υπηρεσιών Πληρωμών του ν.4537/2018 (σε γκισέ ή σε μηχάνημα easy-pay).</w:t>
      </w:r>
    </w:p>
    <w:p>
      <w:pPr>
        <w:spacing w:before="240" w:after="240"/>
        <w:rPr>
          <w:lang w:val="el" w:eastAsia="el"/>
        </w:rPr>
      </w:pPr>
      <w:r>
        <w:rPr>
          <w:lang w:val="el" w:eastAsia="el"/>
        </w:rPr>
        <w:t>Οι δαπάνες αγοράς αγαθών και λήψης υπηρεσιών που συμπληρώνονται στους εν λόγω κωδικούς είναι αυτές που ορίζονται με την περίπτωση δ΄ της παραγράφου 6 του άρθρου 15 του ν.4172/2013 και την απόφαση Υφυπουργού Οικονομικών Α.1163/2020 (Β΄ 3119).</w:t>
      </w:r>
    </w:p>
    <w:p>
      <w:pPr>
        <w:spacing w:before="240" w:after="240"/>
        <w:rPr>
          <w:lang w:val="el" w:eastAsia="el"/>
        </w:rPr>
      </w:pPr>
      <w:r>
        <w:rPr>
          <w:lang w:val="el" w:eastAsia="el"/>
        </w:rPr>
        <w:t>Το ελάχιστο απαιτούμενο ποσό των δαπανών προσδιορίζεται σε ποσοστό τριάντα τοις εκατό (30%) του πραγματικού εισοδήματος, που προέρχεται από μισθωτή εργασία και συντάξεις, επιχειρηματική δραστηριότητα και ακίνητη περιουσία και μέχρι είκοσι χιλιάδες (20.000) ευρώ δαπανών. Ως πραγματικό εισόδημα επί του οποίου υπολογίζεται το ελάχιστο απαιτούμενο ποσό δαπανών είναι κάθε εισόδημα που εμπίπτει στις ως άνω κατηγορίες εισοδημάτων ανεξάρτητα από το γεγονός ότι φορολογείται αυτοτελώς ή με την κλίμακα της παραγράφου 1 του άρθρου 15 ν. 4172/2013 ή με την κλίμακα της παραγράφου 4 του άρθρου 40 ν. 4172/2013 ή απαλλάσσεται του φόρου.</w:t>
      </w:r>
    </w:p>
    <w:p>
      <w:pPr>
        <w:spacing w:before="240" w:after="240"/>
        <w:rPr>
          <w:lang w:val="el" w:eastAsia="el"/>
        </w:rPr>
      </w:pPr>
      <w:r>
        <w:rPr>
          <w:lang w:val="el" w:eastAsia="el"/>
        </w:rPr>
        <w:t>Στην περίπτωση που οι δαπάνες, που έχουν πραγματοποιηθεί εντός του φορολογικού έτους 2020 και αφορούν σε καταβολές φόρου εισοδήματος φυσικών προσώπων και ΕΝΦΙΑ (ανεξαρτήτως του χρόνου βεβαίωσης αυτών), δανειακές υποχρεώσεις προσωπικές ή επαγγελματικές προς χρηματοπιστωτικά ιδρύματα (στην Ελλάδα ή στο εξωτερικό) και για ενοίκια υπερβαίνουν το εξήντα τοις εκατό (60%) του πραγματικού εισοδήματος,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pPr>
        <w:spacing w:before="240" w:after="240"/>
        <w:rPr>
          <w:lang w:val="el" w:eastAsia="el"/>
        </w:rPr>
      </w:pPr>
      <w:r>
        <w:rPr>
          <w:lang w:val="el" w:eastAsia="el"/>
        </w:rPr>
        <w:t>Στον υπολογισμό του πραγματικού εισοδήματος δεν περιλαμβάνονται το συνολικό ποσό της ειδικής εισφοράς αλληλεγγύης του άρθρου 43Α του ν. 4172/2013 του φορολογικού έτους 2020 όλων των κατηγοριών εισοδήματος, όπως αυτό προκύπτει από την πράξη διοικητικού προσδιορισμού φόρου του φορολογικού έτους 2020. Επιπροσθέτως, δεν περιλαμβάνεται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καθώς και το εισόδημα που προκύπτει από την προστιθέμενη διαφορά τεκμηρίων της παρ. 1 του άρθρου 34 του ν. 4172/2013.</w:t>
      </w:r>
    </w:p>
    <w:p>
      <w:pPr>
        <w:spacing w:before="240" w:after="240"/>
        <w:rPr>
          <w:lang w:val="el" w:eastAsia="el"/>
        </w:rPr>
      </w:pPr>
      <w:r>
        <w:rPr>
          <w:lang w:val="el" w:eastAsia="el"/>
        </w:rPr>
        <w:t>Επίσης, δεν υπολογίζονται στο πραγματικό εισόδημα από μισθωτή εργασία-συντάξεις και επιχειρηματική δραστηριότητα, η αποζημίωση της παρ.3 του άρθρου 15 του ΚΦΕ, το ασφάλισμα της παρ. 4 του άρθρου 15 του ΚΦΕ, το επίδομα εκπαίδευσης και επαγγελματικής κατάρτισης ανέργων, καθώς και το επίδομα αναζήτησης εργασίας στο πλαίσιο δράσεων συμβουλευτικής (παρ. 5 άρθρου 64 ν.4756/2020), η αγροτική επιδότηση πρόωρης συνταξιοδότησης, η είσπραξη ασφαλιστικής αποζημίωσης ή οικονομικής ενίσχυσης λόγω διάλυσης αλιευτικού σκάφους, καθώς και οι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COVID-19 και αποτελούν εισόδημα.</w:t>
      </w:r>
    </w:p>
    <w:p>
      <w:pPr>
        <w:spacing w:before="240" w:after="240"/>
        <w:rPr>
          <w:lang w:val="el" w:eastAsia="el"/>
        </w:rPr>
      </w:pPr>
      <w:r>
        <w:rPr>
          <w:lang w:val="el" w:eastAsia="el"/>
        </w:rPr>
        <w:t>Οι συγκεκριμένοι κωδικοί δεν προσυμπληρώνονται από την Α.Α.Δ.Ε., αλλά το ελάχιστο απαιτούμενο ποσό αναγράφεται από τους φορολογούμενους. Προς διευκόλυνση του υπολογισμού αυτού, η Α.Α.Δ.Ε. αναρτά την ηλεκτρονική πληροφόρηση που έχει στη διάθεσή της και οι φορολογούμενοι έχοντας οι ίδιοι το βάρος της απόδειξης, αναγράφουν τα ποσά αυτά που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spacing w:before="240" w:after="240"/>
        <w:rPr>
          <w:lang w:val="el" w:eastAsia="el"/>
        </w:rPr>
      </w:pPr>
      <w:r>
        <w:rPr>
          <w:lang w:val="el" w:eastAsia="el"/>
        </w:rPr>
        <w:t>Σε περίπτωση που κάποια από τα δικαιολογητικά που αφορούν δαπάνες αγοράς αγαθών και λήψης υπηρεσιών που πραγματοποιήθηκαν με ηλεκτρονικά μέσα πληρωμής, έχουν κατατεθεί στον εργοδότη του φορολογούμενου ή στο ασφαλιστικό ταμείο/ ασφαλιστική εταιρία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δαπάνες,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lang w:val="el" w:eastAsia="el"/>
        </w:rPr>
        <w:t>i)</w:t>
      </w:r>
      <w:r>
        <w:rPr>
          <w:lang w:val="en" w:eastAsia="en"/>
        </w:rPr>
        <w:tab/>
      </w:r>
      <w:r>
        <w:rPr>
          <w:lang w:val="el" w:eastAsia="el"/>
        </w:rPr>
        <w:t>Τα στοιχεία του προσώπου για το οποίο καταβλήθηκε η δαπάνη,</w:t>
      </w:r>
    </w:p>
    <w:p>
      <w:pPr>
        <w:pStyle w:val="StructureList1"/>
        <w:spacing w:before="120" w:after="0"/>
        <w:rPr>
          <w:lang w:val="el" w:eastAsia="el"/>
        </w:rPr>
      </w:pPr>
      <w:r>
        <w:rPr>
          <w:lang w:val="el" w:eastAsia="el"/>
        </w:rPr>
        <w:t>ii)</w:t>
      </w:r>
      <w:r>
        <w:rPr>
          <w:lang w:val="en" w:eastAsia="en"/>
        </w:rPr>
        <w:tab/>
      </w:r>
      <w:r>
        <w:rPr>
          <w:lang w:val="el" w:eastAsia="el"/>
        </w:rPr>
        <w:t>το συνολικό ποσό της δαπάνης, για το οποίο υποβλήθηκαν δικαιολογητικά,</w:t>
      </w:r>
    </w:p>
    <w:p>
      <w:pPr>
        <w:pStyle w:val="StructureList1"/>
        <w:spacing w:before="120" w:after="0"/>
        <w:rPr>
          <w:lang w:val="el" w:eastAsia="el"/>
        </w:rPr>
      </w:pPr>
      <w:r>
        <w:rPr>
          <w:lang w:val="el" w:eastAsia="el"/>
        </w:rPr>
        <w:t>iii)</w:t>
      </w:r>
      <w:r>
        <w:rPr>
          <w:lang w:val="en" w:eastAsia="en"/>
        </w:rPr>
        <w:tab/>
      </w:r>
      <w:r>
        <w:rPr>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lang w:val="el" w:eastAsia="el"/>
        </w:rPr>
        <w:t>iv)</w:t>
      </w:r>
      <w:r>
        <w:rPr>
          <w:lang w:val="en" w:eastAsia="en"/>
        </w:rPr>
        <w:tab/>
      </w:r>
      <w:r>
        <w:rPr>
          <w:lang w:val="el" w:eastAsia="el"/>
        </w:rPr>
        <w:t>το υπόλοιπο ποσό της δαπάνης με το οποίο επιβαρύνεται ο φορολογούμενος.</w:t>
      </w:r>
    </w:p>
    <w:p>
      <w:pPr>
        <w:spacing w:before="240" w:after="240"/>
        <w:rPr>
          <w:lang w:val="el" w:eastAsia="el"/>
        </w:rPr>
      </w:pPr>
      <w:r>
        <w:rPr>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του ν. 4174/2013 για το έτος που κατεβλήθησαν είτε δηλώνονται για να εκπέσουν στο έτος χορήγησης της βεβαίωσης. Μετά την κατάργηση του άρθρου 18 του ν. 4172/2013, οι ιατρικές δαπάνες δεν μειώνουν τον φόρο (ΠΟΛ.1112/2017 εγκύκλιος), αλλά οι εν λόγω δαπάνες δηλώνονται μαζί με τις λοιπές δαπάνες του φορολογούμενου στους κωδικούς 049-050 (Α.1163/2020 απόφαση του Υφυπουργού Οικονομικών).</w:t>
      </w:r>
    </w:p>
    <w:p>
      <w:pPr>
        <w:spacing w:before="240" w:after="240"/>
        <w:rPr>
          <w:lang w:val="el" w:eastAsia="el"/>
        </w:rPr>
      </w:pPr>
      <w:r>
        <w:rPr>
          <w:lang w:val="el" w:eastAsia="el"/>
        </w:rPr>
        <w:t>Επίσης, σε περίπτωση κοινής δήλωσης φορολογίας εισοδήματος εγγάμων, όπου καλύπτεται το απαιτούμενο ποσό δαπανών από οποιονδήποτε εκ των δυο συζύγων ή μερών συμφώνου συμβίωσης, το τυχόν πλεονάζον ποσό δύναται, κατά τον προσδιορισμό του φόρου εισοδήματος να μεταφερθεί στον άλλο σύζυγο ή στο άλλο μέρος συμφώνου συμβίωσης για τυχόν κάλυψη του ελάχιστα απαιτούμενου ποσού δαπανών. Ακόμη στην ίδια ως άνω περίπτωση, όταν ένας εκ των δυο συζύγων ή μερών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pPr>
        <w:spacing w:before="240" w:after="240"/>
        <w:rPr>
          <w:lang w:val="el" w:eastAsia="el"/>
        </w:rPr>
      </w:pPr>
      <w:r>
        <w:rPr>
          <w:lang w:val="el" w:eastAsia="el"/>
        </w:rPr>
        <w:t>Εάν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παραγράφου 1 του άρθρου 15 ή της παραγράφου 4 του άρθρου 40 του ν.4172/13, κατά περίπτωση προσαυξάνεται ως εξής:</w:t>
      </w:r>
    </w:p>
    <w:p>
      <w:pPr>
        <w:spacing w:before="240" w:after="240"/>
        <w:rPr>
          <w:lang w:val="el" w:eastAsia="el"/>
        </w:rPr>
      </w:pPr>
      <w:r>
        <w:rPr>
          <w:lang w:val="el" w:eastAsia="el"/>
        </w:rPr>
        <w:t>(i) Σε περίπτωση που το δηλωθέν ποσό με ηλεκτρονικές συναλλαγές είναι υψηλότερο του είκοσι τοις εκατό (20%) του πραγματικού εισοδήματος που προέρχεται από μισθωτή εργασία συντάξεις, ακίνητη περιουσία και επιχειρηματική δραστηριότητα, ο φόρος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ακίνητη περιουσία και επιχειρηματική δραστηριότητα, ο φόρος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w:t>
      </w:r>
    </w:p>
    <w:p>
      <w:pPr>
        <w:spacing w:before="240" w:after="240"/>
        <w:rPr>
          <w:lang w:val="el" w:eastAsia="el"/>
        </w:rPr>
      </w:pPr>
      <w:r>
        <w:rPr>
          <w:lang w:val="el" w:eastAsia="el"/>
        </w:rPr>
        <w:t>Ο φόρος δεν προσαυξάνεται για τους φορολογούμενους :</w:t>
      </w:r>
    </w:p>
    <w:p>
      <w:pPr>
        <w:pStyle w:val="StructureList1"/>
        <w:spacing w:before="120" w:after="0"/>
        <w:rPr>
          <w:lang w:val="el" w:eastAsia="el"/>
        </w:rPr>
      </w:pPr>
      <w:r>
        <w:rPr>
          <w:lang w:val="el" w:eastAsia="el"/>
        </w:rPr>
        <w:t>i)</w:t>
      </w:r>
      <w:r>
        <w:rPr>
          <w:lang w:val="en" w:eastAsia="en"/>
        </w:rPr>
        <w:tab/>
      </w:r>
      <w:r>
        <w:rPr>
          <w:lang w:val="el" w:eastAsia="el"/>
        </w:rPr>
        <w:t>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 - 19, θεωρήθηκε ως πληττόμενη για οποιοδήποτε χρονικό διάστημα εντός του έτους 2020.</w:t>
      </w:r>
    </w:p>
    <w:p>
      <w:pPr>
        <w:pStyle w:val="StructureList1"/>
        <w:spacing w:before="120" w:after="0"/>
        <w:rPr>
          <w:lang w:val="el" w:eastAsia="el"/>
        </w:rPr>
      </w:pPr>
      <w:r>
        <w:rPr>
          <w:lang w:val="el" w:eastAsia="el"/>
        </w:rPr>
        <w:t>ii)</w:t>
      </w:r>
      <w:r>
        <w:rPr>
          <w:lang w:val="en" w:eastAsia="en"/>
        </w:rPr>
        <w:tab/>
      </w:r>
      <w:r>
        <w:rPr>
          <w:lang w:val="el" w:eastAsia="el"/>
        </w:rPr>
        <w:t>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 -19,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lang w:val="el" w:eastAsia="el"/>
        </w:rPr>
        <w:t>iii)</w:t>
      </w:r>
      <w:r>
        <w:rPr>
          <w:lang w:val="en" w:eastAsia="en"/>
        </w:rPr>
        <w:tab/>
      </w:r>
      <w:r>
        <w:rPr>
          <w:lang w:val="el" w:eastAsia="el"/>
        </w:rPr>
        <w:t>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lang w:val="el" w:eastAsia="el"/>
        </w:rPr>
        <w:t>iv)</w:t>
      </w:r>
      <w:r>
        <w:rPr>
          <w:lang w:val="en" w:eastAsia="en"/>
        </w:rPr>
        <w:tab/>
      </w:r>
      <w:r>
        <w:rPr>
          <w:lang w:val="el" w:eastAsia="el"/>
        </w:rPr>
        <w:t>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lang w:val="el" w:eastAsia="el"/>
        </w:rPr>
        <w:t>v)</w:t>
      </w:r>
      <w:r>
        <w:rPr>
          <w:lang w:val="en" w:eastAsia="en"/>
        </w:rPr>
        <w:tab/>
      </w:r>
      <w:r>
        <w:rPr>
          <w:lang w:val="el" w:eastAsia="el"/>
        </w:rPr>
        <w:t xml:space="preserve">είναι ιδιοκτήτες ακινήτων, που έλαβαν μειωμένο μίσθωμα εντός του 2020, για το οποίο έχει υποβληθεί έστω και μία εγκεκριμένη δήλωση COVID - 19,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w:t>
      </w:r>
      <w:r>
        <w:rPr>
          <w:b/>
          <w:bCs/>
          <w:lang w:val="el" w:eastAsia="el"/>
        </w:rPr>
        <w:t xml:space="preserve">vi) </w:t>
      </w:r>
      <w:r>
        <w:rPr>
          <w:lang w:val="el" w:eastAsia="el"/>
        </w:rPr>
        <w:t>είχαν συμπληρώσει το εξηκοστό (60ό) έτος της ηλικίας τους στις 31 Δεκεμβρίου 2019.</w:t>
      </w:r>
    </w:p>
    <w:p>
      <w:pPr>
        <w:pStyle w:val="StructureList1"/>
        <w:spacing w:before="120" w:after="0"/>
        <w:rPr>
          <w:lang w:val="el" w:eastAsia="el"/>
        </w:rPr>
      </w:pPr>
      <w:r>
        <w:rPr>
          <w:lang w:val="el" w:eastAsia="el"/>
        </w:rPr>
        <w:t>β)</w:t>
      </w:r>
      <w:r>
        <w:rPr>
          <w:lang w:val="en" w:eastAsia="en"/>
        </w:rPr>
        <w:tab/>
      </w:r>
      <w:r>
        <w:rPr>
          <w:b/>
          <w:bCs/>
          <w:lang w:val="el" w:eastAsia="el"/>
        </w:rPr>
        <w:t>Στους κωδικούς 059–060 όπου αναγράφονται οι δωρεές χρηματικών ποσών που προβλέπονται στο άρθρο 19 του ΚΦΕ, αναγράφονται και ποσά που έχουν καταβληθεί μέσω e-banking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ΠΟΛ 1010/2014 απόφασης (Β' 4). Από το φορολογικό έτος 2020 και εξής επί των ανωτέρω δωρεών αναγνωρίζεται προς έκπτωση από τον φόρο ποσοστό είκοσι τοις εκατό (20%), εφόσον πληρούνται οι προϋποθέσεις της παρ. 1 του άρθρου 19 του ν. 4172/2013.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(Β' 763),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 Στους ίδιους κωδικούς αναγράφονται και οι δωρεές σε αθλητικά σωματεία, όπως ορίστηκαν με την Α.1468/2019 απόφαση του Υφυπουργού Οικονομικών.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Κωδικοί 077-078: Συμπληρώνεται το διπλάσιο ποσό του μισθώματος που καταβλήθηκε για επιχείρηση τριτογενούς τομέα που είναι εγκατεστημένη σε κτήριο της περιοχής «Γεράνι» ή «Μεταξουργείο» του Ιστορικού Κέντρου της Αθήνας, το οποίο εκπίπτει από το φόρο εισοδήματος σύμφωνα με τις διατάξεις των παρ. Β2 των άρθρων 43 και 44 του ν.4030/2011. Η έκπτωση αυτή διενεργείται κάθε χρόνο και κατ’ ανώτατο όριο για μια πενταετία από τον χρόνο πρώτης εγκατάστασης (ΠΟΛ 1096/2012 κοινή υπουργική απόφαση Β΄1162). Οι φορολογούμενοι που ωφελούνται του πιο πάνω κινήτρου της έκπτωσης του διπλάσιου μισθώματος που καταβάλλεται από τον φόρο εισοδήματος, οφείλουν να αποστείλουν στη Δ.Ο.Υ, με τους προβλεπόμενους τρόπους, τα δικαιολογητικά που ορίζονται στο άρθρο 2 της ΠΟΛ.1096/2012 (ΦΕΚ Β΄ 1162) Α.Υ.Ο.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Στους κωδικούς 663-664 αναγράφονται τα ποσά επένδυσης για παραγωγή οπτικοακουστικού έργου του άρθρου 71 Ε του ν. 4172/2013, οι διατάξεις του οποίου ενσωματώθηκαν στον ΚΦΕ με την παράγραφο 1 του άρθρου 116 του ν. 4549/2018 και τροποποιήθηκαν με το άρθρο 12 του ν. </w:t>
      </w:r>
      <w:r>
        <w:rPr>
          <w:rStyle w:val="link"/>
          <w:b/>
          <w:bCs/>
          <w:lang w:val="el" w:eastAsia="el"/>
        </w:rPr>
        <w:t xml:space="preserve">4704/2020 </w:t>
      </w:r>
      <w:r>
        <w:rPr>
          <w:b/>
          <w:bCs/>
          <w:lang w:val="el" w:eastAsia="el"/>
        </w:rPr>
        <w:t>(Ε. 2189/2020).</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 3023/2002, όπως ισχύει). Σύμφωνα με τις διατάξεις της παρ.3 του άρθρου 19 του ν.4172/2013 (η οποία προστέθηκε με την παρ. 1 του άρθρου 45 του ν.4472/2017), ποσοστό είκοσι τοις εκατό (20%)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 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w:t>
      </w:r>
    </w:p>
    <w:p>
      <w:pPr>
        <w:spacing w:before="240" w:after="240"/>
        <w:rPr>
          <w:lang w:val="el" w:eastAsia="el"/>
        </w:rPr>
      </w:pPr>
      <w:r>
        <w:rPr>
          <w:b/>
          <w:bCs/>
          <w:lang w:val="el" w:eastAsia="el"/>
        </w:rPr>
        <w:t xml:space="preserve">ΟΡΘΗ ΕΠΑΝΑΛΗΨΗ ΩΣ ΠΡΟΣ ΣΕΛ. 5 ΤΗΣ ΙΣΤΟΣΕΛΙΔΑΣ ΑΑΔΕ ΣΤΟ ΔΙΑΔΙΚΤΥΟ </w:t>
      </w:r>
      <w:r>
        <w:rPr>
          <w:b/>
          <w:bCs/>
          <w:lang w:val="el" w:eastAsia="el"/>
        </w:rPr>
        <w:t>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του ν.4172/2013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για τον έλεγχο των οικονομικών των πολιτικών κομμάτων και βουλευτών.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κωδικοί 623-624 συμπληρώνονται με την πραγματοποιηθείσα παραγωγική επένδυση από τις επιχειρήσεις που έχουν κάνει χρήση των εν λόγω κινήτρων προκειμένου να αφαιρεθεί το ποσό της απαλλαγής από την καταβολή φόρου επιχειρηματικής δραστηριότητας κατά το τρέχον φορολογικό έτος στο πλαίσιο των διατάξεων του ν. 3908/2011 (Α΄ 8) (φορολογική απαλλαγή ν. 3908/2011) και του ν. 4399/2016 (Α΄ 117) (φορολογική απαλλαγή ν.4399/2016) μετά την τροποποίησή του με τον ν. 4605/2019. Με βάση τις διατάξεις της περ .α’ 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Ως κέρδη που προκύπτουν με βάση τη φορολογική νομοθεσία νοούνται τα φορολογητέα κέρδη, μετά την αφαίρεση των φορολογικών ζημιών παρελθουσών ετών. Τα ανωτέρω έχουν εφαρμογή και για το ποσό της φορολογικής απαλλαγής που υπολογίζεται κατ’ εφαρμογή των διατάξεων του άρθρου 4 του ν.3908/2011. Το δικαίωμα έναρξης χρήσης της ωφέλειας του κινήτρου της φορολογικής απαλλαγής θεμελιώνεται με την πιστοποίηση της υλοποίησης του 50% του κόστους του επενδυτικού σχεδίου από το αρμόδιο όργανο ελέγχου.</w:t>
      </w:r>
    </w:p>
    <w:p>
      <w:pPr>
        <w:pStyle w:val="StructureList1"/>
        <w:spacing w:before="120" w:after="0"/>
        <w:rPr>
          <w:lang w:val="el" w:eastAsia="el"/>
        </w:rPr>
      </w:pPr>
      <w:r>
        <w:rPr>
          <w:b/>
          <w:bCs/>
          <w:lang w:val="el" w:eastAsia="el"/>
        </w:rPr>
        <w:t>ζ)</w:t>
      </w:r>
      <w:r>
        <w:rPr>
          <w:b/>
          <w:bCs/>
          <w:lang w:val="en" w:eastAsia="en"/>
        </w:rPr>
        <w:tab/>
      </w:r>
      <w:r>
        <w:rPr>
          <w:b/>
          <w:bCs/>
          <w:lang w:val="el" w:eastAsia="el"/>
        </w:rPr>
        <w:t>Στους νέους κωδικούς 625-626 συμπληρώνονται οι εισφορές κεφαλαίου των επενδυτών («επενδυτικοί άγγελοι/angel investors») που υπάγονται στις διατάξεις του άρθρου 70Α του ν.4172/2013 όπως προστέθηκε με το άρθρο 49 του ν. 4712/2020 (Α' 146). Από το φορολογητέο εισόδημα του «επενδυτικού αγγέλου» (επενδυτή) εκπίπτει ποσό ίσο με το πενήντα τοις εκατό (50%) του ποσού της εισφοράς κεφαλαίου σε επιχειρήσεις [Ανώνυμες Εταιρείες (ΑΕ), Εταιρείες Περιορισμένης Ευθύνης (ΕΠΕ) και Ιδιωτικές Κεφαλαιουχικές Εταιρείες (ΙΚΕ) με έδρα την Ελλάδα] που είναι εγγεγραμμένες στο Εθνικό Μητρώο Νεοφυών Επιχειρήσεων της Γενικής Γραμματείας Έρευνας και Τεχνολογίας του Υπουργείου Ανάπτυξης και Επενδύσεων, αναλογικά ανά κατηγορία δηλωθέντος εισοδήματος του φορολογικού έτους εντός του οποίου πραγματοποιήθηκε η εισφορά κεφαλαίου [σχετική η αριθμ. 39937/2021 (Β' 1415) κοινή απόφαση των Υπουργών Οικονομικών, Ανάπτυξης και Επενδύσεων και του Διοικητή της ΑΑΔΕ].</w:t>
      </w:r>
    </w:p>
    <w:p>
      <w:pPr>
        <w:spacing w:before="240" w:after="240"/>
        <w:rPr>
          <w:lang w:val="el" w:eastAsia="el"/>
        </w:rPr>
      </w:pPr>
      <w:r>
        <w:rPr>
          <w:b/>
          <w:bCs/>
          <w:lang w:val="el" w:eastAsia="el"/>
        </w:rPr>
        <w:t>Το ποσό της έκπτωσης υπολογίζεται επιμεριστικά ανά κατηγορία και κατ’ αναλογία του δηλωθέντος εισοδήματος. Η έκπτωση δύναται να εφαρμόζεται για εισφορά κεφαλαίου μέχρι του συνολικού ποσού των τριακοσίων χιλιάδων (300.000) ευρώ ανά φορολογικό έτος, οι δε εισφορές αυτές διενεργούνται σε έως τρεις (3), κατά τον μέγιστο αριθμό, διαφορετικές νεοφυείς επιχειρήσεις και μέχρι του ποσού των εκατό χιλιάδων (100.000) ευρώ ανά επιχείρηση. Η έκπτωση από το φορολογητέο εισόδημα του «επενδυτικού αγγέλου» πραγματοποιείται με την αναγραφή του ποσού της εισφοράς κεφαλαίου στη δήλωση φορολογίας εισοδήματος του φορολογικού έτους στο οποίο αυτό καταβλήθηκε, με την προϋπόθεση η πραγματοποίηση της εισφοράς κεφαλαίου να έχει ολοκληρωθεί μέχρι την καταληκτική ημερομηνία υποβολής της δήλωσης φορολογίας εισοδήματος. Το δικαίωμα έκπτωσης από το φορολογητέο εισόδημα, παρέχεται τόσο στους φορολογούμενους που έχουν τη φορολογική τους κατοικία στην ημεδαπή όσο και στους φορολογικούς κάτοικους αλλοδαπής.</w:t>
      </w:r>
    </w:p>
    <w:p>
      <w:pPr>
        <w:pStyle w:val="StructureList1"/>
        <w:spacing w:before="120" w:after="0"/>
        <w:rPr>
          <w:lang w:val="el" w:eastAsia="el"/>
        </w:rPr>
      </w:pPr>
      <w:r>
        <w:rPr>
          <w:b/>
          <w:bCs/>
          <w:lang w:val="el" w:eastAsia="el"/>
        </w:rPr>
        <w:t>η)</w:t>
      </w:r>
      <w:r>
        <w:rPr>
          <w:b/>
          <w:bCs/>
          <w:lang w:val="en" w:eastAsia="en"/>
        </w:rPr>
        <w:tab/>
      </w:r>
      <w:r>
        <w:rPr>
          <w:b/>
          <w:bCs/>
          <w:lang w:val="el" w:eastAsia="el"/>
        </w:rPr>
        <w:t>Στους νέους κωδικούς 627- 628 συμπληρώνεται το συνολικό ποσό των δαπανών που έχουν πραγματοποιηθεί εντός του φορολογικού έτους 2020 και αφορούν στη λήψη υπηρεσιών για ενεργειακή, λειτουργική και αισθητική αναβάθμιση κτιρίων του άρθρου 39Β του ν.4172/2013. Με τις διατάξεις αυτές αναγνωρίζεται στο εξής μείωση από το φόρο εισοδήματος των φυσικών προσώπων, επί του ποσού των δαπανών που αφορούν στη λήψη υπηρεσιών για την αισθητική λειτουργική και ενεργειακή αναβάθμιση κτιρίων, τα οποία δεν έχουν ήδη ενταχθεί ή δεν θα ενταχθούν σε πρόγραμμα αναβάθμισης κτιρίων και εφόσον οι εν λόγω δαπάνες πραγματοποιούνται με τη χρήση ηλεκτρονικού μέσου πληρωμής ή μέσω παρόχου υπηρεσιών πληρωμών. Οι δαπάνες μειώνουν, ισόποσα κατανεμημένες σε περίοδο τεσσάρων (4) ετών, σε ποσοστό σαράντα τοις εκατό (40%)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r>
        <w:rPr>
          <w:b/>
          <w:bCs/>
          <w:lang w:val="el" w:eastAsia="el"/>
        </w:rPr>
        <w:t xml:space="preserve">. </w:t>
      </w:r>
      <w:r>
        <w:rPr>
          <w:b/>
          <w:bCs/>
          <w:lang w:val="el" w:eastAsia="el"/>
        </w:rPr>
        <w:t>Αν το ποσό της πίστωσης που δικαιούται ο φορολογούμενος για το οικείο φορολογικό έτος είναι μεγαλύτερο από τον φόρο που αναλογεί, το πλεονάζον ποσό δεν επιστρέφεται, δεν συμψηφίζεται με άλλη φορολογική υποχρέωση, δεν μεταφέρεται και δεν εκπίπτει σε επόμενο φορολογικό έτος ούτε μεταφέρεται προς έκπτωση στον άλλο σύζυγο ή στο έτερο μέρος του συμφώνου συμβίωσης.</w:t>
      </w:r>
    </w:p>
    <w:p>
      <w:pPr>
        <w:spacing w:before="240" w:after="240"/>
        <w:rPr>
          <w:lang w:val="el" w:eastAsia="el"/>
        </w:rPr>
      </w:pPr>
      <w:r>
        <w:rPr>
          <w:b/>
          <w:bCs/>
          <w:lang w:val="el" w:eastAsia="el"/>
        </w:rPr>
        <w:t>Οι «επιλέξιμες δαπάνες» αναγνωρίζονται για τη μείωση του φόρου, εφόσον :</w:t>
      </w:r>
    </w:p>
    <w:p>
      <w:pPr>
        <w:spacing w:before="240" w:after="240"/>
        <w:rPr>
          <w:lang w:val="el" w:eastAsia="el"/>
        </w:rPr>
      </w:pPr>
      <w:r>
        <w:rPr>
          <w:b/>
          <w:bCs/>
          <w:lang w:val="el" w:eastAsia="el"/>
        </w:rPr>
        <w:t>) πραγματοποιούνται από 1/1/2020 έως και 31/12/2022 σε ακίνητα που βρίσκονται στην Ελλάδα και οι σχετικές υπηρεσίες παρέχονται από επιχειρήσεις με φορολογική κατοικία στην Ελλάδα ή που διατηρούν μόνιμη εγκατάσταση στην ημεδαπή και</w:t>
      </w:r>
    </w:p>
    <w:p>
      <w:pPr>
        <w:spacing w:before="240" w:after="240"/>
        <w:rPr>
          <w:lang w:val="el" w:eastAsia="el"/>
        </w:rPr>
      </w:pPr>
      <w:r>
        <w:rPr>
          <w:b/>
          <w:bCs/>
          <w:lang w:val="el" w:eastAsia="el"/>
        </w:rPr>
        <w:t>i ) δεν έχουν εκπέσει ως δαπάνη από τα ακαθάριστα έσοδα επιχειρηματικής δραστηριότητας, σύμφωνα με τις διατάξεις του ΚΦΕ.</w:t>
      </w:r>
    </w:p>
    <w:p>
      <w:pPr>
        <w:spacing w:before="240" w:after="240"/>
        <w:rPr>
          <w:lang w:val="el" w:eastAsia="el"/>
        </w:rPr>
      </w:pPr>
      <w:r>
        <w:rPr>
          <w:b/>
          <w:bCs/>
          <w:lang w:val="el" w:eastAsia="el"/>
        </w:rPr>
        <w:t>Το ποσό της μείωσης του φόρου που δικαιούται ο φορολογούμενος υπολογίζεται επί ανώτατου συνολικού ορίου δαπάνης δεκαέξι χιλιάδων (16.000) ευρώ, για όλα τα έτη, ήτοι 2020, 2021 και 2022. Το ανώτατο ποσό μείωσης που δικαιούται ο φορολογούμενος ανέρχεται συνολικά στο ποσό των έξι χιλιάδων τετρακοσίων (6.400) ευρώ, κατανεμημένο στο έτος που πραγματοποιείται η δαπάνη ή μέρος αυτής και στα τρία επόμενα έτη (Σχετ. Α. 1090/2021 κοινή υπουργική απόφαση).</w:t>
      </w:r>
    </w:p>
    <w:p>
      <w:pPr>
        <w:spacing w:before="240" w:after="240"/>
        <w:rPr>
          <w:lang w:val="el" w:eastAsia="el"/>
        </w:rPr>
      </w:pPr>
      <w:r>
        <w:rPr>
          <w:b/>
          <w:bCs/>
          <w:lang w:val="el" w:eastAsia="el"/>
        </w:rPr>
        <w:t>Απαραίτητη προϋπόθεση για τη μείωση του φόρου από το ποσό των δαπανών, αποτελεί η απόδειξή τους με νόμιμα παραστατικά του ν.</w:t>
      </w:r>
      <w:r>
        <w:rPr>
          <w:rStyle w:val="link"/>
          <w:b/>
          <w:bCs/>
          <w:lang w:val="el" w:eastAsia="el"/>
        </w:rPr>
        <w:t xml:space="preserve"> 4308/2014 </w:t>
      </w:r>
      <w:r>
        <w:rPr>
          <w:b/>
          <w:bCs/>
          <w:lang w:val="el" w:eastAsia="el"/>
        </w:rPr>
        <w:t>και η εξόφλησή τους με ηλεκτρονικά μέσα πληρωμής ή μέσω παρόχου υπηρεσιών πληρωμών. Στα παραστατικά απαιτείται να αναγράφεται διακριτά το ποσό που αφορά αποκλειστικά στη λήψη υπηρεσιών, διότι μόνο αυτό το μέρος της δαπάνης εμπίπτει στις εν λόγω διατάξεις, όχι το μέρος που αφορά στα υλικά που χρησιμοποιήθηκαν.</w:t>
      </w:r>
    </w:p>
    <w:p>
      <w:pPr>
        <w:pStyle w:val="StructureList1"/>
        <w:spacing w:before="120" w:after="0"/>
        <w:rPr>
          <w:lang w:val="el" w:eastAsia="el"/>
        </w:rPr>
      </w:pPr>
      <w:r>
        <w:rPr>
          <w:b/>
          <w:bCs/>
          <w:lang w:val="el" w:eastAsia="el"/>
        </w:rPr>
        <w:t>θ)</w:t>
      </w:r>
      <w:r>
        <w:rPr>
          <w:b/>
          <w:bCs/>
          <w:lang w:val="en" w:eastAsia="en"/>
        </w:rPr>
        <w:tab/>
      </w:r>
      <w:r>
        <w:rPr>
          <w:b/>
          <w:bCs/>
          <w:lang w:val="el" w:eastAsia="el"/>
        </w:rPr>
        <w:t>Στους κωδικούς 629- 630 συμπληρώνονται οι δωρεές προς το «Κέντρο Πολιτισμού Ίδρυμα Σταύρος Νιάρχος» (ν. 3785/2009).</w:t>
      </w:r>
    </w:p>
    <w:p>
      <w:pPr>
        <w:pStyle w:val="StructureList1"/>
        <w:spacing w:before="120" w:after="0"/>
        <w:rPr>
          <w:lang w:val="el" w:eastAsia="el"/>
        </w:rPr>
      </w:pPr>
      <w:r>
        <w:rPr>
          <w:b/>
          <w:bCs/>
          <w:lang w:val="el" w:eastAsia="el"/>
        </w:rPr>
        <w:t>ι)</w:t>
      </w:r>
      <w:r>
        <w:rPr>
          <w:b/>
          <w:bCs/>
          <w:lang w:val="en" w:eastAsia="en"/>
        </w:rPr>
        <w:tab/>
      </w:r>
      <w:r>
        <w:rPr>
          <w:b/>
          <w:bCs/>
          <w:lang w:val="el" w:eastAsia="el"/>
        </w:rPr>
        <w:t>Στους κωδικούς 631-632 συμπληρώνονται οι δωρεές προς την Επιτροπή «Ελλάδα 2021» σύμφωνα με τις διατάξεις της παρ. 8 του άρθρου 34 του ν.4647/2019.</w:t>
      </w:r>
    </w:p>
    <w:p>
      <w:pPr>
        <w:spacing w:before="240" w:after="240"/>
        <w:rPr>
          <w:lang w:val="el" w:eastAsia="el"/>
        </w:rPr>
      </w:pPr>
      <w:r>
        <w:rPr>
          <w:b/>
          <w:bCs/>
          <w:lang w:val="el" w:eastAsia="el"/>
        </w:rPr>
        <w:t>ΠΙΝΑΚΑΣ 8 (ΣΤΟΙΧΕΙΑ ΕΞΑΡΤΩΜΕΝΩΝ ΜΕΛΩΝ ΦΟΡΟΛΟΓΟΥΜΕΝΩΝ)</w:t>
      </w:r>
    </w:p>
    <w:p>
      <w:pPr>
        <w:spacing w:before="240" w:after="240"/>
        <w:rPr>
          <w:lang w:val="el" w:eastAsia="el"/>
        </w:rPr>
      </w:pPr>
      <w:r>
        <w:rPr>
          <w:b/>
          <w:bCs/>
          <w:lang w:val="el" w:eastAsia="el"/>
        </w:rPr>
        <w:t xml:space="preserve">45 </w:t>
      </w:r>
      <w:r>
        <w:rPr>
          <w:b/>
          <w:bCs/>
          <w:lang w:val="el" w:eastAsia="el"/>
        </w:rPr>
        <w:t>.</w:t>
      </w: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και για τα εξαρτώμενα μέλη άνω των 18 ετών, αλλά και για τα εξαρτώμενα μέλη κάτω των 18, εφόσον τους έχει αποδοθεί ΑΦΜ κατά τον χρόνο υποβολής της δήλωσης.</w:t>
      </w:r>
    </w:p>
    <w:p>
      <w:pPr>
        <w:spacing w:before="240" w:after="240"/>
        <w:rPr>
          <w:lang w:val="el" w:eastAsia="el"/>
        </w:rPr>
      </w:pPr>
      <w:r>
        <w:rPr>
          <w:b/>
          <w:bCs/>
          <w:lang w:val="el" w:eastAsia="el"/>
        </w:rPr>
        <w:t>46 .Στον πίνακα αυτό αναγράφεται το όνομα, το έτος γέννησης, η σχολή ή το σχολείο, ο ΑΦΜ στις περιπτώσεις που έχει εκδοθεί και ο ΑΜΚΑ. Οι φορολογούμενοι που δεν επιθυμούν να γνωστοποιήσουν τον ΑΜΚΑ των εξαρτώμενων μελών τους, υποβάλλουν τις δηλώσεις τους χειρόγραφα στην αρμόδια Δ.Ο.Υ., με αποστολή με τους προβλεπόμενους τρόπους.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spacing w:before="240" w:after="240"/>
        <w:rPr>
          <w:lang w:val="el" w:eastAsia="el"/>
        </w:rPr>
      </w:pPr>
      <w:r>
        <w:rPr>
          <w:b/>
          <w:bCs/>
          <w:lang w:val="el" w:eastAsia="el"/>
        </w:rPr>
        <w:t>47 .Στην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spacing w:before="240" w:after="240"/>
        <w:rPr>
          <w:lang w:val="el" w:eastAsia="el"/>
        </w:rPr>
      </w:pPr>
      <w:r>
        <w:rPr>
          <w:b/>
          <w:bCs/>
          <w:lang w:val="el" w:eastAsia="el"/>
        </w:rPr>
        <w:t xml:space="preserve">48 </w:t>
      </w:r>
      <w:r>
        <w:rPr>
          <w:b/>
          <w:bCs/>
          <w:lang w:val="el" w:eastAsia="el"/>
        </w:rPr>
        <w:t xml:space="preserve">. </w:t>
      </w:r>
      <w:r>
        <w:rPr>
          <w:b/>
          <w:bCs/>
          <w:lang w:val="el" w:eastAsia="el"/>
        </w:rPr>
        <w:t>Σε περίπτωση διακοπής της έγγαμης συμβίωσης ή λύσης του γάμου ή του συμφώνου συμβίωσης, τα τέκνα θεωρείται ότι βαρύνουν και τους δύο γονείς, οι οποίοι δικαιούνται την μείωση του φόρου του άρθρου 16 του ΚΦΕ, υπό την προϋπόθεση ότι είναι μισθωτοί ή συνταξιούχοι ή κατ΄ επάγγελμα αγρότες και το αγροτικό εισόδημά τους είναι μεγαλύτερο από το 50% του συνολικού εισοδήματός τους (Ε.2103/2021 εγκύκλιος).</w:t>
      </w:r>
    </w:p>
    <w:p>
      <w:pPr>
        <w:spacing w:before="240" w:after="240"/>
        <w:rPr>
          <w:lang w:val="el" w:eastAsia="el"/>
        </w:rPr>
      </w:pPr>
      <w:r>
        <w:rPr>
          <w:b/>
          <w:bCs/>
          <w:lang w:val="el" w:eastAsia="el"/>
        </w:rPr>
        <w:t>ΠΙΝΑΚΑΣ 9 (ΣΤΟΙΧΕΙΑ ΑΠΟ ΤΟΝ ΦΑΚΕΛΟ ΤΟΥ ΦΟΡΟΛΟΓΟΥΜΕΝΟΥ</w:t>
      </w:r>
      <w:r>
        <w:rPr>
          <w:b/>
          <w:bCs/>
          <w:lang w:val="el" w:eastAsia="el"/>
        </w:rPr>
        <w:t>)</w:t>
      </w:r>
    </w:p>
    <w:p>
      <w:pPr>
        <w:spacing w:before="240" w:after="240"/>
        <w:rPr>
          <w:lang w:val="el" w:eastAsia="el"/>
        </w:rPr>
      </w:pPr>
      <w:r>
        <w:rPr>
          <w:b/>
          <w:bCs/>
          <w:lang w:val="el" w:eastAsia="el"/>
        </w:rPr>
        <w:t xml:space="preserve">49 </w:t>
      </w:r>
      <w:r>
        <w:rPr>
          <w:b/>
          <w:bCs/>
          <w:lang w:val="el" w:eastAsia="el"/>
        </w:rPr>
        <w:t>.</w:t>
      </w:r>
      <w:r>
        <w:rPr>
          <w:b/>
          <w:bCs/>
          <w:lang w:val="el" w:eastAsia="el"/>
        </w:rPr>
        <w:t>Οι κωδικοί 995-996 χρησιμοποιούνται προκειμένου να εφαρμοστεί ο συντελεστής τριάντα τρία τοις εκατό (33%) που προβλέπεται από τις διατάξεις της παραγράφου 4 του άρθρου 29 του ΚΦΕ στο εισόδημα από προσαύξηση περιουσίας της παραγράφου 4 του άρθρου 21. Δηλώσεις με συμπληρωμένα τέτοια ποσά υποβάλλονται μόνο στη Δ.Ο.Υ. και μόνο από φορολογούμενους που υποβάλλουν αρχικές ή τροποποιητικές δηλώσεις, σύμφωνα με τις διατάξεις της περ. δ΄ της παρ. 1 του άρθρου 18 και της περ. γ΄ της παρ. 3 του άρθρου 19 του ΚΦΔ (ν. 4174/2013) αντίστοιχα. Δεν απαιτείται η προσκόμιση δικαιολογητικών για την συμπλήρωση αυτών των κωδικών.</w:t>
      </w:r>
    </w:p>
    <w:p>
      <w:pPr>
        <w:spacing w:before="240" w:after="240"/>
        <w:rPr>
          <w:lang w:val="el" w:eastAsia="el"/>
        </w:rPr>
      </w:pPr>
      <w:r>
        <w:rPr>
          <w:b/>
          <w:bCs/>
          <w:lang w:val="el" w:eastAsia="el"/>
        </w:rPr>
        <w:t xml:space="preserve">50 </w:t>
      </w:r>
      <w:r>
        <w:rPr>
          <w:b/>
          <w:bCs/>
          <w:lang w:val="el" w:eastAsia="el"/>
        </w:rPr>
        <w:t xml:space="preserve">. </w:t>
      </w:r>
      <w:r>
        <w:rPr>
          <w:b/>
          <w:bCs/>
          <w:lang w:val="el" w:eastAsia="el"/>
        </w:rPr>
        <w:t>Eιδικά για το φορολογικό έτος 2020, οι κωδικοί 985-986 προσυμπληρώνονται, με την ένδειξη με αριθμό «1» στις περιπτώσεις που ο φορολογούμενος ή η σύζυγός του/Μέρος Συμφώνου Συμβίωσης (Μ.Σ.Σ.), υπάγονται στις διατάξεις των υποπεριπτώσεων (i) έως (v) της παρ. 70α ή στις αντίστοιχες υποπεριπτώσεις (i) έως (v) της παρ. 71α του άρθρου 72 του ν.4172/2013.</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χειρόγραφα στην αρμόδια Δ.Ο.Υ., ή αποστέλλεται με τους προβλεπόμενους τρόπους,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ηλεκτρονικά,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b/>
          <w:bCs/>
          <w:lang w:val="el" w:eastAsia="el"/>
        </w:rPr>
        <w:t xml:space="preserve"> 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b/>
          <w:bCs/>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b/>
          <w:bCs/>
          <w:lang w:val="el" w:eastAsia="el"/>
        </w:rPr>
        <w:t xml:space="preserve"> Για την εφαρμογή της παρ. 4 του άρθρου 11 του ν.</w:t>
      </w:r>
      <w:r>
        <w:rPr>
          <w:rStyle w:val="link"/>
          <w:b/>
          <w:bCs/>
          <w:lang w:val="el" w:eastAsia="el"/>
        </w:rPr>
        <w:t xml:space="preserve">4172/2013 </w:t>
      </w:r>
      <w:r>
        <w:rPr>
          <w:b/>
          <w:bCs/>
          <w:lang w:val="el" w:eastAsia="el"/>
        </w:rPr>
        <w:t>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παραγράφου 1 του άρθρου 31 του ν.</w:t>
      </w:r>
      <w:r>
        <w:rPr>
          <w:rStyle w:val="link"/>
          <w:b/>
          <w:bCs/>
          <w:lang w:val="el" w:eastAsia="el"/>
        </w:rPr>
        <w:t xml:space="preserve">4172/2013 </w:t>
      </w:r>
      <w:r>
        <w:rPr>
          <w:b/>
          <w:bCs/>
          <w:lang w:val="el" w:eastAsia="el"/>
        </w:rPr>
        <w:t>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b/>
          <w:bCs/>
          <w:lang w:val="el" w:eastAsia="el"/>
        </w:rPr>
        <w:t xml:space="preserve"> i) Για την απαλλαγή από τη φορολογία εισοδήματος και από την ειδική εισφορά αλληλεγγύης των μισθών, συντάξεων και της πάγιας αντιμισθίας, καθώς και των εισοδημάτων των περιπτώσεων δ΄ και στ΄ της παραγράφου 2 του άρθρου 12 του ΚΦΕ τα οποία εξομοιώνονται φορολογικά με μισθό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συστήθηκε και λειτουργεί μετά την 1.9.2011, σύμφωνα με τις διατάξεις του άρθρου 6 του ν.3863/2010. Γίνονται δεκτές και οι ήδη εκδοθείσες γνωματεύσεις πριν από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(Γ23/312-30.12.2016 έγγραφο του Ι.Κ.Α.).</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ισχύουν και οι δύο μέσα στο φορολογικό έτος 2020, πιστοποιώντας διαφορετικά ποσοστά αναπηρίας, τότε λαμβάνεται υπόψη η γνωμάτευση με το υψηλότερο ποσοστό αναπηρίας.</w:t>
      </w:r>
    </w:p>
    <w:p>
      <w:pPr>
        <w:spacing w:before="240" w:after="240"/>
        <w:rPr>
          <w:lang w:val="el" w:eastAsia="el"/>
        </w:rPr>
      </w:pPr>
      <w:r>
        <w:rPr>
          <w:b/>
          <w:bCs/>
          <w:lang w:val="el" w:eastAsia="el"/>
        </w:rPr>
        <w:t>Σε περίπτωση που έχει εκδοθεί γνωμάτευση από δευτεροβάθμια υγειονομική επιτροπή κατισχύει της γνωμάτευσης της πρωτοβάθμιας υγειονομικής επιτροπής.</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spacing w:before="240" w:after="240"/>
        <w:rPr>
          <w:lang w:val="el" w:eastAsia="el"/>
        </w:rPr>
      </w:pPr>
      <w:r>
        <w:rPr>
          <w:b/>
          <w:bCs/>
          <w:lang w:val="el" w:eastAsia="el"/>
        </w:rPr>
        <w:t>Τέλος, 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spacing w:before="240" w:after="240"/>
        <w:rPr>
          <w:lang w:val="el" w:eastAsia="el"/>
        </w:rPr>
      </w:pPr>
      <w:r>
        <w:rPr>
          <w:b/>
          <w:bCs/>
          <w:lang w:val="el" w:eastAsia="el"/>
        </w:rPr>
        <w:t>Η μείωση των διακοσίων (200) ευρώ του άρθρου 17 του ΚΦΕ χορηγείται μόνο μια φορά, ακόμη κι αν συντρέχουν παράλληλα περισσότερες από μία από τις περιπτώσεις α΄ ως δ΄ και συνεπώς δεν μπορούν να συμπληρωθούν ταυτόχρονα οι κωδικοί 001-002 και 009-010.</w:t>
      </w:r>
    </w:p>
    <w:p>
      <w:pPr>
        <w:spacing w:before="240" w:after="240"/>
        <w:rPr>
          <w:lang w:val="el" w:eastAsia="el"/>
        </w:rPr>
      </w:pPr>
      <w:r>
        <w:rPr>
          <w:b/>
          <w:bCs/>
          <w:lang w:val="el" w:eastAsia="el"/>
        </w:rPr>
        <w:t>Οι απαλλαγές των αναπήρων των άρθρων 14 και 43Α του ΚΦΕ πρέπει να εξετάζονται αυτοτελώς και ανεξάρτητα από τις πρόσθετες μειώσεις φόρου του άρθρου 17 του ΚΦΕ, ακόμη κι αν αποδεικνύονται από τον φορολογούμενο με δύο γνωματεύσεις από διαφορετικούς φορείς.</w:t>
      </w:r>
    </w:p>
    <w:p>
      <w:pPr>
        <w:pStyle w:val="StructureList1"/>
        <w:spacing w:before="120" w:after="0"/>
        <w:rPr>
          <w:lang w:val="el" w:eastAsia="el"/>
        </w:rPr>
      </w:pPr>
      <w:r>
        <w:rPr>
          <w:b/>
          <w:bCs/>
          <w:lang w:val="el" w:eastAsia="el"/>
        </w:rPr>
        <w:t>iii)</w:t>
      </w:r>
      <w:r>
        <w:rPr>
          <w:b/>
          <w:bCs/>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Για την υπαγωγή στην περίπτωση α΄ απαιτείται βεβαίωση της αλλοδαπής φορολογικής Αρχής για το συνολικό εισόδημά τους και για το εισόδημα που απέκτησαν στην Ελλάδα, ενώ για την εφαρμογή της περ. β΄ απαιτείται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C-39/2010, C-169/2003 και C- 279/1993 αποφάσεις του ΔΕΕ). Στην περίπτωση που δεν χορηγούνται από την αλλοδαπή χώρα οι ως άνω βεβαιώσεις, αρκεί αντίγραφο της φορολογικής δήλωσης θεωρημένο κατά τα διεθνή νόμιμα.</w:t>
      </w:r>
    </w:p>
    <w:p>
      <w:pPr>
        <w:spacing w:before="240" w:after="240"/>
        <w:rPr>
          <w:lang w:val="el" w:eastAsia="el"/>
        </w:rPr>
      </w:pPr>
      <w:r>
        <w:rPr>
          <w:b/>
          <w:bCs/>
          <w:lang w:val="el" w:eastAsia="el"/>
        </w:rPr>
        <w:t>Περαιτέρω, σύμφωνα με την περ. ε΄ της παρ. 2 του άρθρ. 14 του ΚΦΕ,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αναπηρίες σε ποσοστό από ογδόντα τοις εκατό (80%) και άνω, απαλλάσσονται από την ειδική εισφορά αλληλεγγύης, για όλες τις κατηγορίες εισοδημάτων τους, εφόσον κατέχουν τα οριζόμενα δικαιολογητικά, καθόσον η παρ. 2 του άρθρου 43Α του ΚΦΕ δεν κάνει διάκριση μεταξύ των φορολογικών κατοίκων ημεδαπής και αλλοδαπής.</w:t>
      </w:r>
    </w:p>
    <w:p>
      <w:pPr>
        <w:pStyle w:val="StructureList1"/>
        <w:spacing w:before="120" w:after="0"/>
        <w:rPr>
          <w:lang w:val="el" w:eastAsia="el"/>
        </w:rPr>
      </w:pPr>
      <w:r>
        <w:rPr>
          <w:b/>
          <w:bCs/>
          <w:lang w:val="el" w:eastAsia="el"/>
        </w:rPr>
        <w:t>iv)</w:t>
      </w:r>
      <w:r>
        <w:rPr>
          <w:b/>
          <w:bCs/>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ολόκληρη τη χρήση (ΔΕΑΦ Α 1118203 ΕΞ2016/29.7.2016 έγγραφο).</w:t>
      </w:r>
    </w:p>
    <w:p>
      <w:pPr>
        <w:pStyle w:val="MainText"/>
        <w:spacing w:before="120" w:after="0"/>
        <w:rPr>
          <w:lang w:val="el" w:eastAsia="el"/>
        </w:rPr>
      </w:pPr>
      <w:r>
        <w:rPr>
          <w:b/>
          <w:bCs/>
          <w:lang w:val="el" w:eastAsia="el"/>
        </w:rPr>
        <w:t>6.</w:t>
      </w:r>
      <w:r>
        <w:rPr>
          <w:b/>
          <w:bCs/>
          <w:lang w:val="el" w:eastAsia="el"/>
        </w:rPr>
        <w:t xml:space="preserve"> Προκειμένου να συμπληρωθούν χρηματικά ποσά που καταβάλλονται για πολιτιστικές χορηγίες του ν.</w:t>
      </w:r>
      <w:r>
        <w:rPr>
          <w:rStyle w:val="link"/>
          <w:b/>
          <w:bCs/>
          <w:lang w:val="el" w:eastAsia="el"/>
        </w:rPr>
        <w:t xml:space="preserve"> 3525/2007 </w:t>
      </w:r>
      <w:r>
        <w:rPr>
          <w:b/>
          <w:bCs/>
          <w:lang w:val="el" w:eastAsia="el"/>
        </w:rPr>
        <w:t>(Α'16)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καθώς και τα νομικά πρόσωπα ιδιωτικού δικαίου μη κερδοσκοπικού χαρακτήρα και τις αστικές μη κερδοσκοπικές εταιρείες του άρθρου 741 Α.Κ., που επιδιώκουν σκοπούς πολιτιστικούς,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(Α' 75) ή παραστατικό κατάθεσης σε τραπεζικό λογαριασμό.</w:t>
      </w:r>
    </w:p>
    <w:p>
      <w:pPr>
        <w:pStyle w:val="MainText"/>
        <w:spacing w:before="120" w:after="0"/>
        <w:rPr>
          <w:lang w:val="el" w:eastAsia="el"/>
        </w:rPr>
      </w:pPr>
      <w:r>
        <w:rPr>
          <w:b/>
          <w:bCs/>
          <w:lang w:val="el" w:eastAsia="el"/>
        </w:rPr>
        <w:t>8.</w:t>
      </w:r>
      <w:r>
        <w:rPr>
          <w:b/>
          <w:bCs/>
          <w:lang w:val="el" w:eastAsia="el"/>
        </w:rPr>
        <w:t xml:space="preserve"> Τα αλλοδαπά δημόσια έγγραφα, όπως αυτά καθορίζονται στις διατάξεις του άρθρου 1 του ν. 1497/1984 (Α΄ 188) προσκομίζονται κατά τα διεθνή νόμιμα (Κανονισμός 2016/1191, Κανονισμός 650/2012, σφραγίδα apostlle, προξενική θεώρηση, θεώρηση από το ελληνικό προξενείο, κατά τα οριζόμενα σε διεθνείς συνθήκες που έχουν κυρωθεί με νόμο από την Ελλάδα, κατά περίπτωση). Για τα πρόσωπα, τις Υπηρεσίες και τους φορείς που διενεργούν μεταφράσεις, σύμφωνα με την κείμενη νομοθεσία, ισχύουν τα αναφερόμενα στο αριθμ. Δ. ΟΡΓ. Δ 1118368 ΕΞ2020/6-10-2020 έγγραφο της Διεύθυνσης Οργάνωσης. Από τη διαδικασία αυτή εξαιρούνται οι «ΑΙΤΗΣΕΙΣ ΓΙΑ ΤΗΝ ΕΦΑΡΜΟΓΗ ΤΩΝ ΣΑΔΦΕ», όπως αυτές έχουν συμφωνηθεί με τα πενήντα επτά (57)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 1107/1999, ΠΟΛ. 1092/2005, ΠΟΛ. 1210/2015 αντίστοιχα για κάθε κράτος.</w:t>
      </w:r>
    </w:p>
    <w:p>
      <w:pPr>
        <w:pStyle w:val="MainText"/>
        <w:spacing w:before="120" w:after="0"/>
        <w:rPr>
          <w:lang w:val="el" w:eastAsia="el"/>
        </w:rPr>
      </w:pPr>
      <w:r>
        <w:rPr>
          <w:b/>
          <w:bCs/>
          <w:lang w:val="el" w:eastAsia="el"/>
        </w:rPr>
        <w:t>9.</w:t>
      </w:r>
      <w:r>
        <w:rPr>
          <w:b/>
          <w:bCs/>
          <w:lang w:val="el" w:eastAsia="el"/>
        </w:rPr>
        <w:t xml:space="preserve"> Προκειμένου να δηλωθεί εισόδημα αλλοδαπού προσωπικού των εγκατεστημένων στην Ελλάδα γραφείων σύμφωνα με τις διατάξεις του α.ν. 89/1967 (Α΄ 132),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ΟΡΘΗ ΕΠΑΝΑΛΗΨΗ ΩΣ ΠΡΟΣ ΣΕΛ. 5 ΤΗΣ ΙΣΤΟΣΕΛΙΔΑΣ ΑΑΔΕ ΣΤΟ ΔΙΑΔΙΚΤΥΟ</w:t>
      </w:r>
    </w:p>
    <w:p>
      <w:pPr>
        <w:spacing w:before="240" w:after="240"/>
        <w:rPr>
          <w:lang w:val="el" w:eastAsia="el"/>
        </w:rPr>
      </w:pPr>
      <w:r>
        <w:rPr>
          <w:b/>
          <w:bCs/>
          <w:lang w:val="el" w:eastAsia="el"/>
        </w:rPr>
        <w:t>89</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του ν.4172/2013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10.</w:t>
      </w:r>
      <w:r>
        <w:rPr>
          <w:b/>
          <w:bCs/>
          <w:lang w:val="el" w:eastAsia="el"/>
        </w:rPr>
        <w:t xml:space="preserve"> Κατά τα λοιπά, η δήλωση φορολογίας εισοδήματος φυσικών προσώπων φορολογικού έτους 2020 συνοδεύεται, κατά περίπτωση, από τα δικαιολογητικά που ορίζονται στις ΠΟΛ. 1088/2015, 1132/2015 (Β' 1407), 1041/2016 (Β' 926), 1096/2016 (Β' 2043), 1034/2017 (Β' 759), 1068/2018 (Β' 1319), Α. 1041/2019 (Β΄ 353), Α.1201/2019 (Β΄ 1861) και Α.1070/2020 (Β΄ 1267) αποφάσεις Γ.Γ.Δ.Ε. και Διοικητή Α.Α.Δ.Ε.</w:t>
      </w:r>
    </w:p>
    <w:p>
      <w:pPr>
        <w:pStyle w:val="MainText"/>
        <w:spacing w:before="120" w:after="0"/>
        <w:rPr>
          <w:lang w:val="el" w:eastAsia="el"/>
        </w:rPr>
      </w:pPr>
      <w:r>
        <w:rPr>
          <w:b/>
          <w:bCs/>
          <w:lang w:val="el" w:eastAsia="el"/>
        </w:rPr>
        <w:t>11.</w:t>
      </w:r>
      <w:r>
        <w:rPr>
          <w:b/>
          <w:bCs/>
          <w:lang w:val="el" w:eastAsia="el"/>
        </w:rPr>
        <w:t xml:space="preserve"> 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ηλεκτρονικής υποβολής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2020.</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Σε περίπτωση που με βάση τη δήλωση προσδιορίζεται πιστωτικό υπόλοιπο και εκδίδεται πράξη με την οποία συνιστάται και βεβαιώνεται απαίτηση του υπόχρεου και του/της συζύγου/ΜΣΣ για επιστροφή φόρου, εμφανίζεται μήνυμα που ενημερώνει για την υποχρέωση γνωστοποίησης του λογαριασμού πληρωμών στη Φορολογική Διοίκηση (του αριθμού ΙΒΑΝ). Η γνωστοποίηση του αριθμού ΙΒΑΝ πραγματοποιείται με υποβολή ηλεκτρονικής Υπεύθυνης Δήλωσης του δικαιούχου στην διαδικτυακή πύλη w ww.aade.gr της Ανεξάρτητης Αρχής Δημοσίων Εσόδων (Α.Α.Δ.Ε.) στο περιβάλλον taxisnet, σύμφωνα με την Α. 1019/2020 (B΄ 458) απόφαση του Διοικητή ΑΑΔΕ.</w:t>
      </w:r>
    </w:p>
    <w:p>
      <w:pPr>
        <w:spacing w:before="240" w:after="240"/>
        <w:rPr>
          <w:lang w:val="el" w:eastAsia="el"/>
        </w:rPr>
      </w:pPr>
      <w:r>
        <w:rPr>
          <w:b/>
          <w:bCs/>
          <w:lang w:val="el" w:eastAsia="el"/>
        </w:rPr>
        <w:t>Κατά την υποβολή της δήλωσης, μέσω υπερσύνδεσμου, δίνεται η δυνατότητα στον υπόχρεο να μεταβεί στην αντίστοιχη ηλεκτρονική εφαρμογή, ενώ ο/η σύζυγος/ΜΣΣ στην περίπτωση που με βάση την εκκαθάριση της κοινής τους δήλωσης δικαιούται επιστροφή φόρου, θα εισέλθει σεαυτήν, με τους δικούς του/ης κωδικούς πρόσβασης. Κοινός λογαριασμός δε δύναται να δηλώνεται από περισσότερους από δύο δικαιούχους.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w:t>
      </w:r>
    </w:p>
    <w:p>
      <w:pPr>
        <w:spacing w:before="240" w:after="240"/>
        <w:rPr>
          <w:lang w:val="el" w:eastAsia="el"/>
        </w:rPr>
      </w:pPr>
      <w:r>
        <w:rPr>
          <w:b/>
          <w:bCs/>
          <w:lang w:val="el" w:eastAsia="el"/>
        </w:rPr>
        <w:t>Έντυπο δήλωσης φορολογίας εισοδήματος ( Ε1)</w:t>
      </w:r>
    </w:p>
    <w:p>
      <w:pPr>
        <w:spacing w:before="240" w:after="240"/>
        <w:rPr>
          <w:lang w:val="el" w:eastAsia="el"/>
        </w:rPr>
      </w:pPr>
      <w:r>
        <w:rPr>
          <w:b/>
          <w:bCs/>
          <w:lang w:val="el" w:eastAsia="el"/>
        </w:rPr>
        <w:t>Έντυπο αναλυτικής κατάστασης για τα μισθώματα ακινήτων ( Ε2 )</w:t>
      </w:r>
    </w:p>
    <w:p>
      <w:pPr>
        <w:spacing w:before="240" w:after="240"/>
        <w:rPr>
          <w:lang w:val="el" w:eastAsia="el"/>
        </w:rPr>
      </w:pPr>
      <w:r>
        <w:rPr>
          <w:b/>
          <w:bCs/>
          <w:lang w:val="el" w:eastAsia="el"/>
        </w:rPr>
        <w:t>Έντυπο κατάστασης οικονομικών στοιχείων από επιχειρηματική δραστηριότητα</w:t>
      </w:r>
    </w:p>
    <w:p>
      <w:pPr>
        <w:spacing w:before="240" w:after="240"/>
        <w:rPr>
          <w:lang w:val="el" w:eastAsia="el"/>
        </w:rPr>
      </w:pPr>
      <w:r>
        <w:rPr>
          <w:b/>
          <w:bCs/>
          <w:lang w:val="el" w:eastAsia="el"/>
        </w:rPr>
        <w:t>Έντυπο Μηχανημάτων Έργου ( Ε16 )</w:t>
      </w:r>
    </w:p>
    <w:p>
      <w:pPr>
        <w:spacing w:before="240" w:after="240"/>
        <w:rPr>
          <w:lang w:val="el" w:eastAsia="el"/>
        </w:rPr>
      </w:pPr>
      <w:r>
        <w:rPr>
          <w:b/>
          <w:bCs/>
          <w:lang w:val="el" w:eastAsia="el"/>
        </w:rPr>
        <w:t>Κατάσταση Φορολογικής Αναμόρφωσης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με την παράκληση για τη δημοσίευση αυτής της Απόφασης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Αποδέκτες Πίνακα Α΄ - Δ’</w:t>
      </w:r>
    </w:p>
    <w:p>
      <w:pPr>
        <w:pStyle w:val="MainText"/>
        <w:spacing w:before="120" w:after="0"/>
        <w:rPr>
          <w:lang w:val="el" w:eastAsia="el"/>
        </w:rPr>
      </w:pPr>
      <w:r>
        <w:rPr>
          <w:b/>
          <w:bCs/>
          <w:lang w:val="el" w:eastAsia="el"/>
        </w:rPr>
        <w:t>3.</w:t>
      </w:r>
      <w:r>
        <w:rPr>
          <w:b/>
          <w:bCs/>
          <w:lang w:val="el" w:eastAsia="el"/>
        </w:rPr>
        <w:t xml:space="preserve"> Επιχειρησιακή Δ/νση ΣΔΟΕ Αττικής &amp; Επιχειρησιακή Δ/νση ΣΔΟΕ Μακεδονίας</w:t>
      </w:r>
    </w:p>
    <w:p>
      <w:pPr>
        <w:pStyle w:val="MainText"/>
        <w:spacing w:before="120" w:after="0"/>
        <w:rPr>
          <w:lang w:val="el" w:eastAsia="el"/>
        </w:rPr>
      </w:pPr>
      <w:r>
        <w:rPr>
          <w:b/>
          <w:bCs/>
          <w:lang w:val="el" w:eastAsia="el"/>
        </w:rPr>
        <w:t>4.</w:t>
      </w:r>
      <w:r>
        <w:rPr>
          <w:b/>
          <w:bCs/>
          <w:lang w:val="el" w:eastAsia="el"/>
        </w:rPr>
        <w:t xml:space="preserve"> 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πινάκων Ε’,ΣΤ’, Ζ’ , Η’ (εκτός αριθμού 4, 10, και 11) Θ’,Ι’,ΙΒ’,ΙΓ’,ΙΔ’,ΙΕ’,ΙΣΤ’,ΙΖ’,ΙΗ’,ΙΘ’,Κ’ ΚΑ’, ΚΒ’, ΚΓ’</w:t>
      </w:r>
    </w:p>
    <w:p>
      <w:pPr>
        <w:pStyle w:val="MainText"/>
        <w:spacing w:before="120" w:after="0"/>
        <w:rPr>
          <w:lang w:val="el" w:eastAsia="el"/>
        </w:rPr>
      </w:pPr>
      <w:r>
        <w:rPr>
          <w:b/>
          <w:bCs/>
          <w:lang w:val="el" w:eastAsia="el"/>
        </w:rPr>
        <w:t>2.</w:t>
      </w:r>
      <w:r>
        <w:rPr>
          <w:b/>
          <w:bCs/>
          <w:lang w:val="el" w:eastAsia="el"/>
        </w:rPr>
        <w:t xml:space="preserve"> Γραφείο κου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κου Υφυπουργού Οικονομικών</w:t>
      </w:r>
    </w:p>
    <w:p>
      <w:pPr>
        <w:pStyle w:val="MainText"/>
        <w:spacing w:before="120" w:after="0"/>
        <w:rPr>
          <w:lang w:val="el" w:eastAsia="el"/>
        </w:rPr>
      </w:pPr>
      <w:r>
        <w:rPr>
          <w:b/>
          <w:bCs/>
          <w:lang w:val="el" w:eastAsia="el"/>
        </w:rPr>
        <w:t>4.</w:t>
      </w:r>
      <w:r>
        <w:rPr>
          <w:b/>
          <w:bCs/>
          <w:lang w:val="el" w:eastAsia="el"/>
        </w:rPr>
        <w:t xml:space="preserve"> Γραφείο Γενικής Γραμματέως Φορολογικής Πολιτικής &amp; Δημόσιας Περιουσίας</w:t>
      </w:r>
    </w:p>
    <w:p>
      <w:pPr>
        <w:pStyle w:val="MainText"/>
        <w:spacing w:before="120" w:after="0"/>
        <w:rPr>
          <w:lang w:val="el" w:eastAsia="el"/>
        </w:rPr>
      </w:pPr>
      <w:r>
        <w:rPr>
          <w:b/>
          <w:bCs/>
          <w:lang w:val="el" w:eastAsia="el"/>
        </w:rPr>
        <w:t>5.</w:t>
      </w:r>
      <w:r>
        <w:rPr>
          <w:b/>
          <w:bCs/>
          <w:lang w:val="el" w:eastAsia="el"/>
        </w:rPr>
        <w:t xml:space="preserve"> Κ.Ε.ΦΟ.ΜΕ.Π.</w:t>
      </w:r>
    </w:p>
    <w:p>
      <w:pPr>
        <w:pStyle w:val="MainText"/>
        <w:spacing w:before="120" w:after="0"/>
        <w:rPr>
          <w:lang w:val="el" w:eastAsia="el"/>
        </w:rPr>
      </w:pPr>
      <w:r>
        <w:rPr>
          <w:b/>
          <w:bCs/>
          <w:lang w:val="el" w:eastAsia="el"/>
        </w:rPr>
        <w:t>6.</w:t>
      </w:r>
      <w:r>
        <w:rPr>
          <w:b/>
          <w:bCs/>
          <w:lang w:val="el" w:eastAsia="el"/>
        </w:rPr>
        <w:t xml:space="preserve"> Κ.Ε.Μ.ΕΠ.</w:t>
      </w:r>
    </w:p>
    <w:p>
      <w:pPr>
        <w:pStyle w:val="MainText"/>
        <w:spacing w:before="120" w:after="0"/>
        <w:rPr>
          <w:lang w:val="el" w:eastAsia="el"/>
        </w:rPr>
      </w:pPr>
      <w:r>
        <w:rPr>
          <w:b/>
          <w:bCs/>
          <w:lang w:val="el" w:eastAsia="el"/>
        </w:rPr>
        <w:t>7.</w:t>
      </w:r>
      <w:r>
        <w:rPr>
          <w:b/>
          <w:bCs/>
          <w:lang w:val="el" w:eastAsia="el"/>
        </w:rPr>
        <w:t xml:space="preserve"> Επιτροπή Λογιστικής &amp; Τυποποίησης Ελέγχων</w:t>
      </w:r>
    </w:p>
    <w:p>
      <w:pPr>
        <w:pStyle w:val="MainText"/>
        <w:spacing w:before="120" w:after="0"/>
        <w:rPr>
          <w:lang w:val="el" w:eastAsia="el"/>
        </w:rPr>
      </w:pPr>
      <w:r>
        <w:rPr>
          <w:b/>
          <w:bCs/>
          <w:lang w:val="el" w:eastAsia="el"/>
        </w:rPr>
        <w:t>8.</w:t>
      </w:r>
      <w:r>
        <w:rPr>
          <w:b/>
          <w:bCs/>
          <w:lang w:val="el" w:eastAsia="el"/>
        </w:rPr>
        <w:t xml:space="preserve"> Υπουργείο Ανάπτυξης &amp; Επενδύσεων, Γενική Γραμματεία Εμπορίου &amp; Προστασίας Καταναλωτή, Γενική Δ/νση Αγοράς, Δ/νση Εταιρειών, Πλ. Κάνιγγος Τ.Κ. 10181 ΑΘΗΝΑ</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κου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κας Γενικής Δ/ντριας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Γραφείο κας Γενικής Δ/ντριας Ηλεκτρονικής Διακυβέρνησης</w:t>
      </w:r>
    </w:p>
    <w:p>
      <w:pPr>
        <w:pStyle w:val="MainText"/>
        <w:spacing w:before="120" w:after="0"/>
        <w:rPr>
          <w:lang w:val="el" w:eastAsia="el"/>
        </w:rPr>
      </w:pPr>
      <w:r>
        <w:rPr>
          <w:b/>
          <w:bCs/>
          <w:lang w:val="el" w:eastAsia="el"/>
        </w:rPr>
        <w:t>4.</w:t>
      </w:r>
      <w:r>
        <w:rPr>
          <w:b/>
          <w:bCs/>
          <w:lang w:val="el" w:eastAsia="el"/>
        </w:rPr>
        <w:t xml:space="preserve"> Γραφεία κ.κ. Γενικών Διευθυντών</w:t>
      </w:r>
    </w:p>
    <w:p>
      <w:pPr>
        <w:pStyle w:val="MainText"/>
        <w:spacing w:before="120" w:after="0"/>
        <w:rPr>
          <w:lang w:val="el" w:eastAsia="el"/>
        </w:rPr>
      </w:pPr>
      <w:r>
        <w:rPr>
          <w:b/>
          <w:bCs/>
          <w:lang w:val="el" w:eastAsia="el"/>
        </w:rPr>
        <w:t>5.</w:t>
      </w:r>
      <w:r>
        <w:rPr>
          <w:b/>
          <w:bCs/>
          <w:lang w:val="el" w:eastAsia="el"/>
        </w:rPr>
        <w:t xml:space="preserve"> Δ/νση Νομικής Υποστήριξης</w:t>
      </w:r>
    </w:p>
    <w:p>
      <w:pPr>
        <w:pStyle w:val="MainText"/>
        <w:spacing w:before="120" w:after="0"/>
        <w:rPr>
          <w:lang w:val="el" w:eastAsia="el"/>
        </w:rPr>
      </w:pPr>
      <w:r>
        <w:rPr>
          <w:b/>
          <w:bCs/>
          <w:lang w:val="el" w:eastAsia="el"/>
        </w:rPr>
        <w:t>6.</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7.</w:t>
      </w:r>
      <w:r>
        <w:rPr>
          <w:b/>
          <w:bCs/>
          <w:lang w:val="el" w:eastAsia="el"/>
        </w:rPr>
        <w:t xml:space="preserve"> Διεύθυνση Εφαρμογής Άμεσης Φορολογίας</w:t>
      </w:r>
    </w:p>
    <w:p>
      <w:pPr>
        <w:pStyle w:val="MainText"/>
        <w:spacing w:before="120" w:after="0"/>
        <w:rPr>
          <w:lang w:val="el" w:eastAsia="el"/>
        </w:rPr>
      </w:pPr>
      <w:r>
        <w:rPr>
          <w:b/>
          <w:bCs/>
          <w:lang w:val="el" w:eastAsia="el"/>
        </w:rPr>
        <w:t>8.</w:t>
      </w:r>
      <w:r>
        <w:rPr>
          <w:b/>
          <w:bCs/>
          <w:lang w:val="el" w:eastAsia="el"/>
        </w:rPr>
        <w:t xml:space="preserve"> Διεύθυνση Επιχειρησιακών Διαδικασιών</w:t>
      </w:r>
    </w:p>
    <w:p>
      <w:pPr>
        <w:pStyle w:val="MainText"/>
        <w:spacing w:before="120" w:after="0"/>
        <w:rPr>
          <w:lang w:val="el" w:eastAsia="el"/>
        </w:rPr>
      </w:pPr>
      <w:r>
        <w:rPr>
          <w:b/>
          <w:bCs/>
          <w:lang w:val="el" w:eastAsia="el"/>
        </w:rPr>
        <w:t>9.</w:t>
      </w:r>
      <w:r>
        <w:rPr>
          <w:b/>
          <w:bCs/>
          <w:lang w:val="el" w:eastAsia="el"/>
        </w:rPr>
        <w:t xml:space="preserve"> 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orin.gr/laws/law/2442/peri-forologias-ploiwn-epibolhs-eisforas-pros-anaptuksin-ths-emporikhs-nautilias-egkatastasews-allodapwn-nautiliakwn-epixeirhsewn-kai-ruthmisews-sunafwn-thematwn" TargetMode="External" /><Relationship Id="rId11" Type="http://schemas.openxmlformats.org/officeDocument/2006/relationships/hyperlink" Target="https://www.forin.gr/laws/law/16/forologia-eisodhmatos-epeigonta-metra-efarmoghs-tou-n-4046-2012-tou-n-4093-2012-kai-tou-n-4127-2013-kai-alles-diatakseis%23_blank" TargetMode="External" /><Relationship Id="rId12" Type="http://schemas.openxmlformats.org/officeDocument/2006/relationships/hyperlink" Target="https://www.forin.gr/laws/law/16/forologia-eisodhmatos-epeigonta-metra-efarmoghs-tou-n-4046-2012-tou-n-4093-2012-kai-tou-n-4127-2013-kai-alles-diatakseis%23_blank"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2898/neos-tropos-ekdoshs-adeiwn-domhshs-elegxou-kataskeuwn-kai-loipes-diatakseis" TargetMode="External" /><Relationship Id="rId5" Type="http://schemas.openxmlformats.org/officeDocument/2006/relationships/hyperlink" Target="https://www.forin.gr/laws/law/2898/neos-tropos-ekdoshs-adeiwn-domhshs-elegxou-kataskeuwn-kai-loipes-diatakseis"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hyperlink" Target="https://www.forin.gr/laws/law/16/forologia-eisodhmatos-epeigonta-metra-efarmoghs-tou-n-4046-2012-tou-n-4093-2012-kai-tou-n-4127-2013-kai-alles-diatakseis" TargetMode="External" /><Relationship Id="rId9" Type="http://schemas.openxmlformats.org/officeDocument/2006/relationships/hyperlink" Target="https://www.forin.gr/laws/law/2442/peri-forologias-ploiwn-epibolhs-eisforas-pros-anaptuksin-ths-emporikhs-nautilias-egkatastasews-allodapwn-nautiliakwn-epixeirhsewn-kai-ruthmisews-sunafwn-thematw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