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2221.6/60172/</w:t>
      </w:r>
      <w:r>
        <w:rPr>
          <w:lang w:val="el" w:eastAsia="el"/>
        </w:rPr>
        <w:t xml:space="preserve">2021 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Καθιέρωση - αποδοχή Συστήματος διαχωρισμού θαλάσσιας κυκλοφορίας στην περιοχή Θερμαϊκού κόλπου - κόλπου Θεσσαλονίκης.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ΝΑΥΤΙΛΙΑΣ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ΚΑΙ ΝΗΣΙΩΤΙΚΗΣ ΠΟΛΙΤΙΚΗΣ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7 του ν.δ. 93/1974 «Περί κυρώσεως της υπογραφείσης εν Λονδίνω Συμβάσεως “περί Διεθνών Κανονισμών προς Αποφυγήν Συγκρούσεων εν Θαλάσση 1972”» (Α’ 293),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π.δ. 94/1977 «Περί θέσεως εν ισχύι της Δ. Συμβάσεως περί Διεθνών Κανονισμών προς Αποφυγήν Συγκρούσεων εν θαλάσση 1972 κυρωθείσης δια του Ν.Δ. 93/4.10.74 και περί καθορισμού κυρώσεων δια παραβάσεις των Κανονισμών αυτής» (Α’ 30),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π.δ. 83/2019 «Διορισμός Αντιπροέδρου της Κυβέρνησης, Υπουργών, Αναπληρωτών Υπουργών και Υφυπουργών» (Α’ 121),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(άρθρο πρώτο του π.δ. 63/2005, Α’ 98), το οποίο διατηρήθηκε σε ισχύ με την παρ. 22 του άρθρου 119 του ν. 4622/2019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Τον Κανόνα 10 των Διεθνών Κανονισμών προς Αποφυγήν Συγκρούσεων εν θαλάσση 1972.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Την υπό στοιχεία COLREG.2/Circ.60 της 10ης Δεκεμβρίου 2008 εγκύκλιο του Διεθνούς Ναυτιλιακού Οργανισμού (ΙΜΟ).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από τις διατάξεις της παρούσας δεν προκαλείται δαπάνη σε βάρος του κρατικού προϋπολογισμού, σύμφωνα με το υπ’ αρ. 2811.8/41596/2021 - 10.06.2021 έγγραφο Γ.Δ.Ο.Υ.,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Εγκρίνεται και γίνεται αποδεκτό το σύστημα διαχωρισμού της θαλάσσιας κυκλοφορίας στην περιοχή Θερμαϊκού κόλπου - κόλπου Θεσσαλονίκης, νοτιοδυτικά του ακρωτηρίου Μικρό Έμβολο.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Περιγραφή του συστήματος διαχωρισμού της κυκλοφορίας.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(γεωγραφικές θέσεις συστήματος σύμφωνα με το Παγκόσμιο Γεωδαιτικό Σύστημα 1984).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Γραμμή διαχωρισμού ορίζεται επί των ακόλουθων γεωγραφικών σημείων: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40° 33’.39 Β - 022° 51’.96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40°29’.94 Β - 022°46’.66 Α.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Ζώνη διαχωρισμού ορίζεται επί των ακόλουθων γεωγραφικών σημείων: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40°29’.94 Β - 022°46’.66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40°27’.24 Β - 022°46’.11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40°27’.24 Β - 022°45’.18 Α.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Λωρίδα κυκλοφορίας για την προς βόρεια κατεύθυνση κυκλοφορία εγκαθίσταται μεταξύ της γραμμής διαχωρισμού και της ζώνης διαχωρισμού και της γραμμής που συνδέει τα ακόλουθα γεωγραφικά σημεία: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40°27’.24 Β - 022°47’.21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40°29’.94 Β - 022°47’.46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40°33’.06 Β - 022°52’.36 Α.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Λωρίδα κυκλοφορίας για την προς νότια κατεύθυνση κυκλοφορία εγκαθίσταται μεταξύ της γραμμής διαχωρισμού και της ζώνης διαχωρισμού και της γραμμής που συνδέει τα ακόλουθα γεωγραφικά σημεία: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40°27’.24 Β - 022°43’.86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40°30’.12 Β - 022°46’.11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40°33’.69 Β - 022°51’.61 Α.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απόφασης αρχίζει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Πειραιάς, 20 Αυγούστου 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ΙΩΑΝΝΗΣ ΠΛΑΚΙΩΤΑΚΗΣ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