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 ΔΙΕΥΘΥΝΣΗ ΕΦΑΡΜΟΓΗΣ ΕΜΜΕΣΗΣ ΦΟΡΟΛΟΓΙΑΣ ΤΜΗΜΑ Α΄Φ.Π.Α.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3"/>
        <w:gridCol w:w="252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Σίνα 2-4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106 72,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213 2122400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hyperlink r:id="rId4" w:history="1">
              <w:r>
                <w:rPr>
                  <w:rStyle w:val="Hyperlink"/>
                  <w:b/>
                  <w:bCs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deef.a@aade.gr</w:t>
              </w:r>
            </w:hyperlink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/>
                  <w:bCs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Εφαρμογή μειωμένων συντελεστών Φόρου Προστιθέμενης Αξίας (Φ.Π.Α.) για τα νησιά Λέρο Λέσβο, Κω, Σάμο και Χίο.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ΑΠΟΦΑΣΗΟ ΑΝΑΠΛΗΡΩΤΗΣ ΥΠΟΥΡΓΟΣ ΟΙΚΟΝΟΜΙΚΩΝ ΚΑΙ 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ν. 2859/2000 «Κύρωση Κώδικα Φόρου Προστιθέμενης Αξίας» (Α’ 248), και ιδίως της παρ. 4 του άρθρου 21, όπως ισχύουν, με τις οποίες προβλέπεται ότι με απόφαση του Υπουργού Οικονομικών είναι δυνατή η μείωση κατά τριάντα τοις εκατό (30%) των συντελεστών του Φόρου Προστιθέμενης Αξίας (Φ.Π.Α) για τα νησιά Λέρο, Λέσβο, Κω, Σάμο και Χίο.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4389/2016 «Επείγουσες διατάξεις για την εφαρμογή της συμφωνίας δημοσιονομικών στόχων και διαρθρωτικών μεταρρυθμίσεων και άλλες διατάξεις» (Α’ 94).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4270/2014 «Αρχές δημοσιονομικής διαχείρισης και εποπτείας (ενσωμάτωση της Οδηγίας 2011/85/ΕΕ) – δημόσιο λογιστικό και άλλες διατάξεις»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«Kώδικας Φορολογικής Διαδικασίας και άλλες διατάξεις» (Α’ 170).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άρθρου 90 του «Κώδικα Νομοθεσίας για την Κυβέρνηση και τα Κυβερνητικά Όργανα», που κυρώθηκε με το άρθρο πρώτο του π.δ. 63/2005 (Α’ 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83/2019 «Διορισμός Αντιπροέδρου της Κυβέρνησης, Υπουργών, Αναπληρωτών Υπουργών και Υφυπουργών» (Α΄ 121 ).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υπο στοιχεία Υ2/9.7.2019 απόφαση του Πρωθυπουργού «Σύσταση θέσεων Αναπληρωτή Υπουργού και Υφυπουργών» (Β΄ 2901).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119), και το π.δ. 62/2020 «Διορισμός Αναπληρωτών Υπουργών και Υφυπουργών» (Α΄ 155).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υπό στοιχεία Υ70/30.10.2020 απόφαση του Πρωθυπουργού «Ανάθεση αρμοδιοτήτων στον Αναπληρωτή Υπουργό Οικονομικών, Θεόδωρο Σκυλακάκη» (Β’4805).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υπ. αρ. 339/18-07-2019 απόφαση του Πρωθυπουργού και του Υπουργού Οικονομικών «Ανάθεση αρμοδιοτήτων στον Υφυπουργό Οικονομικών Απόστολο Βεσυρόπουλο». (Β́ 3051).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άρθρο 1 του π.δ. 84/2019, με το οποίο συστάθηκε στο Υπουργείο Οικονομικών Γενική Γραμματεία Φορολογικής Πολιτικής και Δημόσιας Περιουσίας (A’ 123).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Τις διατάξεις του π.δ. 142/2017 «Οργανισμός Υπουργείου Οικονομικών» (Α’ 181),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υπο στοιχεία Δ.ΟΡΓ.Α 1125859 ΕΞ2020 /23.10.2020 απόφαση του Διοικητή της Α.Α.Δ.Ε. «Οργανισμός της Ανεξάρτητης Αρχής Δημοσίων Εσόδων (Α.Α.Δ.Ε.) »(Β΄ 4738).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Το υπ΄αρ.25.0/95042/29.6.2021 έγγραφο της Υπηρεσία Υποδοχής και Ταυτοποίησης του Υπουργείου Μετανάστευσης και Ασύλου με το οποιο βεβαιώνεται η σύσταση και λειτουργία κέντρων και δομών της παρ. 4 του άρθρου 8 του ν. 4375/2016 (Α΄51), στις περιφέρειες νήσων Κω, Λέρου, Λέσβου, Σάμου, και Χίου.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από την παρούσα απόφαση προκαλείται απώλεια εσόδων του Κρατικού Προϋπολογισμού κατ΄ εκτίμηση 50 εκατομμύρια ευρώ ανά έτος.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 μείωση από 1.7.2021 και εφεξής κατά τριάντα τοις εκατό (30%) των συντελεστών του Φόρου Προστιθέμενης Αξίας (Φ.Π.Α.) για τα νησιά Λέρο, Λέσβο, Κω, Σάμο και Χίο στα αγαθά και τις υπηρεσίες που προβλέπονται στις διατάξεις των παρ. 4 και 5 του άρθρου 21 του Κώδικα Φ.Π.Α. (ν. 2859/2000).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ΑΠΟΣΤΟΛΟΣ ΒΕΣΥΡΟΠΟΥΛΟΣ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Γ΄, πλην των αριθμ. 1 και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Στρατηγικής Τεχνολογιών Πληροφορικής για ανάρτηση στην ιστοσελίδα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για δημοσίευση σε ΦΕΚ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Γ΄, μόνο οι αριθμ. 1 και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Δ΄.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434"/>
        <w:gridCol w:w="434"/>
        <w:gridCol w:w="399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10,17 και 18.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Γραφείο Υπουργού Οικονομικών κ. Χ. Σταικούρα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Γραφείο Υφυπουργού Οικονομικών κ. Α. Βεσυρόπουλου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Γραφείο Αναπληρωτή Υπουργού Οικονομικών κ. Θ. Σκυλακάκη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Γραφείο Γεν. Γραμματέα Δημοσιονομικής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Γραφείο Γεν. Γραμματέως Φορολογικής Πολιτικής και Δημ. Περιουσίας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Διοικητού ΑΑΔΕ.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