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οικ.45352/Σ.7939</w:t>
      </w:r>
    </w:p>
    <w:p>
      <w:pPr>
        <w:pStyle w:val="PreambelText"/>
        <w:spacing w:before="240" w:after="240"/>
        <w:rPr>
          <w:lang w:val="el" w:eastAsia="el"/>
        </w:rPr>
      </w:pPr>
      <w:r>
        <w:rPr>
          <w:b/>
          <w:bCs/>
          <w:lang w:val="el" w:eastAsia="el"/>
        </w:rPr>
        <w:t>Παράταση προθεσμίας καταβολής των δόσεων ενεργών ρυθμίσεων ασφαλιστικών εισφορών επιχειρήσεων και εργοδοτών στο πλαίσιο των μέτρων για την αντιμετώπιση των αρνητικών συνεπειών του κορωνοϊού COVID -19.</w:t>
      </w:r>
    </w:p>
    <w:p>
      <w:pPr>
        <w:pStyle w:val="PreambelText"/>
        <w:spacing w:before="240" w:after="240"/>
        <w:rPr>
          <w:lang w:val="el" w:eastAsia="el"/>
        </w:rPr>
      </w:pPr>
      <w:r>
        <w:rPr>
          <w:b/>
          <w:bCs/>
          <w:lang w:val="el" w:eastAsia="el"/>
        </w:rPr>
        <w:t>ΟΙ ΥΠΟΥΡΓΟΙ ΟΙΚΟΝΟΜΙΚΩΝ-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3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 4682/2020 (Α’ 76), όπως συμπληρώθηκε με το άρθρο εικοστό τρίτο της από 30.03.2020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w:t>
      </w:r>
    </w:p>
    <w:p>
      <w:pPr>
        <w:pStyle w:val="PreambelText"/>
        <w:spacing w:before="240" w:after="240"/>
        <w:rPr>
          <w:lang w:val="el" w:eastAsia="el"/>
        </w:rPr>
      </w:pPr>
      <w:r>
        <w:rPr>
          <w:lang w:val="el" w:eastAsia="el"/>
        </w:rPr>
        <w:t>2. Τον ν. 4270/2014 «Αρχές δημοσιονομικής διαχείρισης και εποπτείας (ενσωμάτωση της Οδηγίας 2011/85/ ΕΕ) - δημόσιο λογιστικό και άλλες διατάξεις» (Α’ 143) και ιδίως την περ. ιβ’ του άρθρου 20.</w:t>
      </w:r>
    </w:p>
    <w:p>
      <w:pPr>
        <w:pStyle w:val="PreambelText"/>
        <w:spacing w:before="240" w:after="240"/>
        <w:rPr>
          <w:lang w:val="el" w:eastAsia="el"/>
        </w:rPr>
      </w:pPr>
      <w:r>
        <w:rPr>
          <w:lang w:val="el" w:eastAsia="el"/>
        </w:rPr>
        <w:t>3.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Τον ν. 4651/2019 «Κύρωση του κρατικού προϋπολογισμού οικονομικού έτους 2020» (Α’ 209).</w:t>
      </w:r>
    </w:p>
    <w:p>
      <w:pPr>
        <w:pStyle w:val="PreambelText"/>
        <w:spacing w:before="240" w:after="240"/>
        <w:rPr>
          <w:lang w:val="el" w:eastAsia="el"/>
        </w:rPr>
      </w:pPr>
      <w:r>
        <w:rPr>
          <w:lang w:val="el" w:eastAsia="el"/>
        </w:rPr>
        <w:t>5. Τον ν. 4762/2020 «Κύρωση του κρατικού προϋπολογισμού οικονομικού έτους 2021» (Α’ 251).</w:t>
      </w:r>
    </w:p>
    <w:p>
      <w:pPr>
        <w:pStyle w:val="PreambelText"/>
        <w:spacing w:before="240" w:after="240"/>
        <w:rPr>
          <w:lang w:val="el" w:eastAsia="el"/>
        </w:rPr>
      </w:pPr>
      <w:r>
        <w:rPr>
          <w:lang w:val="el" w:eastAsia="el"/>
        </w:rPr>
        <w:t>6.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(Α’133).</w:t>
      </w:r>
    </w:p>
    <w:p>
      <w:pPr>
        <w:pStyle w:val="PreambelText"/>
        <w:spacing w:before="240" w:after="240"/>
        <w:rPr>
          <w:lang w:val="el" w:eastAsia="el"/>
        </w:rPr>
      </w:pPr>
      <w:r>
        <w:rPr>
          <w:lang w:val="el" w:eastAsia="el"/>
        </w:rPr>
        <w:t>7.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8. Το π.δ. 142/2017 «Οργανισμός Υπουργείου Οικονομικών» (Α’ 181).</w:t>
      </w:r>
    </w:p>
    <w:p>
      <w:pPr>
        <w:pStyle w:val="PreambelText"/>
        <w:spacing w:before="240" w:after="240"/>
        <w:rPr>
          <w:lang w:val="el" w:eastAsia="el"/>
        </w:rPr>
      </w:pPr>
      <w:r>
        <w:rPr>
          <w:lang w:val="el" w:eastAsia="el"/>
        </w:rPr>
        <w:t>9. Το π.δ. 147/2017 «Οργανισμός Υπουργείου Οικονομίας και Ανάπτυξης» (Α’ 192).</w:t>
      </w:r>
    </w:p>
    <w:p>
      <w:pPr>
        <w:pStyle w:val="PreambelText"/>
        <w:spacing w:before="240" w:after="240"/>
        <w:rPr>
          <w:lang w:val="el" w:eastAsia="el"/>
        </w:rPr>
      </w:pPr>
      <w:r>
        <w:rPr>
          <w:lang w:val="el" w:eastAsia="el"/>
        </w:rPr>
        <w:t>10.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11. Το άρθρο 7 του π.δ. 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12. Το π.δ. 2/2021 «Διορισμός Υπουργών, Αναπληρωτών Υπουργών και Υφυπουργών» (Α’ 2).</w:t>
      </w:r>
    </w:p>
    <w:p>
      <w:pPr>
        <w:pStyle w:val="PreambelText"/>
        <w:spacing w:before="240" w:after="240"/>
        <w:rPr>
          <w:lang w:val="el" w:eastAsia="el"/>
        </w:rPr>
      </w:pPr>
      <w:r>
        <w:rPr>
          <w:lang w:val="el" w:eastAsia="el"/>
        </w:rPr>
        <w:t>13. Την υπό στοιχεία Α.1147/25-6-2021 απόφαση του Υφυπουργού Οικονομικών «Καθορισμός των λεπτομερειών εφαρμογής του άρθρου 2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 (Β’ 2783).</w:t>
      </w:r>
    </w:p>
    <w:p>
      <w:pPr>
        <w:pStyle w:val="PreambelText"/>
        <w:spacing w:before="240" w:after="240"/>
        <w:rPr>
          <w:lang w:val="el" w:eastAsia="el"/>
        </w:rPr>
      </w:pPr>
      <w:r>
        <w:rPr>
          <w:lang w:val="el" w:eastAsia="el"/>
        </w:rPr>
        <w:t>14. Την υπ’ αρ. 33332/27.05.2021 κοινή απόφαση των Υπουργών Οικονομικών και Εργασίας και Κοινωνικών Υποθέσεων «Παράταση προθεσμίας καταβολής των δόσεων ενεργών ρυθμίσεων ασφαλιστικών εισφορών επιχειρήσεων και εργοδοτών στο πλαίσιο των μέτρων για την αντιμετώπιση των αρνητικών συνεπειών του κορωνοϊού COVID -19» (Β’ 2229).</w:t>
      </w:r>
    </w:p>
    <w:p>
      <w:pPr>
        <w:pStyle w:val="PreambelText"/>
        <w:spacing w:before="240" w:after="240"/>
        <w:rPr>
          <w:lang w:val="el" w:eastAsia="el"/>
        </w:rPr>
      </w:pPr>
      <w:r>
        <w:rPr>
          <w:lang w:val="el" w:eastAsia="el"/>
        </w:rPr>
        <w:t>15.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16. Την υπό στοιχεία ΥΣ.261/24-06-2021 εισήγηση του Αναπληρωτή Προϊσταμένου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17. Το γεγονός ότι με την εφαρμογή της παρούσας απόφασης δεν προκαλείται δαπάνη στον κρατικό προϋπολογισμό,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Παράταση καταβολής δόσεων</w:t>
      </w:r>
    </w:p>
    <w:p>
      <w:pPr>
        <w:spacing w:before="240" w:after="240"/>
        <w:rPr>
          <w:lang w:val="el" w:eastAsia="el"/>
        </w:rPr>
      </w:pPr>
      <w:r>
        <w:rPr>
          <w:lang w:val="el" w:eastAsia="el"/>
        </w:rPr>
        <w:t>ρύθμισης εργοδοτών</w:t>
      </w:r>
    </w:p>
    <w:p>
      <w:pPr>
        <w:spacing w:before="240" w:after="240"/>
        <w:rPr>
          <w:lang w:val="el" w:eastAsia="el"/>
        </w:rPr>
      </w:pPr>
      <w:r>
        <w:rPr>
          <w:lang w:val="el" w:eastAsia="el"/>
        </w:rPr>
        <w:t>Για τις επιχειρήσεις ή εργοδότες του άρθρου 2 της παρούσας, η προθεσμία καταβολής των δόσεων ενεργών ρυθμίσεων ασφαλιστικών εισφορών, απαιτητών έως 30/6/2021, καθώς και η προθεσμία όλων των επόμενων μηνιαίων δόσεων της κάθε ρύθμισης, παρατείνεται κατά έναν (1) μήνα. Κατά το χρονικό διάστημα της παράτασης καταβολής των δόσεων δεν υπολογίζονται πρόσθετα τέλη, τόκοι και λοιπές προσαυξήσεις και επιβαρύνσεις. Κατά τα λοιπά εφαρμόζονται οι διατάξεις της οικείας ρύθμισης που αφορά η δόση.</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Δικαίωμα υπαγωγής</w:t>
      </w:r>
    </w:p>
    <w:p>
      <w:pPr>
        <w:spacing w:before="240" w:after="240"/>
        <w:rPr>
          <w:lang w:val="el" w:eastAsia="el"/>
        </w:rPr>
      </w:pPr>
      <w:r>
        <w:rPr>
          <w:lang w:val="el" w:eastAsia="el"/>
        </w:rPr>
        <w:t>Στις διατάξεις του άρθρου 1 υπάγονται επιχειρήσεις ή εργοδότες που:</w:t>
      </w:r>
    </w:p>
    <w:p>
      <w:pPr>
        <w:pStyle w:val="StructureList1"/>
        <w:spacing w:before="120" w:after="0"/>
        <w:rPr>
          <w:lang w:val="el" w:eastAsia="el"/>
        </w:rPr>
      </w:pPr>
      <w:r>
        <w:rPr>
          <w:lang w:val="el" w:eastAsia="el"/>
        </w:rPr>
        <w:t>α)</w:t>
      </w:r>
      <w:r>
        <w:rPr>
          <w:lang w:val="en" w:eastAsia="en"/>
        </w:rPr>
        <w:tab/>
      </w:r>
      <w:r>
        <w:rPr>
          <w:lang w:val="el" w:eastAsia="el"/>
        </w:rPr>
        <w:t>απασχολούν μισθωτούς που αμείβονται με μισθό ή ημερομίσθιο, με σχέση εργασίας ιδιωτικού δικαίου, αορίστου ή ορισμένου χρόνου, με πλήρη ή μειωμένη ή εκ περιτροπής απασχόληση,</w:t>
      </w:r>
    </w:p>
    <w:p>
      <w:pPr>
        <w:pStyle w:val="StructureList1"/>
        <w:spacing w:before="120" w:after="0"/>
        <w:rPr>
          <w:lang w:val="el" w:eastAsia="el"/>
        </w:rPr>
      </w:pPr>
      <w:r>
        <w:rPr>
          <w:lang w:val="el" w:eastAsia="el"/>
        </w:rPr>
        <w:t>β)</w:t>
      </w:r>
      <w:r>
        <w:rPr>
          <w:lang w:val="en" w:eastAsia="en"/>
        </w:rPr>
        <w:tab/>
      </w:r>
      <w:r>
        <w:rPr>
          <w:lang w:val="el" w:eastAsia="el"/>
        </w:rPr>
        <w:t>έχουν ενεργό, κύριο κωδικό δραστηριότητας στις 05/11/2020, ή των οποίων τα ακαθάριστα έσοδα ενεργού κατά την 05/11/2020 κωδικού δευτερεύουσας δραστηριότητας, από τους αναφερόμενους στο συνημμένο πίνακα, ο οποίος αποτελεί αναπόσπαστο μέρος της παρούσας,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05/11/2020.</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Απώλεια ευεργετημάτων</w:t>
      </w:r>
    </w:p>
    <w:p>
      <w:pPr>
        <w:pStyle w:val="MainText"/>
        <w:spacing w:before="120" w:after="0"/>
        <w:rPr>
          <w:lang w:val="el" w:eastAsia="el"/>
        </w:rPr>
      </w:pPr>
      <w:r>
        <w:rPr>
          <w:b/>
          <w:bCs/>
          <w:lang w:val="el" w:eastAsia="el"/>
        </w:rPr>
        <w:t>1.</w:t>
      </w:r>
      <w:r>
        <w:rPr>
          <w:lang w:val="el" w:eastAsia="el"/>
        </w:rPr>
        <w:t xml:space="preserve"> Σε περίπτωση που εργαζόμενοι επιχειρήσεων ή εργοδοτών του άρθρου 2 της παρούσας, μέρος ή όλοι, τίθενται σε καθεστώς αναστολής της σύμβασης εργασίας τους και ο οικείος εργοδότης καταγγείλει αυτή, καθώς και στην περίπτωση που κατά την ολοκλήρωση του μέτρου οι ανωτέρω επιχειρήσεις ή εργοδότες δεν διατηρούν τον ίδιο αριθμό θέσεων εργασίας, η παράταση καταβολής του άρθρου 1 της παρούσας παύει αυτοδικαίως, και οι οφειλές επιβαρύνονται με τόκους και προσαυξήσεις από την ημερομηνία που αυτές κατέστησαν απαιτητές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Η υποχρέωση αυτή δεν υφίσταται όταν συντρέχει αντικειμενική αδυναμία εκπλήρωσής της, όπως σε περιπτώσεις επιχειρήσεων που από τη μορφή, το είδος ή τη δραστηριότητά τους έχουν συγκεκριμένο χρόνο λειτουργίας.</w:t>
      </w:r>
    </w:p>
    <w:p>
      <w:pPr>
        <w:pStyle w:val="MainText"/>
        <w:spacing w:before="120" w:after="0"/>
        <w:rPr>
          <w:lang w:val="el" w:eastAsia="el"/>
        </w:rPr>
      </w:pPr>
      <w:r>
        <w:rPr>
          <w:b/>
          <w:bCs/>
          <w:lang w:val="el" w:eastAsia="el"/>
        </w:rPr>
        <w:t>3.</w:t>
      </w:r>
      <w:r>
        <w:rPr>
          <w:lang w:val="el" w:eastAsia="el"/>
        </w:rPr>
        <w:t xml:space="preserve"> Στην έννοια του ιδίου αριθμού θέσεων εργασίας δεν συμπεριλαμβάνονται οι αποχωρούντες οικειοθελώς από την εργασία τους, οι αποχωρούντες λόγω συνταξιοδότησης ή θανάτου καθώς και οι εργαζόμενοι ορισμένου χρόνου των οποίων η σύμβαση εργασίας τους λήγει κατά τη διάρκεια του ανωτέρω χρονικού διαστήματος.</w:t>
      </w:r>
    </w:p>
    <w:p>
      <w:pPr>
        <w:spacing w:before="240" w:after="240"/>
        <w:rPr>
          <w:lang w:val="el" w:eastAsia="el"/>
        </w:rPr>
      </w:pPr>
      <w:r>
        <w:rPr>
          <w:lang w:val="el" w:eastAsia="el"/>
        </w:rPr>
        <w:t>ΠΙΝΑΚΑΣ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πενταψήφιου, συμπεριλαμβάνονται όλες οι κατηγορίες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4"/>
        <w:gridCol w:w="727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 με εξαίρεση τις υπηρεσίες φροντιστηρίου ξένων γλωσσών (85.59.11.02) και τις υπηρεσίες εργαστηρίου ελευθέρων σπουδών, εκτός μεταλυκειακής εκπαίδευσης (85.59.13.03).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με εξαίρεση τις υπηρεσίες εκμετάλλευσης μηχανημάτων τυχερών παιχνιδιών (με κερματοδέκτη) (92.00.12.02), τις υπηρεσίες λαχείων, παιχνιδιών με αριθμούς και μπίνγκο (92.00.13),τις υπηρεσίες τυχερών παιχνιδιών σε απ ευθείας (online) σύνδεση (92.00.14), τις άλλες υπηρεσίες τυχερών παιχνιδιών (92.00.19), τις υπηρεσίες στοιχημάτων σε απ ευθείας (on-line) σύνδεση (92.00.21) και τις υπηρεσίες πρακτορείου ΠΡΟ- ΠΟ, “Πάμε ΣΤΟΙΧΗΜΑ” και ιπποδρομιακού στοιχήματος (92.00.29.01).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με εξαίρεση υπηρεσίες που σχετίζονται με την εκπαίδευση κατοικίδιων ζώων συντροφιάς, για κυνήγι και σχετικές δραστηριότητες (93.19.13.03) και τις υπηρεσίες στάβλων ιπποδρομίων (93.19.13.05)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 με εξαίρεση τις υπηρεσίες πάρκων ψυχαγωγίας και θεματικών πάρκων (93.21.10) και τις υπηρεσίες γουότερ παρκ (νεροτσουλή- θρων κ.λπ.) (93.21.10.01)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 με εξαίρεση τις υπηρεσίες εκμετάλλευσης θαλάσσιων λουτρών (93.29.11.02), Υπηρεσίες εκμετάλλευσης παιχνιδιών θάλασσας (θαλάσσιων ποδηλάτων, κανό και παρόμοιων ειδών αναψυχής) (93.29.11.04), υπηρεσίες μίσθωσης ομπρελών ή και καθισμάτων παραλιών (πλαζ) (93.29.11.05), υπηρεσίες διοργάνωσης υπαίθριων τουριστικών δραστηριοτήτων αναψυχής (93.29.19.08) και τις υπηρεσίες συνοδού- εμψυχωτή δραστηριοτήτων αναψυχής (93.29.19.09).</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Ιουνίου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Εργασίας και</w:t>
      </w:r>
    </w:p>
    <w:p>
      <w:pPr>
        <w:spacing w:before="240" w:after="240"/>
        <w:rPr>
          <w:lang w:val="el" w:eastAsia="el"/>
        </w:rPr>
      </w:pPr>
      <w:r>
        <w:rPr>
          <w:lang w:val="el" w:eastAsia="el"/>
        </w:rPr>
        <w:t>Υπουργός Οικονομικών Κοινωνικών Υποθέσεων</w:t>
      </w:r>
    </w:p>
    <w:p>
      <w:pPr>
        <w:spacing w:before="240" w:after="240"/>
        <w:rPr>
          <w:lang w:val="el" w:eastAsia="el"/>
        </w:rPr>
      </w:pPr>
      <w:r>
        <w:rPr>
          <w:b/>
          <w:bCs/>
          <w:lang w:val="el" w:eastAsia="el"/>
        </w:rPr>
        <w:t>ΘΕΟΔΩΡΟΣ ΚΩΝΣΤΑΝΤΙΝΟΣ</w:t>
      </w:r>
    </w:p>
    <w:p>
      <w:pPr>
        <w:spacing w:before="240" w:after="240"/>
        <w:rPr>
          <w:lang w:val="el" w:eastAsia="el"/>
        </w:rPr>
      </w:pPr>
      <w:r>
        <w:rPr>
          <w:b/>
          <w:bCs/>
          <w:lang w:val="el" w:eastAsia="el"/>
        </w:rPr>
        <w:t>ΣΚΥΛΑΚΑΚΗΣ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