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ΘΕΜΑ: «Παράταση και αναστολή καταβολής βεβαιωμένων οφειλών στο Δήμο Μαντουδίου-Λίμνης-Αγίας Άννας της Περιφερειακής Ενότητας Ευβοίας της Περιφέρειας Στερεάς Ελλάδας για την αντιμετώπιση των έκτακτων αναγκών που προέκυψαν λόγω πυρκαγιάς που εκδηλώθηκε στις περιοχές στις 03-08-2021»</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8 του ν. 1284/1982 (Α΄ 114), με τις οποίες εξουσιοδοτείται ο Υπουργός Οικονομικών να παρατείνει, με αποφάσεις του που δημοσιεύονται στην Εφημερίδα της Κυβερνήσεως, σε εξαιρετικές περιπτώσεις τις προθεσμίες καταβολής των βεβαιωμένων χρεών προς το Δημόσιο και Τρίτους που εισπράττονται από τις Δ.Ο.Υ.</w:t>
      </w:r>
    </w:p>
    <w:p>
      <w:pPr>
        <w:spacing w:before="240" w:after="240"/>
        <w:rPr>
          <w:lang w:val="el" w:eastAsia="el"/>
        </w:rPr>
      </w:pPr>
      <w:r>
        <w:rPr>
          <w:lang w:val="el" w:eastAsia="el"/>
        </w:rPr>
        <w:t>2. Τις διατάξεις της παρ. 5 του άρθρου πέμπτου του ν.2275/1994 (Α΄ 238), με τις οποίες ο Υπουργός Οικονομικών, με αποφάσεις του που δημοσιεύονται στην Εφημερίδα της Κυβερνήσεως, δύναται σε εξαιρετικές περιπτώσεις σεισμών, πλημμυρών ή άλλων θεομηνιών, από τις οποίες προκαλούνται σημαντικές ζημιές σε μεγάλο αριθμό φορολογουμένων, να αναστέλλει την είσπραξη των ληξιπρόθεσμων οφειλών προς το Δημόσιο.</w:t>
      </w:r>
    </w:p>
    <w:p>
      <w:pPr>
        <w:spacing w:before="240" w:after="240"/>
        <w:rPr>
          <w:lang w:val="el" w:eastAsia="el"/>
        </w:rPr>
      </w:pPr>
      <w:r>
        <w:rPr>
          <w:lang w:val="el" w:eastAsia="el"/>
        </w:rPr>
        <w:t>3. Τις διατάξεις του ν.δ. 356/1974 (Κ.Ε.Δ.Ε.- Α΄ 90), όπως ισχύουν.</w:t>
      </w:r>
    </w:p>
    <w:p>
      <w:pPr>
        <w:spacing w:before="240" w:after="240"/>
        <w:rPr>
          <w:lang w:val="el" w:eastAsia="el"/>
        </w:rPr>
      </w:pPr>
      <w:r>
        <w:rPr>
          <w:lang w:val="el" w:eastAsia="el"/>
        </w:rPr>
        <w:t>4. Τις διατάξεις του ν. 4174/2013 (Κ.Φ.Δ.- Α΄ 170), όπως ισχύουν.</w:t>
      </w:r>
    </w:p>
    <w:p>
      <w:pPr>
        <w:spacing w:before="240" w:after="240"/>
        <w:rPr>
          <w:lang w:val="el" w:eastAsia="el"/>
        </w:rPr>
      </w:pPr>
      <w:r>
        <w:rPr>
          <w:lang w:val="el" w:eastAsia="el"/>
        </w:rPr>
        <w:t>5. Το π.δ. 142/2017 «Οργανισμός Υπουργείου Οικονομικών» (Α΄ 181).</w:t>
      </w:r>
    </w:p>
    <w:p>
      <w:pPr>
        <w:spacing w:before="240" w:after="240"/>
        <w:rPr>
          <w:lang w:val="el" w:eastAsia="el"/>
        </w:rPr>
      </w:pPr>
      <w:r>
        <w:rPr>
          <w:lang w:val="el" w:eastAsia="el"/>
        </w:rPr>
        <w:t>6. 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7. Το π.δ. 83/2019 «Διορισμός Αντιπροέδρου της Κυβέρνησης, Υπουργών, Αναπληρωτών Υπουργών και Υφυπουργών» (Α΄ 121).</w:t>
      </w:r>
    </w:p>
    <w:p>
      <w:pPr>
        <w:spacing w:before="240" w:after="240"/>
        <w:rPr>
          <w:lang w:val="el" w:eastAsia="el"/>
        </w:rPr>
      </w:pPr>
      <w:r>
        <w:rPr>
          <w:lang w:val="el" w:eastAsia="el"/>
        </w:rPr>
        <w:t>8. Την υπό στοιχεία Υ2/9-7-2019 απόφαση του Πρωθυπουργού «Σύσταση Θέσεων Αναπληρωτή Υπουργού και Υφυπουργών» (Β΄ 2901).</w:t>
      </w:r>
    </w:p>
    <w:p>
      <w:pPr>
        <w:spacing w:before="240" w:after="240"/>
        <w:rPr>
          <w:lang w:val="el" w:eastAsia="el"/>
        </w:rPr>
      </w:pPr>
      <w:r>
        <w:rPr>
          <w:lang w:val="el" w:eastAsia="el"/>
        </w:rPr>
        <w:t>9. Την υπ’ αρ. 339/18-07-2019 κοινή απόφαση του Πρωθυπουργού και του Υπουργού Οικονομικών «Ανάθεση αρμοδιοτήτων στον Υφυπουργό Οικονομικών Απόστολο Βεσυρόπουλο» (Β΄ 3051).</w:t>
      </w:r>
    </w:p>
    <w:p>
      <w:pPr>
        <w:spacing w:before="240" w:after="240"/>
        <w:rPr>
          <w:lang w:val="el" w:eastAsia="el"/>
        </w:rPr>
      </w:pPr>
      <w:r>
        <w:rPr>
          <w:lang w:val="el" w:eastAsia="el"/>
        </w:rPr>
        <w:t>10. Τις διατάξεις του ν.4389/2016 «Επείγουσες διατάξεις για την εφαρμογή της συμφωνίας δημοσιονομικών στόχων και διαρθρωτικών μεταρρυθμίσεων και άλλες διατάξεις» (Α΄ 94), ιδίως το άρθρο 41.</w:t>
      </w:r>
    </w:p>
    <w:p>
      <w:pPr>
        <w:spacing w:before="240" w:after="240"/>
        <w:rPr>
          <w:lang w:val="el" w:eastAsia="el"/>
        </w:rPr>
      </w:pPr>
      <w:r>
        <w:rPr>
          <w:lang w:val="el" w:eastAsia="el"/>
        </w:rPr>
        <w:t>11. Την υπό στοιχεία ΔΔΑΔ Γ 1147133 ΕΞ 2020/30-12-2020 απόφαση του Διοικητή της ΑΑΔΕ «Ορισμός Προϊσταμένων Γενικής Διεύθυνσης ως Αναπληρωτών του Διοικητή της Ανεξάρτητης Αρχής Δημοσίων Εσόδων (Α.Α.Δ.Ε.), σε περίπτωση βραχυχρόνιας απουσίας ή κωλύματος αυτού και του νομίμου αναπληρωτή του».</w:t>
      </w:r>
    </w:p>
    <w:p>
      <w:pPr>
        <w:spacing w:before="240" w:after="240"/>
        <w:rPr>
          <w:lang w:val="el" w:eastAsia="el"/>
        </w:rPr>
      </w:pPr>
      <w:r>
        <w:rPr>
          <w:lang w:val="el" w:eastAsia="el"/>
        </w:rPr>
        <w:t>12. Το γεγονός ότι η εν λόγω πυρκαγιά είχε ως αποτέλεσμα να απορρυθμιστεί η κοινωνική και οικονομική ζωή στις προαναφερθείσες περιοχές.</w:t>
      </w:r>
    </w:p>
    <w:p>
      <w:pPr>
        <w:spacing w:before="240" w:after="240"/>
        <w:rPr>
          <w:lang w:val="el" w:eastAsia="el"/>
        </w:rPr>
      </w:pPr>
      <w:r>
        <w:rPr>
          <w:lang w:val="el" w:eastAsia="el"/>
        </w:rPr>
        <w:t>13. 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1. Παρατείνονται μέχρι και την 03-02-2022 οι προθεσμίες καταβολής των βεβαιωμένων στις Δ.Ο.Υ./Ελεγκτικά Κέντρα οφειλών των φυσικών και νομικών προσώπων και οντοτήτων με κύρια κατοικία ή κύρια εγκατάσταση (έδρα) στο Δήμο Μαντουδίου- Λίμνης-Αγίας Άννας της Περιφερειακής Ενότητας Ευβοίας της Περιφέρειας Στερεάς Ελλάδας, που λήγουν ή έληξαν από 03-08-2021 μέχρι και 03-02-2022. Έως την ίδια ημερομηνία και για τις ίδιες οφειλές και πρόσωπα, παρατείνονται και οι προθεσμίες καταβολής των δόσεων ρυθμίσεων/διευκολύνσεων τμηματικής καταβολής βεβαιωμένων οφειλών.</w:t>
      </w:r>
    </w:p>
    <w:p>
      <w:pPr>
        <w:spacing w:before="240" w:after="240"/>
        <w:rPr>
          <w:lang w:val="el" w:eastAsia="el"/>
        </w:rPr>
      </w:pPr>
      <w:r>
        <w:rPr>
          <w:lang w:val="el" w:eastAsia="el"/>
        </w:rPr>
        <w:t>2. Αναστέλλεται μέχρι και την 03-02-2022 η πληρωμή των βεβαιωμένων και ληξιπρόθεσμων την 03-08-2021 οφειλών των ανωτέρω προσώπων και οντοτήτων.</w:t>
      </w:r>
    </w:p>
    <w:p>
      <w:pPr>
        <w:spacing w:before="240" w:after="240"/>
        <w:rPr>
          <w:lang w:val="el" w:eastAsia="el"/>
        </w:rPr>
      </w:pPr>
      <w:r>
        <w:rPr>
          <w:lang w:val="el" w:eastAsia="el"/>
        </w:rPr>
        <w:t>3. Η παρούσα απόφαση να δημοσιευθεί στην Εφημερίδα της Κυβερνήσεως.</w:t>
      </w:r>
    </w:p>
    <w:p>
      <w:pPr>
        <w:spacing w:before="240" w:after="240"/>
        <w:rPr>
          <w:lang w:val="el" w:eastAsia="el"/>
        </w:rPr>
      </w:pPr>
      <w:r>
        <w:rPr>
          <w:b/>
          <w:bCs/>
          <w:lang w:val="el" w:eastAsia="el"/>
        </w:rPr>
        <w:t>Ο ΥΦΥΠΟΥΡΓΟΣ ΟΙΚΟΝΟΜΙΚΩΝ ΑΠΟΣΤΟΛΟΣ ΒΕΣΥΡΟΠΟΥΛΟΣ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Αποδέκτες πίνακα Γ &amp; Δ</w:t>
      </w:r>
    </w:p>
    <w:p>
      <w:pPr>
        <w:spacing w:before="240" w:after="240"/>
        <w:rPr>
          <w:lang w:val="el" w:eastAsia="el"/>
        </w:rPr>
      </w:pPr>
      <w:r>
        <w:rPr>
          <w:lang w:val="el" w:eastAsia="el"/>
        </w:rPr>
        <w:t>2. Δ/νση Στρατηγικής Τεχνολογιών Πληροφορικής (με την παράκληση να αναρτηθεί στο διαδικτυακό τόπο της Α.Α.Δ.Ε.)</w:t>
      </w:r>
    </w:p>
    <w:p>
      <w:pPr>
        <w:spacing w:before="240" w:after="240"/>
        <w:rPr>
          <w:lang w:val="el" w:eastAsia="el"/>
        </w:rPr>
      </w:pPr>
      <w:r>
        <w:rPr>
          <w:lang w:val="el" w:eastAsia="el"/>
        </w:rPr>
        <w:t>3. Γενική Διεύθυνση Ηλεκτρονικής Διακυβέρνησης ΑΑΔΕ</w:t>
      </w:r>
    </w:p>
    <w:p>
      <w:pPr>
        <w:spacing w:before="240" w:after="240"/>
        <w:rPr>
          <w:lang w:val="el" w:eastAsia="el"/>
        </w:rPr>
      </w:pPr>
      <w:r>
        <w:rPr>
          <w:lang w:val="el" w:eastAsia="el"/>
        </w:rPr>
        <w:t>4. Ηλεκτρονική Βιβλιοθήκη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Γενική Γραμματεία Φορολογικής Πολιτικής και Δημόσιας Περιουσίας</w:t>
      </w:r>
    </w:p>
    <w:p>
      <w:pPr>
        <w:spacing w:before="240" w:after="240"/>
        <w:rPr>
          <w:lang w:val="el" w:eastAsia="el"/>
        </w:rPr>
      </w:pPr>
      <w:r>
        <w:rPr>
          <w:lang w:val="el" w:eastAsia="el"/>
        </w:rPr>
        <w:t>4) Αποδέκτες πίνακα Α, Β, Ε, ΣΤ, Ζ, Η, Θ (εκτός Εθνικού Τυπογραφείου), Ι, ΙΒ, ΙΔ, ΙΕ, ΙΣΤ</w:t>
      </w:r>
    </w:p>
    <w:p>
      <w:pPr>
        <w:spacing w:before="240" w:after="240"/>
        <w:rPr>
          <w:lang w:val="el" w:eastAsia="el"/>
        </w:rPr>
      </w:pPr>
      <w:r>
        <w:rPr>
          <w:lang w:val="el" w:eastAsia="el"/>
        </w:rPr>
        <w:t>5) Αυτοτελές Γραφείο Τύπου και Δημοσίων Σχέσεων</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Γραφεία κ.κ. Γεν. Διευθυντών</w:t>
      </w:r>
    </w:p>
    <w:p>
      <w:pPr>
        <w:spacing w:before="240" w:after="240"/>
        <w:rPr>
          <w:lang w:val="el" w:eastAsia="el"/>
        </w:rPr>
      </w:pPr>
      <w:r>
        <w:rPr>
          <w:lang w:val="el" w:eastAsia="el"/>
        </w:rPr>
        <w:t>3) Δ/νση Εισπράξεων- Τμήματα Α, Β, Γ, Δ, Ε, Γραμματεία</w:t>
      </w:r>
    </w:p>
    <w:p>
      <w:pPr>
        <w:spacing w:before="240" w:after="240"/>
        <w:rPr>
          <w:lang w:val="el" w:eastAsia="el"/>
        </w:rPr>
      </w:pPr>
      <w:r>
        <w:rPr>
          <w:lang w:val="el" w:eastAsia="el"/>
        </w:rPr>
        <w:t>4)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