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«Τροποποίηση των υπό στοιχεία Α. 1183 / 2021 (Β’ 3743) και Α. 1184 / 2021 (Β’ 3742) αποφάσεων περί παράτασης και αναστολής καταβολής βεβαιωμένων οφειλών στο Δήμο Μαντουδίου-Λίμνης-Αγίας Άννας &amp; στο Δήμο Ιστιαίας – Αιδηψού αντίστοιχα της Περιφερειακής Ενότητας Ευβοίας της Περιφέρειας Στερεάς Ελλάδας για την αντιμετώπιση των έκτακτων αναγκών που προέκυψαν λόγω πυρκαγιάς που εκδηλώθηκε στις περιοχές στις 03-08-2021»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υπό στοιχεία Α. 1183 / 2021 (Β’ 3743) και Α. 1184 / 2021 (Β’ 3742) αποφάσεις του Υπουργού Οικονομικών.</w:t>
      </w:r>
    </w:p>
    <w:p>
      <w:pPr>
        <w:spacing w:before="240" w:after="240"/>
        <w:rPr>
          <w:lang w:val="el" w:eastAsia="el"/>
        </w:rPr>
      </w:pPr>
      <w:r>
        <w:rPr>
          <w:lang w:val="el" w:eastAsia="el"/>
        </w:rPr>
        <w:t>4. Τις διατάξεις του ν.δ. 356/1974 (Κ.Ε.Δ.Ε.- Α΄ 90)</w:t>
      </w:r>
    </w:p>
    <w:p>
      <w:pPr>
        <w:spacing w:before="240" w:after="240"/>
        <w:rPr>
          <w:lang w:val="el" w:eastAsia="el"/>
        </w:rPr>
      </w:pPr>
      <w:r>
        <w:rPr>
          <w:lang w:val="el" w:eastAsia="el"/>
        </w:rPr>
        <w:t>5. Τις διατάξεις του ν. 4174/2013 (Κ.Φ.Δ.- Α΄ 170).</w:t>
      </w:r>
    </w:p>
    <w:p>
      <w:pPr>
        <w:spacing w:before="240" w:after="240"/>
        <w:rPr>
          <w:lang w:val="el" w:eastAsia="el"/>
        </w:rPr>
      </w:pPr>
      <w:r>
        <w:rPr>
          <w:lang w:val="el" w:eastAsia="el"/>
        </w:rPr>
        <w:t>6. Το π.δ. 142/2017 «Οργανισμός Υπουργείου Οικονομικών» (Α΄ 181).</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12. Το γεγονός ότι οι εν λόγω πυρκαγιές είχαν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παρ. 1 της υπό στοιχεία Α. 1183 / 2021 (Β’ 3743) απόφασης του Υπουργού Οικονομικών αντικαθίσταται ως εξής :</w:t>
      </w:r>
    </w:p>
    <w:p>
      <w:pPr>
        <w:spacing w:before="240" w:after="240"/>
        <w:rPr>
          <w:lang w:val="el" w:eastAsia="el"/>
        </w:rPr>
      </w:pPr>
      <w:r>
        <w:rPr>
          <w:lang w:val="el" w:eastAsia="el"/>
        </w:rPr>
        <w:t>«1. Παρατείνονται μέχρι και την 03-02-2022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στο Δήμο Μαντουδίου-Λίμνης-Αγίας Άννας της Περιφερειακής Ενότητας Ευβοίας της Περιφέρειας Στερεάς Ελλάδας, που λήγουν ή έληξαν από 03-08-2021 μέχρι και 03-02-2022.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Η παρ. 1 της υπό στοιχεία Α. 1184 / 2021 (Β’ 3742) απόφασης του Υπουργού Οικονομικών αντικαθίσταται ως εξής :</w:t>
      </w:r>
    </w:p>
    <w:p>
      <w:pPr>
        <w:spacing w:before="240" w:after="240"/>
        <w:rPr>
          <w:lang w:val="el" w:eastAsia="el"/>
        </w:rPr>
      </w:pPr>
      <w:r>
        <w:rPr>
          <w:lang w:val="el" w:eastAsia="el"/>
        </w:rPr>
        <w:t>«1. Παρατείνονται μέχρι και την 03-02-2022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στο Δήμο Ιστιαίας - Αιδηψού της Περιφερειακής Ενότητας Ευβοίας της Περιφέρειας Στερεάς Ελλάδας, που λήγουν ή έληξαν από 03-08-2021 μέχρι και 03-02-2022.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