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(Κ.Ε.Δ.Ε.- Α΄ 90), όπως ισχύουν.</w:t>
      </w:r>
    </w:p>
    <w:p>
      <w:pPr>
        <w:spacing w:before="240" w:after="240"/>
        <w:rPr>
          <w:lang w:val="el" w:eastAsia="el"/>
        </w:rPr>
      </w:pPr>
      <w:r>
        <w:rPr>
          <w:lang w:val="el" w:eastAsia="el"/>
        </w:rPr>
        <w:t>4. Τις διατάξεις του ν. 4174/2013 (Κ.Φ.Δ.- Α΄ 170),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7089/03-08-2021 απόφαση του Γενικού Γραμματέα Πολιτικής Προστασίας (ΑΔΑ: ΡΨΕΒ46ΜΤΛΒ-ΔΗΜ), με την οποία κηρύχτηκαν σε κατάσταση Έκτακτης Ανάγκης Πολιτικής Προστασίας έως 31-01-2022 οι Κοινότητες Ζήριας και Καμάρων της Δημοτικής Ενότητας Ερινέου και η Κοινότητα Λόγγου της Δημοτικής Ενότητας Συμπολιτείας του Δήμου Αιγιαλείας της Περιφερειακής Ενότητας Αχαΐας της Περιφέρειας Δυτικής Ελλάδας</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31-01-2022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Ζήριας και Καμάρων της Δημοτικής Ενότητας Ερινέου και της Κοινότητας Λόγγου της Δημοτικής Ενότητας Συμπολιτείας του Δήμου Αιγιαλείας της Περιφερειακής Ενότητας Αχαΐας της Περιφέρειας Δυτικής Ελλάδας, που λήγουν ή έληξαν από 31-07-2021 μέχρι και 31-012022.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31-01-2022 η πληρωμή των βεβαιωμένων και ληξιπρόθεσμων την 31-07-2021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