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«Ρύθμιση ορισμένων μισθολογικών, φορολογικών, δασμολογικών και δημοσιονομικών θεμάτων» (Α΄ 114),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 5 του άρθρου πέμπτου του ν.2275/1994 «Κύρωση των από 31.12.93 και 6.7.94 πέντε δανειακών Συμβάσεων μεταξύ του Ελληνικού Δημοσίου και της Τράπεζας της Ελλάδος και άλλες διατάξεις» (Α΄ 238),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«Περί Κώδικος Εισπράξεων Δημοσίων Εσόδων» ( Α΄ 90).</w:t>
      </w:r>
    </w:p>
    <w:p>
      <w:pPr>
        <w:spacing w:before="240" w:after="240"/>
        <w:rPr>
          <w:lang w:val="el" w:eastAsia="el"/>
        </w:rPr>
      </w:pPr>
      <w:r>
        <w:rPr>
          <w:lang w:val="el" w:eastAsia="el"/>
        </w:rPr>
        <w:t>4. Τις διατάξεις του ν. 4174/2013 «Φορολογικές διαδικασίες και άλλες διατάξεις» (Α΄ 170).</w:t>
      </w:r>
    </w:p>
    <w:p>
      <w:pPr>
        <w:spacing w:before="240" w:after="240"/>
        <w:rPr>
          <w:lang w:val="el" w:eastAsia="el"/>
        </w:rPr>
      </w:pPr>
      <w:r>
        <w:rPr>
          <w:lang w:val="el" w:eastAsia="el"/>
        </w:rPr>
        <w:t>5. Το π.δ. 142/201 7 «Οργανισμός Υπουργείου Οικονομικών» (Α΄ 181).</w:t>
      </w:r>
    </w:p>
    <w:p>
      <w:pPr>
        <w:spacing w:before="240" w:after="240"/>
        <w:rPr>
          <w:lang w:val="el" w:eastAsia="el"/>
        </w:rPr>
      </w:pPr>
      <w:r>
        <w:rPr>
          <w:lang w:val="el" w:eastAsia="el"/>
        </w:rPr>
        <w:t>6.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8.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9.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10.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lang w:val="el" w:eastAsia="el"/>
        </w:rPr>
        <w:t>11. Την υπ΄ αριθμ. 7490/12-08-2021 απόφαση του Γενικού Γραμματέα Πολιτικής Προστασίας (ΑΔΑ: ΨΞ3Μ46ΜΤΛΒ-1Δ0), με την οποία κηρύχτηκαν σε κατάσταση Έκτακτης Ανάγκης Πολιτικής Προστασίας έως 02 Φεβρουαρίου 2022 η Κοινότητα Βλαχόπουλου της Δημοτικής Ενότητας Παπαφλέσσα, οι Κοινότητες Βασιλιτσίου και Χρυσοκελλαριάς της Δημοτικής Ενότητας Κορώνης και η Κοινότητα Κρεμμυδίων της Δημοτικής Ενότητας Χιλιοχωρίων του Δήμου Πύλου – Νέστορος, της Περιφερειακής Ενότητας Μεσσηνίας, της Περιφέρειας Πελοποννήσου.</w:t>
      </w:r>
    </w:p>
    <w:p>
      <w:pPr>
        <w:spacing w:before="240" w:after="240"/>
        <w:rPr>
          <w:lang w:val="el" w:eastAsia="el"/>
        </w:rPr>
      </w:pPr>
      <w:r>
        <w:rPr>
          <w:lang w:val="el" w:eastAsia="el"/>
        </w:rPr>
        <w:t>12. Το γεγονός ότι η εν λόγω πυρκαγιά είχε ως αποτέλεσμα να απορρυθμιστεί η κοινωνική και οικονομική ζωή στις προαναφερθείσες περιοχές.</w:t>
      </w:r>
    </w:p>
    <w:p>
      <w:pPr>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02-02-2022 οι προθεσμίες καταβολής των βεβαιωμένων στις Δ.Ο.Υ./Ελεγκτικά Κέντρα οφειλών των φυσικών και νομικών προσώπων και οντοτήτων με κύρια κατοικία ή έδρα ή εγκατάσταση στην Κοινότητα Βλαχοπούλου της Δημοτικής Ενότητας Παπαφλέσσα, στις Κοινότητες Βασιλιτσίου και Χρυσοκελλαριάς της Δημοτικής Ενότητας Κορώνης και στην Κοινότητα Κρεμμυδίων της Δημοτικής Ενότητας Χιλιοχωρίων του Δήμου Πύλου – Νέστορος, της Περιφερειακής Ενότητας Μεσσηνίας, της Περιφέρειας Πελοποννήσου που λήγουν ή έληξαν από 02-08-2021 μέχρι και 02-022022.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02-02-2022 η πληρωμή των βεβαιωμένων και ληξιπρόθεσμων την 02-08-2021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3. Γενική Διεύθυνση Ηλεκτρονικής Διακυβέρνησης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Γενική Γραμματεία Φορολογικής Πολιτικής και Δημόσιας Περιουσίας</w:t>
      </w:r>
    </w:p>
    <w:p>
      <w:pPr>
        <w:spacing w:before="240" w:after="240"/>
        <w:rPr>
          <w:lang w:val="el" w:eastAsia="el"/>
        </w:rPr>
      </w:pPr>
      <w:r>
        <w:rPr>
          <w:lang w:val="el" w:eastAsia="el"/>
        </w:rPr>
        <w:t>4) Αποδέκτες πίνακα Α, Β, Ε, ΣΤ, Ζ, Η, Θ (εκτός Εθνικού Τυπογραφείου), Ι, ΙΒ, ΙΔ, ΙΕ, ΙΣΤ</w:t>
      </w:r>
    </w:p>
    <w:p>
      <w:pPr>
        <w:spacing w:before="240" w:after="240"/>
        <w:rPr>
          <w:lang w:val="el" w:eastAsia="el"/>
        </w:rPr>
      </w:pPr>
      <w:r>
        <w:rPr>
          <w:lang w:val="el" w:eastAsia="el"/>
        </w:rPr>
        <w:t>5)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