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104186</w:t>
      </w:r>
    </w:p>
    <w:p>
      <w:pPr>
        <w:spacing w:before="240" w:after="240"/>
        <w:rPr>
          <w:lang w:val="el" w:eastAsia="el"/>
        </w:rPr>
      </w:pPr>
      <w:r>
        <w:rPr>
          <w:b/>
          <w:bCs/>
          <w:lang w:val="el" w:eastAsia="el"/>
        </w:rPr>
        <w:t>Tροποποίηση της υπ’ αρ. 90043/10.8.2021 υπουργικής απόφασης «Καθορισμός των Κωδικών Αριθμών Δραστηριότητας (Κ.Α.Δ.) που αντιστοιχούν σε εμπορική δραστηριότητα και μη εμπορική δραστηριότητα. Εγγραφή και υποχρεώσεις δημοσιότητας των φυσικών προσώπων που εγγράφονται στο Γ.Ε.ΜΗ. βάσει Κ.Α.Δ.» (Β’ 4066).</w:t>
      </w:r>
    </w:p>
    <w:p>
      <w:pPr>
        <w:spacing w:before="240" w:after="240"/>
        <w:rPr>
          <w:lang w:val="el" w:eastAsia="el"/>
        </w:rPr>
      </w:pPr>
      <w:r>
        <w:rPr>
          <w:b/>
          <w:bCs/>
          <w:lang w:val="el" w:eastAsia="el"/>
        </w:rPr>
        <w:t>Ο ΥΠΟΥΡΓΟΣ 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της παρ. 4 του άρθρου 86 του ν. 4635/2019 «Επενδύω στην Ελλάδα και άλλες διατάξεις» (Α’ 167), που παρέχει την εξουσιοδότηση για την έκδοση της παρούσας, β. του άρθρου 90 του Κώδικα της νομοθεσίας για την Κυβέρνηση και τα κυβερνητικά όργανα (π.δ. 63/2005, Α’ 98), γ.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δ. του π.δ. 147/2017 «Οργανισμός του Υπουργείου Οικονομίας και Ανάπτυξης (Α’ 192),</w:t>
      </w:r>
    </w:p>
    <w:p>
      <w:pPr>
        <w:spacing w:before="240" w:after="240"/>
        <w:rPr>
          <w:lang w:val="el" w:eastAsia="el"/>
        </w:rPr>
      </w:pPr>
      <w:r>
        <w:rPr>
          <w:lang w:val="el" w:eastAsia="el"/>
        </w:rPr>
        <w:t>ε.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στ. της υπ’ αρ. 90043/10.8.2021 υπουργικής απόφασης «Καθορισμός των Κωδικών Αριθμών Δραστηριότητας (Κ.Α.Δ.) που αντιστοιχούν σε εμπορική δραστηριότητα και μη εμπορική δραστηριότητα. Εγγραφή και υποχρεώσεις δημοσιότητας των φυσικών προσώπων που εγγράφονται στο Γ.Ε.ΜΗ. βάσει Κ.Α.Δ» (Β’ 4066).</w:t>
      </w:r>
    </w:p>
    <w:p>
      <w:pPr>
        <w:spacing w:before="240" w:after="240"/>
        <w:rPr>
          <w:lang w:val="el" w:eastAsia="el"/>
        </w:rPr>
      </w:pPr>
      <w:r>
        <w:rPr>
          <w:lang w:val="el" w:eastAsia="el"/>
        </w:rPr>
        <w:t>2. Την υπ’ αρ. 98511/9.9.21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spacing w:before="240" w:after="240"/>
        <w:rPr>
          <w:lang w:val="el" w:eastAsia="el"/>
        </w:rPr>
      </w:pPr>
      <w:r>
        <w:rPr>
          <w:lang w:val="el" w:eastAsia="el"/>
        </w:rPr>
        <w:t>Την τροποποίηση του άρθρου 7 της υπ’ αρ. 90043/10.8.2021 υπουργικής απόφασης «Καθορισμός των Κωδικών Αριθμών Δραστηριότητας (Κ.Α.Δ.) που αντιστοιχούν σε εμπορική δραστηριότητα και μη εμπορική δραστηριότητα. Εγγραφή και υποχρεώσεις δημοσιότητας των φυσικών προσώπων που εγγράφονται στο Γ.Ε.ΜΗ. βάσει Κ.Α.Δ.» (Β’ 4066),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τίθεται σε ισχύ από την 1η Οκτωβρίου 2021, με εξαίρεση τα άρθρα 3 και 4 που τίθενται σε ισχύ την 1η Ιανουαρίου 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Σεπτεμβρίου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