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122283 ΕΞ 202</w:t>
      </w:r>
      <w:r>
        <w:rPr>
          <w:lang w:val="el" w:eastAsia="el"/>
        </w:rPr>
        <w:t>1 (2)</w:t>
      </w:r>
    </w:p>
    <w:p>
      <w:pPr>
        <w:pStyle w:val="PreambelText"/>
        <w:spacing w:before="240" w:after="240"/>
        <w:rPr>
          <w:lang w:val="el" w:eastAsia="el"/>
        </w:rPr>
      </w:pPr>
      <w:r>
        <w:rPr>
          <w:b/>
          <w:bCs/>
          <w:lang w:val="el" w:eastAsia="el"/>
        </w:rPr>
        <w:t>Καθορισμός επιχορήγησης των πληγέντων από τις πλημμύρες της 17ης έως και 20ης Σεπτεμβρίου 2020 σε περιοχές της Περιφερειακής Ενότητας Καρδίτσας της Περιφέρειας Θεσσαλίας.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5 και 7 του άρθρου 7, της παρ. 1 του άρθρου 22 και της παρ. 3 του άρθρου 24.</w:t>
      </w:r>
    </w:p>
    <w:p>
      <w:pPr>
        <w:pStyle w:val="PreambelText"/>
        <w:spacing w:before="240" w:after="240"/>
        <w:rPr>
          <w:lang w:val="el" w:eastAsia="el"/>
        </w:rPr>
      </w:pPr>
      <w:r>
        <w:rPr>
          <w:lang w:val="el" w:eastAsia="el"/>
        </w:rPr>
        <w:t>2. Τις διατάξεις του Κεφαλαίου 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καθώς και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Τις διατάξεις του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Τις διατάξεις 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74617 ΕΞ 2021/23-6-2021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(ΑΔΑ: 68ΦΓΗ-ΧΟΨ), όπως τροποποιήθηκε με την υπό στοιχεία 110065 ΕΞ2021/10.09.2021 (Β’ 4203) (ΑΔΑ: 654ΩΗ-ΔΧ0) απόφαση του Υπουργού Οικονομικών.</w:t>
      </w:r>
    </w:p>
    <w:p>
      <w:pPr>
        <w:pStyle w:val="PreambelText"/>
        <w:spacing w:before="240" w:after="240"/>
        <w:rPr>
          <w:lang w:val="el" w:eastAsia="el"/>
        </w:rPr>
      </w:pPr>
      <w:r>
        <w:rPr>
          <w:lang w:val="el" w:eastAsia="el"/>
        </w:rPr>
        <w:t>12. Την υπ’ αρ. 91406/13.08.2021 (ΑΔΑ: 6ΑΙΕ46ΜΤΛΡ- ΑΤ9) απόφαση του Υφυπουργού Ανάπτυξης και Επενδύσεων.</w:t>
      </w:r>
    </w:p>
    <w:p>
      <w:pPr>
        <w:pStyle w:val="PreambelText"/>
        <w:spacing w:before="240" w:after="240"/>
        <w:rPr>
          <w:lang w:val="el" w:eastAsia="el"/>
        </w:rPr>
      </w:pPr>
      <w:r>
        <w:rPr>
          <w:lang w:val="el" w:eastAsia="el"/>
        </w:rPr>
        <w:t>13. Την υπό στοιχεία Δ.Α.Ε.Φ.Κ.-Κ.Ε./10330/Α325/7- 10-2020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Β’4615 διόρθωση σφάλματος).</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193),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Κανονισμό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και ιδίως τα άρθρα 7, 9, 12, 13 και 44 αυτού.</w:t>
      </w:r>
    </w:p>
    <w:p>
      <w:pPr>
        <w:pStyle w:val="StructureList1"/>
        <w:spacing w:before="120" w:after="0"/>
        <w:rPr>
          <w:lang w:val="el" w:eastAsia="el"/>
        </w:rPr>
      </w:pPr>
      <w:r>
        <w:rPr>
          <w:lang w:val="el" w:eastAsia="el"/>
        </w:rPr>
        <w:t>ε)</w:t>
      </w:r>
      <w:r>
        <w:rPr>
          <w:lang w:val="en" w:eastAsia="en"/>
        </w:rPr>
        <w:tab/>
      </w:r>
      <w:r>
        <w:rPr>
          <w:lang w:val="el" w:eastAsia="el"/>
        </w:rPr>
        <w:t>Τον ορισμό της «Επιχείρησης», σύμφωνα με το άρθρο 1 του Παραρτήματος Ι του Κανονισμού (ΕΕ) 651/2014, του Κανονισμού (ΕΕ) 702/2014 και του Κανονισμού (ΕΕ) 1388/2014,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Την υπό στοιχεία 129640 EΞ 2020/12-11-2020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5003).</w:t>
      </w:r>
    </w:p>
    <w:p>
      <w:pPr>
        <w:pStyle w:val="PreambelText"/>
        <w:spacing w:before="240" w:after="240"/>
        <w:rPr>
          <w:lang w:val="el" w:eastAsia="el"/>
        </w:rPr>
      </w:pPr>
      <w:r>
        <w:rPr>
          <w:lang w:val="el" w:eastAsia="el"/>
        </w:rPr>
        <w:t>16. Την υπό στοιχεία 136901 ΕΞ 2020/01.12.2020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5301).</w:t>
      </w:r>
    </w:p>
    <w:p>
      <w:pPr>
        <w:pStyle w:val="PreambelText"/>
        <w:spacing w:before="240" w:after="240"/>
        <w:rPr>
          <w:lang w:val="el" w:eastAsia="el"/>
        </w:rPr>
      </w:pPr>
      <w:r>
        <w:rPr>
          <w:lang w:val="el" w:eastAsia="el"/>
        </w:rPr>
        <w:t>17. Την υπό στοιχεία 145889 ΕΞ 2020/21.12.2020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5647).</w:t>
      </w:r>
    </w:p>
    <w:p>
      <w:pPr>
        <w:pStyle w:val="PreambelText"/>
        <w:spacing w:before="240" w:after="240"/>
        <w:rPr>
          <w:lang w:val="el" w:eastAsia="el"/>
        </w:rPr>
      </w:pPr>
      <w:r>
        <w:rPr>
          <w:lang w:val="el" w:eastAsia="el"/>
        </w:rPr>
        <w:t>18. Την υπό στοιχεία 6602 ΕΞ 2021/20.01.2021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177).</w:t>
      </w:r>
    </w:p>
    <w:p>
      <w:pPr>
        <w:pStyle w:val="PreambelText"/>
        <w:spacing w:before="240" w:after="240"/>
        <w:rPr>
          <w:lang w:val="el" w:eastAsia="el"/>
        </w:rPr>
      </w:pPr>
      <w:r>
        <w:rPr>
          <w:lang w:val="el" w:eastAsia="el"/>
        </w:rPr>
        <w:t>19. Την υπό στοιχεία 9660 ΕΞ 2021/27.01.2021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291).</w:t>
      </w:r>
    </w:p>
    <w:p>
      <w:pPr>
        <w:pStyle w:val="PreambelText"/>
        <w:spacing w:before="240" w:after="240"/>
        <w:rPr>
          <w:lang w:val="el" w:eastAsia="el"/>
        </w:rPr>
      </w:pPr>
      <w:r>
        <w:rPr>
          <w:lang w:val="el" w:eastAsia="el"/>
        </w:rPr>
        <w:t>20. Την υπό στοιχεία 24143 ΕΞ 2021/26.02.2021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799).</w:t>
      </w:r>
    </w:p>
    <w:p>
      <w:pPr>
        <w:pStyle w:val="PreambelText"/>
        <w:spacing w:before="240" w:after="240"/>
        <w:rPr>
          <w:lang w:val="el" w:eastAsia="el"/>
        </w:rPr>
      </w:pPr>
      <w:r>
        <w:rPr>
          <w:lang w:val="el" w:eastAsia="el"/>
        </w:rPr>
        <w:t>21. Την υπό στοιχεία 48766 ΕΞ 2021/21.04.2021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1739).</w:t>
      </w:r>
    </w:p>
    <w:p>
      <w:pPr>
        <w:pStyle w:val="PreambelText"/>
        <w:spacing w:before="240" w:after="240"/>
        <w:rPr>
          <w:lang w:val="el" w:eastAsia="el"/>
        </w:rPr>
      </w:pPr>
      <w:r>
        <w:rPr>
          <w:lang w:val="el" w:eastAsia="el"/>
        </w:rPr>
        <w:t>22. Την υπό στοιχεία 101587 ΕΞ 2021/20.08.2021 απόφαση του Υπουργού Οικονομικών «Χορήγηση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Καρδίτσας της Περιφέρειας Θεσσαλίας» (Β’ 3882).</w:t>
      </w:r>
    </w:p>
    <w:p>
      <w:pPr>
        <w:pStyle w:val="PreambelText"/>
        <w:spacing w:before="240" w:after="240"/>
        <w:rPr>
          <w:lang w:val="el" w:eastAsia="el"/>
        </w:rPr>
      </w:pPr>
      <w:r>
        <w:rPr>
          <w:lang w:val="el" w:eastAsia="el"/>
        </w:rPr>
        <w:t>23. Τις υπ’ αρ. 125030/25.11.2020 (ΟΕ27-11-2020) (ΑΔΑ: ΨΡΒΔ46ΜΤΛΡ-ΧΧΤ), 137860/24.12.2020 (ΑΔΑ: 6ΟΠ346ΜΤΛΡ-Β9Υ),7491/22.01.2021(ΑΔΑ:Ω13746ΜΤΛΡ- ΞΡΠ), 10649/28.01.2021 (ΑΔΑ: ΨΒΕΩ46ΜΤΛΡ-8ΕΟ), 10650/28.01.2021 (ΑΔΑ: Ω35346ΜΤΛΡ-6ΙΞ), 10078/ 28.01.2021 (ΑΔΑ: ΩΑ0Σ46ΜΤΛΡ-ΗΞ6), 28432/ 08.03.2021 (ΑΔΑ: ΩΝΘΞ46ΜΤΛΡ-85Δ), 2/02.06.2021 (ΑΔΑ: 6ΙΥΗΗ- ΡΚΒ) και 15/08.09.2021 (ΑΔΑ: 6ΖΡ3Η-ΗΒΣ) εντολές πληρωμής.</w:t>
      </w:r>
    </w:p>
    <w:p>
      <w:pPr>
        <w:pStyle w:val="PreambelText"/>
        <w:spacing w:before="240" w:after="240"/>
        <w:rPr>
          <w:lang w:val="el" w:eastAsia="el"/>
        </w:rPr>
      </w:pPr>
      <w:r>
        <w:rPr>
          <w:lang w:val="el" w:eastAsia="el"/>
        </w:rPr>
        <w:t>24. Το υπ’ αρ. 87172/14-7-2021 έγγραφο της Γενικής Γραμματείας Οικονομικής Πολιτικής του Υπουργείου Οικονομικών «Ποσοστά επιχορήγησης σε επιχειρήσεις για ζημιές από τη θεομηνία «Ιανός» και το σεισμό - και την πλημμύρα που ακολούθησε αυτόν στη Σάμο».</w:t>
      </w:r>
    </w:p>
    <w:p>
      <w:pPr>
        <w:pStyle w:val="PreambelText"/>
        <w:spacing w:before="240" w:after="240"/>
        <w:rPr>
          <w:lang w:val="el" w:eastAsia="el"/>
        </w:rPr>
      </w:pPr>
      <w:r>
        <w:rPr>
          <w:lang w:val="el" w:eastAsia="el"/>
        </w:rPr>
        <w:t>25. Το υπ’ αρ. 1539/16.09.2021 έγγραφο της Διεύθυνσης Ανάπτυξης Π.Ε. Καρδίτσας της Γενικής Διεύθυνσης Ανάπτυξης της Περιφέρειας Θεσσαλίας.</w:t>
      </w:r>
    </w:p>
    <w:p>
      <w:pPr>
        <w:pStyle w:val="PreambelText"/>
        <w:spacing w:before="240" w:after="240"/>
        <w:rPr>
          <w:lang w:val="el" w:eastAsia="el"/>
        </w:rPr>
      </w:pPr>
      <w:r>
        <w:rPr>
          <w:lang w:val="el" w:eastAsia="el"/>
        </w:rPr>
        <w:t>26. Το υπό στοιχεία 121338/01.10.2021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27. Την ανάγκη υποστήριξης των επιχειρήσεων που είναι εγκατεστημένες και λειτουργούν στην Περιφερειακή Ενότητα Καρδίτσας της Περιφέρειας Θεσσαλίας και επλήγησαν από τις πλημμύρες της 17ης έως και 20ης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28. Την υπ’ αρ. 121422/01.10.2021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29. Το γεγονός ότι από τις διατάξεις της παρούσας δεν προκαλείται επιπλέον δαπάνη στον κρατικό προϋπολογισμό, πέραν της δαπάνης ύψους 17.653.314,57 ευρώ περίπου σε βάρος του Προϋπολογισμού Δημοσίων Επενδύσεων του Υπουργείου Οικονομικών (ΣΑΕ 051 ΚΩΔ. ΕΡΓΟΥ 2021ΣΕ05100001), η οποία καλύπτεται από την υπ’ αρ. 91406/13.08.2021 απόφαση του Υφυπουργού Ανάπτυξης και Επενδύσεων Μέρος της ανωτέρω δαπάνης ύψους 13.652.637,43 ευρώ περίπου, εμπίπτει στις διατάξεις του Κανονισμού (ΕΕ) 651/2014, δαπάνη ύψους 3.194.253,87 ευρώ περίπου εμπίπτει στις διατάξεις του Κανονισμού (ΕΕ) 702/2014 και δαπάνη ύψους 806.423,27 ευρώ περίπου εμπίπτει στις διατάξεις του Κανονισμού (ΕΕ) 1388/2014,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17ης έως και 20ης Σεπτεμβρίου 2020 σε περιοχές στην Περιφερειακή Ενότητα Καρδίτσας της Περιφέρειας Θεσσαλίας, οι οποίες έχουν οριοθετηθεί με την υπό στοιχεία Δ.Α.Ε.Φ.Κ.-Κ.Ε./10330/Α325/7-10-2020 κοινή απόφαση των Υπουργών Οικονομικών, Ανάπτυξης και Επενδύσεων, Εσωτερικών και Υποδομών και Μεταφορών, σύμφωνα με τις διατάξεις του άρθρου 8 του ν. 4797/2021 και των Κανονισμών (ΕΕ) 651/2014, 702/2014 και 1388/2014.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25 του προοιμίου έγγραφο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55%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55%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 Από το σύνολο της επιχορήγησης αφαιρείται τυχόν προκαταβολή που έχει λάβει ο Δικαιούχος σύμφωνα με τις υπ’ αρ. 125030/25.11.2020 (ΟΕ27- 11-2020) (ΑΔΑ: ΨΡΒΔ46ΜΤΛΡ-ΧΧΤ), 137860/24.12.2020 (ΑΔΑ: 6ΟΠ346ΜΤΛΡ-Β9Υ), 7491/22.01.2021 (ΑΔΑ: Ω13746ΜΤΛΡ-ΞΡΠ), 10649/28.01.2021 (ΑΔΑ: ΨΒΕ- Ω46ΜΤΛΡ- 8ΕΟ), 10650/28.01.2021 (ΑΔΑ: Ω35346ΜΤΛΡ- 6ΙΞ), 10078/28.01.2021 (ΑΔΑ: ΩΑ0Σ46ΜΤΛΡ-ΗΞ6), 28432/ 08.03.2021 (ΑΔΑ: ΩΝΘΞ46ΜΤΛΡ-85Δ), 2/02.06.2021 (ΑΔΑ: 6ΙΥΗΗ-ΡΚΒ) και 15/08.09.2021 (ΑΔΑ: 6ΖΡ3Η-ΗΒΣ) εντολές πληρωμής (στοιχείο 23του προοιμίου).</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την παρ. 4 του άρθρου 30 του Κανονισμού (ΕΕ) 702/2014 και την παρ. 4 του άρθρου 44 του Κανονισμού (ΕΕ) 1388/2014.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1388/2014, το Τμήμα Κρατικών Ενισχύσεων της Γενικής Διεύθυνσης Οικονομικών Υπηρεσιών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w:t>
        </w:r>
      </w:hyperlink>
      <w:r>
        <w:rPr>
          <w:lang w:val="el" w:eastAsia="el"/>
        </w:rPr>
        <w:t>. ec.europa.eu/competition/transparency/public/search/ home/), για λόγους διαφάνειας, το αργότερο εντός έξι (6) μηνών από την ημερομηνία έγκρισης χορήγησής της, κατά τα προβλεπόμενα στην υποπαρ. Β11 της παρ. Β του άρθρου πρώτου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παρούσας, η προσκόμιση των δικαιολογητικών της παρ. 1 του άρθρου 5 της υπό στοιχεία 74617 ΕΞ 2021/23-06-2021 (Β’ 2670) (ΑΔΑ:68ΦΓΗ-ΧΟΨ) κοινής απόφασης του Υπουργού και του Υφυπουργού Οικονομικών στην αρμόδια Διεύθυνση της Γενικής Γραμματείας Οικονομικής Πολιτικής, όπως τροποποιήθηκε με την υπό στοιχεία 110065 ΕΞ2021/10.09.2021 (Β’ 4203) (ΑΔΑ: 654ΩΗ-ΔΧ0) απόφαση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(Β’ 2670) (ΑΔΑ:68ΦΓΗ-ΧΟΨ) κοινής απόφασης του Υπουργού και του Υφυπουργού Οικονομικών, σε ηλεκτρονική μορφή.</w:t>
      </w:r>
    </w:p>
    <w:p>
      <w:pPr>
        <w:pStyle w:val="MainText"/>
        <w:spacing w:before="120" w:after="0"/>
        <w:rPr>
          <w:lang w:val="el" w:eastAsia="el"/>
        </w:rPr>
      </w:pPr>
      <w:r>
        <w:rPr>
          <w:b/>
          <w:bCs/>
          <w:lang w:val="el" w:eastAsia="el"/>
        </w:rPr>
        <w:t>9.</w:t>
      </w:r>
      <w:r>
        <w:rPr>
          <w:lang w:val="el" w:eastAsia="el"/>
        </w:rPr>
        <w:t xml:space="preserve"> Η ΓΔΟΥ προβαίνει σε εκκαθάριση και πληρωμή στους δικαιούχους του δικαιούμενου ποσού, αφαιρουμένου του τελικού καταβλητέου ποσού της προκαταβολής, το ποσοστό της οποίας ορίζεται στις υπό στοιχεία 15 έως 22 του προοιμίου αποφάσεις.</w:t>
      </w:r>
    </w:p>
    <w:p>
      <w:pPr>
        <w:pStyle w:val="MainText"/>
        <w:spacing w:before="120" w:after="0"/>
        <w:rPr>
          <w:lang w:val="el" w:eastAsia="el"/>
        </w:rPr>
      </w:pPr>
      <w:r>
        <w:rPr>
          <w:b/>
          <w:bCs/>
          <w:lang w:val="el" w:eastAsia="el"/>
        </w:rPr>
        <w:t>10.</w:t>
      </w:r>
      <w:r>
        <w:rPr>
          <w:lang w:val="el" w:eastAsia="el"/>
        </w:rPr>
        <w:t xml:space="preserve"> Κατά τα λοιπά εφαρμόζεται η υπό στοιχεία 74617 ΕΞ 2021/23-06-2021 (Β’ 2670) (ΑΔΑ:68ΦΓΗ-ΧΟΨ) κοινή απόφαση του Υπουργού και του Υφυπουργού Οικονομικών, όπως τροποποιήθηκε με την υπό στοιχεία 110065 ΕΞ2021/10.9.2021 (Β’ 4203) (ΑΔΑ: 654ΩΗ-ΔΧ0) απόφαση του 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Oκτωβρίου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