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Δ.Α.Ε.Φ.Κ.-Κ.Ε./16446/Α325/6.10.2021</w:t>
      </w:r>
    </w:p>
    <w:p>
      <w:pPr>
        <w:pStyle w:val="Title"/>
        <w:spacing w:before="120" w:after="360"/>
        <w:rPr>
          <w:lang w:val="el" w:eastAsia="el"/>
        </w:rPr>
      </w:pPr>
      <w:r>
        <w:rPr>
          <w:lang w:val="el" w:eastAsia="el"/>
        </w:rPr>
        <w:t>Οριοθέτηση περιοχών και χορήγηση στεγαστικής συνδρομής για την αποκατάσταση των ζημιών σε κτίρια από τους σεισμούς της 24ης Ιουλίου και 27ης Σεπτεμβρίου 2021, σε περιοχές της Περιφερειακής Ενότητας Ηρακλείου της Περιφέρειας Κρήτης</w:t>
      </w:r>
    </w:p>
    <w:p>
      <w:pPr>
        <w:pStyle w:val="Title"/>
        <w:spacing w:before="120" w:after="360"/>
        <w:rPr>
          <w:lang w:val="el" w:eastAsia="el"/>
        </w:rPr>
      </w:pPr>
      <w:r>
        <w:rPr>
          <w:b/>
          <w:bCs/>
          <w:lang w:val="el" w:eastAsia="el"/>
        </w:rPr>
        <w:t>Αριθμ. Δ.Α.Ε.Φ.Κ.-Κ.Ε./16446/Α325/2021</w:t>
      </w:r>
    </w:p>
    <w:p>
      <w:pPr>
        <w:spacing w:before="240" w:after="240"/>
        <w:rPr>
          <w:lang w:val="el" w:eastAsia="el"/>
        </w:rPr>
      </w:pPr>
      <w:r>
        <w:rPr>
          <w:lang w:val="el" w:eastAsia="el"/>
        </w:rPr>
        <w:t>(ΦΕΚ Β' 4646/07-10-2021 και διορθώσεις σφαλμάτων ΦΕΚ Β' 5722/10-12-2021)</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 -ΑΝΑΠΤΥΞΗΣ ΚΑΙ ΕΠΕΝΔΥΣΕΩΝ -ΥΠΟΔΟΜΩΝ ΚΑΙ ΜΕΤΑΦΟΡΩΝ</w:t>
      </w:r>
    </w:p>
    <w:p>
      <w:pPr>
        <w:spacing w:before="240" w:after="240"/>
        <w:rPr>
          <w:lang w:val="el" w:eastAsia="el"/>
        </w:rPr>
      </w:pPr>
      <w:r>
        <w:rPr>
          <w:lang w:val="el" w:eastAsia="el"/>
        </w:rPr>
        <w:t>Α. Σύμφωνα με τις διατάξεις:</w:t>
      </w:r>
    </w:p>
    <w:p>
      <w:pPr>
        <w:spacing w:before="240" w:after="240"/>
        <w:rPr>
          <w:lang w:val="el" w:eastAsia="el"/>
        </w:rPr>
      </w:pPr>
      <w:r>
        <w:rPr>
          <w:lang w:val="el" w:eastAsia="el"/>
        </w:rPr>
        <w:t>1. Της από 28.07.1978 Πράξης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που κυρώθηκε, τροποποιήθηκε και συμπληρώθηκε με τον ν. 867/1979 (Α' 24), καθώς και το άρθρο 10 του ν. 2576/1998 (Α' 25), όπως τροποποιήθηκε με το άρθρο 84 του ν. 4313/2014 (Α' 261), βάσει των οποίων εκδίδεται η παρούσα απόφαση.</w:t>
      </w:r>
    </w:p>
    <w:p>
      <w:pPr>
        <w:spacing w:before="240" w:after="240"/>
        <w:rPr>
          <w:lang w:val="el" w:eastAsia="el"/>
        </w:rPr>
      </w:pPr>
      <w:r>
        <w:rPr>
          <w:lang w:val="el" w:eastAsia="el"/>
        </w:rPr>
        <w:t>2. Του άρθρου 2 της από 26.03.1981 Πράξης Νομοθετικού Περιεχομένου του Προέδρου της Δημοκρατίας «Περί αποκαταστάσεως ζημιών εκ των σεισμών 1981» που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Του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Της παρ. 3 του άρθρου 1 του ν. 1283/1982 «Για τις προθεσμίες υποβολής αιτήσεων δανειοδότησης των σεισμοπλήκτων και τη ρύθμιση άλλων θεμάτων» (Α' 114).</w:t>
      </w:r>
    </w:p>
    <w:p>
      <w:pPr>
        <w:spacing w:before="240" w:after="240"/>
        <w:rPr>
          <w:lang w:val="el" w:eastAsia="el"/>
        </w:rPr>
      </w:pPr>
      <w:r>
        <w:rPr>
          <w:lang w:val="el" w:eastAsia="el"/>
        </w:rPr>
        <w:t>5. Του τελευταίου εδαφίου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6.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σε συνδυασμό με τις διατάξεις του Κεφ. ΙΑ «Ψηφιακή διαφάνεια - Πρόγραμμα Διαύγεια» του ν. 4727/2020 (Α' 184).</w:t>
      </w:r>
    </w:p>
    <w:p>
      <w:pPr>
        <w:spacing w:before="240" w:after="240"/>
        <w:rPr>
          <w:lang w:val="el" w:eastAsia="el"/>
        </w:rPr>
      </w:pPr>
      <w:r>
        <w:rPr>
          <w:lang w:val="el" w:eastAsia="el"/>
        </w:rPr>
        <w:t>7. Των άρθρων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Του Π.Δ.80/2016 «Ανάληψη υποχρεώσεων από τους διατάκτες» (Α' 145).</w:t>
      </w:r>
    </w:p>
    <w:p>
      <w:pPr>
        <w:spacing w:before="240" w:after="240"/>
        <w:rPr>
          <w:lang w:val="el" w:eastAsia="el"/>
        </w:rPr>
      </w:pPr>
      <w:r>
        <w:rPr>
          <w:lang w:val="el" w:eastAsia="el"/>
        </w:rPr>
        <w:t>10. Του Π.Δ.123/2017 «Οργανισμός του Υπουργείου Υποδομών και Μεταφορών» (Α' 151), σε συνδυασμό με το άρθρο 14 του Π.Δ.84/2019 (Α' 123) καθώς και του Π.Δ.46/2021 «Τροποποίηση του Π.Δ.123/2017 “Οργανισμός του Υπουργείου Υποδομών και Μεταφορών” (Α' 151)» (Α' 119).</w:t>
      </w:r>
    </w:p>
    <w:p>
      <w:pPr>
        <w:spacing w:before="240" w:after="240"/>
        <w:rPr>
          <w:lang w:val="el" w:eastAsia="el"/>
        </w:rPr>
      </w:pPr>
      <w:r>
        <w:rPr>
          <w:lang w:val="el" w:eastAsia="el"/>
        </w:rPr>
        <w:t>11. Του Π.Δ.142/2017 «Οργανισμός Υπουργείου Οικονομικών» (Α' 181), σε συνδυασμό με το άρθρο 1 του Π.Δ.84/2019 (Α' 123) και με το Π.Δ.47/2021 (Α' 121).</w:t>
      </w:r>
    </w:p>
    <w:p>
      <w:pPr>
        <w:spacing w:before="240" w:after="240"/>
        <w:rPr>
          <w:lang w:val="el" w:eastAsia="el"/>
        </w:rPr>
      </w:pPr>
      <w:r>
        <w:rPr>
          <w:lang w:val="el" w:eastAsia="el"/>
        </w:rPr>
        <w:t>12. Του Π.Δ.147/2017 «Οργανισμός του Υπουργείου Οικονομίας και Ανάπτυξης» (Α' 192), σε συνδυασμό με το άρθρο 2 του Π.Δ.84/2019 (Α' 123 και με το Π.Δ.47/2021 (Α' 121)).</w:t>
      </w:r>
    </w:p>
    <w:p>
      <w:pPr>
        <w:spacing w:before="240" w:after="240"/>
        <w:rPr>
          <w:lang w:val="el" w:eastAsia="el"/>
        </w:rPr>
      </w:pPr>
      <w:r>
        <w:rPr>
          <w:lang w:val="el" w:eastAsia="el"/>
        </w:rPr>
        <w:t>13. Του Π.Δ.81/2019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14. Του Π.Δ.83/2019 «Διορισμός Αντιπροέδρου της Κυβέρνησης, Υπουργών, Αναπληρωτών Υπουργών και Υφυπουργών» (Α' 121) και τις διατάξεις της υπό στοιχεία Υ2/09.07.2019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15. Του Π.Δ.68/2021 «Διορισμός Υπουργών, Αναπληρώτριας Υπουργού και Υφυπουργών» (Α' 155).</w:t>
      </w:r>
    </w:p>
    <w:p>
      <w:pPr>
        <w:spacing w:before="240" w:after="240"/>
        <w:rPr>
          <w:lang w:val="el" w:eastAsia="el"/>
        </w:rPr>
      </w:pPr>
      <w:r>
        <w:rPr>
          <w:lang w:val="el" w:eastAsia="el"/>
        </w:rPr>
        <w:t>16. Της υπ' αρ. 312/20.09.2021 κοινής απόφασης του Πρωθυπουργού και του Υπουργού Υποδομών και Μεταφορών «Ανάθεση αρμοδιοτήτων στον Υφυπουργό Υποδομών και Μεταφορών, Γεώργιο Καραγιάννη» (Β' 4346).</w:t>
      </w:r>
    </w:p>
    <w:p>
      <w:pPr>
        <w:spacing w:before="240" w:after="240"/>
        <w:rPr>
          <w:lang w:val="el" w:eastAsia="el"/>
        </w:rPr>
      </w:pPr>
      <w:r>
        <w:rPr>
          <w:lang w:val="el" w:eastAsia="el"/>
        </w:rPr>
        <w:t>17. Της υπό στοιχεία Δ16α/04/773/29.11.1990 κοινής υπουργικής απόφασης του Υπουργού Προεδρίας και του Αναπληρωτή Υπουργού ΠΕ.ΧΩ.Δ.Ε. περί εξαιρέσεως διοικητικών πράξεων ή εγγράφων από τον κανόνα των τριών υπογραφών (Β' 746).</w:t>
      </w:r>
    </w:p>
    <w:p>
      <w:pPr>
        <w:spacing w:before="240" w:after="240"/>
        <w:rPr>
          <w:lang w:val="el" w:eastAsia="el"/>
        </w:rPr>
      </w:pPr>
      <w:r>
        <w:rPr>
          <w:lang w:val="el" w:eastAsia="el"/>
        </w:rPr>
        <w:t>18. Της υπ' αρ. 50148/542/24.06.1992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19. Της υπό στοιχεία 6772/Β9β/19.12.2011 απόφασης του Υφυπουργού Υποδομών, Μεταφορών και Δικτύων «Τιμολόγιο υπολογισμού της δαπάνης των εργασιών επισκευής για την αποκατάσταση των ζημιών σε κτίρια που έχουν πληγεί από φυσικές καταστροφές (σεισμό, πυρκαγιά, πλημμύρα, κατολίσθηση) και της αντίστοιχης Στεγαστικής Συνδρομής» (Β' 3201), όπως τροποποιήθηκε με την παρ. ΙΙ της υπό στοιχεία 11756/Δ5/16.10.2018 απόφασης του Υπουργού Υποδομών και Μεταφορών (Β' 4776 - διορθ. σφαλμ. Β'5988).</w:t>
      </w:r>
    </w:p>
    <w:p>
      <w:pPr>
        <w:spacing w:before="240" w:after="240"/>
        <w:rPr>
          <w:lang w:val="el" w:eastAsia="el"/>
        </w:rPr>
      </w:pPr>
      <w:r>
        <w:rPr>
          <w:lang w:val="el" w:eastAsia="el"/>
        </w:rPr>
        <w:t>20. Της υπό στοιχεία οικ. 4212/Β11/2.10.2013 απόφασης του Υπουργού Υποδομών, Μεταφορών και Δικτύων με θέμα «Καθορισμός ελάχιστων υποχρεωτικών απαιτήσεων για την κατάθεση φακέλων επισκευής κτιρίων από Φέρουσα Τοιχοποιία που έχουν υποστεί βλάβες από σεισμό» (Β' 2661).</w:t>
      </w:r>
    </w:p>
    <w:p>
      <w:pPr>
        <w:spacing w:before="240" w:after="240"/>
        <w:rPr>
          <w:lang w:val="el" w:eastAsia="el"/>
        </w:rPr>
      </w:pPr>
      <w:r>
        <w:rPr>
          <w:lang w:val="el" w:eastAsia="el"/>
        </w:rPr>
        <w:t>21. Της υπό στοιχεία 1455/ΣΤ8/20.2.2014 απόφασης του Υπουργού Υποδομών, Μεταφορών και Δικτύων με θέμα «Καθορισμός ελάχιστων υποχρεωτικών απαιτήσεων για τη σύνταξη μελετών αποκατάστασης κτιρίων από οπλισμένο σκυρόδεμα, που έχουν υποστεί βλάβες από σεισμό και την έκδοση των σχετικών αδειών επισκευής» (Β' 455).</w:t>
      </w:r>
    </w:p>
    <w:p>
      <w:pPr>
        <w:spacing w:before="240" w:after="240"/>
        <w:rPr>
          <w:lang w:val="el" w:eastAsia="el"/>
        </w:rPr>
      </w:pPr>
      <w:r>
        <w:rPr>
          <w:lang w:val="el" w:eastAsia="el"/>
        </w:rPr>
        <w:t>22. Του Κανονισμού (ΕΕ) αρ. 651/2014 της Επιτροπής της 17ης Ιουνίου 2014 (OJL 187, 26.06.2014, p. 1-78) για την κήρυξη ορισμένων κατηγοριών ενισχύσεων ως συμβατών με την εσωτερική αγορά και κατ' εφαρμογή των άρθρων 107 και 108 της Συνθήκης (και ιδίως το άρθρο 50).</w:t>
      </w:r>
    </w:p>
    <w:p>
      <w:pPr>
        <w:spacing w:before="240" w:after="240"/>
        <w:rPr>
          <w:lang w:val="el" w:eastAsia="el"/>
        </w:rPr>
      </w:pPr>
      <w:r>
        <w:rPr>
          <w:lang w:val="el" w:eastAsia="el"/>
        </w:rPr>
        <w:t>23. Του Κανονισμού (ΕΕ) αρ. 702/2014 της Επιτροπής της 25ης Ιουνίου 2014 (OJL 193, 1.07.2014, p. 1-75)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(και ιδίως το άρθρο 30).</w:t>
      </w:r>
    </w:p>
    <w:p>
      <w:pPr>
        <w:spacing w:before="240" w:after="240"/>
        <w:rPr>
          <w:lang w:val="el" w:eastAsia="el"/>
        </w:rPr>
      </w:pPr>
      <w:r>
        <w:rPr>
          <w:lang w:val="el" w:eastAsia="el"/>
        </w:rPr>
        <w:t>24. Του Κανονισμού (ΕΕ) αρ. 1388/2014 της Επιτροπής της 16ης Δεκεμβρίου 2014 (L 369, 24.12.2014, p. 37-63)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(και ιδίως το άρθρο 44).</w:t>
      </w:r>
    </w:p>
    <w:p>
      <w:pPr>
        <w:spacing w:before="240" w:after="240"/>
        <w:rPr>
          <w:lang w:val="el" w:eastAsia="el"/>
        </w:rPr>
      </w:pPr>
      <w:r>
        <w:rPr>
          <w:lang w:val="el" w:eastAsia="el"/>
        </w:rPr>
        <w:t>25. Του άρθρου 1 του παραρτήματος Ι του Κανονισμού 651/2014, του άρθρου 1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26. Του ν. 4839/2021 «Κύρωση της από 26.7.2021 τροποποίησης και αντικατάστασης της από 3.6.2019 επιμέρους Σύμβασης Δωρεάς για το Έργο VI της από 6.9.2018 Σύμβασης Δωρεάς μεταξύ του Ιδρύματος «Κοινωφελές Ίδρυμα Σταύρος Σ. Νιάρχος» και του Ελληνικού Δημοσίου για την ενίσχυση και αναβάθμιση των υποδομών στον τομέα της υγείας και των Παραρτημάτων της και άλλες επείγουσες διατάξεις για την αντιμετώπιση της πανδημίας του κορωνοϊού COVID-19» (Α' 181).</w:t>
      </w:r>
    </w:p>
    <w:p>
      <w:pPr>
        <w:spacing w:before="240" w:after="240"/>
        <w:rPr>
          <w:lang w:val="el" w:eastAsia="el"/>
        </w:rPr>
      </w:pPr>
      <w:r>
        <w:rPr>
          <w:lang w:val="el" w:eastAsia="el"/>
        </w:rPr>
        <w:t>27. Του άρθρου 90 του Κώδικα Νομοθεσίας για την Κυβέρνηση και τα κυβερνητικά όργανα (Π.Δ.63/2005,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ΣΑΕ 069, δαπάνη ύψους € 88.306.680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€ 12.905.920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 αρ. οικ.499/26.08.2021 έγγραφο της Αυτοτελούς Διεύθυνσης Πολιτικής Προστασίας της Περιφέρειας Κρήτης, με το οποίο γνωστοποιήθηκε στην υπηρεσία η εκδήλωση σεισμού στις 24 Ιουλίου 2021 σε περιοχές της Περιφερειακής Ενότητας Ηρακλείου της Περιφέρειας Κρήτης.</w:t>
      </w:r>
    </w:p>
    <w:p>
      <w:pPr>
        <w:spacing w:before="240" w:after="240"/>
        <w:rPr>
          <w:lang w:val="el" w:eastAsia="el"/>
        </w:rPr>
      </w:pPr>
      <w:r>
        <w:rPr>
          <w:lang w:val="el" w:eastAsia="el"/>
        </w:rPr>
        <w:t>2. Το υπ' αρ. οικ.628/27.09.2021 έγγραφο της Αυτοτελούς Διεύθυνσης Πολιτικής Προστασίας της Περιφέρειας Κρήτης, με το οποίο γνωστοποιήθηκε στην υπηρεσία μας η εκδήλωση σεισμού στις 27 Σεπτεμβρίου 2021 σε περιοχές της Περιφερειακής Ενότητας Ηρακλείου της Περιφέρειας Κρήτης.</w:t>
      </w:r>
    </w:p>
    <w:p>
      <w:pPr>
        <w:spacing w:before="240" w:after="240"/>
        <w:rPr>
          <w:lang w:val="el" w:eastAsia="el"/>
        </w:rPr>
      </w:pPr>
      <w:r>
        <w:rPr>
          <w:lang w:val="el" w:eastAsia="el"/>
        </w:rPr>
        <w:t>3. Τις αυτοψίες που διενήργησαν μηχανικοί της Γενικής Διεύθυνσης Αποκατάστασης Επιπτώσεων Φυσικών Καταστροφών στα κτίρια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4. Την υπ' αρ. 269738/05.10.2021 Εισηγητική Έκθεση Δημοσιονομικών Επιπτώσεων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5. Το υπ' αρ. 267691/04.10.2021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Τις έκτακτες στεγαστικές και λοιπές ανάγκες που έχουν δημιουργηθεί στους κατοίκους περιοχών της Περιφερειακής Ενότητας Ηρακλείου της Περιφέρειας Κρήτης, που επλήγησαν από τους σεισμούς της 24ης Ιουλίου και 27ης Σεπτεμβρίου 2021.</w:t>
      </w:r>
    </w:p>
    <w:p>
      <w:pPr>
        <w:spacing w:before="240" w:after="240"/>
        <w:rPr>
          <w:lang w:val="el" w:eastAsia="el"/>
        </w:rPr>
      </w:pPr>
      <w:r>
        <w:rPr>
          <w:lang w:val="el" w:eastAsia="el"/>
        </w:rPr>
        <w:t>7. Το γεγονός ότι οι σεισμοί της 24ης Ιουλίου και 27ης Σεπτεμβρίου 2021 που έπληξαν περιοχές της Περιφερειακής Ενότητας Ηρακλείου της Περιφέρειας Κρήτης, ορίζονται ως φυσική καταστροφή και επειδή από τους σεισμούς της 24ης Ιουλίου και 27ης Σεπτεμβρίου 2021 προκλήθηκαν εκτεταμένες ζημιές σε πολλά κτίρια σε περιοχές της Περιφερειακής Ενότητας Ηρακλείου της Περιφέρειας Κρήτης,</w:t>
      </w:r>
    </w:p>
    <w:p>
      <w:pPr>
        <w:spacing w:before="240" w:after="240"/>
        <w:rPr>
          <w:lang w:val="el" w:eastAsia="el"/>
        </w:rPr>
      </w:pPr>
      <w:r>
        <w:rPr>
          <w:b/>
          <w:bCs/>
          <w:i/>
          <w:iCs/>
          <w:lang w:val="el" w:eastAsia="el"/>
        </w:rPr>
        <w:t>αποφασίζουμε:</w:t>
      </w:r>
    </w:p>
    <w:p>
      <w:pPr>
        <w:spacing w:before="240" w:after="240"/>
        <w:rPr>
          <w:lang w:val="el" w:eastAsia="el"/>
        </w:rPr>
      </w:pPr>
      <w:r>
        <w:rPr>
          <w:b/>
          <w:bCs/>
          <w:lang w:val="el" w:eastAsia="el"/>
        </w:rPr>
        <w:t>1. ΟΡΙΟΘΕΤΗΣΗ ΣΕΙΣΜΟΠΛΗΚΤΩΝ ΠΕΡΙΟΧΩΝ</w:t>
      </w:r>
    </w:p>
    <w:p>
      <w:pPr>
        <w:spacing w:before="240" w:after="240"/>
        <w:rPr>
          <w:lang w:val="el" w:eastAsia="el"/>
        </w:rPr>
      </w:pPr>
      <w:r>
        <w:rPr>
          <w:lang w:val="el" w:eastAsia="el"/>
        </w:rPr>
        <w:t>1.1. Εφαρμόζουμε αναλόγως τις διατάξεις της από 28.7.1978 Πράξεως Νομοθετικού Περιεχομένου «Περί αποκαταστάσεως ζημιών εκ σεισμών 1978 εις περιοχή Βορ. Ελλάδος κ.λπ.», η οποία κυρώθηκε, τροποποιήθηκε και συμπληρώθηκε με τους ν. 867/1979 (Α' 24), ν. 1048/1980 (Α' 101), ν. 1133/1981 (Α' 54), ν. 1190/1981 (Α' 203) και ν. 1283/1982(Α' 114), καθώς και τις σχετικές κανονιστικές πράξεις που ισχύουν σήμερα, για την αποκατάσταση των ζημιών που προκλήθηκαν από τους σεισμούς της 24ης Ιουλίου και 27ης Σεπτεμβρίου 2021, οι οποίοι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b/>
          <w:bCs/>
          <w:lang w:val="el" w:eastAsia="el"/>
        </w:rPr>
        <w:t>ΠΕΡΙΦΕΡΕΙΑΚΗ ΕΝΟΤΗΤΑ ΗΡΑΚΛΕΙΟΥ ΤΗΣ ΠΕΡΙΦΕΡΕΙΑΣ ΚΡΗΤΗΣ</w:t>
      </w:r>
    </w:p>
    <w:p>
      <w:pPr>
        <w:spacing w:before="240" w:after="240"/>
        <w:rPr>
          <w:lang w:val="el" w:eastAsia="el"/>
        </w:rPr>
      </w:pPr>
      <w:r>
        <w:rPr>
          <w:b/>
          <w:bCs/>
          <w:lang w:val="el" w:eastAsia="el"/>
        </w:rPr>
        <w:t>Α) ΔΗΜΟΣ ΑΡΧΑΝΩΝ-ΑΣΤΕΡΟΥΣΙΩΝ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Αρχανών και Κάτω Αρχανών της Δημοτικής Ενότητας Αρχανών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Καλυβίων, Λιγορτύνου, Τεφελίου και Χαρακίου της Δημοτικής Ενότητας Αστερουσίων</w:t>
      </w:r>
    </w:p>
    <w:p>
      <w:pPr>
        <w:pStyle w:val="StructureList1"/>
        <w:spacing w:before="120" w:after="0"/>
        <w:rPr>
          <w:lang w:val="el" w:eastAsia="el"/>
        </w:rPr>
      </w:pPr>
      <w:r>
        <w:rPr>
          <w:lang w:val="el" w:eastAsia="el"/>
        </w:rPr>
        <w:t>-</w:t>
      </w:r>
      <w:r>
        <w:rPr>
          <w:lang w:val="en" w:eastAsia="en"/>
        </w:rPr>
        <w:tab/>
      </w:r>
      <w:r>
        <w:rPr>
          <w:lang w:val="el" w:eastAsia="el"/>
        </w:rPr>
        <w:t>Ολόκληρη η Δημοτική Ενότητα Νίκου Καζαντζάκη</w:t>
      </w:r>
    </w:p>
    <w:p>
      <w:pPr>
        <w:spacing w:before="240" w:after="240"/>
        <w:rPr>
          <w:lang w:val="el" w:eastAsia="el"/>
        </w:rPr>
      </w:pPr>
      <w:r>
        <w:rPr>
          <w:b/>
          <w:bCs/>
          <w:lang w:val="el" w:eastAsia="el"/>
        </w:rPr>
        <w:t>Β) ΔΗΜΟΣ ΓΟΡΤΥΝΑΣ</w:t>
      </w:r>
    </w:p>
    <w:p>
      <w:pPr>
        <w:pStyle w:val="StructureList1"/>
        <w:spacing w:before="120" w:after="0"/>
        <w:rPr>
          <w:lang w:val="el" w:eastAsia="el"/>
        </w:rPr>
      </w:pPr>
      <w:r>
        <w:rPr>
          <w:lang w:val="el" w:eastAsia="el"/>
        </w:rPr>
        <w:t>-</w:t>
      </w:r>
      <w:r>
        <w:rPr>
          <w:lang w:val="en" w:eastAsia="en"/>
        </w:rPr>
        <w:tab/>
      </w:r>
      <w:r>
        <w:rPr>
          <w:lang w:val="el" w:eastAsia="el"/>
        </w:rPr>
        <w:t>Ολόκληρη η Δημοτική Ενότητα Αγίας Βαρβάρας</w:t>
      </w:r>
    </w:p>
    <w:p>
      <w:pPr>
        <w:spacing w:before="240" w:after="240"/>
        <w:rPr>
          <w:lang w:val="el" w:eastAsia="el"/>
        </w:rPr>
      </w:pPr>
      <w:r>
        <w:rPr>
          <w:b/>
          <w:bCs/>
          <w:lang w:val="el" w:eastAsia="el"/>
        </w:rPr>
        <w:t>Γ) ΔΗΜΟΣ ΗΡΑΚΛΕΙΟΥ</w:t>
      </w:r>
    </w:p>
    <w:p>
      <w:pPr>
        <w:pStyle w:val="StructureList1"/>
        <w:spacing w:before="120" w:after="0"/>
        <w:rPr>
          <w:lang w:val="el" w:eastAsia="el"/>
        </w:rPr>
      </w:pPr>
      <w:r>
        <w:rPr>
          <w:lang w:val="el" w:eastAsia="el"/>
        </w:rPr>
        <w:t>-</w:t>
      </w:r>
      <w:r>
        <w:rPr>
          <w:lang w:val="en" w:eastAsia="en"/>
        </w:rPr>
        <w:tab/>
      </w:r>
      <w:r>
        <w:rPr>
          <w:lang w:val="el" w:eastAsia="el"/>
        </w:rPr>
        <w:t xml:space="preserve">Ολόκληρη η Δημοτική Ενότητα Τεμένους </w:t>
      </w:r>
    </w:p>
    <w:p>
      <w:pPr>
        <w:spacing w:before="240" w:after="240"/>
        <w:rPr>
          <w:lang w:val="el" w:eastAsia="el"/>
        </w:rPr>
      </w:pPr>
      <w:r>
        <w:rPr>
          <w:b/>
          <w:bCs/>
          <w:lang w:val="el" w:eastAsia="el"/>
        </w:rPr>
        <w:t>Δ) ΟΛΟΚΛΗΡΟΣ Ο ΔΗΜΟΣ ΜΙΝΩΑ ΠΕΔΙΑΔΑΣ</w:t>
      </w:r>
    </w:p>
    <w:p>
      <w:pPr>
        <w:spacing w:before="240" w:after="240"/>
        <w:rPr>
          <w:lang w:val="el" w:eastAsia="el"/>
        </w:rPr>
      </w:pPr>
      <w:r>
        <w:rPr>
          <w:lang w:val="el" w:eastAsia="el"/>
        </w:rPr>
        <w:t>1.2. Το έργο της αποκατάστασης των ζημιών σε κτίρια από τους σεισμούς της 24ης Ιουλίου και 27ης Σεπτεμβρίου 2021, που έπληξαν τις περιοχές που οριοθετούνται με την παρούσα απόφαση, αναλαμβάνει ο Τομέας Αποκατάστασης Επιπτώσεων Φυσικών Καταστροφών Περιφερειακής Ενότητας Ηρακλείου (Τ.Α.Ε.Φ.Κ. Π.Ε. Ηρακλείου), ο οποίος εφεξής στην παρούσα απόφαση θα αποκαλείται «αρμόδια Υπηρεσία.</w:t>
      </w:r>
      <w:r>
        <w:rPr>
          <w:rStyle w:val="Hyperlink"/>
          <w:color w:val="000000"/>
          <w:sz w:val="20"/>
          <w:szCs w:val="20"/>
          <w:u w:val="none" w:color="0000EE"/>
          <w:vertAlign w:val="superscript"/>
          <w:lang w:val="el" w:eastAsia="el"/>
        </w:rPr>
        <w:footnoteReference w:id="2"/>
      </w:r>
    </w:p>
    <w:p>
      <w:pPr>
        <w:spacing w:before="240" w:after="240"/>
        <w:rPr>
          <w:lang w:val="el" w:eastAsia="el"/>
        </w:rPr>
      </w:pPr>
      <w:r>
        <w:rPr>
          <w:b/>
          <w:bCs/>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διαχειριστής/-τρια (σε περίπτωση διηρημένης ιδιοκτησίας) κτιρίου, που έχει πληγεί από τους σεισμούς της 24ης Ιουλίου και 27ης Σεπτεμβρίου 2021,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έξι (6) μηνών από τη δημοσίευση σε Φ.Ε.Κ. της παρούσας απόφασης.</w:t>
      </w:r>
    </w:p>
    <w:p>
      <w:pPr>
        <w:spacing w:before="240" w:after="240"/>
        <w:rPr>
          <w:lang w:val="el" w:eastAsia="el"/>
        </w:rPr>
      </w:pPr>
      <w:r>
        <w:rPr>
          <w:lang w:val="el" w:eastAsia="el"/>
        </w:rPr>
        <w:t>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 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τους σεισμούς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δέκα οκτώ (18) μηνών από τη δημοσίευση σε Φ.Ε.Κ. της παρούσας απόφασης.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Επισημαίνεται ότι οι προαναφερόμενες προθεσμίες ισχύουν στην περίπτωση που ο/η ιδιοκτήτης/τρια κτιρίου που έχει πληγεί από τους σεισμούς της 24ης Ιουλίου και 27ης Σεπτεμβρίου 2021 δεν έχει κριθεί δικαιούχος πρώτης αρωγής έναντι Στεγαστικής Συνδρομής.</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2.3 Ο/Η ιδιοκτήτης/-τρια κτιρίου που έχει πληγεί από τους σεισμούς της 24ης Ιουλίου και 27ης Σεπτεμβρίου 2021, εφόσον έχει κριθεί δικαιούχος πρώτης αρωγής έναντι Στεγαστικής Συνδρομής, προκειμένου να καθοριστεί δικαιούχος Στεγαστικής Συνδρομής για ανακατασκευή ή για επισκευή, ανάλογα με τον χαρακτηρισμό του πληγέντος κτιρίου, θα πρέπει να υποβάλλει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για Ανακατασκευή ή για έκδοση Άδειας Επισκευής έως τις 21.10.2022.</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3. ΣΤΕΓΑΣΤΙΚΗ ΣΥΝΔΡΟΜΗ -ΓΕΝΙΚΟΙ ΟΡΟΙ</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τους σεισμούς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σεισμού είχαν την πλήρη ή τη ψιλή κυριότητα κτιρίων που έχουν υποστεί βλάβες και χρήζουν επισκευής ή ανακατασκευής.</w:t>
      </w:r>
    </w:p>
    <w:p>
      <w:pPr>
        <w:spacing w:before="240" w:after="240"/>
        <w:rPr>
          <w:lang w:val="el" w:eastAsia="el"/>
        </w:rPr>
      </w:pPr>
      <w:r>
        <w:rPr>
          <w:lang w:val="el" w:eastAsia="el"/>
        </w:rPr>
        <w:t>3.3. H Σ.Σ. συνίσταται από 80% Δωρεάν Κρατική Αρωγή (Δ.Κ.Α.) που χορηγείται από την αρμόδια Υπηρεσία και από 20%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Έναντι της Σ.Σ., χορηγείται πρώτη αρωγή με τη μορφή έκτακτης εφάπαξ ενίσχυσης, για την αποκατάσταση πληγέντος κτιρίου, σύμφωνα με τους όρους και τις διατάξεις του εξηκοστού τρίτου άρθρου του τέταρτου μέρους (Επείγουσες διατάξεις για την αντιμετώπιση των συνεπειών από τον σεισμό της 27ης.9.2021 στην Κρήτη) του ν. 4839/2021 (Α' 181).</w:t>
      </w:r>
    </w:p>
    <w:p>
      <w:pPr>
        <w:spacing w:before="240" w:after="240"/>
        <w:rPr>
          <w:lang w:val="el" w:eastAsia="el"/>
        </w:rPr>
      </w:pPr>
      <w:r>
        <w:rPr>
          <w:lang w:val="el" w:eastAsia="el"/>
        </w:rPr>
        <w:t>3.4 Σε περίπτωση που έχει χορηγηθεί στον δικαιούχο πρώτη αρωγή, για την αποκατάσταση του κτιρίου του, η αρμόδια υπηρεσία, μετά την αίτηση του πληγέντα για χορήγηση Σ.Σ. και πριν την έγκριση χορήγησής της, θα προβεί στις απαιτούμενες ενέργειες για τον συμψηφισμό της πρώτης αρωγής με την αναλογούσα Δ.Κ.Α. Μετά τον συμψηφισμό, εάν η χορηγηθείσα πρώτη αρωγή υπερβαίνει το ποσό της αναλογούσας Δ.Κ.Α. η αρμόδια υπηρεσία θα προβεί στις απαιτούμενες ενέργειες για την επιστροφή του υπερβαίνοντος ποσού, σύμφωνα με τα προβλεπόμενα στην παρ. 2 του εξηκοστού έκτου άρθρου του ν. 4839/2021 (Α' 181), βάσει των στοιχείων που διαθέτει.</w:t>
      </w:r>
    </w:p>
    <w:p>
      <w:pPr>
        <w:spacing w:before="240" w:after="240"/>
        <w:rPr>
          <w:lang w:val="el" w:eastAsia="el"/>
        </w:rPr>
      </w:pPr>
      <w:r>
        <w:rPr>
          <w:lang w:val="el" w:eastAsia="el"/>
        </w:rPr>
        <w:t>3.5 Σε περίπτωση που στον/στην ίδιο/-α ιδιοκτήτη/-τρια ανήκαν την ημέρα των σεισμών, περισσότερες της μίας ιδιοκτησίες, λειτουργικά ανεξάρτητες ως προς τη χρήση, είτε αυτές αποτελούν διηρημένες ιδιοκτησίες, είτε όχι, Δ.Κ.Α. δικαιούται μόνο για μία από αυτές, την οποία επιλέγει ο/η ίδιος/-α με υπεύθυνη δήλωσή του/-της. Για τις υπόλοιπες ιδιοκτησίες χορηγείται το σύνολο της Σ.Σ. εξ ολοκλήρου υπό μορφή Α.Δ.</w:t>
      </w:r>
    </w:p>
    <w:p>
      <w:pPr>
        <w:spacing w:before="240" w:after="240"/>
        <w:rPr>
          <w:lang w:val="el" w:eastAsia="el"/>
        </w:rPr>
      </w:pPr>
      <w:r>
        <w:rPr>
          <w:lang w:val="el" w:eastAsia="el"/>
        </w:rPr>
        <w:t>Κατ' εξαίρεση των προαναφερόμενων, Δ.Κ.Α. και Α.Δ. για όλες τις ανεξάρτητες ιδιοκτησίες του/της δικαιούται ο/η ιδιοκτήτης/-τρια στις παρακάτω περιπτώσεις:</w:t>
      </w:r>
    </w:p>
    <w:p>
      <w:pPr>
        <w:pStyle w:val="StructureList1"/>
        <w:spacing w:before="120" w:after="0"/>
        <w:rPr>
          <w:lang w:val="el" w:eastAsia="el"/>
        </w:rPr>
      </w:pPr>
      <w:r>
        <w:rPr>
          <w:lang w:val="el" w:eastAsia="el"/>
        </w:rPr>
        <w:t>α)</w:t>
      </w:r>
      <w:r>
        <w:rPr>
          <w:lang w:val="en" w:eastAsia="en"/>
        </w:rPr>
        <w:tab/>
      </w:r>
      <w:r>
        <w:rPr>
          <w:lang w:val="el" w:eastAsia="el"/>
        </w:rPr>
        <w:t>για την ανακατασκευή:</w:t>
      </w:r>
    </w:p>
    <w:p>
      <w:pPr>
        <w:pStyle w:val="StructureList1"/>
        <w:spacing w:before="120" w:after="0"/>
        <w:rPr>
          <w:lang w:val="el" w:eastAsia="el"/>
        </w:rPr>
      </w:pPr>
      <w:r>
        <w:rPr>
          <w:lang w:val="el" w:eastAsia="el"/>
        </w:rPr>
        <w:t>-</w:t>
      </w:r>
      <w:r>
        <w:rPr>
          <w:lang w:val="en" w:eastAsia="en"/>
        </w:rPr>
        <w:tab/>
      </w:r>
      <w:r>
        <w:rPr>
          <w:lang w:val="el" w:eastAsia="el"/>
        </w:rPr>
        <w:t>Ιερών Ναών (όχι ιδιωτικούς Ιερούς Ναούς),</w:t>
      </w:r>
    </w:p>
    <w:p>
      <w:pPr>
        <w:pStyle w:val="StructureList1"/>
        <w:spacing w:before="120" w:after="0"/>
        <w:rPr>
          <w:lang w:val="el" w:eastAsia="el"/>
        </w:rPr>
      </w:pPr>
      <w:r>
        <w:rPr>
          <w:lang w:val="el" w:eastAsia="el"/>
        </w:rPr>
        <w:t>-</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 δεν αίρεται ο χαρακτηρισμός τους μετά την κατεδάφιση και οι ιδιοκτήτες προβούν σε ανακατασκευή αυτών,</w:t>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pStyle w:val="StructureList1"/>
        <w:spacing w:before="120" w:after="0"/>
        <w:rPr>
          <w:lang w:val="el" w:eastAsia="el"/>
        </w:rPr>
      </w:pPr>
      <w:r>
        <w:rPr>
          <w:lang w:val="el" w:eastAsia="el"/>
        </w:rPr>
        <w:t>-</w:t>
      </w:r>
      <w:r>
        <w:rPr>
          <w:lang w:val="en" w:eastAsia="en"/>
        </w:rPr>
        <w:tab/>
      </w:r>
      <w:r>
        <w:rPr>
          <w:lang w:val="el" w:eastAsia="el"/>
        </w:rPr>
        <w:t>ιδιοκτησιών του/της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για την επισκευή:</w:t>
      </w:r>
    </w:p>
    <w:p>
      <w:pPr>
        <w:pStyle w:val="StructureList1"/>
        <w:spacing w:before="120" w:after="0"/>
        <w:rPr>
          <w:lang w:val="el" w:eastAsia="el"/>
        </w:rPr>
      </w:pPr>
      <w:r>
        <w:rPr>
          <w:lang w:val="el" w:eastAsia="el"/>
        </w:rPr>
        <w:t>-</w:t>
      </w:r>
      <w:r>
        <w:rPr>
          <w:lang w:val="en" w:eastAsia="en"/>
        </w:rPr>
        <w:tab/>
      </w:r>
      <w:r>
        <w:rPr>
          <w:lang w:val="el" w:eastAsia="el"/>
        </w:rPr>
        <w:t>φερόντων στοιχείων κτιρίων</w:t>
      </w:r>
    </w:p>
    <w:p>
      <w:pPr>
        <w:pStyle w:val="StructureList1"/>
        <w:spacing w:before="120" w:after="0"/>
        <w:rPr>
          <w:lang w:val="el" w:eastAsia="el"/>
        </w:rPr>
      </w:pPr>
      <w:r>
        <w:rPr>
          <w:lang w:val="el" w:eastAsia="el"/>
        </w:rPr>
        <w:t>-</w:t>
      </w:r>
      <w:r>
        <w:rPr>
          <w:lang w:val="en" w:eastAsia="en"/>
        </w:rPr>
        <w:tab/>
      </w:r>
      <w:r>
        <w:rPr>
          <w:lang w:val="el" w:eastAsia="el"/>
        </w:rPr>
        <w:t>μη φερόντων στοιχείων για τις παρακάτω κατηγορίες κτιρίων:</w:t>
      </w:r>
    </w:p>
    <w:p>
      <w:pPr>
        <w:pStyle w:val="StructureList1"/>
        <w:spacing w:before="120" w:after="0"/>
        <w:rPr>
          <w:lang w:val="el" w:eastAsia="el"/>
        </w:rPr>
      </w:pPr>
      <w:r>
        <w:rPr>
          <w:lang w:val="el" w:eastAsia="el"/>
        </w:rPr>
        <w:t>i)</w:t>
      </w:r>
      <w:r>
        <w:rPr>
          <w:lang w:val="en" w:eastAsia="en"/>
        </w:rPr>
        <w:tab/>
      </w:r>
      <w:r>
        <w:rPr>
          <w:lang w:val="el" w:eastAsia="el"/>
        </w:rPr>
        <w:t>Ιερών Ναών (όχι ιδιωτικών Ιερών Ναών),</w:t>
      </w:r>
    </w:p>
    <w:p>
      <w:pPr>
        <w:pStyle w:val="StructureList1"/>
        <w:spacing w:before="120" w:after="0"/>
        <w:rPr>
          <w:lang w:val="el" w:eastAsia="el"/>
        </w:rPr>
      </w:pPr>
      <w:r>
        <w:rPr>
          <w:lang w:val="el" w:eastAsia="el"/>
        </w:rPr>
        <w:t>ii)</w:t>
      </w:r>
      <w:r>
        <w:rPr>
          <w:lang w:val="en" w:eastAsia="en"/>
        </w:rPr>
        <w:tab/>
      </w:r>
      <w:r>
        <w:rPr>
          <w:lang w:val="el" w:eastAsia="el"/>
        </w:rPr>
        <w:t>κτιρίων κοινωφελούς χρήσης, που ανήκουν στο Δημόσιο, Ν.Π.Δ.Δ., Ο.Τ.Α. ή σε Κοινωφελή ή σε Φιλανθρωπικά ή σε Ευαγή Ιδρύματα,</w:t>
      </w:r>
    </w:p>
    <w:p>
      <w:pPr>
        <w:pStyle w:val="StructureList1"/>
        <w:spacing w:before="120" w:after="0"/>
        <w:rPr>
          <w:lang w:val="el" w:eastAsia="el"/>
        </w:rPr>
      </w:pPr>
      <w:r>
        <w:rPr>
          <w:lang w:val="el" w:eastAsia="el"/>
        </w:rPr>
        <w:t>iii)</w:t>
      </w:r>
      <w:r>
        <w:rPr>
          <w:lang w:val="en" w:eastAsia="en"/>
        </w:rPr>
        <w:tab/>
      </w:r>
      <w:r>
        <w:rPr>
          <w:lang w:val="el" w:eastAsia="el"/>
        </w:rPr>
        <w:t>κτιρίων τα οποία χαρακτηρίζονται ως μνημεία ή διατηρητέα στο σύνολό τους σύμφωνα με το Φ.Ε.Κ. δημοσίευσης της απόφασης χαρακτηρισμού</w:t>
      </w:r>
    </w:p>
    <w:p>
      <w:pPr>
        <w:pStyle w:val="StructureList1"/>
        <w:spacing w:before="120" w:after="0"/>
        <w:rPr>
          <w:lang w:val="el" w:eastAsia="el"/>
        </w:rPr>
      </w:pPr>
      <w:r>
        <w:rPr>
          <w:lang w:val="el" w:eastAsia="el"/>
        </w:rPr>
        <w:t>iv)</w:t>
      </w:r>
      <w:r>
        <w:rPr>
          <w:lang w:val="en" w:eastAsia="en"/>
        </w:rPr>
        <w:tab/>
      </w:r>
      <w:r>
        <w:rPr>
          <w:lang w:val="el" w:eastAsia="el"/>
        </w:rPr>
        <w:t>ιδιοκτησιών και έως το μέγιστο όριο των 150 τ.μ. από το σύνολο του αθροίσματος των εμβαδών των ιδιοκτησιών του/της. Για τις υπόλοιπες ιδιοκτησίες χορηγείται Σ.Σ. με τη μορφή Ατόκου Δανείου (Α.Δ.).</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w:t>
      </w:r>
      <w:r>
        <w:rPr>
          <w:lang w:val="en" w:eastAsia="en"/>
        </w:rPr>
        <w:tab/>
      </w:r>
      <w:r>
        <w:rPr>
          <w:lang w:val="el" w:eastAsia="el"/>
        </w:rPr>
        <w:t>όψεων κτιρίων οι οποίες χαρακτηρίζονται διατηρητέες σύμφωνα με το Φ.Ε.Κ. δημοσίευσης της απόφασης χαρακτηρισμού</w:t>
      </w:r>
    </w:p>
    <w:p>
      <w:pPr>
        <w:spacing w:before="240" w:after="240"/>
        <w:rPr>
          <w:lang w:val="el" w:eastAsia="el"/>
        </w:rPr>
      </w:pPr>
      <w:r>
        <w:rPr>
          <w:lang w:val="el" w:eastAsia="el"/>
        </w:rPr>
        <w:t>3.6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του σεισμού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του σεισμού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το συμβάν.</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3.7 Στις περιπτώσεις που δεν χορηγείται στον/στη δικαιούχο δάνειο από πιστωτικό ίδρυμα ή ο/η ίδιος/-α δεν επιθυμεί τη λήψη του, δύναται να λάβει μόνο τη Δ.Κ.Α. από την αρμόδια Υπηρεσία.</w:t>
      </w:r>
    </w:p>
    <w:p>
      <w:pPr>
        <w:spacing w:before="240" w:after="240"/>
        <w:rPr>
          <w:lang w:val="el" w:eastAsia="el"/>
        </w:rPr>
      </w:pPr>
      <w:r>
        <w:rPr>
          <w:lang w:val="el" w:eastAsia="el"/>
        </w:rPr>
        <w:t>3.8 Στις περιπτώσεις κτιρίων που ανήκουν σε επιχειρήσεις (κτιρίων που ιδιοκτησιακά ανήκουν σε εταιρείες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 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4 και 6,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υπ' αρ.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(https://webgate.ec.europa.eu/competition/transparency/public/search/home/),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 Φ.Π.Α.</w:t>
      </w:r>
    </w:p>
    <w:p>
      <w:pPr>
        <w:spacing w:before="240" w:after="240"/>
        <w:rPr>
          <w:lang w:val="el" w:eastAsia="el"/>
        </w:rPr>
      </w:pPr>
      <w:r>
        <w:rPr>
          <w:lang w:val="el" w:eastAsia="el"/>
        </w:rPr>
        <w:t>3.9 Οι κοινές υπουργικές αποφάσεις αναρτώνται στο διαδίκτυο βάσει του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 και του ν. 4727/2020 (Α' 184) και επίσης δημοσιεύονται στην Εφημερίδα της Κυβερνήσεως βάσει του ν. 3469/2006 «Εθνικό Τυπογραφείο, Εφημερίς της Κυβερνήσεως και λοιπές διατάξεις» (Α' 131).</w:t>
      </w:r>
    </w:p>
    <w:p>
      <w:pPr>
        <w:spacing w:before="240" w:after="240"/>
        <w:rPr>
          <w:lang w:val="el" w:eastAsia="el"/>
        </w:rPr>
      </w:pPr>
      <w:r>
        <w:rPr>
          <w:lang w:val="el" w:eastAsia="el"/>
        </w:rPr>
        <w:t>3.10 Δεν είναι επιλέξιμες οι δαπάνες αποκατάστασης ζημιών οι οποίες δεν προκλήθηκαν ως άμεσο επακόλουθο των σεισμών του θέματος.</w:t>
      </w:r>
    </w:p>
    <w:p>
      <w:pPr>
        <w:spacing w:before="240" w:after="240"/>
        <w:rPr>
          <w:lang w:val="el" w:eastAsia="el"/>
        </w:rPr>
      </w:pPr>
      <w:r>
        <w:rPr>
          <w:b/>
          <w:bCs/>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σεισμό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σε Φ.Ε.Κ. της παρούσας απόφασης,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w:t>
      </w:r>
    </w:p>
    <w:p>
      <w:pPr>
        <w:spacing w:before="240" w:after="240"/>
        <w:rPr>
          <w:lang w:val="el" w:eastAsia="el"/>
        </w:rPr>
      </w:pPr>
      <w:r>
        <w:rPr>
          <w:lang w:val="el" w:eastAsia="el"/>
        </w:rPr>
        <w:t>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σεισμόπληκτων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τα παρακάτω:</w:t>
      </w:r>
    </w:p>
    <w:p>
      <w:pPr>
        <w:pStyle w:val="StructureList1"/>
        <w:spacing w:before="120" w:after="0"/>
        <w:rPr>
          <w:lang w:val="el" w:eastAsia="el"/>
        </w:rPr>
      </w:pPr>
      <w:r>
        <w:rPr>
          <w:lang w:val="el" w:eastAsia="el"/>
        </w:rPr>
        <w:t>α)</w:t>
      </w:r>
      <w:r>
        <w:rPr>
          <w:lang w:val="en" w:eastAsia="en"/>
        </w:rPr>
        <w:tab/>
      </w:r>
      <w:r>
        <w:rPr>
          <w:lang w:val="el" w:eastAsia="el"/>
        </w:rPr>
        <w:t>για κατοικίες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i. το ποσό των € 1000 ανά τ.μ. με ανώτατο όριο εμβαδού κλειστών χώρων του κτιρίου τα 150 τ.μ., οι οποίες ανακατασκευάζονται με φέροντα οργανισμό από οπλισμένο σκυρόδεμα και περιμετρική τοιχοποιία πλήρωσης από οπτοπλινθοδομή ή με φέροντα οργανισμό τοιχοποιίας από οπτοπλινθοδομή ή λιθοδομή (συμβατική κατασκευή),</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ii. το ποσό των € 800 ανά τ.μ. με ανώτατο όριο εμβαδού κλειστών χώρων του κτιρίου τα 150 τ.μ., οι οποίες ανακατασκευάζονται εδραζόμενες σε θεμελίωση από οπλισμένο σκυρόδεμα, σταθερά συνδεδεμένη με αυτές, και α) με φέροντα στοιχεία μεταλλικά και από οπλισμένο σκυρόδεμα και περιμετρική τοιχοποιία πλήρωσης από οπτοπλινθοδομή ή β) προκατασκευασμένες με φέροντα οργανισμό εξ' ολοκλήρου από οπλισμένο σκυρόδεμα,</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iii. το ποσό των € 600 ανά τ.μ. με ανώτατο όριο εμβαδού κλειστών χώρων του κτιρίου τα 150 τ.μ., οι οποίες ανακατασκευάζονται εδραζόμενες σε θεμελίωση από οπλισμένο σκυρόδεμα, σταθερά συνδεδεμένη με αυτές, με φέροντα οργανισμό και στοιχεία πλήρωσης μειωμένου μόνιμου φορτίου ιδίου βάρους σε σχέση με τις συμβατικές κατασκευές.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Στις προαναφερόμενες περιπτώσεις, στο ανώτατο όριο εμβαδού κλειστών χώρων προσμετρώνται:</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w:t>
      </w:r>
      <w:r>
        <w:rPr>
          <w:lang w:val="en" w:eastAsia="en"/>
        </w:rPr>
        <w:tab/>
      </w:r>
      <w:r>
        <w:rPr>
          <w:lang w:val="el" w:eastAsia="el"/>
        </w:rPr>
        <w:t>βοηθητικοί χώροι κατοικίας (οικιακές αποθήκες) που βρίσκονται εντός του κτιρίου,</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w:t>
      </w:r>
      <w:r>
        <w:rPr>
          <w:lang w:val="en" w:eastAsia="en"/>
        </w:rPr>
        <w:tab/>
      </w:r>
      <w:r>
        <w:rPr>
          <w:lang w:val="el" w:eastAsia="el"/>
        </w:rPr>
        <w:t>κοινόχρηστοι χώροι που αναλογούν βάσει του ποσοστού της ιδιοκτησίας επί του οικοπέδου.</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Επισημαίνεται ότι, στην περίπτωση που ο δικαιούχος Σ.Σ. προβεί στην κατασκευή κατοικίας σύμφωνα με τα προαναφερόμενα στα (iiβ) και (iii) της υποπαρ. (α), προκειμένου να λάβει το σύνολο της εγκεκριμένης Σ.Σ. οφείλει να προσκομίσει στην αρμόδια Υπηρεσία με την αίτησή του για χορήγηση της Γ' δόσης Σ.Σ. Ανακατασκευής, φορολογικά παραστατικά δαπανών [Αποδείξεις Παροχής Υπηρεσιών (ΑΠΥ) και τιμολόγια], με καταγεγραμμένο το ονοματεπώνυμό του και τον ΑΦΜ του, από τα οποία θα προκύπτει ότι το πραγματικό κόστος κατασκευής του νέου κτιρίου καλύπτει την εγκεκριμένη Σ.Σ. Εάν από τα εν λόγω παραστατικά δαπανών προκύπτει ότι το πραγματικό κόστος του νέου κτιρίου είναι μεγαλύτερο από την εγκεκριμένη Σ.Σ., ο δικαιούχος θα λάβει την εγκεκριμένη Σ.Σ. Εάν από τα εν λόγω παραστατικά δαπανών προκύπτει ότι το πραγματικό κόστος του νέου κτιρίου υπολείπεται της εγκεκριμένης Σ.Σ., η εγκεκριμένη Σ.Σ. περικόπτεται αναλόγως και το υπολειπόμενο ποσό χορηγείται ως Γ δόση Σ.Σ. Ανακατασκευής, ενώ στην περίπτωση που έχει ήδη καταβληθεί στον δικαιούχο Σ.Σ. μεγαλύτερη από το πραγματικό κόστος του νέου κτηρίου το υπερβάλλον ποσό επιστρέφεται ως αχρεωστήτως καταβληθέν ποσό, βεβαιώνεται και εισπράττεται κατά τις διατάξεις περί είσπραξης δημοσίων εσόδων.</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 για το εμβαδόν των κλειστών χώρων του κτιρίου,</w:t>
      </w:r>
    </w:p>
    <w:p>
      <w:pPr>
        <w:pStyle w:val="StructureList1"/>
        <w:spacing w:before="120" w:after="0"/>
        <w:rPr>
          <w:lang w:val="el" w:eastAsia="el"/>
        </w:rPr>
      </w:pPr>
      <w:r>
        <w:rPr>
          <w:lang w:val="el" w:eastAsia="el"/>
        </w:rPr>
        <w:t>γ)</w:t>
      </w:r>
      <w:r>
        <w:rPr>
          <w:lang w:val="en" w:eastAsia="en"/>
        </w:rPr>
        <w:tab/>
      </w:r>
      <w:r>
        <w:rPr>
          <w:lang w:val="el" w:eastAsia="el"/>
        </w:rPr>
        <w:t>για κωδωνοστάσια το ποσό των € 400 ανά τ.μ. για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pStyle w:val="StructureList1"/>
        <w:spacing w:before="120" w:after="0"/>
        <w:rPr>
          <w:lang w:val="el" w:eastAsia="el"/>
        </w:rPr>
      </w:pPr>
      <w:r>
        <w:rPr>
          <w:lang w:val="el" w:eastAsia="el"/>
        </w:rPr>
        <w:t>δ)</w:t>
      </w:r>
      <w:r>
        <w:rPr>
          <w:lang w:val="en" w:eastAsia="en"/>
        </w:rPr>
        <w:tab/>
      </w:r>
      <w:r>
        <w:rPr>
          <w:lang w:val="el" w:eastAsia="el"/>
        </w:rPr>
        <w:t>για κτίρια κοινωφελούς χρήσης που ανήκουν στο Δημόσιο, Ν.Π.Δ.Δ., Ο.Τ.Α. ή σε Κοινωφελή ή σε Φιλανθρωπικά ή σε Ευαγή Ιδρύματα, το ποσό των € 500 ανά τ.μ. για το εμβαδόν των κλειστών χώρων του κτιρίου,</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οικιακών αποθηκών που αναφέρονται στην παρ. 4.3(α)i του κεφ.4 της παρούσας απόφασης καθώς και των επαγγελματικών αποθηκών), στάβλους, αγροικίες εποχιακής χρήσης και κλειστούς χώρους στάθμευσης (parking), το ποσό των € 300 ανά τ.μ., και με ανώτατο όριο εμβαδού κλειστών χώρων του κτιρίου τα 150 τ.μ. ανά ανεξάρτητη ιδιοκτησία,</w:t>
      </w:r>
    </w:p>
    <w:p>
      <w:pPr>
        <w:pStyle w:val="StructureList1"/>
        <w:spacing w:before="120" w:after="0"/>
        <w:rPr>
          <w:lang w:val="el" w:eastAsia="el"/>
        </w:rPr>
      </w:pPr>
      <w:r>
        <w:rPr>
          <w:lang w:val="el" w:eastAsia="el"/>
        </w:rPr>
        <w:t>στ)</w:t>
      </w:r>
      <w:r>
        <w:rPr>
          <w:lang w:val="en" w:eastAsia="en"/>
        </w:rPr>
        <w:tab/>
      </w:r>
      <w:r>
        <w:rPr>
          <w:lang w:val="el" w:eastAsia="el"/>
        </w:rPr>
        <w:t>για κτίρια επαγγελματικής χρήσης, το ποσό των € 500 ανά τ.μ. για το εμβαδόν των κλειστών χώρων του κτιρίου,</w:t>
      </w:r>
    </w:p>
    <w:p>
      <w:pPr>
        <w:pStyle w:val="StructureList1"/>
        <w:spacing w:before="120" w:after="0"/>
        <w:rPr>
          <w:lang w:val="el" w:eastAsia="el"/>
        </w:rPr>
      </w:pPr>
      <w:r>
        <w:rPr>
          <w:lang w:val="el" w:eastAsia="el"/>
        </w:rPr>
        <w:t>ζ)</w:t>
      </w:r>
      <w:r>
        <w:rPr>
          <w:lang w:val="en" w:eastAsia="en"/>
        </w:rPr>
        <w:tab/>
      </w:r>
      <w:r>
        <w:rPr>
          <w:lang w:val="el" w:eastAsia="el"/>
        </w:rPr>
        <w:t>για κτηνοτροφικές μονάδες και επαγγελματικές αποθήκες, το ποσό των € 400 ανά τ.μ. για το εμβαδόν των κλειστών χώρων του κτιρίου,</w:t>
      </w:r>
    </w:p>
    <w:p>
      <w:pPr>
        <w:pStyle w:val="StructureList1"/>
        <w:spacing w:before="120" w:after="0"/>
        <w:rPr>
          <w:lang w:val="el" w:eastAsia="el"/>
        </w:rPr>
      </w:pPr>
      <w:r>
        <w:rPr>
          <w:lang w:val="el" w:eastAsia="el"/>
        </w:rPr>
        <w:t>η)</w:t>
      </w:r>
      <w:r>
        <w:rPr>
          <w:lang w:val="en" w:eastAsia="en"/>
        </w:rPr>
        <w:tab/>
      </w:r>
      <w:r>
        <w:rPr>
          <w:lang w:val="el" w:eastAsia="el"/>
        </w:rPr>
        <w:t>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w:t>
      </w:r>
    </w:p>
    <w:p>
      <w:pPr>
        <w:pStyle w:val="StructureList1"/>
        <w:spacing w:before="120" w:after="0"/>
        <w:rPr>
          <w:lang w:val="el" w:eastAsia="el"/>
        </w:rPr>
      </w:pPr>
      <w:r>
        <w:rPr>
          <w:lang w:val="el" w:eastAsia="el"/>
        </w:rPr>
        <w:t>θ)</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ι)</w:t>
      </w:r>
      <w:r>
        <w:rPr>
          <w:lang w:val="en" w:eastAsia="en"/>
        </w:rPr>
        <w:tab/>
      </w:r>
      <w:r>
        <w:rPr>
          <w:lang w:val="el" w:eastAsia="el"/>
        </w:rPr>
        <w:t>για κατασκευές βοηθητικής χρήσης στο δώμα οικοδομών (οι οποίες συμπεριλαμβάνονται στους κοινοχρήστους χώρους π.χ. απολήξεις κλιμακοστασίων, ανελκυστήρων κ.λπ.), 50% της εκάστοτε ισχύουσας τιμής μονάδας για ανακατασκευή, ανάλογα με τη χρήση του κτιρίου,</w:t>
      </w:r>
    </w:p>
    <w:p>
      <w:pPr>
        <w:pStyle w:val="StructureList1"/>
        <w:spacing w:before="120" w:after="0"/>
        <w:rPr>
          <w:lang w:val="el" w:eastAsia="el"/>
        </w:rPr>
      </w:pPr>
      <w:r>
        <w:rPr>
          <w:lang w:val="el" w:eastAsia="el"/>
        </w:rPr>
        <w:t>κ)</w:t>
      </w:r>
      <w:r>
        <w:rPr>
          <w:lang w:val="en" w:eastAsia="en"/>
        </w:rPr>
        <w:tab/>
      </w:r>
      <w:r>
        <w:rPr>
          <w:lang w:val="el" w:eastAsia="el"/>
        </w:rPr>
        <w:t>για υπόγειους χώρους, όπως αυτοί ορίζονται από τον Ν.Ο.Κ.,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pStyle w:val="StructureList1"/>
        <w:spacing w:before="120" w:after="0"/>
        <w:rPr>
          <w:lang w:val="el" w:eastAsia="el"/>
        </w:rPr>
      </w:pPr>
      <w:r>
        <w:rPr>
          <w:lang w:val="el" w:eastAsia="el"/>
        </w:rPr>
        <w:t>κα)</w:t>
      </w:r>
      <w:r>
        <w:rPr>
          <w:lang w:val="en" w:eastAsia="en"/>
        </w:rPr>
        <w:tab/>
      </w:r>
      <w:r>
        <w:rPr>
          <w:lang w:val="el" w:eastAsia="el"/>
        </w:rPr>
        <w:t>για κτίρια που η κατασκευή τους δεν είχε ολοκληρωθεί μέχρι την ημέρα του σεισμού του θέματος,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κβ)</w:t>
      </w:r>
      <w:r>
        <w:rPr>
          <w:lang w:val="en" w:eastAsia="en"/>
        </w:rPr>
        <w:tab/>
      </w:r>
      <w:r>
        <w:rPr>
          <w:lang w:val="el" w:eastAsia="el"/>
        </w:rPr>
        <w:t>για κτίρια τα οποία χαρακτηρίζονται διατηρητέα ή μνημεία σύμφωνα με το Φ.Ε.Κ. δημοσίευσης της απόφασης χαρακτηρισμού, και εφόσον μετά την κατεδάφιση του κτιρίου δεν αίρεται ο χαρακτηρισμός του κτιρίου ως διατηρητέου ή μνημείου και οι ιδιοκτήτες προβούν σε ανακατασκευή αυτών,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κτίρια που χαρακτηρίζεται διατηρητέα μόνο η όψη, το ποσό της ανακατασκευής της όψης υπολογίζεται με χρήση του τιμολογίου επισκευής της υπηρεσίας για διατηρητέα κτίρια και το ποσό της ανακατασκευής του υπολοίπου κτιρίου με τις ισχύουσες τιμές μονάδας ανακατασκευής ανάλογα με τη χρήση του κτιρίου και με ανώτατα όρια εμβαδού κλειστών χώρων του κτιρίου σύμφωνα με τα αναφερόμενα στα σχετικά εδάφια της παρ. 4.3,</w:t>
      </w:r>
    </w:p>
    <w:p>
      <w:pPr>
        <w:pStyle w:val="StructureList1"/>
        <w:spacing w:before="120" w:after="0"/>
        <w:rPr>
          <w:lang w:val="el" w:eastAsia="el"/>
        </w:rPr>
      </w:pPr>
      <w:r>
        <w:rPr>
          <w:lang w:val="el" w:eastAsia="el"/>
        </w:rPr>
        <w:t>ii)</w:t>
      </w:r>
      <w:r>
        <w:rPr>
          <w:lang w:val="en" w:eastAsia="en"/>
        </w:rPr>
        <w:tab/>
      </w:r>
      <w:r>
        <w:rPr>
          <w:lang w:val="el" w:eastAsia="el"/>
        </w:rPr>
        <w:t>σε κτίρια που χαρακτηρίζονται ως μνημεία ή διατηρητέα ή στο σύνολό τους, το ποσό της ανακατασκευής του κτιρίου υπολογίζεται με τις ισχύουσες τιμές μονάδας ανακατασκευής ανάλογα με τη χρήση του κτιρίου για το εμβαδόν των κλειστών χώρων του κτιρίου, προσαυξημένες κατά 20%,</w:t>
      </w:r>
    </w:p>
    <w:p>
      <w:pPr>
        <w:pStyle w:val="StructureList1"/>
        <w:spacing w:before="120" w:after="0"/>
        <w:rPr>
          <w:lang w:val="el" w:eastAsia="el"/>
        </w:rPr>
      </w:pPr>
      <w:r>
        <w:rPr>
          <w:lang w:val="el" w:eastAsia="el"/>
        </w:rPr>
        <w:t>κγ)</w:t>
      </w:r>
      <w:r>
        <w:rPr>
          <w:lang w:val="en" w:eastAsia="en"/>
        </w:rPr>
        <w:tab/>
      </w:r>
      <w:r>
        <w:rPr>
          <w:lang w:val="el" w:eastAsia="el"/>
        </w:rPr>
        <w:t>για σοφίτες ή πατάρια κύριας χρήσης, 70% της εκάστοτε ισχύουσας τιμής μονάδας για ανακατασκευή, ανάλογα με τη χρήση τους και με ανώτατα όρια εμβαδού κλειστών χώρων αυτά που αναφέρονται στα σχετικά εδάφια της παρ. 4.3.</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στις περιπτώσεις επαγγελματικών χώρων) του κατεδαφιστέου κτιρίου με βάση το οποίο υπολογίστηκε η Σ.Σ. 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4.5 Μετά την περαίωση του φέροντος οργανισμού του νέου κτιρίου και πριν την έναρξη των υπόλοιπων οικοδομικών εργασιών, ο/η δικαιούχος Σ.Σ. πρέπει να υποβάλει υποχρεωτικά, στην αρμόδια Υπηρεσία, αίτηση για έκδοση Βεβαίωσης Προόδου Εργασιών Ανακατασκευής, προκειμένου να διαπιστωθεί από την υπηρεσία ότι το είδος και η μορφή του φέροντος οργανισμού του νέου κτιρίου, συμφωνούν με την εγκεκριμένη από την αρμόδια Υ.ΔΟΜ. μελέτη.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b/>
          <w:bCs/>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τους σεισμούς του θέματος, να χρησιμοποιηθεί από τον/την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Περιφερειακής Ενότητας που βρίσκεται το πληγέν κτίριο,</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 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Εγκρίνεται, όπως η Σ.Σ. για ανακατασκευή κτιρίου που έχει υποστεί βλάβες από τον σεισμό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b/>
          <w:bCs/>
          <w:lang w:val="el" w:eastAsia="el"/>
        </w:rPr>
        <w:t>6. ΕΠΙΣΚΕΥΕΣ ΚΤΙΡΙΩΝ</w:t>
      </w:r>
    </w:p>
    <w:p>
      <w:pPr>
        <w:spacing w:before="240" w:after="240"/>
        <w:rPr>
          <w:lang w:val="el" w:eastAsia="el"/>
        </w:rPr>
      </w:pPr>
      <w:r>
        <w:rPr>
          <w:lang w:val="el" w:eastAsia="el"/>
        </w:rPr>
        <w:t>6.1 Για την επισκευή όλων των κτιρίων, η Σ.Σ. υπολογίζεται ανάλογα με τις ζημιές που παρουσιάζει το κτίριο από τους σεισμούς του θέματος και σύμφωνα με το Τιμολόγιο Επισκευών το οποίο έχει εγκριθεί με την υπό στοιχεία οικ. 6772/Β9β/19.12.2011 (Β' 3201) απόφαση Υφυπουργού Υ.ΜΕ.ΔΙ., όπως τροποποιήθηκε και ισχύει με την παρ. ΙΙ της υπό στοιχεία οικ.11756/Δ5/16.10.2018 (Β' 4776, διόρθωση σφάλματος Β'5988) απόφασης του Υπουργού Υποδομών και Μεταφορών, και σύμφωνα με τους όρους και περιορισμούς που καθορίζονται στο κεφάλαιο 3 της παρούσας απόφασης.</w:t>
      </w:r>
    </w:p>
    <w:p>
      <w:pPr>
        <w:spacing w:before="240" w:after="240"/>
        <w:rPr>
          <w:lang w:val="el" w:eastAsia="el"/>
        </w:rPr>
      </w:pPr>
      <w:r>
        <w:rPr>
          <w:lang w:val="el" w:eastAsia="el"/>
        </w:rPr>
        <w:t>Η μελέτη επισκευής συντάσσεται από ιδιώτη μηχανικό και εκδίδεται Άδεια Επισκευής για το σύνολο του κτιρίου.</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μία ή και για περισσότερες λειτουργικά ανεξάρτητες ιδιοκτησίες (είτε αυτές αποτελούν διηρημένες ιδιοκτησίες, είτε όχι).</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6.2 Το ανώτατο όριο της Σ.Σ. για την επισκευή φερόντων στοιχείων κτιρίου ορίζεται σε € 300 ανά τ.μ. για το συνολικό εμβαδόν του κτιρίου.</w:t>
      </w:r>
    </w:p>
    <w:p>
      <w:pPr>
        <w:spacing w:before="240" w:after="240"/>
        <w:rPr>
          <w:lang w:val="el" w:eastAsia="el"/>
        </w:rPr>
      </w:pPr>
      <w:r>
        <w:rPr>
          <w:lang w:val="el" w:eastAsia="el"/>
        </w:rPr>
        <w:t>6.3 Το ανώτατο όριο της Σ.Σ. για την επισκευή μη φερόντων στοιχείων κτιρίου ορίζεται σε € 180 ανά τ.μ. για το συνολικό εμβαδόν του κτιρίου.</w:t>
      </w:r>
    </w:p>
    <w:p>
      <w:pPr>
        <w:spacing w:before="240" w:after="240"/>
        <w:rPr>
          <w:lang w:val="el" w:eastAsia="el"/>
        </w:rPr>
      </w:pPr>
      <w:r>
        <w:rPr>
          <w:lang w:val="el" w:eastAsia="el"/>
        </w:rPr>
        <w:t>Επισημαίνεται ότι για κτίρια με χρήση κατοικίας (εξαιρούνται κατοικίες που είναι χαρακτηρισμένες ως διατηρητέες στο σύνολό τους ή ως μνημεία), αποθήκης, στάβλου και αγροικίας εποχιακής χρήσης, η Σ.Σ. για την επισκευή μη φερόντων στοιχείων ορίζεται σε € 180 ανά τ.μ. ανεξάρτητης ιδιοκτησίας και μέχρι 150 τ.μ.</w:t>
      </w:r>
    </w:p>
    <w:p>
      <w:pPr>
        <w:spacing w:before="240" w:after="240"/>
        <w:rPr>
          <w:lang w:val="el" w:eastAsia="el"/>
        </w:rPr>
      </w:pPr>
      <w:r>
        <w:rPr>
          <w:lang w:val="el" w:eastAsia="el"/>
        </w:rPr>
        <w:t>Στο προαναφερόμενο ανώτατο όριο εμβαδού κλειστών χώρων της κατοικίας προσμετρώνται, εφόσον έχουν πληγεί:</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6.4 Για κωδωνοστάσια, το εμβαδό που προκύπτει από το γινόμενο του εμβαδού κάτοψης του κωδωνοστασίου με το αποτέλεσμα της διαίρεσης του ύψους του κωδωνοστασίου (Η) με το ύψος h=3,00μ. Το ύψος (Η)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6.5 Για κτίρια που χαρακτηρίζονται μνημεία ή διατηρητέα στο σύνολό τους σύμφωνα με το Φ.Ε.Κ. δημοσίευσης της απόφασης χαρακτηρισμού, τα ανώτατα όρια της χορηγούμενης Σ.Σ. που προαναφέρονται, προσαυξάνονται κατά 20%.</w:t>
      </w:r>
    </w:p>
    <w:p>
      <w:pPr>
        <w:spacing w:before="240" w:after="240"/>
        <w:rPr>
          <w:lang w:val="el" w:eastAsia="el"/>
        </w:rPr>
      </w:pPr>
      <w:r>
        <w:rPr>
          <w:lang w:val="el" w:eastAsia="el"/>
        </w:rPr>
        <w:t>6.6 Για κτίρια επαγγελματικής χρήσης, κτηνοτροφικές μονάδες και επαγγελματικές αποθήκες εάν το εμβαδόν των κλειστών χώρων είναι πάνω από 150 τ.μ. θα διαιρείται σε τμήματα των 150 τ.μ. Το προκύπτον τελικώς, μετά την ως άνω διαίρεση, υπόλοιπο τμήματος, αν έχει εμβαδόν μέχρι και 50 τ.μ. θα αμελείται, ενώ αν έχει εμβαδόν πάνω από 50 τ.μ. τότε θα χορηγείται Σ.Σ. ανάλογα με το εμβαδόν του.</w:t>
      </w:r>
    </w:p>
    <w:p>
      <w:pPr>
        <w:spacing w:before="240" w:after="240"/>
        <w:rPr>
          <w:lang w:val="el" w:eastAsia="el"/>
        </w:rPr>
      </w:pPr>
      <w:r>
        <w:rPr>
          <w:lang w:val="el" w:eastAsia="el"/>
        </w:rPr>
        <w:t>Κάθε τμήμα με εμβαδόν μέχρι 150 τ.μ. αντιμετωπίζεται ως ανεξάρτητη ιδιοκτησία. Ως εκ τούτου για το πρώτο τμήμα η Σ.Σ. θα αποτελείται από Δ.Κ.Α. και από Α.Δ., ενώ για τα υπόλοιπα τμήματα μόνο από Α.Δ., και σύμφωνα με τα προβλεπόμενα στην παρ. 3.5β.</w:t>
      </w:r>
    </w:p>
    <w:p>
      <w:pPr>
        <w:spacing w:before="240" w:after="240"/>
        <w:rPr>
          <w:lang w:val="el" w:eastAsia="el"/>
        </w:rPr>
      </w:pPr>
      <w:r>
        <w:rPr>
          <w:lang w:val="el" w:eastAsia="el"/>
        </w:rPr>
        <w:t>6.7 H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6.8 Οι ιδιοκτήτες/-τριες των κτιρίων που κρίνονται επισκευάσιμα μπορούν να χρησιμοποιήσουν τη Σ.Σ., που αναλογεί στην επισκευή του πληγέντος κτίσματος,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6.9 Ειδικότερα για την αποκατάσταση ζημιών σε κτιριακές εγκαταστάσεις επιχειρήσεων και επαγγελματικών χώρων η Σ.Σ. επιτρέπεται να χορηγηθεί, με τους ίδιους όρους και στους μισθωτές ή σε όσους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ιδιοκτητών/-τρών μέσα σε 45 ημέρες από τη δημοσίευση στην Εφημερίδα της Κυβερνήσεως της κοινής υπουργικής απόφασης οριοθέτησης της πληγείσας περιοχής από τους σεισμούς. Μετά την πάροδο των 45 ημερών το δικαίωμα υποβολής αίτησης για χορήγηση Σ.Σ. μπορεί να ασκηθεί και από τον/την ενοικιαστή/-τρια για λογαριασμό του/της αμελούντος/-ούσας ιδιοκτήτη/-τριας. Σε κάθε περίπτωση, η υποχρέωση για την καταβολή των δόσεων του δανείου βαρύνει τον/ την ιδιοκτήτη/-τρια.</w:t>
      </w:r>
    </w:p>
    <w:p>
      <w:pPr>
        <w:spacing w:before="240" w:after="240"/>
        <w:rPr>
          <w:lang w:val="el" w:eastAsia="el"/>
        </w:rPr>
      </w:pPr>
      <w:r>
        <w:rPr>
          <w:b/>
          <w:bCs/>
          <w:lang w:val="el" w:eastAsia="el"/>
        </w:rPr>
        <w:t>7. ΤΡΟΠΟΣ ΧΟΡΗΓΗΣΗΣ ΣΤΕΓΑΣΤΙΚΗΣ ΣΥΝΔΡΟΜΗΣ Σ.Σ.</w:t>
      </w:r>
    </w:p>
    <w:p>
      <w:pPr>
        <w:spacing w:before="240" w:after="240"/>
        <w:rPr>
          <w:lang w:val="el" w:eastAsia="el"/>
        </w:rPr>
      </w:pPr>
      <w:r>
        <w:rPr>
          <w:b/>
          <w:bCs/>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μετά τον συμψηφισμό της ληφθείσας πρώτης αρωγής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καταβάλλεται με την Έγκριση χορήγησης Σ.Σ.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δεύτερη δόση Σ.Σ. καταβάλλεται με την περαίωση του φέροντος οργανισμού του νέου κτιρίου και αντιστοιχεί στο 30%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Η τρίτη δόση Σ.Σ. καταβάλλεται με την περαίωση του νέου κτιρίου και αντιστοιχεί στο 20% του ποσού της εγκεκριμένης Σ.Σ.</w:t>
      </w:r>
    </w:p>
    <w:p>
      <w:pPr>
        <w:spacing w:before="240" w:after="240"/>
        <w:rPr>
          <w:lang w:val="el" w:eastAsia="el"/>
        </w:rPr>
      </w:pPr>
      <w:r>
        <w:rPr>
          <w:lang w:val="el" w:eastAsia="el"/>
        </w:rPr>
        <w:t>Το ποσό της Σ.Σ. για αποπεράτωση κτιρίου, χορηγείται από την αρμόδια υπηρεσία μετά τον συμψηφισμό της ληφθείσας πρώτης αρωγής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μετά τον συμψηφισμό της ληφθείσας πρώτης αρωγής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η κατεδάφιση του πληγέντος κτιρίου με μέριμνα του/της ιδιοκτήτη/-τριας, η οποία θα βεβαιώνεται από την αρμόδια Υπηρεσία.</w:t>
      </w:r>
    </w:p>
    <w:p>
      <w:pPr>
        <w:spacing w:before="240" w:after="240"/>
        <w:rPr>
          <w:lang w:val="el" w:eastAsia="el"/>
        </w:rPr>
      </w:pPr>
      <w:r>
        <w:rPr>
          <w:b/>
          <w:bCs/>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μετά τον συμψηφισμό της ληφθείσας πρώτης αρωγής σε τρεις δόσεις ως εξής:</w:t>
      </w:r>
    </w:p>
    <w:p>
      <w:pPr>
        <w:pStyle w:val="StructureList1"/>
        <w:spacing w:before="120" w:after="0"/>
        <w:rPr>
          <w:lang w:val="el" w:eastAsia="el"/>
        </w:rPr>
      </w:pPr>
      <w:r>
        <w:rPr>
          <w:lang w:val="el" w:eastAsia="el"/>
        </w:rPr>
        <w:t>-</w:t>
      </w:r>
      <w:r>
        <w:rPr>
          <w:lang w:val="en" w:eastAsia="en"/>
        </w:rPr>
        <w:tab/>
      </w:r>
      <w:r>
        <w:rPr>
          <w:lang w:val="el" w:eastAsia="el"/>
        </w:rPr>
        <w:t>Η πρώτη δόση Σ.Σ. χορηγείται με την έκδοση της Άδειας Επισκευής και αντιστοιχεί στο 50% του ποσού της εγκεκριμένης Σ.Σ.</w:t>
      </w:r>
    </w:p>
    <w:p>
      <w:pPr>
        <w:pStyle w:val="StructureList1"/>
        <w:spacing w:before="120" w:after="0"/>
        <w:rPr>
          <w:lang w:val="el" w:eastAsia="el"/>
        </w:rPr>
      </w:pPr>
      <w:r>
        <w:rPr>
          <w:lang w:val="el" w:eastAsia="el"/>
        </w:rPr>
        <w:t>-</w:t>
      </w:r>
      <w:r>
        <w:rPr>
          <w:lang w:val="en" w:eastAsia="en"/>
        </w:rPr>
        <w:tab/>
      </w:r>
      <w:r>
        <w:rPr>
          <w:lang w:val="el" w:eastAsia="el"/>
        </w:rPr>
        <w:t>H δεύτερη δόση Σ.Σ. χορηγείται αφού εκτελεστούν εγκεκριμένες εργασίες επισκευής, των οποίων ο προϋπολογισμός αντιστοιχεί τουλάχιστον στο 40% του ποσού της εγκεκριμένης Σ.Σ. Η δεύτερη δόση Σ.Σ. αντιστοιχεί στο 30% του ποσού της εγκεκριμένης Σ.Σ.</w:t>
      </w:r>
    </w:p>
    <w:p>
      <w:pPr>
        <w:spacing w:before="240" w:after="240"/>
        <w:rPr>
          <w:lang w:val="el" w:eastAsia="el"/>
        </w:rPr>
      </w:pPr>
      <w:r>
        <w:rPr>
          <w:lang w:val="el" w:eastAsia="el"/>
        </w:rPr>
        <w:t>Επισημαίνεται ότι προκειμένου να χορηγηθεί η δεύτερη δόση Σ.Σ. θα πρέπει να έχουν εκτελεστεί όλες οι εγκεκριμένες εργασίες επισκευής που αφορούν στον φέροντα οργανισμό του κτιρίου.</w:t>
      </w:r>
    </w:p>
    <w:p>
      <w:pPr>
        <w:pStyle w:val="StructureList1"/>
        <w:spacing w:before="120" w:after="0"/>
        <w:rPr>
          <w:lang w:val="el" w:eastAsia="el"/>
        </w:rPr>
      </w:pPr>
      <w:r>
        <w:rPr>
          <w:lang w:val="el" w:eastAsia="el"/>
        </w:rPr>
        <w:t>-</w:t>
      </w:r>
      <w:r>
        <w:rPr>
          <w:lang w:val="en" w:eastAsia="en"/>
        </w:rPr>
        <w:tab/>
      </w:r>
      <w:r>
        <w:rPr>
          <w:lang w:val="el" w:eastAsia="el"/>
        </w:rPr>
        <w:t>Η τρίτη δόση Σ.Σ. χορηγείται με την περαίωση των εργασιών επισκευής και αντιστοιχεί στο 20% του ποσού της εγκεκριμένης Σ.Σ.</w:t>
      </w:r>
    </w:p>
    <w:p>
      <w:pPr>
        <w:spacing w:before="240" w:after="240"/>
        <w:rPr>
          <w:lang w:val="el" w:eastAsia="el"/>
        </w:rPr>
      </w:pPr>
      <w:r>
        <w:rPr>
          <w:lang w:val="el" w:eastAsia="el"/>
        </w:rPr>
        <w:t>Στις περιπτώσεις που το εγκεκριμένο ποσό της Σ.Σ. είναι μέχρι € 5.000,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b/>
          <w:bCs/>
          <w:lang w:val="el" w:eastAsia="el"/>
        </w:rPr>
        <w:t>8.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το συμβάν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(Σ.Σ.), θα πρέπει στη συμβολαιογραφική πράξη να μεταβιβάζεται το δικαίωμα της Στεγαστικής Συνδρομής (Σ.Σ.)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 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του σεισμού (ελέγχονται και οι τυχόν άλλες πληγείσες ιδιοκτησίες του/της, με τους περιορισμούς που τίθενται στις παρ. 3.5 και 3.6 του κεφ. 3, της παρούσας απόφασης).</w:t>
      </w:r>
    </w:p>
    <w:p>
      <w:pPr>
        <w:spacing w:before="240" w:after="240"/>
        <w:rPr>
          <w:lang w:val="el" w:eastAsia="el"/>
        </w:rPr>
      </w:pPr>
      <w:r>
        <w:rPr>
          <w:b/>
          <w:bCs/>
          <w:lang w:val="el" w:eastAsia="el"/>
        </w:rPr>
        <w:t>9.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b/>
          <w:bCs/>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της Γενικής Γραμματείας Υποδομών του Υπουργείου Υποδομών και Μεταφορών,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κτιρίων προσαυξάνονται κατά 20% και οι τιμές του εγκεκριμένου Τιμολογίου Επισκευών.</w:t>
      </w:r>
    </w:p>
    <w:p>
      <w:pPr>
        <w:spacing w:before="240" w:after="240"/>
        <w:rPr>
          <w:lang w:val="el" w:eastAsia="el"/>
        </w:rPr>
      </w:pPr>
      <w:r>
        <w:rPr>
          <w:b/>
          <w:bCs/>
          <w:lang w:val="el" w:eastAsia="el"/>
        </w:rPr>
        <w:t>11.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b/>
          <w:bCs/>
          <w:lang w:val="el" w:eastAsia="el"/>
        </w:rPr>
        <w:t>12.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 Για ποσά μέχρι € 10.000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τους σεισμούς του θέματος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b/>
          <w:bCs/>
          <w:lang w:val="el" w:eastAsia="el"/>
        </w:rPr>
        <w:t>13. ΜΗ ΤΗΡΗΣΗ ΟΡΩΝ</w:t>
      </w:r>
    </w:p>
    <w:p>
      <w:pPr>
        <w:spacing w:before="240" w:after="240"/>
        <w:rPr>
          <w:lang w:val="el" w:eastAsia="el"/>
        </w:rPr>
      </w:pPr>
      <w:r>
        <w:rPr>
          <w:lang w:val="el" w:eastAsia="el"/>
        </w:rPr>
        <w:t>13.1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13.2 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και γενικά στις διατάξεις που αφορούν στην αποκατάσταση των σεισμόπληκτων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6 Οκτωβρίου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Ανάπτυξης και Επενδύσεων</w:t>
      </w:r>
    </w:p>
    <w:p>
      <w:pPr>
        <w:spacing w:before="240" w:after="240"/>
        <w:rPr>
          <w:lang w:val="el" w:eastAsia="el"/>
        </w:rPr>
      </w:pPr>
      <w:r>
        <w:rPr>
          <w:lang w:val="el" w:eastAsia="el"/>
        </w:rPr>
        <w:t>ΣΠΥΡΙΔΩΝ-ΑΔΩΝΙΣ ΓΕΩΡΓΙΑΔΗΣ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268973/Δ.Α.Ε.Φ.Κ.-Κ.Ε./Α325/2022 05.09.2022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40580/Δ.Α.Ε.Φ.Κ.-Κ.Ε./Α325/2022 15.02.2022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40580/Δ.Α.Ε.Φ.Κ.-Κ.Ε./Α325/2022 15.02.2022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Δ.Α.Ε.Φ.Κ.-Κ.Ε./οικ.18135/Α325/2021 13.10.2021</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Δ.Α.Ε.Φ.Κ.-Κ.Ε./οικ.18135/Α325/2021 13.10.2021</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62120/Δ.Α.Ε.Φ.Κ.-Κ.Ε./Α325/2023 06.03.2023; Τροποποίηση A. 60935/Δ.Α.Ε.Φ.Κ.-Κ.Ε/Α325 09.08.2024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62120/Δ.Α.Ε.Φ.Κ.-Κ.Ε./Α325/2023 06.03.2023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35616/Δ.Α.Ε.Φ.Κ.-Κ.Ε./Α325 17.06.2025</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60935/Δ.Α.Ε.Φ.Κ.-Κ.Ε/Α325 09.08.2024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