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134647 ΕΞ 202</w:t>
      </w:r>
      <w:r>
        <w:rPr>
          <w:lang w:val="el" w:eastAsia="el"/>
        </w:rPr>
        <w:t xml:space="preserve">1 </w:t>
      </w:r>
    </w:p>
    <w:p>
      <w:pPr>
        <w:spacing w:before="240" w:after="240"/>
        <w:rPr>
          <w:lang w:val="el" w:eastAsia="el"/>
        </w:rPr>
      </w:pPr>
      <w:r>
        <w:rPr>
          <w:b/>
          <w:bCs/>
          <w:lang w:val="el" w:eastAsia="el"/>
        </w:rPr>
        <w:t>Τροποποίηση της υπό στοιχεία 148348 ΕΞ 2020/28.12.2020 κοινής απόφασης του Υπουργού Οικονομικών και του Αναπληρωτή Υπουργού Οικονομικών «Παράταση προθεσμιών εξέτασης αιτήσεων εξώδικης επίλυσης φορολογικών διαφορών της Επιτροπής Εξώδικης Επίλυσης Φορολογικών Διαφορών του άρθρου 16 του ν. 4714/2020 (Α’ 148)» (Β’ 5825).</w:t>
      </w:r>
    </w:p>
    <w:p>
      <w:pPr>
        <w:spacing w:before="240" w:after="240"/>
        <w:rPr>
          <w:lang w:val="el" w:eastAsia="el"/>
        </w:rPr>
      </w:pPr>
      <w:r>
        <w:rPr>
          <w:b/>
          <w:bCs/>
          <w:lang w:val="el" w:eastAsia="el"/>
        </w:rPr>
        <w:t>Ο ΥΠΟΥΡΓΟΣ ΚΑΙ</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11 του άρθρου 16 του ν. 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(Α’ 148),</w:t>
      </w:r>
    </w:p>
    <w:p>
      <w:pPr>
        <w:pStyle w:val="StructureList1"/>
        <w:spacing w:before="120" w:after="0"/>
        <w:rPr>
          <w:lang w:val="el" w:eastAsia="el"/>
        </w:rPr>
      </w:pPr>
      <w:r>
        <w:rPr>
          <w:lang w:val="el" w:eastAsia="el"/>
        </w:rPr>
        <w:t>β)</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γ)</w:t>
      </w:r>
      <w:r>
        <w:rPr>
          <w:lang w:val="en" w:eastAsia="en"/>
        </w:rPr>
        <w:tab/>
      </w:r>
      <w:r>
        <w:rPr>
          <w:lang w:val="el" w:eastAsia="el"/>
        </w:rPr>
        <w:t>της περ. ε της παρ. 5 του άρθρου 24 και της παρ. 3 του άρθρου 77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της παρ. 2 του άρθρου 5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(π.δ. 63/2005, Α’ 98) σε συνδυασμό με την παρ. 22 του άρθρου 119 του ν. 4622/2019 (Α’ 133),</w:t>
      </w:r>
    </w:p>
    <w:p>
      <w:pPr>
        <w:pStyle w:val="StructureList1"/>
        <w:spacing w:before="120" w:after="0"/>
        <w:rPr>
          <w:lang w:val="el" w:eastAsia="el"/>
        </w:rPr>
      </w:pPr>
      <w:r>
        <w:rPr>
          <w:lang w:val="el" w:eastAsia="el"/>
        </w:rPr>
        <w:t>στ)</w:t>
      </w:r>
      <w:r>
        <w:rPr>
          <w:lang w:val="en" w:eastAsia="en"/>
        </w:rPr>
        <w:tab/>
      </w:r>
      <w:r>
        <w:rPr>
          <w:lang w:val="el" w:eastAsia="el"/>
        </w:rPr>
        <w:t>του π.δ. 142/2017 «Οργανισμός Υπουργείου Οικονομικών» (Α’ 181),</w:t>
      </w:r>
    </w:p>
    <w:p>
      <w:pPr>
        <w:spacing w:before="240" w:after="240"/>
        <w:rPr>
          <w:lang w:val="el" w:eastAsia="el"/>
        </w:rPr>
      </w:pPr>
      <w:r>
        <w:rPr>
          <w:lang w:val="el" w:eastAsia="el"/>
        </w:rPr>
        <w:t>ζ. του π.δ. 83/201 «Διορισμός Αντιπρόεδρος της Κυβέρνησης Υπουργών, Αναπληρωτών Υπουργών και Υφυπουργών» (Α’ 121 και Α’126 Διορθώσεις Σφαλμάτων),</w:t>
      </w:r>
    </w:p>
    <w:p>
      <w:pPr>
        <w:pStyle w:val="StructureList1"/>
        <w:spacing w:before="120" w:after="0"/>
        <w:rPr>
          <w:lang w:val="el" w:eastAsia="el"/>
        </w:rPr>
      </w:pPr>
      <w:r>
        <w:rPr>
          <w:lang w:val="el" w:eastAsia="el"/>
        </w:rPr>
        <w:t>η)</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3. Την υπό στοιχεία 127519 ΕΞ 2020/06.11.2020 απόφαση του Υπουργού Οικονομικών «Καθορισμός των θεμάτων λειτουργίας της Επιτροπής Εξώδικης Επίλυσης Φορολογικών Διαφορών», (Β’ 4939, ΑΔΑ: ΨΠΦΞΗ-3ΥΝ), όπως έχει τροποποιηθεί με την υπό στοιχεία 68225 ΕΞ 2021/09.06.2021 (Β’ 2666, ΑΔΑ: Ω01ΧΗ-ΩΩΛ), όμοια.</w:t>
      </w:r>
    </w:p>
    <w:p>
      <w:pPr>
        <w:spacing w:before="240" w:after="240"/>
        <w:rPr>
          <w:lang w:val="el" w:eastAsia="el"/>
        </w:rPr>
      </w:pPr>
      <w:r>
        <w:rPr>
          <w:lang w:val="el" w:eastAsia="el"/>
        </w:rPr>
        <w:t>4. α) Την υπό στοιχεία 148348 ΕΞ 2020/28.12.2020 κοινή απόφαση του Υπουργού Οικονομικών και του Αναπληρωτή Υπουργού Οικονομικών «Παράταση προθεσμιών εξέτασης αιτήσεων εξώδικης επίλυσης φορολογικών διαφορών της Επιτροπής Εξώδικης Επίλυσης Φορολογικών Διαφορών του άρθρου 16 του ν. 4714/2020 (Α’ 148)» (Β’ 5825, ΑΔΑ: Ψ413Η-ΕΒΦ), όπως έχει τροποποιηθεί με την υπό στοιχεία 37414 ΕΞ 2021/29.03.2021 (Β’ 1227, ΑΔΑ: ΨΒΣ6Η-ΑΔ3), όμοια απόφαση.</w:t>
      </w:r>
    </w:p>
    <w:p>
      <w:pPr>
        <w:pStyle w:val="StructureList1"/>
        <w:spacing w:before="120" w:after="0"/>
        <w:rPr>
          <w:lang w:val="el" w:eastAsia="el"/>
        </w:rPr>
      </w:pPr>
      <w:r>
        <w:rPr>
          <w:lang w:val="el" w:eastAsia="el"/>
        </w:rPr>
        <w:t>β)</w:t>
      </w:r>
      <w:r>
        <w:rPr>
          <w:lang w:val="en" w:eastAsia="en"/>
        </w:rPr>
        <w:tab/>
      </w:r>
      <w:r>
        <w:rPr>
          <w:lang w:val="el" w:eastAsia="el"/>
        </w:rPr>
        <w:t>Την υπό στοιχεία 133998 ΕΞ 2021/26.10.2021 εισήγηση της αναπληρώτριας Προϊσταμένης της Γενικής Διεύθυνσης Οικονομικών Υπηρεσιών του Υπουργείου Οικονομικών.</w:t>
      </w:r>
    </w:p>
    <w:p>
      <w:pPr>
        <w:spacing w:before="240" w:after="240"/>
        <w:rPr>
          <w:lang w:val="el" w:eastAsia="el"/>
        </w:rPr>
      </w:pPr>
      <w:r>
        <w:rPr>
          <w:lang w:val="el" w:eastAsia="el"/>
        </w:rPr>
        <w:t>5. Το αίτημα του Γραφείου του Υφυπουργού Οικονομικών Βεσυρόπουλου περί παράτασης των προβλεπόμενων στην παρ. 6 του άρθρου 16 του ν. 4714/2020 προθεσμιών, όπως έχουν παραταθεί και ισχύουν, το οποίο διαβιβάστηκε στην Υπηρεσία με το από 20.10.2021 μήνυμα ηλεκτρονικού ταχυδρομείου της Διεύθυνσης Φορολογικής Πολιτικής του Υπουργείου Οικονομικών.</w:t>
      </w:r>
    </w:p>
    <w:p>
      <w:pPr>
        <w:spacing w:before="240" w:after="240"/>
        <w:rPr>
          <w:lang w:val="el" w:eastAsia="el"/>
        </w:rPr>
      </w:pPr>
      <w:r>
        <w:rPr>
          <w:lang w:val="el" w:eastAsia="el"/>
        </w:rPr>
        <w:t>6. Το γεγονός ότι από την παράταση των ανωτέρω προθεσμιών δεν προκαλείται επιβάρυνση στον προϋπολογισμό του οικονομικού έτους 2021 του Υπουργείου Οικονομικών (ΕΦ 1023-207-0000000 και ΑΛΕ 2120208003) για το οικονομικό έτος 2021, ενώ για το οικονομικό έτος 2022 προκαλείται επιβάρυνση ύψους 281.200,00 ευρώ, η οποία καλύπτεται από τις προβλέψεις του επόμενου έτους, στο πλαίσιο του εγκεκριμένου ΜΠΔΣ, αποφασίζουμε:</w:t>
      </w:r>
    </w:p>
    <w:p>
      <w:pPr>
        <w:spacing w:before="240" w:after="240"/>
        <w:rPr>
          <w:lang w:val="el" w:eastAsia="el"/>
        </w:rPr>
      </w:pPr>
      <w:r>
        <w:rPr>
          <w:lang w:val="el" w:eastAsia="el"/>
        </w:rPr>
        <w:t>Τροποποιούμε την υπό στοιχεία 148348 ΕΞ 2020/ 28.12.2020 (Β’ 5825) κοινή απόφαση του Υπουργού Οικονομικών και του Αναπληρωτή Υπουργού Οικονομικών, ως εξής:</w:t>
      </w:r>
    </w:p>
    <w:p>
      <w:pPr>
        <w:spacing w:before="240" w:after="240"/>
        <w:rPr>
          <w:lang w:val="el" w:eastAsia="el"/>
        </w:rPr>
      </w:pPr>
      <w:r>
        <w:rPr>
          <w:lang w:val="el" w:eastAsia="el"/>
        </w:rPr>
        <w:t>Παρατείνουμε εκ νέου τις προθεσμίες της παρ. 6 του άρθρου 16 του ν. 4714/2020, όπως έχουν παραταθεί με την υπό στοιχείο 4α) του προοιμίου απόφαση, ως εξής:</w:t>
      </w:r>
    </w:p>
    <w:p>
      <w:pPr>
        <w:pStyle w:val="StructureList1"/>
        <w:spacing w:before="120" w:after="0"/>
        <w:rPr>
          <w:lang w:val="el" w:eastAsia="el"/>
        </w:rPr>
      </w:pPr>
      <w:r>
        <w:rPr>
          <w:lang w:val="el" w:eastAsia="el"/>
        </w:rPr>
        <w:t>α)</w:t>
      </w:r>
      <w:r>
        <w:rPr>
          <w:lang w:val="en" w:eastAsia="en"/>
        </w:rPr>
        <w:tab/>
      </w:r>
      <w:r>
        <w:rPr>
          <w:lang w:val="el" w:eastAsia="el"/>
        </w:rPr>
        <w:t>Την προθεσμία ολοκλήρωσης της εξέτασης των αιτήσεων εξώδικης επίλυσης από τις 29 Οκτωβρίου 2021 το αργότερο, έως τις 31 Μαρτίου 2022 και</w:t>
      </w:r>
    </w:p>
    <w:p>
      <w:pPr>
        <w:pStyle w:val="StructureList1"/>
        <w:spacing w:before="120" w:after="0"/>
        <w:rPr>
          <w:lang w:val="el" w:eastAsia="el"/>
        </w:rPr>
      </w:pPr>
      <w:r>
        <w:rPr>
          <w:lang w:val="el" w:eastAsia="el"/>
        </w:rPr>
        <w:t>β)</w:t>
      </w:r>
      <w:r>
        <w:rPr>
          <w:lang w:val="en" w:eastAsia="en"/>
        </w:rPr>
        <w:tab/>
      </w:r>
      <w:r>
        <w:rPr>
          <w:lang w:val="el" w:eastAsia="el"/>
        </w:rPr>
        <w:t>την προθεσμία έκδοσης των πρακτικών εξώδικης επίλυσης από τις 31 Δεκεμβρίου 2021 έως και τις 31 Μαΐου 2022, ημερομηνία κατά την οποία λήγει η θητεία του Γενικού Προϊσταμένου, των μελών των Επιτροπών και των Γραμματέων.</w:t>
      </w:r>
    </w:p>
    <w:p>
      <w:pPr>
        <w:spacing w:before="240" w:after="240"/>
        <w:rPr>
          <w:lang w:val="el" w:eastAsia="el"/>
        </w:rPr>
      </w:pPr>
      <w:r>
        <w:rPr>
          <w:lang w:val="el" w:eastAsia="el"/>
        </w:rPr>
        <w:t>Αιτήσεις που δεν θα εξεταστούν μέχρι τις 31 Μαρτίου 2022, θεωρείται ότι απορρίφθηκαν σιωπηρά και επανεισάγονται με επιμέλεια της Γραμματείας της Επιτροπής στο αρμόδιο Δικαστήριο, χωρίς τη σύνταξη πρακτικού.</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Οκτωβρίου 2021</w:t>
      </w:r>
    </w:p>
    <w:p>
      <w:pPr>
        <w:spacing w:before="240" w:after="240"/>
        <w:rPr>
          <w:lang w:val="el" w:eastAsia="el"/>
        </w:rPr>
      </w:pPr>
      <w:r>
        <w:rPr>
          <w:lang w:val="el" w:eastAsia="el"/>
        </w:rPr>
        <w:t>Ο Υπουργός Ο Αναπληρωτής Υπουργός</w:t>
      </w:r>
    </w:p>
    <w:p>
      <w:pPr>
        <w:spacing w:before="240" w:after="240"/>
        <w:rPr>
          <w:lang w:val="el" w:eastAsia="el"/>
        </w:rPr>
      </w:pPr>
      <w:r>
        <w:rPr>
          <w:b/>
          <w:bCs/>
          <w:lang w:val="el" w:eastAsia="el"/>
        </w:rPr>
        <w:t>ΧΡΗΣΤΟΣ ΣΤΑΪΚΟΥΡΑΣ 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