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152018 ΕΞ 202</w:t>
      </w:r>
      <w:r>
        <w:rPr>
          <w:lang w:val="el" w:eastAsia="el"/>
        </w:rPr>
        <w:t xml:space="preserve">1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Έναρξη λειτουργίας της Διεύθυνσης Ελέγχου Δράσεων του Μηχανισμού Ανάκαμψης και Ανθεκτικότητας της Γενικής Διεύθυνσης Ελέγχων Συγχρηματοδοτούμενων Προγραμμάτων (Γ.Δ.Ε.Σ.Π.) της Γενικής Γραμματείας Δημοσιονομικής Πολιτικής (Γ.Γ.Δ.Π.)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3 του π.δ. 88/2021 (Α’ 205) «Τροποποίηση διατάξεων του π.δ. 142/2017 «Οργανισμός Υπουργείου Οικονομικών» (Α’ 181) σε συνδυασμό με τις διατάξεις του άρθρου 32 του ν. 1828/1989 «Αναμόρφωση της φορολογίας εισοδήματος και άλλες διατάξεις» (Α’ 2), όπως τροποποιήθηκε με τις διατάξεις της παρ. 3 του άρθρου 19 του ν. 2443/1996 (Α’ 265),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άρθρων 76 και 77 του ν. 4727/2020 «Ψηφιακή Διακυβέρνηση (Ενσωμάτωση στην Ελληνική Νομοθεσία της οδηγίας (ΕΕ) 2016/2102 και της Οδηγίας (ΕΕ) 2019/1024) - Ηλεκτρονικές Επικοινωνίες (Ενσωμάτωση στο Ελληνικό Δίκαιο της Οδηγίας (ΕΕ) 2018/1972) και άλλες διατάξεις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της περ. ε) της παρ. 5 του άρθρου του ν. 4270/2014 «Αρχές δημοσιονομικής διαχείρισης και εποπτείας (ενσωμάτωση της Οδηγίας 2011/85/ΕΕ)-δημόσιο λογιστικό και άλλες διατάξεις» (Α’ 143),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παρ. 2 του άρθρου 5 του ν. 3469/2006 «Εθνικό Τυπογραφείο, Εφημερίς της Κυβερνήσεως και λοιπές διατάξεις» (Α’ 131),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116 και Α’126 Διορθώσεις Σφαλμάτων),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 181) και ιδίως του άρθρου 64Α αυτού,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από 24.11.2021 μήνυμα ηλεκτρονικού ταχυδρομείου της Προϊσταμένης της Γ.Δ.Ε.Σ.Π.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υπό στοιχεία 151859 ΕΞ 2021/30.11.2021 εισήγηση του Αναπληρωτή Προϊσταμένου της Γενικής Διεύθυνσης Οικονομικών Υπηρεσιών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ανάγκη άμεσης λειτουργίας της Διεύθυνσης Ελέγχου Δράσεων του Μηχανισμού Ανάκαμψης και Ανθεκτικότητας της Γενικής Διεύθυνσης Ελέγχων Συγχρηματοδοτούμενων Προγραμμάτων της Γ.Γ.Δ.Π.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Ορίζουμε ως ημερομηνία έναρξης λειτουργίας της Διεύθυνσης Ελέγχου Δράσεων του Μηχανισμού Ανάκαμψης και Ανθεκτικότητας και των Τμημάτων της την 3η Δεκεμβρίου 2021.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30 Νοεμβρίου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ΣΤΑΪΚΟΥΡΑΣ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