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w:t>
      </w:r>
      <w:r>
        <w:rPr>
          <w:lang w:val="el" w:eastAsia="el"/>
        </w:rPr>
        <w:t>20536/Α325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κτίρια από την πλημμύρα της 1ης και 2ας Φεβρουαρίου 2021 σε περιοχές του Δήμου Πάτμου της Περιφερειακής Ενότητας Καλύμνου της Περιφέρειας Νοτίου Αιγαίου.</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w:t>
      </w:r>
    </w:p>
    <w:p>
      <w:pPr>
        <w:spacing w:before="240" w:after="240"/>
        <w:rPr>
          <w:lang w:val="el" w:eastAsia="el"/>
        </w:rPr>
      </w:pPr>
      <w:r>
        <w:rPr>
          <w:b/>
          <w:bCs/>
          <w:lang w:val="el" w:eastAsia="el"/>
        </w:rPr>
        <w:t>ΑΝΑΠΤΥΞΗΣ ΚΑΙ ΕΠΕΝΔΥΣΕΩΝ-</w:t>
      </w:r>
    </w:p>
    <w:p>
      <w:pPr>
        <w:spacing w:before="240" w:after="240"/>
        <w:rPr>
          <w:lang w:val="el" w:eastAsia="el"/>
        </w:rPr>
      </w:pPr>
      <w:r>
        <w:rPr>
          <w:b/>
          <w:bCs/>
          <w:lang w:val="el" w:eastAsia="el"/>
        </w:rPr>
        <w:t>ΕΣΩΤΕΡΙΚΩΝ-</w:t>
      </w:r>
    </w:p>
    <w:p>
      <w:pPr>
        <w:spacing w:before="240" w:after="240"/>
        <w:rPr>
          <w:lang w:val="el" w:eastAsia="el"/>
        </w:rPr>
      </w:pPr>
      <w:r>
        <w:rPr>
          <w:b/>
          <w:bCs/>
          <w:lang w:val="el" w:eastAsia="el"/>
        </w:rPr>
        <w:t>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26.3.1981 Πράξης Νομοθετικού Περιεχομένου του Προέδρου της Δημοκρατίας «περί αποκαταστάσεως ζημιών εκ των σεισμών 1981» η οποία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 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όπως τροποποιήθηκε με το π.δ. 46/2021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w:t>
      </w:r>
    </w:p>
    <w:p>
      <w:pPr>
        <w:spacing w:before="240" w:after="240"/>
        <w:rPr>
          <w:lang w:val="el" w:eastAsia="el"/>
        </w:rPr>
      </w:pPr>
      <w:r>
        <w:rPr>
          <w:lang w:val="el" w:eastAsia="el"/>
        </w:rPr>
        <w:t>13. του π.δ. 147/2017 «Οργανισμός του Υπουργείου Οικονομίας και Ανάπτυξης» (Α’ 192), σε συνδυασμό με το άρθρο 2 του π.δ. 84/2019 (Α’ 123) και με το π.δ. 47/2021 (Α’ 121),</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της υπό στοιχεία Υ2/9-7-2019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με θέμα «Ανάθεση αρμοδιοτήτων στον Αναπληρωτή Υπουργό Εσωτερικών, Στυλιανό Πέτσα» (Β’ 2607),</w:t>
      </w:r>
    </w:p>
    <w:p>
      <w:pPr>
        <w:spacing w:before="240" w:after="240"/>
        <w:rPr>
          <w:lang w:val="el" w:eastAsia="el"/>
        </w:rPr>
      </w:pPr>
      <w:r>
        <w:rPr>
          <w:lang w:val="el" w:eastAsia="el"/>
        </w:rPr>
        <w:t>18. της υπ’ αρ. 312/20.09.2021 απόφασης του Πρωθυπουργού και του Υπουργού Υποδομών και Μεταφορών με θέμα «Ανάθεση αρμοδιοτήτων στον Υφυπουργό Υποδομών και Μεταφορών, Γεώργιο Καραγιάννη» (Β’ 4346), 19. της υπό στοιχεία Δ16α/04/773/29-11-1990 κοινής απόφασης του Υπουργού Προεδρίας και του Αναπληρωτή Υπουργού Περιβάλλοντος, Χωροταξίας και Δημοσίων Έργων «Εξαίρεση διοικητικών πράξεων ή εγγράφων από τον κανόνα των τριών υπογραφών» (Β’ 746),</w:t>
      </w:r>
    </w:p>
    <w:p>
      <w:pPr>
        <w:spacing w:before="240" w:after="240"/>
        <w:rPr>
          <w:lang w:val="el" w:eastAsia="el"/>
        </w:rPr>
      </w:pPr>
      <w:r>
        <w:rPr>
          <w:lang w:val="el" w:eastAsia="el"/>
        </w:rPr>
        <w:t>20. της υπ’ αρ. 50148/542/24-6-1992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21.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οικ. 11756/Δ5/16-10-2018 (Β’ 4776, διόρθωση σφάλματος Β’5988) απόφασης του Υπουργού Υποδομών και Μεταφορών,</w:t>
      </w:r>
    </w:p>
    <w:p>
      <w:pPr>
        <w:spacing w:before="240" w:after="240"/>
        <w:rPr>
          <w:lang w:val="el" w:eastAsia="el"/>
        </w:rPr>
      </w:pPr>
      <w:r>
        <w:rPr>
          <w:lang w:val="el" w:eastAsia="el"/>
        </w:rPr>
        <w:t>22. της υπό στοιχεία οικ. 3645/Δ.Β10/28-8-2015 απόφασης του Γενικού Γραμματέα Υποδομών «Καθορισμός ελάχιστων υποχρεωτικών απαιτήσεων για τη σύνταξη μελετών αποκατάστασης κτιρίων που έχουν υποστεί βλάβες από πλημμύρες και την έκδοση σχετικών αδειών επισκευής» (Β’ 1894),</w:t>
      </w:r>
    </w:p>
    <w:p>
      <w:pPr>
        <w:spacing w:before="240" w:after="240"/>
        <w:rPr>
          <w:lang w:val="el" w:eastAsia="el"/>
        </w:rPr>
      </w:pPr>
      <w:r>
        <w:rPr>
          <w:lang w:val="el" w:eastAsia="el"/>
        </w:rPr>
        <w:t>23. της υπό στοιχεία Δ.Α.Ε.Φ.Κ.-Κ.Ε./οικ. 3073/Α321/ 16-4-2020 απόφασης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που έχουν πληγεί από πλημμύρες» (Β’ 1577 και διόρθωσης σφάλματος Β’ 1877),</w:t>
      </w:r>
    </w:p>
    <w:p>
      <w:pPr>
        <w:spacing w:before="240" w:after="240"/>
        <w:rPr>
          <w:lang w:val="el" w:eastAsia="el"/>
        </w:rPr>
      </w:pPr>
      <w:r>
        <w:rPr>
          <w:lang w:val="el" w:eastAsia="el"/>
        </w:rPr>
        <w:t>24.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 25.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p. 1-75) και ιδίως το άρθρο 30,</w:t>
      </w:r>
    </w:p>
    <w:p>
      <w:pPr>
        <w:spacing w:before="240" w:after="240"/>
        <w:rPr>
          <w:lang w:val="el" w:eastAsia="el"/>
        </w:rPr>
      </w:pPr>
      <w:r>
        <w:rPr>
          <w:lang w:val="el" w:eastAsia="el"/>
        </w:rPr>
        <w:t>26.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 άρθρο 44,</w:t>
      </w:r>
    </w:p>
    <w:p>
      <w:pPr>
        <w:spacing w:before="240" w:after="240"/>
        <w:rPr>
          <w:lang w:val="el" w:eastAsia="el"/>
        </w:rPr>
      </w:pPr>
      <w:r>
        <w:rPr>
          <w:lang w:val="el" w:eastAsia="el"/>
        </w:rPr>
        <w:t>27. του άρθρου 1 του παραρτήματος Ι του Κανονισμού 651/2014, του άρθρου 1 του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28.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189.094 €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60.750 €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οικ. 12214/107/4.2.2021 έγγραφο της Διεύθυνσης Πολιτικής Προστασίας της Περιφέρειας Νοτίου Αιγαίου, με το οποίο η Δ.Α.Ε.Φ.Κ-Κ.Ε. ενημερώθηκε ότι στις 1 και 2 Φεβρουαρίου 2021 εκδηλώθηκαν πλημμύρες σε περιοχές του Δήμου Πάτμου.</w:t>
      </w:r>
    </w:p>
    <w:p>
      <w:pPr>
        <w:spacing w:before="240" w:after="240"/>
        <w:rPr>
          <w:lang w:val="el" w:eastAsia="el"/>
        </w:rPr>
      </w:pPr>
      <w:r>
        <w:rPr>
          <w:lang w:val="el" w:eastAsia="el"/>
        </w:rPr>
        <w:t>2. Το υπ’ αρ. 5291/21.07.2021 έγγραφο της Διεύθυνσης Τεχνικών Έργων Δωδ/σου, της Γενικής Διεύθυνσης Αναπτυξιακού Προγρ/σμού Περιβάλλοντος και Υποδομών, της Περιφέρειας Νοτίου Αιγαίου με τον συνημμένο πίνακα καταγραφής και αποτίμησης ζημιών σε επιχειρήσεις, λόγω της εκδήλωσης πλημμυρικών φαινομένων την 1η και 2α Φεβρουαρίου 2021 στη νήσο Πάτμο,</w:t>
      </w:r>
    </w:p>
    <w:p>
      <w:pPr>
        <w:spacing w:before="240" w:after="240"/>
        <w:rPr>
          <w:lang w:val="el" w:eastAsia="el"/>
        </w:rPr>
      </w:pPr>
      <w:r>
        <w:rPr>
          <w:lang w:val="el" w:eastAsia="el"/>
        </w:rPr>
        <w:t>3. το υπ’ αρ. 93024/744/16.08.2021 αίτημα της Διεύθυνσης Πολιτικής Προστασίας της Περιφέρειας Νοτίου Αιγαίου για οριοθέτηση των πληγεισών περιοχών του Δήμου Πάτμου από τη θεομηνία της 1ης Φεβρουαρίου 2021, με τις συνημμένες τις εκθέσεις της Επιτροπής καταγραφής ζημιών,</w:t>
      </w:r>
    </w:p>
    <w:p>
      <w:pPr>
        <w:spacing w:before="240" w:after="240"/>
        <w:rPr>
          <w:lang w:val="el" w:eastAsia="el"/>
        </w:rPr>
      </w:pPr>
      <w:r>
        <w:rPr>
          <w:lang w:val="el" w:eastAsia="el"/>
        </w:rPr>
        <w:t>4. το υπ’ αρ. 145247/1175/16.11.2021 έγγραφο της Διεύθυνσης Πολιτικής Προστασίας της Περιφέρειας Νοτίου Αιγαίου με συνημμένο πίνακα του Δήμου Πάτμου οικονομικής ενίσχυσης των πληγεισών κατοικιών από τη θεομηνία της 2ας Φεβρουαρίου 2021,</w:t>
      </w:r>
    </w:p>
    <w:p>
      <w:pPr>
        <w:spacing w:before="240" w:after="240"/>
        <w:rPr>
          <w:lang w:val="el" w:eastAsia="el"/>
        </w:rPr>
      </w:pPr>
      <w:r>
        <w:rPr>
          <w:lang w:val="el" w:eastAsia="el"/>
        </w:rPr>
        <w:t>5. το υπ’ αρ. 363333/16.12.2021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6. την υπ’ αρ. 365800/12.12.2021 Εισηγητική Έκθεση Δημοσιονομικών Επιπτώσεων του Προϊσταμένου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7. τις έκτακτες στεγαστικές και λοιπές ανάγκες που έχουν δημιουργηθεί στους κατοίκους περιοχών του Δήμου Πάτμου της Περιφερειακής Ενότητας Καλύμνου της Περιφέρειας Νοτίου Αιγαίου, που επλήγησαν από την πλημμύρα της 1ης και 2ας Φεβρουαρίου 2021,</w:t>
      </w:r>
    </w:p>
    <w:p>
      <w:pPr>
        <w:spacing w:before="240" w:after="240"/>
        <w:rPr>
          <w:lang w:val="el" w:eastAsia="el"/>
        </w:rPr>
      </w:pPr>
      <w:r>
        <w:rPr>
          <w:lang w:val="el" w:eastAsia="el"/>
        </w:rPr>
        <w:t>8. το γεγονός ότι η πλημμύρα της 1ης και 2ας Φεβρουαρίου 2021 που εκδηλώθηκε σε περιοχές του Δήμου Πάτμου της Περιφερειακής Ενότητας Καλύμνου της Περιφέρειας Νοτίου Αιγαίου, ορίζεται ως φυσική καταστροφή, και επειδή,</w:t>
      </w:r>
    </w:p>
    <w:p>
      <w:pPr>
        <w:spacing w:before="240" w:after="240"/>
        <w:rPr>
          <w:lang w:val="el" w:eastAsia="el"/>
        </w:rPr>
      </w:pPr>
      <w:r>
        <w:rPr>
          <w:lang w:val="el" w:eastAsia="el"/>
        </w:rPr>
        <w:t>από την πλημμύρα της 1ης και 2ας Φεβρουαρίου 2021 σε περιοχές του Δήμου Πάτμου της Περιφερειακής Ενότητας Καλύμνου της Περιφέρειας Νοτίου Αιγαίου, προκλήθηκαν εκτεταμένες ζημιές σε πολλά κτίρια, αποφασίζουμε:</w:t>
      </w:r>
    </w:p>
    <w:p>
      <w:pPr>
        <w:spacing w:before="240" w:after="240"/>
        <w:rPr>
          <w:lang w:val="el" w:eastAsia="el"/>
        </w:rPr>
      </w:pPr>
      <w:r>
        <w:rPr>
          <w:lang w:val="el" w:eastAsia="el"/>
        </w:rPr>
        <w:t>1. ΟΡΙΟΘΕΤΗΣΗ ΠΛΗΜΜΥΡΟΠΛΗΚΤΩΝ ΠΕΡΙΟΧΩΝ</w:t>
      </w:r>
    </w:p>
    <w:p>
      <w:pPr>
        <w:spacing w:before="240" w:after="240"/>
        <w:rPr>
          <w:lang w:val="el" w:eastAsia="el"/>
        </w:rPr>
      </w:pPr>
      <w:r>
        <w:rPr>
          <w:lang w:val="el" w:eastAsia="el"/>
        </w:rPr>
        <w:t>1.1 . Εφαρμόζουμε αναλόγως τις διατάξεις της από 28-7-1978 Πράξεως Νομοθετικού Περιεχομένου «Περί αποκαταστάσεως ζημιών εκ σεισμών 1978 κ.λπ.», η οποία κυρώθηκε, τροποποιήθηκε και συμπληρώθηκε με τους ν. 867/1979 (Α’ 24), ν. 1048/1980 (Α’ 101), ν. 1133/1981 (Α’ 54), ν. 1190/1981 (Α’ 203), ν. 1283/1982 (Α’ 114), και με 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την πλημμύρα του θέματος, η οποία ορίζεται ως φυσική καταστροφή, σε κτίρια τα οποία βρίσκονται εντός των διοικητικών ορίων του Δήμου Πάτμου της Περιφερειακής Ενότητας Καλύμνου της Περιφέρειας Νοτίου Αιγαίου.</w:t>
      </w:r>
    </w:p>
    <w:p>
      <w:pPr>
        <w:spacing w:before="240" w:after="240"/>
        <w:rPr>
          <w:lang w:val="el" w:eastAsia="el"/>
        </w:rPr>
      </w:pPr>
      <w:r>
        <w:rPr>
          <w:lang w:val="el" w:eastAsia="el"/>
        </w:rPr>
        <w:t>1.2 Το έργο της αποκατάστασης των ζημιών σε κτίρια από την πλημμύρα του θέματος, στις περιοχές που οριοθετούνται με την παρούσα απόφαση, αναλαμβάνει η Διεύθυνση Αποκατάστασης Επιπτώσεων Φυσικών Καταστροφών Κεντρικής Ελλάδος (Δ.Α.Ε.Φ.Κ.-Κ.Ε.)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διαχειριστής/-στρια (σε περίπτωση διηρημένης ιδιοκτησίας) κτιρίου που έχει πληγεί από την πλημμύρα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την πλημμύρα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παραγράφου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αιτήσεις θα συνοδεύονται από τα απαιτούμενα δικαιολογητικά που καθορίζονται στην υπό στοιχεία Δ.Α.Ε.Φ.Κ.-Κ.Ε./οικ. 3073/Α321/16-4-2020 (Β’ 1577 και διόρθωσης σφάλματος Β’ 1877) απόφαση του Υπουργού Υποδομών και στην υπό στοιχεία οικ. 3645/Δ.Β10/ 28-8-2015 (Β’ 1894) απόφαση του Γενικού Γραμματέα Υποδομών.</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την πλημμύρα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κτιρίων που έχουν υποστεί βλάβες από την πλημμύρα του θέματος και χρήζουν επισκευής ή ανακατασκευής.</w:t>
      </w:r>
    </w:p>
    <w:p>
      <w:pPr>
        <w:spacing w:before="240" w:after="240"/>
        <w:rPr>
          <w:lang w:val="el" w:eastAsia="el"/>
        </w:rPr>
      </w:pPr>
      <w:r>
        <w:rPr>
          <w:lang w:val="el" w:eastAsia="el"/>
        </w:rPr>
        <w:t>3.3 H Σ.Σ. συνίσταται από 60% Δωρεάν Κρατική Αρωγή (Δ.Κ.Α.) που χορηγείται από την αρμόδια υπηρεσία και από 40%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του συμβάντος, περισσότερες της μίας ιδιοκτησίες λειτουργικά ανεξάρτητες ως προς τη χρήση, είτε αυτές αποτελούν διηρημένες ιδιοκτησίες, είτε όχι, Δ.Κ.Α. δικαιούται μόνο για μία από αυτές, την οποία επιλέγει ο/η ίδιος/-α με υπεύθυνη δήλωσή του/ της. Για τις υπόλοιπες ιδιοκτησίες χορηγείται το σύνολο της Σ.Σ. εξολοκλήρου υπό μορφή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σε Ν.Π.Δ.Δ., σε Ο.Τ.Α., ή σε Κοινωφελή ή σε Φιλανθρωπικά ή σε Ευαγή Ιδρύματα.</w:t>
      </w:r>
    </w:p>
    <w:p>
      <w:pPr>
        <w:spacing w:before="240" w:after="240"/>
        <w:rPr>
          <w:lang w:val="el" w:eastAsia="el"/>
        </w:rPr>
      </w:pPr>
      <w:r>
        <w:rPr>
          <w:lang w:val="el" w:eastAsia="el"/>
        </w:rPr>
        <w:t>3.5 Για κατοικίες χορηγείται:</w:t>
      </w:r>
    </w:p>
    <w:p>
      <w:pPr>
        <w:pStyle w:val="StructureList1"/>
        <w:spacing w:before="120" w:after="0"/>
        <w:rPr>
          <w:lang w:val="el" w:eastAsia="el"/>
        </w:rPr>
      </w:pPr>
      <w:r>
        <w:rPr>
          <w:lang w:val="el" w:eastAsia="el"/>
        </w:rPr>
        <w:t>α)</w:t>
      </w:r>
      <w:r>
        <w:rPr>
          <w:lang w:val="en" w:eastAsia="en"/>
        </w:rPr>
        <w:tab/>
      </w:r>
      <w:r>
        <w:rPr>
          <w:lang w:val="el" w:eastAsia="el"/>
        </w:rPr>
        <w:t>Σ.Σ. επισκευής με ανώτατο όριο εμβαδού πληγείσας στάθμης τα 150 τ.μ. ανεξάρτητης ιδιοκτησίας. Στο προαναφερόμενο ανώτατο όριο εμβαδού κατοικίας για το οποίο χορηγείται Σ.Σ., προσμετράται το εμβαδόν των βοηθητικών χώρων της κατοικίας (χώροι υγιεινής και μαγειρεία) που βρίσκονται εντός του κτιρίου ή και εκτός αλλά εντός του οικοπέδου και έχουν υποστεί βλάβες από την πλημμύρα του θέματος.</w:t>
      </w:r>
    </w:p>
    <w:p>
      <w:pPr>
        <w:pStyle w:val="StructureList1"/>
        <w:spacing w:before="120" w:after="0"/>
        <w:rPr>
          <w:lang w:val="el" w:eastAsia="el"/>
        </w:rPr>
      </w:pPr>
      <w:r>
        <w:rPr>
          <w:lang w:val="el" w:eastAsia="el"/>
        </w:rPr>
        <w:t>β)</w:t>
      </w:r>
      <w:r>
        <w:rPr>
          <w:lang w:val="en" w:eastAsia="en"/>
        </w:rPr>
        <w:tab/>
      </w:r>
      <w:r>
        <w:rPr>
          <w:lang w:val="el" w:eastAsia="el"/>
        </w:rPr>
        <w:t>Σ.Σ. ανακατασκευής με ανώτατο όριο εμβαδού κλειστών χώρων του κτιρίου τα 150 τ.μ. ανά ανεξάρτητη ιδιοκτησία. Στο προαναφερόμενο ανώτατο όριο εμβαδού κατοικίας για το οποίο χορηγείται Σ.Σ.,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 και έχουν υποστεί βλάβες από τις πλημμύρες του θέματος,</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3.6 Για Ιερούς Ναούς, χορηγείται Σ.Σ. επισκευής/ανακατασκευής για το σύνολο του εμβαδού της πληγείσας στάθμης.</w:t>
      </w:r>
    </w:p>
    <w:p>
      <w:pPr>
        <w:spacing w:before="240" w:after="240"/>
        <w:rPr>
          <w:lang w:val="el" w:eastAsia="el"/>
        </w:rPr>
      </w:pPr>
      <w:r>
        <w:rPr>
          <w:lang w:val="el" w:eastAsia="el"/>
        </w:rPr>
        <w:t>3.7 Για κωδωνοστάσια χορηγείται Σ.Σ. επισκευής/ ανακατασκευής για το εμβαδό που προκύπτει από το γινόμενο του εμβαδού κάτοψης του κωδωνοστασίου με το αποτέλεσμα της διαίρεσης του ύψους του κωδωνοστασίου (Η) με ύψος h=3,00μ. Το ύψος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3.8 Για κτίρια κοινωφελούς χρήσης, που ανήκουν στο Δημόσιο, ΝΠΔΔ, ΟΤΑ ή σε Κοινωφελή ή σε Φιλανθρωπικά ή σε Ευαγή Ιδρύματα, χορηγείται:</w:t>
      </w:r>
    </w:p>
    <w:p>
      <w:pPr>
        <w:pStyle w:val="StructureList1"/>
        <w:spacing w:before="120" w:after="0"/>
        <w:rPr>
          <w:lang w:val="el" w:eastAsia="el"/>
        </w:rPr>
      </w:pPr>
      <w:r>
        <w:rPr>
          <w:lang w:val="el" w:eastAsia="el"/>
        </w:rPr>
        <w:t>α)</w:t>
      </w:r>
      <w:r>
        <w:rPr>
          <w:lang w:val="en" w:eastAsia="en"/>
        </w:rPr>
        <w:tab/>
      </w:r>
      <w:r>
        <w:rPr>
          <w:lang w:val="el" w:eastAsia="el"/>
        </w:rPr>
        <w:t>Σ.Σ. επισκευής για το σύνολο του εμβαδού της πληγείσας στάθμης,</w:t>
      </w:r>
    </w:p>
    <w:p>
      <w:pPr>
        <w:pStyle w:val="StructureList1"/>
        <w:spacing w:before="120" w:after="0"/>
        <w:rPr>
          <w:lang w:val="el" w:eastAsia="el"/>
        </w:rPr>
      </w:pPr>
      <w:r>
        <w:rPr>
          <w:lang w:val="el" w:eastAsia="el"/>
        </w:rPr>
        <w:t>β)</w:t>
      </w:r>
      <w:r>
        <w:rPr>
          <w:lang w:val="en" w:eastAsia="en"/>
        </w:rPr>
        <w:tab/>
      </w:r>
      <w:r>
        <w:rPr>
          <w:lang w:val="el" w:eastAsia="el"/>
        </w:rPr>
        <w:t>Σ.Σ. ανακατασκευής για το σύνολο του εμβαδού των κλειστών χώρων του κτιρίου.</w:t>
      </w:r>
    </w:p>
    <w:p>
      <w:pPr>
        <w:spacing w:before="240" w:after="240"/>
        <w:rPr>
          <w:lang w:val="el" w:eastAsia="el"/>
        </w:rPr>
      </w:pPr>
      <w:r>
        <w:rPr>
          <w:lang w:val="el" w:eastAsia="el"/>
        </w:rPr>
        <w:t>3.9 Για οικιακές αποθήκες και κλειστούς χώρους στάθμευσης (parking) χορηγείται Σ.Σ. επισκευής με ανώτατο όριο εμβαδού πληγείσας στάθμης τα 150 τ.μ. αθροιστικά.</w:t>
      </w:r>
    </w:p>
    <w:p>
      <w:pPr>
        <w:spacing w:before="240" w:after="240"/>
        <w:rPr>
          <w:lang w:val="el" w:eastAsia="el"/>
        </w:rPr>
      </w:pPr>
      <w:r>
        <w:rPr>
          <w:lang w:val="el" w:eastAsia="el"/>
        </w:rPr>
        <w:t>3.10 Για αποθήκες (εκτός των οικιακών αποθηκών που αναφέρονται στις παραγράφους 3.5.(β) και 3.9 καθώς και των επαγγελματικών αποθηκών), στάβλους και αγροικίες εποχιακής χρήσης χορηγείται Σ.Σ. επισκευής/ανακατασκευής με ανώτατο όριο εμβαδού πληγείσας στάθμης τα 150 τ.μ.</w:t>
      </w:r>
    </w:p>
    <w:p>
      <w:pPr>
        <w:spacing w:before="240" w:after="240"/>
        <w:rPr>
          <w:lang w:val="el" w:eastAsia="el"/>
        </w:rPr>
      </w:pPr>
      <w:r>
        <w:rPr>
          <w:lang w:val="el" w:eastAsia="el"/>
        </w:rPr>
        <w:t>3.11 Για κλειστούς χώρους στάθμευσης (parking) χορηγείται Σ.Σ. ανακατασκευής με ανώτατο όριο εμβαδού πληγείσας στάθμης τα 150 τ.μ.</w:t>
      </w:r>
    </w:p>
    <w:p>
      <w:pPr>
        <w:spacing w:before="240" w:after="240"/>
        <w:rPr>
          <w:lang w:val="el" w:eastAsia="el"/>
        </w:rPr>
      </w:pPr>
      <w:r>
        <w:rPr>
          <w:lang w:val="el" w:eastAsia="el"/>
        </w:rPr>
        <w:t>3.12 Για κτίρια επαγγελματικής χρήσης, κτηνοτροφικές μονάδες και επαγγελματικές αποθήκες, εάν το εμβαδόν του κτιρίου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επισκευής/ανακατασκευής ανάλογα με το εμβαδόν του.</w:t>
      </w:r>
    </w:p>
    <w:p>
      <w:pPr>
        <w:spacing w:before="240" w:after="240"/>
        <w:rPr>
          <w:lang w:val="el" w:eastAsia="el"/>
        </w:rPr>
      </w:pPr>
      <w:r>
        <w:rPr>
          <w:lang w:val="el" w:eastAsia="el"/>
        </w:rPr>
        <w:t>Κάθε τμήμα με εμβαδόν 150 τ.μ. αντιμετωπίζεται ως ιδιοκτησία λειτουργικά ανεξάρτητη. Ως εκ τούτου, για το πρώτο τμήμα η Σ.Σ. θα αποτελείται κατά 60% από Δ.Κ.Α. και κατά 40% από Α.Δ., ενώ για τα υπόλοιπα τμήματα μόνο από Α.Δ.</w:t>
      </w:r>
    </w:p>
    <w:p>
      <w:pPr>
        <w:spacing w:before="240" w:after="240"/>
        <w:rPr>
          <w:lang w:val="el" w:eastAsia="el"/>
        </w:rPr>
      </w:pPr>
      <w:r>
        <w:rPr>
          <w:lang w:val="el" w:eastAsia="el"/>
        </w:rPr>
        <w:t>3.13 Για τους κλειστούς κοινόχρηστους χώρους κτιρίων με περισσότερες ανεξάρτητες ιδιοκτησίες (που καθορίζονται είτε με σύσταση οριζόντιας ιδιοκτησίας είτε από την αυτόνομη λειτουργικότητά τους) ο/η κάθε ιδιοκτήτης/-τρια δικαιούται για κάθε ιδιοκτησία του επιπλέον Σ.Σ. επισκευής (η οποία αποτελείται από 60% Δ.Κ.Α. και 40% Α.Δ.) και μέχρι 30 τ.μ. συνολικά για όλες τις ιδιοκτησίες του. Η Σ.Σ. είναι ανάλογη με το ποσοστό της ανεξάρτητης ιδιοκτησίας επί του οικοπέδου ή του κτιρίου όταν οι ανεξάρτητες ιδιοκτησίες δεν καθορίζονται με σύσταση.</w:t>
      </w:r>
    </w:p>
    <w:p>
      <w:pPr>
        <w:spacing w:before="240" w:after="240"/>
        <w:rPr>
          <w:lang w:val="el" w:eastAsia="el"/>
        </w:rPr>
      </w:pPr>
      <w:r>
        <w:rPr>
          <w:lang w:val="el" w:eastAsia="el"/>
        </w:rPr>
        <w:t>3.14 Για κτίρια, τα οποία χαρακτηρίζονται διατηρητέα ή μνημεία σύμφωνα με το Φύλλο της Εφημερίδας της Κυβερνήσεως δημοσίευσης της απόφασης χαρακτηρισμού, χορηγείται Σ.Σ.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κτίρια που χαρακτηρίζεται διατηρητέα μόνο η όψη, χορηγείται:</w:t>
      </w:r>
    </w:p>
    <w:p>
      <w:pPr>
        <w:spacing w:before="240" w:after="240"/>
        <w:rPr>
          <w:lang w:val="el" w:eastAsia="el"/>
        </w:rPr>
      </w:pPr>
      <w:r>
        <w:rPr>
          <w:lang w:val="el" w:eastAsia="el"/>
        </w:rPr>
        <w:t>α1) Σ.Σ. επισκευής με ανώτατο όριο εμβαδού πληγείσας στάθμης τα 150 τ.μ.,</w:t>
      </w:r>
    </w:p>
    <w:p>
      <w:pPr>
        <w:spacing w:before="240" w:after="240"/>
        <w:rPr>
          <w:lang w:val="el" w:eastAsia="el"/>
        </w:rPr>
      </w:pPr>
      <w:r>
        <w:rPr>
          <w:lang w:val="el" w:eastAsia="el"/>
        </w:rPr>
        <w:t>α2) Σ.Σ. ανακατασκευής με ανώτατο όριο εμβαδού κλειστών χώρων του κτιρίου, όπως καθορίζεται στις προηγούμενες παραγράφους ανάλογα με τη χρήση του.</w:t>
      </w:r>
    </w:p>
    <w:p>
      <w:pPr>
        <w:pStyle w:val="StructureList1"/>
        <w:spacing w:before="120" w:after="0"/>
        <w:rPr>
          <w:lang w:val="el" w:eastAsia="el"/>
        </w:rPr>
      </w:pPr>
      <w:r>
        <w:rPr>
          <w:lang w:val="el" w:eastAsia="el"/>
        </w:rPr>
        <w:t>β)</w:t>
      </w:r>
      <w:r>
        <w:rPr>
          <w:lang w:val="en" w:eastAsia="en"/>
        </w:rPr>
        <w:tab/>
      </w:r>
      <w:r>
        <w:rPr>
          <w:lang w:val="el" w:eastAsia="el"/>
        </w:rPr>
        <w:t>Για κτίρια, που χαρακτηρίζονται μνημεία ή διατηρητέα στο σύνολό τους, χορηγείται:</w:t>
      </w:r>
    </w:p>
    <w:p>
      <w:pPr>
        <w:spacing w:before="240" w:after="240"/>
        <w:rPr>
          <w:lang w:val="el" w:eastAsia="el"/>
        </w:rPr>
      </w:pPr>
      <w:r>
        <w:rPr>
          <w:lang w:val="el" w:eastAsia="el"/>
        </w:rPr>
        <w:t>β1) Σ.Σ. επισκευής για το σύνολο του εμβαδού της πληγείσας στάθμης.</w:t>
      </w:r>
    </w:p>
    <w:p>
      <w:pPr>
        <w:spacing w:before="240" w:after="240"/>
        <w:rPr>
          <w:lang w:val="el" w:eastAsia="el"/>
        </w:rPr>
      </w:pPr>
      <w:r>
        <w:rPr>
          <w:lang w:val="el" w:eastAsia="el"/>
        </w:rPr>
        <w:t>β2) Σ.Σ. ανακατασκευής για το σύνολο του εμβαδού των κλειστών χώρων του κτιρίου.</w:t>
      </w:r>
    </w:p>
    <w:p>
      <w:pPr>
        <w:spacing w:before="240" w:after="240"/>
        <w:rPr>
          <w:lang w:val="el" w:eastAsia="el"/>
        </w:rPr>
      </w:pPr>
      <w:r>
        <w:rPr>
          <w:lang w:val="el" w:eastAsia="el"/>
        </w:rPr>
        <w:t>3.15 Στις περιπτώσεις που δε χορηγείται στον/στη δικαιούχο δάνειο από Πιστωτικό Ίδρυμα ή ο/η ίδιος/- α δεν επιθυμεί τη λήψη του, δύναται να λάβει μόνο τη Δ.Κ.Α. από την αρμόδια υπηρεσία.</w:t>
      </w:r>
    </w:p>
    <w:p>
      <w:pPr>
        <w:spacing w:before="240" w:after="240"/>
        <w:rPr>
          <w:lang w:val="el" w:eastAsia="el"/>
        </w:rPr>
      </w:pPr>
      <w:r>
        <w:rPr>
          <w:lang w:val="el" w:eastAsia="el"/>
        </w:rPr>
        <w:t>3.16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της πλημμύρας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πλημμύρας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 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την πλημμύρα.</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3.17 Στις περιπτώσεις κτιρίων που ανήκουν σε επιχειρήσεις (κτιρίων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702/2014 και την παρ. 4 του άρθρου 44 του Κανονισμού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 ency/public/search/home/) για λόγους διαφάνειας, το αργότερο εντός έξι (6) μηνών από την ημερομηνία έγκρισης χορήγησης της Σ.Σ., όπως προβλέπεται στην υποπαρ.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τον ΦΠΑ.</w:t>
      </w:r>
    </w:p>
    <w:p>
      <w:pPr>
        <w:spacing w:before="240" w:after="240"/>
        <w:rPr>
          <w:lang w:val="el" w:eastAsia="el"/>
        </w:rPr>
      </w:pPr>
      <w:r>
        <w:rPr>
          <w:lang w:val="el" w:eastAsia="el"/>
        </w:rPr>
        <w:t>3.18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3.19 Δεν είναι επιλέξιμες οι δαπάνες αποκατάστασης ζημιών οι οποίες δεν προκλήθηκαν ως άμεσο επακόλουθο της πλημμύρας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πλημμυρόπληκτων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που έχουν υποστεί βλάβες από την πλημμύρα του θέματος, γίνεται στο οικόπεδο που υπήρχε το πληγέν κτίριο ή σε άλλο οικόπεδο ιδιοκτησίας του/της δικαιούχου εντός του Δήμου Πάτμου.</w:t>
      </w:r>
    </w:p>
    <w:p>
      <w:pPr>
        <w:spacing w:before="240" w:after="240"/>
        <w:rPr>
          <w:lang w:val="el" w:eastAsia="el"/>
        </w:rPr>
      </w:pPr>
      <w:r>
        <w:rPr>
          <w:lang w:val="el" w:eastAsia="el"/>
        </w:rPr>
        <w:t>4.3 Χορηγείται Σ.Σ. ανακατασκευής σύμφωνα με τους όρους και περιορισμούς που καθορίζονται στο Κεφάλαιο 3 της παρούσας απόφασης,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κατοικίες (συμπεριλαμβανομένων των κοινόχρηστων χώρων που αναλογούν βάσει του ποσοστού της ιδιοκτησίας επί του οικοπέδου), βοηθητικούς χώρους κατοικίας (οικιακές αποθήκες) που βρίσκονται εντός του κτιρίου και βοηθητικούς χώρους κατοικίας (χώροι υγιεινής και μαγειρεία) που βρίσκονται εντός του κτιρίου ή και εκτός αλλά εντός του οικοπέδου, το ποσό των € 1.000 ανά τ.μ.</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w:t>
      </w:r>
    </w:p>
    <w:p>
      <w:pPr>
        <w:pStyle w:val="StructureList1"/>
        <w:spacing w:before="120" w:after="0"/>
        <w:rPr>
          <w:lang w:val="el" w:eastAsia="el"/>
        </w:rPr>
      </w:pPr>
      <w:r>
        <w:rPr>
          <w:lang w:val="el" w:eastAsia="el"/>
        </w:rPr>
        <w:t>γ)</w:t>
      </w:r>
      <w:r>
        <w:rPr>
          <w:lang w:val="en" w:eastAsia="en"/>
        </w:rPr>
        <w:tab/>
      </w:r>
      <w:r>
        <w:rPr>
          <w:lang w:val="el" w:eastAsia="el"/>
        </w:rPr>
        <w:t>Για κτίρια επαγγελματικής χρήσης, κοινωφελούς χρήσης που ανήκουν στο Δημόσιο, Ν.Π.Δ.Δ., Ο.Τ.Α. ή σε Κοινωφελή ή σε Φιλανθρωπικά ή σε Ευαγή Ιδρύματα, το ποσό των € 500 ανά τ.μ.</w:t>
      </w:r>
    </w:p>
    <w:p>
      <w:pPr>
        <w:pStyle w:val="StructureList1"/>
        <w:spacing w:before="120" w:after="0"/>
        <w:rPr>
          <w:lang w:val="el" w:eastAsia="el"/>
        </w:rPr>
      </w:pPr>
      <w:r>
        <w:rPr>
          <w:lang w:val="el" w:eastAsia="el"/>
        </w:rPr>
        <w:t>δ)</w:t>
      </w:r>
      <w:r>
        <w:rPr>
          <w:lang w:val="en" w:eastAsia="en"/>
        </w:rPr>
        <w:tab/>
      </w:r>
      <w:r>
        <w:rPr>
          <w:lang w:val="el" w:eastAsia="el"/>
        </w:rPr>
        <w:t>Για αποθήκες (εκτός των οικιακών αποθηκών που αναφέρονται στην παράγραφο 4.3(α) καθώς και των επαγγελματικών αποθηκών), στάβλους, αγροικίες εποχιακής χρήσης, και κλειστούς χώρους στάθμευσης (parking) το ποσό των € 300 ανά τ.μ.</w:t>
      </w:r>
    </w:p>
    <w:p>
      <w:pPr>
        <w:pStyle w:val="StructureList1"/>
        <w:spacing w:before="120" w:after="0"/>
        <w:rPr>
          <w:lang w:val="el" w:eastAsia="el"/>
        </w:rPr>
      </w:pPr>
      <w:r>
        <w:rPr>
          <w:lang w:val="el" w:eastAsia="el"/>
        </w:rPr>
        <w:t>ε)</w:t>
      </w:r>
      <w:r>
        <w:rPr>
          <w:lang w:val="en" w:eastAsia="en"/>
        </w:rPr>
        <w:tab/>
      </w:r>
      <w:r>
        <w:rPr>
          <w:lang w:val="el" w:eastAsia="el"/>
        </w:rPr>
        <w:t>Για κτηνοτροφικές μονάδες, επαγγελματικές αποθήκες, και κωδωνοστάσια, το ποσό των 400 € ανά τ.μ.</w:t>
      </w:r>
    </w:p>
    <w:p>
      <w:pPr>
        <w:pStyle w:val="StructureList1"/>
        <w:spacing w:before="120" w:after="0"/>
        <w:rPr>
          <w:lang w:val="el" w:eastAsia="el"/>
        </w:rPr>
      </w:pPr>
      <w:r>
        <w:rPr>
          <w:lang w:val="el" w:eastAsia="el"/>
        </w:rPr>
        <w:t>στ)</w:t>
      </w:r>
      <w:r>
        <w:rPr>
          <w:lang w:val="en" w:eastAsia="en"/>
        </w:rPr>
        <w:tab/>
      </w:r>
      <w:r>
        <w:rPr>
          <w:lang w:val="el" w:eastAsia="el"/>
        </w:rPr>
        <w:t>Για υπόγειους χώρους, όπως αυτοί ορίζονται από τον ΝΟΚ, χορηγείται ποσό Σ.Σ. που αντιστοιχεί στο 70% της εκάστοτε ισχύουσας τιμής μονάδας για ανακατασκευή, ανάλογα με τη χρήση.</w:t>
      </w:r>
    </w:p>
    <w:p>
      <w:pPr>
        <w:pStyle w:val="StructureList1"/>
        <w:spacing w:before="120" w:after="0"/>
        <w:rPr>
          <w:lang w:val="el" w:eastAsia="el"/>
        </w:rPr>
      </w:pPr>
      <w:r>
        <w:rPr>
          <w:lang w:val="el" w:eastAsia="el"/>
        </w:rPr>
        <w:t>ζ)</w:t>
      </w:r>
      <w:r>
        <w:rPr>
          <w:lang w:val="en" w:eastAsia="en"/>
        </w:rPr>
        <w:tab/>
      </w:r>
      <w:r>
        <w:rPr>
          <w:lang w:val="el" w:eastAsia="el"/>
        </w:rPr>
        <w:t>Για κτίρια που η κατασκευή τους δεν είχε ολοκληρωθεί μέχρι την ημέρα της πλημμύρας,</w:t>
      </w:r>
    </w:p>
    <w:p>
      <w:pPr>
        <w:spacing w:before="240" w:after="240"/>
        <w:rPr>
          <w:lang w:val="el" w:eastAsia="el"/>
        </w:rPr>
      </w:pPr>
      <w:r>
        <w:rPr>
          <w:lang w:val="el" w:eastAsia="el"/>
        </w:rPr>
        <w:t>χορηγείται Σ.Σ.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η)</w:t>
      </w:r>
      <w:r>
        <w:rPr>
          <w:lang w:val="en" w:eastAsia="en"/>
        </w:rPr>
        <w:tab/>
      </w:r>
      <w:r>
        <w:rPr>
          <w:lang w:val="el" w:eastAsia="el"/>
        </w:rPr>
        <w:t>Για κτίρια, τα οποία χαρακτηρίζονται μνημεία ή διατηρητέα σύμφωνα με το Φύλλο της Εφημερίδας της Κυβερνήσεως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Για κτίρια, που χαρακτηρίζεται διατηρητέα μόνο η όψη, χορηγείται Σ.Σ. ανακατασκευής της όψης με χρήση του τιμολογίου επισκευής της υπηρεσίας για διατηρητέα κτίρια και ανακατασκευής του υπολοίπου κτιρίου με τις τιμές που ισχύουν για την αντίστοιχη κατηγορία κτιρίου, όπως αναφέρονται στις σχετικές παραγράφους.</w:t>
      </w:r>
    </w:p>
    <w:p>
      <w:pPr>
        <w:pStyle w:val="StructureList1"/>
        <w:spacing w:before="120" w:after="0"/>
        <w:rPr>
          <w:lang w:val="el" w:eastAsia="el"/>
        </w:rPr>
      </w:pPr>
      <w:r>
        <w:rPr>
          <w:lang w:val="el" w:eastAsia="el"/>
        </w:rPr>
        <w:t>ii)</w:t>
      </w:r>
      <w:r>
        <w:rPr>
          <w:lang w:val="en" w:eastAsia="en"/>
        </w:rPr>
        <w:tab/>
      </w:r>
      <w:r>
        <w:rPr>
          <w:lang w:val="el" w:eastAsia="el"/>
        </w:rPr>
        <w:t>Για κτίρια, που χαρακτηρίζονται μνημεία ή διατηρητέα στο σύνολό τους, οι προαναφερόμενες τιμές Σ.Σ. προσαυξάνονται κατά 20% ανάλογα με τη χρήση των κτιρίων.</w:t>
      </w:r>
    </w:p>
    <w:p>
      <w:pPr>
        <w:pStyle w:val="StructureList1"/>
        <w:spacing w:before="120" w:after="0"/>
        <w:rPr>
          <w:lang w:val="el" w:eastAsia="el"/>
        </w:rPr>
      </w:pPr>
      <w:r>
        <w:rPr>
          <w:lang w:val="el" w:eastAsia="el"/>
        </w:rPr>
        <w:t>θ)</w:t>
      </w:r>
      <w:r>
        <w:rPr>
          <w:lang w:val="en" w:eastAsia="en"/>
        </w:rPr>
        <w:tab/>
      </w:r>
      <w:r>
        <w:rPr>
          <w:lang w:val="el" w:eastAsia="el"/>
        </w:rPr>
        <w:t>Για σοφίτες ή πατάρια κύριας χρήσης χορηγείται ποσό Σ.Σ. που αντιστοιχεί στο 70% της εκάστοτε ισχύουσας τιμής μονάδας για ανακατασκευή, ανάλογα με τη χρήση.</w:t>
      </w:r>
    </w:p>
    <w:p>
      <w:pPr>
        <w:pStyle w:val="StructureList1"/>
        <w:spacing w:before="120" w:after="0"/>
        <w:rPr>
          <w:lang w:val="el" w:eastAsia="el"/>
        </w:rPr>
      </w:pPr>
      <w:r>
        <w:rPr>
          <w:lang w:val="el" w:eastAsia="el"/>
        </w:rPr>
        <w:t>ι)</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σε περιπτώσεις επαγγελματικών χώρων) του κατεδαφιστέου κτιρίου με βάση το οποίο υπολογίστηκε η Σ.Σ..</w:t>
      </w:r>
    </w:p>
    <w:p>
      <w:pPr>
        <w:spacing w:before="240" w:after="240"/>
        <w:rPr>
          <w:lang w:val="el" w:eastAsia="el"/>
        </w:rPr>
      </w:pPr>
      <w:r>
        <w:rPr>
          <w:lang w:val="el" w:eastAsia="el"/>
        </w:rPr>
        <w:t>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την πλημμύρα του θέματος να χρησιμοποιηθεί από τον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του ίδιου Δήμου που βρίσκεται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 Εγκρίνεται, όπως η Σ.Σ. για ανακατασκευή κτιρίου που έχει υποστεί βλάβες από την πλημμύρα του θέματος, να χρησιμοποιηθεί από τον δικαιούχο για αποπεράτωση ιδιόκτητου κτιρίου που βρίσκεται είτε στο ίδιο οικόπεδο που υπήρχε το πληγέν κτίριο ή σε άλλο οικόπεδο ιδιοκτησίας του/της εντός του Δήμου Πάτμου. 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ΕΠΙΣΚΕΥΗ ΚΤΙΡΙΩΝ</w:t>
      </w:r>
    </w:p>
    <w:p>
      <w:pPr>
        <w:spacing w:before="240" w:after="240"/>
        <w:rPr>
          <w:lang w:val="el" w:eastAsia="el"/>
        </w:rPr>
      </w:pPr>
      <w:r>
        <w:rPr>
          <w:lang w:val="el" w:eastAsia="el"/>
        </w:rPr>
        <w:t>Χορηγείται Σ.Σ. επισκευής σύμφωνα με τους όρους και περιορισμούς που καθορίζονται στο Κεφάλαιο 3 της παρούσας απόφασης, ως ακολούθως:</w:t>
      </w:r>
    </w:p>
    <w:p>
      <w:pPr>
        <w:spacing w:before="240" w:after="240"/>
        <w:rPr>
          <w:lang w:val="el" w:eastAsia="el"/>
        </w:rPr>
      </w:pPr>
      <w:r>
        <w:rPr>
          <w:lang w:val="el" w:eastAsia="el"/>
        </w:rPr>
        <w:t>6.1 Βλάβες κτιρίου μόνο σε μη φέροντα στοιχεία</w:t>
      </w:r>
    </w:p>
    <w:p>
      <w:pPr>
        <w:spacing w:before="240" w:after="240"/>
        <w:rPr>
          <w:lang w:val="el" w:eastAsia="el"/>
        </w:rPr>
      </w:pPr>
      <w:r>
        <w:rPr>
          <w:lang w:val="el" w:eastAsia="el"/>
        </w:rPr>
        <w:t>Σε περίπτωση που το πληγέν κτίριο παρουσιάζει βλάβες μόνο σε μη φέροντα στοιχεία, δύναται να εκδοθεί ενιαία άδεια επισκευής για το σύνολο του κτιρίου ή μεμονωμένα για μια ή και για περισσότερες λειτουργικά ανεξάρτητες ιδιοκτησίες (είτε αυτές αποτελούν διηρημένες ιδιοκτησίες, είτε όχι).</w:t>
      </w:r>
    </w:p>
    <w:p>
      <w:pPr>
        <w:spacing w:before="240" w:after="240"/>
        <w:rPr>
          <w:lang w:val="el" w:eastAsia="el"/>
        </w:rPr>
      </w:pPr>
      <w:r>
        <w:rPr>
          <w:lang w:val="el" w:eastAsia="el"/>
        </w:rPr>
        <w:t>Η Σ.Σ. είναι δυνατό να υπολογιστεί με έναν από τους ακόλουθους δύο τρόπους:</w:t>
      </w:r>
    </w:p>
    <w:p>
      <w:pPr>
        <w:spacing w:before="240" w:after="240"/>
        <w:rPr>
          <w:lang w:val="el" w:eastAsia="el"/>
        </w:rPr>
      </w:pPr>
      <w:r>
        <w:rPr>
          <w:lang w:val="el" w:eastAsia="el"/>
        </w:rPr>
        <w:t>6.1.1. Εκδίδεται Άδεια Επισκευής και χορηγείται Σ.Σ. με καθορισμένη τιμή ανά τ.μ. εμβαδού της πληγείσας στάθμης κτιρίου. Στην περίπτωση αυτή η μελέτη επισκευής συντάσσεται από μηχανικούς της αρμόδιας υπηρεσίας. Για τον ταχύτερο υπολογισμό της αποζημίωσης μπορεί να αξιοποιηθούν τα στοιχεία του Υπουργείου Οικονομικών (εμβαδά ορόφων κ.λπ.). Οι τιμές αποζημίωσης ανά τ.μ. πληγείσας στάθμης καθορίζονται με βάση τη χρήση της, η οποία θα βεβαιώνεται μετά από αυτοψία των μηχανικών της αρμόδιας υπηρεσίας, και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Για κατοικίες και βοηθητικούς χώρους κατοικίας (χώροι υγιεινής και μαγειρεία) που βρίσκονται εντός του κτιρίου ή και εκτός αλλά εντός του οικοπέδου, το ποσό των 60 € ανά τ.μ. πληγείσας στάθμης.</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50 € ανά τ.μ. πληγείσας στάθμης.</w:t>
      </w:r>
    </w:p>
    <w:p>
      <w:pPr>
        <w:pStyle w:val="StructureList1"/>
        <w:spacing w:before="120" w:after="0"/>
        <w:rPr>
          <w:lang w:val="el" w:eastAsia="el"/>
        </w:rPr>
      </w:pPr>
      <w:r>
        <w:rPr>
          <w:lang w:val="el" w:eastAsia="el"/>
        </w:rPr>
        <w:t>γ)</w:t>
      </w:r>
      <w:r>
        <w:rPr>
          <w:lang w:val="en" w:eastAsia="en"/>
        </w:rPr>
        <w:tab/>
      </w:r>
      <w:r>
        <w:rPr>
          <w:lang w:val="el" w:eastAsia="el"/>
        </w:rPr>
        <w:t>Για κτίρια επαγγελματικής χρήσης, κοινωφελούς χρήσης που ανήκουν στο Δημόσιο, ΝΠΔΔ, ΟΤΑ ή σε Κοινωφελή ή σε Φιλανθρωπικά ή σε Ευαγή Ιδρύματα και κλειστούς κοινοχρήστους χώρους, το ποσό των 40 € ανά τ.μ. πληγείσας στάθμης.</w:t>
      </w:r>
    </w:p>
    <w:p>
      <w:pPr>
        <w:pStyle w:val="StructureList1"/>
        <w:spacing w:before="120" w:after="0"/>
        <w:rPr>
          <w:lang w:val="el" w:eastAsia="el"/>
        </w:rPr>
      </w:pPr>
      <w:r>
        <w:rPr>
          <w:lang w:val="el" w:eastAsia="el"/>
        </w:rPr>
        <w:t>δ)</w:t>
      </w:r>
      <w:r>
        <w:rPr>
          <w:lang w:val="en" w:eastAsia="en"/>
        </w:rPr>
        <w:tab/>
      </w:r>
      <w:r>
        <w:rPr>
          <w:lang w:val="el" w:eastAsia="el"/>
        </w:rPr>
        <w:t>Για κτηνοτροφικές μονάδες, επαγγελματικές αποθήκες και κωδωνοστάσια, το ποσό των 25 € ανά τ.μ. πληγείσας στάθμης.</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επαγγελματικών αποθηκών), στάβλους, αγροικίες εποχιακής χρήσης και κλειστούς χώρους στάθμευσης (parking), το ποσό των 20 € ανά τ.μ. πληγείσας στάθμης.</w:t>
      </w:r>
    </w:p>
    <w:p>
      <w:pPr>
        <w:spacing w:before="240" w:after="240"/>
        <w:rPr>
          <w:lang w:val="el" w:eastAsia="el"/>
        </w:rPr>
      </w:pPr>
      <w:r>
        <w:rPr>
          <w:lang w:val="el" w:eastAsia="el"/>
        </w:rPr>
        <w:t>Επισημαίνεται ότι στις περιπτώσεις που από τις κείμενες διατάξεις, κατά περίπτωση, απαιτούνται εγκρίσεις των αρμόδιων υπηρεσιών και συλλογικών οργάνων (π.χ. Συμβούλιο Αρχιτεκτονικής, Υπουργείο Πολιτισμού και Αθλητισμού κ.λπ.), δε δύναται να εκδοθεί Άδεια Επισκευής χωρίς μελέτη επισκευής από ιδιώτη Μηχανικό.</w:t>
      </w:r>
    </w:p>
    <w:p>
      <w:pPr>
        <w:spacing w:before="240" w:after="240"/>
        <w:rPr>
          <w:lang w:val="el" w:eastAsia="el"/>
        </w:rPr>
      </w:pPr>
      <w:r>
        <w:rPr>
          <w:lang w:val="el" w:eastAsia="el"/>
        </w:rPr>
        <w:t>6.1.2. Εκδίδεται Άδεια Επισκευής και χορηγείται Σ.Σ. ανάλογα με τις ζημιές που παρουσιάζει το κτίριο και σύμφωνα με το Τιμολόγιο Επισκευών το οποίο έχει εγκριθεί με την υπό στοιχεία οικ. 6772/Β9β/19- 12-2011 (Β’ 3201) απόφαση Υφυπουργού Υποδομών, Μεταφορών και Δικτύων, όπως τροποποιήθηκε με την υπό στοιχεία 11756/ Δ5/16-10-2018 απόφαση Υπουργού Υποδομών και Μεταφορών (Β’ 4776, διόρθωση σφάλματος Β’5988).</w:t>
      </w:r>
    </w:p>
    <w:p>
      <w:pPr>
        <w:spacing w:before="240" w:after="240"/>
        <w:rPr>
          <w:lang w:val="el" w:eastAsia="el"/>
        </w:rPr>
      </w:pPr>
      <w:r>
        <w:rPr>
          <w:lang w:val="el" w:eastAsia="el"/>
        </w:rPr>
        <w:t>Στην περίπτωση αυτή η μελέτη επισκευής συντάσσεται από ιδιώτη μηχανικό και το ανώτατο όριο της χορηγούμενης Σ.Σ. για κτίρια που παρουσιάζουν βλάβες στα μη φέροντα στοιχεία, καθορίζεται σε 150 € ανά τ.μ. πληγείσας στάθμης, ανεξαρτήτως χρήσης.</w:t>
      </w:r>
    </w:p>
    <w:p>
      <w:pPr>
        <w:spacing w:before="240" w:after="240"/>
        <w:rPr>
          <w:lang w:val="el" w:eastAsia="el"/>
        </w:rPr>
      </w:pPr>
      <w:r>
        <w:rPr>
          <w:lang w:val="el" w:eastAsia="el"/>
        </w:rPr>
        <w:t>6.2 Βλάβες κτιρίου σε φέροντα και μη φέροντα στοιχεία</w:t>
      </w:r>
    </w:p>
    <w:p>
      <w:pPr>
        <w:spacing w:before="240" w:after="240"/>
        <w:rPr>
          <w:lang w:val="el" w:eastAsia="el"/>
        </w:rPr>
      </w:pPr>
      <w:r>
        <w:rPr>
          <w:lang w:val="el" w:eastAsia="el"/>
        </w:rPr>
        <w:t>Εκδίδεται Άδεια Επισκευής και χορηγείται Σ.Σ. ανάλογα με τις ζημιές που παρουσιάζει το κτίριο και σύμφωνα με το Τιμολόγιο Επισκευών το οποίο έχει εγκριθεί με την υπό στοιχεία 6772/Β9β/19-12- 2011 (Β’ 3201) απόφαση Υφυπουργού Υποδομών, Μεταφορών και Δικτύων, όπως τροποποιήθηκε με την υπό στοιχεία 11756/Δ5/16-10-2018 απόφαση Υπουργού Υποδομών και Μεταφορών (Β’ 4776, διόρθωση σφάλματος Β’5988) και ισχύει.</w:t>
      </w:r>
    </w:p>
    <w:p>
      <w:pPr>
        <w:spacing w:before="240" w:after="240"/>
        <w:rPr>
          <w:lang w:val="el" w:eastAsia="el"/>
        </w:rPr>
      </w:pPr>
      <w:r>
        <w:rPr>
          <w:lang w:val="el" w:eastAsia="el"/>
        </w:rPr>
        <w:t>Στην περίπτωση αυτή η μελέτη επισκευής συντάσσεται από ιδιώτη μηχανικό και το ανώτατο όριο της χορηγούμενης Σ.Σ. για κτίρια που παρουσιάζουν βλάβες στα φέροντα και μη φέροντα στοιχεία, καθορίζεται σε 350 € ανά τ.μ. πληγείσας στάθμης, ανεξαρτήτως χρήσης.</w:t>
      </w:r>
    </w:p>
    <w:p>
      <w:pPr>
        <w:spacing w:before="240" w:after="240"/>
        <w:rPr>
          <w:lang w:val="el" w:eastAsia="el"/>
        </w:rPr>
      </w:pPr>
      <w:r>
        <w:rPr>
          <w:lang w:val="el" w:eastAsia="el"/>
        </w:rPr>
        <w:t>Επισημαίνεται ότι η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6.3 Για κτίρια που χαρακτηρίζονται μνημεία ή διατηρητέα στο σύνολό τους σύμφωνα με το Φύλλο της Εφημερίδας της Κυβέρνησης δημοσίευσης της απόφασης χαρακτηρισμού, τα ανώτατα όρια της χορηγούμενης Σ.Σ. των παρ. 6.1.2 και 6.2 της παρ. 6 της παρούσας απόφασης, προσαυξάνονται κατά 20%.</w:t>
      </w:r>
    </w:p>
    <w:p>
      <w:pPr>
        <w:spacing w:before="240" w:after="240"/>
        <w:rPr>
          <w:lang w:val="el" w:eastAsia="el"/>
        </w:rPr>
      </w:pPr>
      <w:r>
        <w:rPr>
          <w:lang w:val="el" w:eastAsia="el"/>
        </w:rPr>
        <w:t>6.4 Σε κτίρια με χρήση κατοικίας που έχουν υποστεί ζημιές από το συμβάν του θέματος, χορηγείται, εφόσον απαιτείται, Δ.Κ.Α. ανάλογη με τα ποσοστά του πίνακα κατανομής δαπανών του κτιρίου (θέρμανσης, ανελκυστήρα) που αφορά σε κάθε ανεξάρτητη ιδιοκτησία (είτε αυτές ανήκουν στον ίδιο ιδιοκτήτη είτε όχι) για αντικατάσταση:</w:t>
      </w:r>
    </w:p>
    <w:p>
      <w:pPr>
        <w:pStyle w:val="StructureList1"/>
        <w:spacing w:before="120" w:after="0"/>
        <w:rPr>
          <w:lang w:val="el" w:eastAsia="el"/>
        </w:rPr>
      </w:pPr>
      <w:r>
        <w:rPr>
          <w:lang w:val="el" w:eastAsia="el"/>
        </w:rPr>
        <w:t>-</w:t>
      </w:r>
      <w:r>
        <w:rPr>
          <w:lang w:val="en" w:eastAsia="en"/>
        </w:rPr>
        <w:tab/>
      </w:r>
      <w:r>
        <w:rPr>
          <w:lang w:val="el" w:eastAsia="el"/>
        </w:rPr>
        <w:t>καυστήρα πετρελαίου, το ποσό των 500 €,</w:t>
      </w:r>
    </w:p>
    <w:p>
      <w:pPr>
        <w:pStyle w:val="StructureList1"/>
        <w:spacing w:before="120" w:after="0"/>
        <w:rPr>
          <w:lang w:val="el" w:eastAsia="el"/>
        </w:rPr>
      </w:pPr>
      <w:r>
        <w:rPr>
          <w:lang w:val="el" w:eastAsia="el"/>
        </w:rPr>
        <w:t>-</w:t>
      </w:r>
      <w:r>
        <w:rPr>
          <w:lang w:val="en" w:eastAsia="en"/>
        </w:rPr>
        <w:tab/>
      </w:r>
      <w:r>
        <w:rPr>
          <w:lang w:val="el" w:eastAsia="el"/>
        </w:rPr>
        <w:t>καυστήρα φυσικού αερίου, ξύλου, pellet, βιομάζας, το ποσό των 1.000 €,</w:t>
      </w:r>
    </w:p>
    <w:p>
      <w:pPr>
        <w:pStyle w:val="StructureList1"/>
        <w:spacing w:before="120" w:after="0"/>
        <w:rPr>
          <w:lang w:val="el" w:eastAsia="el"/>
        </w:rPr>
      </w:pPr>
      <w:r>
        <w:rPr>
          <w:lang w:val="el" w:eastAsia="el"/>
        </w:rPr>
        <w:t>-</w:t>
      </w:r>
      <w:r>
        <w:rPr>
          <w:lang w:val="en" w:eastAsia="en"/>
        </w:rPr>
        <w:tab/>
      </w:r>
      <w:r>
        <w:rPr>
          <w:lang w:val="el" w:eastAsia="el"/>
        </w:rPr>
        <w:t>καυστήρα μεικτής καύσης, το ποσό των 1.200 €,</w:t>
      </w:r>
    </w:p>
    <w:p>
      <w:pPr>
        <w:pStyle w:val="StructureList1"/>
        <w:spacing w:before="120" w:after="0"/>
        <w:rPr>
          <w:lang w:val="el" w:eastAsia="el"/>
        </w:rPr>
      </w:pPr>
      <w:r>
        <w:rPr>
          <w:lang w:val="el" w:eastAsia="el"/>
        </w:rPr>
        <w:t>-</w:t>
      </w:r>
      <w:r>
        <w:rPr>
          <w:lang w:val="en" w:eastAsia="en"/>
        </w:rPr>
        <w:tab/>
      </w:r>
      <w:r>
        <w:rPr>
          <w:lang w:val="el" w:eastAsia="el"/>
        </w:rPr>
        <w:t>κυκλοφορητή, το ποσό των 400 €,</w:t>
      </w:r>
    </w:p>
    <w:p>
      <w:pPr>
        <w:pStyle w:val="StructureList1"/>
        <w:spacing w:before="120" w:after="0"/>
        <w:rPr>
          <w:lang w:val="el" w:eastAsia="el"/>
        </w:rPr>
      </w:pPr>
      <w:r>
        <w:rPr>
          <w:lang w:val="el" w:eastAsia="el"/>
        </w:rPr>
        <w:t>-</w:t>
      </w:r>
      <w:r>
        <w:rPr>
          <w:lang w:val="en" w:eastAsia="en"/>
        </w:rPr>
        <w:tab/>
      </w:r>
      <w:r>
        <w:rPr>
          <w:lang w:val="el" w:eastAsia="el"/>
        </w:rPr>
        <w:t>εξοπλισμού μηχανοστασίου υδραυλικού ανελκυστήρα, το ποσό των 2.500 €.</w:t>
      </w:r>
    </w:p>
    <w:p>
      <w:pPr>
        <w:spacing w:before="240" w:after="240"/>
        <w:rPr>
          <w:lang w:val="el" w:eastAsia="el"/>
        </w:rPr>
      </w:pPr>
      <w:r>
        <w:rPr>
          <w:lang w:val="el" w:eastAsia="el"/>
        </w:rPr>
        <w:t>Η Δ.Κ.Α. είναι ανάλογη με το ποσοστό της κάθε ανεξάρτητης ιδιοκτησίας επί του οικοπέδου ή του κτιρίου όταν οι ανεξάρτητες ιδιοκτησίες δεν καθορίζονται με σύσταση.</w:t>
      </w:r>
    </w:p>
    <w:p>
      <w:pPr>
        <w:spacing w:before="240" w:after="240"/>
        <w:rPr>
          <w:lang w:val="el" w:eastAsia="el"/>
        </w:rPr>
      </w:pPr>
      <w:r>
        <w:rPr>
          <w:lang w:val="el" w:eastAsia="el"/>
        </w:rPr>
        <w:t>6.5 Οι ιδιοκτήτες/-τριες των πληγέντων κτιρίων μπορούν να χρησιμοποιήσουν τη Σ.Σ., που αναλογεί στην επισκευή του πληγέντος κτιρίου,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6.6 Η Σ.Σ. για την αποκατάσταση ζημιών σε κτιριακές εγκαταστάσεις επιχειρήσεων και επαγγελματικών χώρων επιτρέπεται να χορηγηθεί, με τους ίδιους όρους και στους/στις μισθωτές/-τριες ή σε όσους/-ες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των πληγεισών περιοχών από την πλημμύρα. Μετά την πάροδο των 45 ημερών το δικαίωμα υποβολής αίτησης για χορήγηση Σ.Σ. μπορεί να ασκηθεί και από τον/την ενοικιαστή/- στρια για λογαριασμό του/της αμελούντος/ούσας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σε τρεις ισόποσες δόσεις η πρώτη από τις οποίες καταβάλλεται με την έγκριση χορήγησης Στεγαστικής Συνδρομής και οι επόμενες δύο ανάλογα με την πρόοδο των εργασιών στην οικοδομή.</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κατεδάφιση του πληγέντος κτιρίου με μέριμνα του/της ιδιοκτήτη/- τριας.</w:t>
      </w:r>
    </w:p>
    <w:p>
      <w:pPr>
        <w:spacing w:before="240" w:after="240"/>
        <w:rPr>
          <w:lang w:val="el" w:eastAsia="el"/>
        </w:rPr>
      </w:pPr>
      <w:r>
        <w:rPr>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σε δύο ισόποσες δόσεις, η πρώτη από τις οποίες καταβάλλεται με την έκδοση της Άδειας Επισκευής και η δεύτερη με την περαίωση των εργασιών, εκτός από τις περιπτώσεις που το εγκεκριμένο ποσό είναι μέχρι 5.000 € οπότε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ΚΤΙΡΙΑ ΠΛΗΓΕΝΤΑ ΑΠΟ ΠΡΟΓΕΝΕΣΤΕΡΗ ΦΥΣΙΚΗ ΚΑΤΑΣΤΡΟΦΗ</w:t>
      </w:r>
    </w:p>
    <w:p>
      <w:pPr>
        <w:spacing w:before="240" w:after="240"/>
        <w:rPr>
          <w:lang w:val="el" w:eastAsia="el"/>
        </w:rPr>
      </w:pPr>
      <w:r>
        <w:rPr>
          <w:lang w:val="el" w:eastAsia="el"/>
        </w:rPr>
        <w:t>Δεν είναι δυνατή η έκδοση άδειας επισκευής για τις πλημμύρες του θέματος σε κτίρια για τα οποία έχει εκδοθεί άδεια επισκευής για προγενέστερη φυσική καταστροφή και δεν έχει εκδοθεί Βεβαίωση Περαίωσης Εργασιών Επισκευής, πριν την ημερομηνία εκδήλωσης του νέου συμβάντος.</w:t>
      </w:r>
    </w:p>
    <w:p>
      <w:pPr>
        <w:spacing w:before="240" w:after="240"/>
        <w:rPr>
          <w:lang w:val="el" w:eastAsia="el"/>
        </w:rPr>
      </w:pPr>
      <w:r>
        <w:rPr>
          <w:lang w:val="el" w:eastAsia="el"/>
        </w:rPr>
        <w:t>9.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την πλημμύρα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της πλημμύρας.</w:t>
      </w:r>
    </w:p>
    <w:p>
      <w:pPr>
        <w:spacing w:before="240" w:after="240"/>
        <w:rPr>
          <w:lang w:val="el" w:eastAsia="el"/>
        </w:rPr>
      </w:pPr>
      <w:r>
        <w:rPr>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εγκεκριμένου Τιμολογίου Επισκευών.</w:t>
      </w:r>
    </w:p>
    <w:p>
      <w:pPr>
        <w:spacing w:before="240" w:after="240"/>
        <w:rPr>
          <w:lang w:val="el" w:eastAsia="el"/>
        </w:rPr>
      </w:pPr>
      <w:r>
        <w:rPr>
          <w:lang w:val="el" w:eastAsia="el"/>
        </w:rPr>
        <w:t>11.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12.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13.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w:t>
      </w:r>
    </w:p>
    <w:p>
      <w:pPr>
        <w:spacing w:before="240" w:after="240"/>
        <w:rPr>
          <w:lang w:val="el" w:eastAsia="el"/>
        </w:rPr>
      </w:pPr>
      <w:r>
        <w:rPr>
          <w:lang w:val="el" w:eastAsia="el"/>
        </w:rPr>
        <w:t>Για ποσά μέχρι 10.000 €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την πλημμύρα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14. ΜΗ ΤΗΡΗΣΗ ΟΡΩΝ</w:t>
      </w:r>
    </w:p>
    <w:p>
      <w:pPr>
        <w:spacing w:before="240" w:after="240"/>
        <w:rPr>
          <w:lang w:val="el" w:eastAsia="el"/>
        </w:rPr>
      </w:pPr>
      <w:r>
        <w:rPr>
          <w:lang w:val="el" w:eastAsia="el"/>
        </w:rPr>
        <w:t>14.1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κ.λπ.) και γενικά στις διατάξεις που αφορούν στην αποκατάσταση των πλημμυρόπληκτων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14.2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πλημμυρόπληκτων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Δεκεμβρίου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