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165984 ΕΞ 202</w:t>
      </w:r>
      <w:r>
        <w:rPr>
          <w:lang w:val="el" w:eastAsia="el"/>
        </w:rPr>
        <w:t xml:space="preserve">1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αρ. 2/53983/0026/27-062019 κοινής υπουργικής απόφασης «Ηλεκτρονική διακίνηση δικαιολογητικών δαπανών» (Β’ 2726).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ΟΙΚΟΝΟΜΙΚΩΝ - ΔΙΚΑΙΟΣΥΝΗΣ 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ΕΣΩΤΕΡΙΚΩΝ - ΕΠΙΚΡΑΤΕΙΑΣ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i. το τέταρτο εδάφιο του άρθρου 69ΣΤ του ν. 4270/ 2014 «Αρχές δημοσιονομικής διαχείρισης και εποπτείας (ενσωμάτωση της Οδηγίας 2011/85/ΕΕ) - δημόσιο λογιστικό και άλλες διατάξεις» (Α. 143), ii. Της παρ. 1 του άρθρου 26, και της παρ. 1 του άρθρου 69Γ του ανωτέρω νόμου. β) των άρθρων 75 έως και 90 του ν. 4446/2016 «Πτωχευτικός Κώδικας, Διοικητική Δικαιοσύνη, Τέλη-Παράβολα, Οικειοθελής αποκάλυψη φορολογητέας ύλης παρελθόντων ετών, Ηλεκτρονικές συναλλαγές, Τροποποιήσεις του ν. 4270/2014 και λοιπές διατάξεις» (Α’ 240),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Κώδικα, ο οποίος κυρώθηκε με το άρθρο 1 του π.δ. 63/2005 «Κωδικοποίηση της νομοθεσίας για την Κυβέρνηση και τα κυβερνητικά όργανα» (Α’ 98) σε συνδυασμό με την παρ. 22 του άρθρου 119 του ν. 4622/2019 (Α’ 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των άρθρων 38 έως και 40 του ν. 3979/2011 «Για την ηλεκτρονική διακυβέρνηση και λοιπές διατάξεις» (Α’ 138),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της παρ.1 του άρθρου 28 του ν. 4223/2013 «Ενιαίος Φόρος Ιδιοκτησίας Ακινήτων και άλλες διατάξεις» (Α’ 287),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ν. 4622/2019 «Επιτελικό Κράτος: οργάνωση, λειτουργία και διαφάνεια της Κυβέρνησης, των κυβερνητικών οργάνων και της κεντρικής δημόσιας διοίκησης» (Α’133) 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ν. 4727/2020 «Ψηφιακή Διακυβέρνηση (ενσωμάτωση στην Ελληνική Νομοθεσία της Οδηγίας (ΕΕ) 2016/2102 και της Οδηγίας (ΕΕ) 2019/1024) - Ηλεκτρονικές Επικοινωνίες (Ενσωμάτωση στο Ελληνικό Δίκαιο της Οδηγίας (ΕΕ) 2018/1972) και άλλες διατάξεις» (Α’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π.δ. 25/2014 «Ηλεκτρονικό αρχείο και ψηφιοποίηση εγγράφων» (Α’ 44),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του π.δ. 80/2016 «Ανάληψη υποχρεώσεων από τους διατάκτες» (Α’ 145),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ι)του π.δ. 81/2019 «Σύσταση, συγχώνευση, μετονομασία και κατάργηση Υπουργείων και καθορισμός των αρμοδιοτήτων τους. Μεταφορά υπηρεσιών και αρμοδιοτήτων μεταξύ Υπουργείων» (Α’ 119),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ια)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Υ6/2019 απόφαση του Πρωθυπουργού «Ανάθεση αρμοδιοτήτων στον Υπουργό Επικρατείας» (Β’ 2902).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υπό στοιχεία Υ 70/30.10.2020 απόφαση του Πρωθυπουργού «Ανάθεση αρμοδιοτήτων στον Αναπληρωτή Υπουργό Οικονομικών, Θεόδωρο Σκυλακάκη» (Β’ 4805).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την απόφαση αυτή δεν προκαλείται πρόσθετη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υφιστάμενη υπηρεσιακή ανάγκη καθορισμού της διαδικασίας ηλεκτρονικής διακίνησης των δικαιολογητικών, βάσει των οποίων εκκαθαρίζονται και εντέλλονται προς πληρωμή οι δαπάνες των φορέων της Κεντρικής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ανάγκη τροποποίησης της υπ’ αρ. 2/53983/ 0026/27-06-2019 κοινής υπουργικής απόφασης (Β’ 2726), όπως τροποποιήθηκε με τις υπ’ αρ. 2/84997/0026/ 13.12.2019 κοινή υπουργική απόφαση (Β’ 4565), υπ’ αρ. 139756 ΕΞ 2020/08-12-2020 κοινή υπουργική απόφαση (Β’ 5497) και υπό στοιχεία 31292 ΕΞ 2021/16-03-2021 (Β’ 1065), προκειμένου να διενεργηθούν αναγκαίες παρεμβάσεις για την καλύτερη εφαρμογή της ηλεκτρονικής διακίνησης δικαιολογητικών δαπανών,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 Αντικαθίσταται η παρ. 2 του άρθρου 6 της υπ’ αρ. 2/53983/0026/27-06-2019 κοινής υπουργικής απόφασης των Υπουργών Οικονομικών, Δικαιοσύνης, Διαφάνειας και Ανθρωπίνων Δικαιωμάτων, Διοικητικής Ανασυγκρότησης και Αναπληρωτή Υπουργού Οικονομικών «Ηλεκτρονική διακίνηση δικαιολογητικών δαπανών» (Β’ 2726),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«2. Από 01-01-2022 στις διατάξεις της παρούσας υπάγονται όλοι οι φορείς της Κεντρικής Διοίκησης εκτός από: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 τις Περιφερειακές Υπηρεσίες του Υπουργείου Παιδείας και Θρησκευμάτων και της ΑΑΔΕ που αποτελούν Ειδικούς Φορείς στον προϋπολογισμό τους, οι οποίοι υπάγονται στις διατάξεις της παρούσας από 01-01-2023, β) τις υπηρεσίες του εξωτερικού των φορέων της Κεντρικής Διοίκησης που δεν έχουν ολοκληρώσει τις απαραίτητες τεχνικές προσαρμογές,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γ) το Υπουργείο Εθνικής Άμυνας».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Αντικαθίσταται η παρ. 3 του άρθρου 6 της ανωτέρω κοινής υπουργικής απόφασης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«3. Δικαιολογητικά δαπανών αποκατάστασης Παγίων Προκαταβολών των Υπουργείων Προστασίας του Πολίτη, Ναυτιλίας και Νησιωτικής Πολιτικής και Κλιματικής Κρίσης και Πολιτικής Προστασίας διακινούνται μέχρι την 31-12-2022 εκτός της ηλεκτρονικής διακίνησης δικαιολογητικών της παρούσας κοινής υπουργικής απόφασης, υπό την προϋπόθεση έκδοσης των σχετικών χρηματικών ενταλμάτων από τις οικονομικές υπηρεσίες των οικείων υπουργείων».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Δεκεμβρίου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2"/>
        <w:gridCol w:w="49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Αναπληρωτής Υπουργός Οικονομικών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ΧΡΗΣΤΟΣ ΣΤΑΪΚΟΥΡΑΣ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ΘΕΟΔΩΡΟΣ ΣΚΥΛΑΚΑΚΗΣ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Δικαιοσύνης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Εσωτερικών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ΚΩΝΣΤΑΝΤΙΝΟΣ ΤΣΙΑΡΑΣ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ΜΑΥΡΟΥΔΗΣ ΒΟΡΙΔΗΣ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Επικρατείας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ΚΥΡΙΑΚΟΣ ΠΙΕΡΡΑΚΑΚΗΣ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