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Ταχ. Κώδικας : 101 84 Αθήνα</w:t>
      </w:r>
    </w:p>
    <w:p>
      <w:pPr>
        <w:spacing w:before="240" w:after="240"/>
        <w:rPr>
          <w:lang w:val="el" w:eastAsia="el"/>
        </w:rPr>
      </w:pPr>
      <w:r>
        <w:rPr>
          <w:b/>
          <w:bCs/>
          <w:lang w:val="el" w:eastAsia="el"/>
        </w:rPr>
        <w:t>ΘΕΜΑ: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Το άρθρο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w:t>
      </w:r>
    </w:p>
    <w:p>
      <w:pPr>
        <w:spacing w:before="240" w:after="240"/>
        <w:rPr>
          <w:lang w:val="el" w:eastAsia="el"/>
        </w:rPr>
      </w:pPr>
      <w:r>
        <w:rPr>
          <w:lang w:val="el" w:eastAsia="el"/>
        </w:rPr>
        <w:t xml:space="preserve">2. </w:t>
      </w:r>
      <w:r>
        <w:rPr>
          <w:b/>
          <w:bCs/>
          <w:lang w:val="el" w:eastAsia="el"/>
        </w:rPr>
        <w:t>Το άρθρο 38 του ν. 4753/2020 «Λήψη συμπληρωματικών μέτρων για την εφαρμογή του Κανονισμού (ΕΕ) 2019/1150 του Ευρωπαϊκού Κοινοβουλίου και του Συμβουλίου της 20ης Ιουνίου 2019 για την προώθηση της δίκαιης μεταχείρισης και της διαφάνειας για τους επιχειρηματικούς χρήστες επιγραμμικών υπηρεσιών διαμεσολάβησης (L 186), ρυθμίσεις για τη Διυπηρεσιακή Μονάδα Ελέγχου Αγοράς, την Επιτροπή Ανταγωνισμού, τη λειτουργία της αγοράς και λοιπές διατάξεις» (Α΄227).</w:t>
      </w:r>
    </w:p>
    <w:p>
      <w:pPr>
        <w:spacing w:before="240" w:after="240"/>
        <w:rPr>
          <w:lang w:val="el" w:eastAsia="el"/>
        </w:rPr>
      </w:pPr>
      <w:r>
        <w:rPr>
          <w:lang w:val="el" w:eastAsia="el"/>
        </w:rPr>
        <w:t xml:space="preserve">3. </w:t>
      </w:r>
      <w:r>
        <w:rPr>
          <w:b/>
          <w:bCs/>
          <w:lang w:val="el" w:eastAsia="el"/>
        </w:rPr>
        <w:t>Το ν. 4174/2013 «Φορολογικές διαδικασίες και άλλες διατάξεις» (Α΄ 170 - Κ.Φ.Δ.).</w:t>
      </w:r>
    </w:p>
    <w:p>
      <w:pPr>
        <w:spacing w:before="240" w:after="240"/>
        <w:rPr>
          <w:lang w:val="el" w:eastAsia="el"/>
        </w:rPr>
      </w:pPr>
      <w:r>
        <w:rPr>
          <w:lang w:val="el" w:eastAsia="el"/>
        </w:rPr>
        <w:t xml:space="preserve">4. </w:t>
      </w:r>
      <w:r>
        <w:rPr>
          <w:b/>
          <w:bCs/>
          <w:lang w:val="el" w:eastAsia="el"/>
        </w:rPr>
        <w:t>Το ν.δ. 356/1974 «Περί Κώδικος Εισπράξεως Δημοσίων εσόδων» (Α΄ 90 - Κ.Ε.Δ.Ε.).</w:t>
      </w:r>
    </w:p>
    <w:p>
      <w:pPr>
        <w:spacing w:before="240" w:after="240"/>
        <w:rPr>
          <w:lang w:val="el" w:eastAsia="el"/>
        </w:rPr>
      </w:pPr>
      <w:r>
        <w:rPr>
          <w:lang w:val="el" w:eastAsia="el"/>
        </w:rPr>
        <w:t xml:space="preserve">5.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6. </w:t>
      </w:r>
      <w:r>
        <w:rPr>
          <w:b/>
          <w:bCs/>
          <w:lang w:val="el" w:eastAsia="el"/>
        </w:rPr>
        <w:t>Το π.δ. 16/1989 «Κανονισμός λειτουργίας Δημοσίων Οικονομικών Υπηρεσιών (Δ.Ο.Υ.) και των Τοπικών Γραφείων και καθήκοντα υπαλλήλων αυτών» (Α΄ 6).</w:t>
      </w:r>
    </w:p>
    <w:p>
      <w:pPr>
        <w:spacing w:before="240" w:after="240"/>
        <w:rPr>
          <w:lang w:val="el" w:eastAsia="el"/>
        </w:rPr>
      </w:pPr>
      <w:r>
        <w:rPr>
          <w:lang w:val="el" w:eastAsia="el"/>
        </w:rPr>
        <w:t xml:space="preserve">7. </w:t>
      </w:r>
      <w:r>
        <w:rPr>
          <w:b/>
          <w:bCs/>
          <w:lang w:val="el" w:eastAsia="el"/>
        </w:rPr>
        <w:t>Την υπό στοιχεία Δ.ΟΡΓ. Α 1125859 ΕΞ 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8. </w:t>
      </w:r>
      <w:r>
        <w:rPr>
          <w:b/>
          <w:bCs/>
          <w:lang w:val="el" w:eastAsia="el"/>
        </w:rPr>
        <w:t>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 xml:space="preserve">9. </w:t>
      </w:r>
      <w:r>
        <w:rPr>
          <w:b/>
          <w:bCs/>
          <w:lang w:val="el" w:eastAsia="el"/>
        </w:rPr>
        <w:t>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 xml:space="preserve">10. </w:t>
      </w:r>
      <w:r>
        <w:rPr>
          <w:b/>
          <w:bCs/>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 xml:space="preserve">11. </w:t>
      </w:r>
      <w:r>
        <w:rPr>
          <w:b/>
          <w:bCs/>
          <w:lang w:val="el" w:eastAsia="el"/>
        </w:rPr>
        <w:t>Το Κεφάλαιο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lang w:val="el" w:eastAsia="el"/>
        </w:rPr>
        <w:t xml:space="preserve">12. </w:t>
      </w:r>
      <w:r>
        <w:rPr>
          <w:b/>
          <w:bCs/>
          <w:lang w:val="el" w:eastAsia="el"/>
        </w:rPr>
        <w:t>Την υποπαρ. Ε2 της παρ. Ε του πρώτου άρθρου του ν. 4093/2012, περί σύστασης θέσης Γενικού Γραμματέα Δημοσίων Εσόδων (Α’ 222), σε συνδυασμό με τις διατάξεις της παρ. 1 του άρθρου 13 και της παρ.10 του άρθρου 41 του ν. 4389/2016.</w:t>
      </w:r>
    </w:p>
    <w:p>
      <w:pPr>
        <w:spacing w:before="240" w:after="240"/>
        <w:rPr>
          <w:lang w:val="el" w:eastAsia="el"/>
        </w:rPr>
      </w:pPr>
      <w:r>
        <w:rPr>
          <w:lang w:val="el" w:eastAsia="el"/>
        </w:rPr>
        <w:t xml:space="preserve">13.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Ανεξάρτητης Αρχής Δημοσίων Εσόδων «Ανανέωση θητείας του Διοικητή της Ανεξάρτητης Αρχής Δημοσίων Εσόδων» (Υ.Ο.Δ.Δ. 689), καθώς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14. </w:t>
      </w:r>
      <w:r>
        <w:rPr>
          <w:b/>
          <w:bCs/>
          <w:lang w:val="el" w:eastAsia="el"/>
        </w:rPr>
        <w:t>Την υπό στοιχεία Α. 1256/2020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 (Β΄5206).</w:t>
      </w:r>
    </w:p>
    <w:p>
      <w:pPr>
        <w:spacing w:before="240" w:after="240"/>
        <w:rPr>
          <w:lang w:val="el" w:eastAsia="el"/>
        </w:rPr>
      </w:pPr>
      <w:r>
        <w:rPr>
          <w:lang w:val="el" w:eastAsia="el"/>
        </w:rPr>
        <w:t xml:space="preserve">15. </w:t>
      </w:r>
      <w:r>
        <w:rPr>
          <w:b/>
          <w:bCs/>
          <w:lang w:val="el" w:eastAsia="el"/>
        </w:rPr>
        <w:t>Την υπό στοιχεία Α. 1279/2020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(Β΄5638).</w:t>
      </w:r>
    </w:p>
    <w:p>
      <w:pPr>
        <w:spacing w:before="240" w:after="240"/>
        <w:rPr>
          <w:lang w:val="el" w:eastAsia="el"/>
        </w:rPr>
      </w:pPr>
      <w:r>
        <w:rPr>
          <w:lang w:val="el" w:eastAsia="el"/>
        </w:rPr>
        <w:t xml:space="preserve">16. </w:t>
      </w:r>
      <w:r>
        <w:rPr>
          <w:b/>
          <w:bCs/>
          <w:lang w:val="el" w:eastAsia="el"/>
        </w:rPr>
        <w:t>Την υπό στοιχεία Α. 1014/2021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(Β΄286).</w:t>
      </w:r>
    </w:p>
    <w:p>
      <w:pPr>
        <w:spacing w:before="240" w:after="240"/>
        <w:rPr>
          <w:lang w:val="el" w:eastAsia="el"/>
        </w:rPr>
      </w:pPr>
      <w:r>
        <w:rPr>
          <w:lang w:val="el" w:eastAsia="el"/>
        </w:rPr>
        <w:t xml:space="preserve">17. </w:t>
      </w:r>
      <w:r>
        <w:rPr>
          <w:b/>
          <w:bCs/>
          <w:lang w:val="el" w:eastAsia="el"/>
        </w:rPr>
        <w:t>Την υπό στοιχεία Α. 1028/2021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(Β΄726).</w:t>
      </w:r>
    </w:p>
    <w:p>
      <w:pPr>
        <w:spacing w:before="240" w:after="240"/>
        <w:rPr>
          <w:lang w:val="el" w:eastAsia="el"/>
        </w:rPr>
      </w:pPr>
      <w:r>
        <w:rPr>
          <w:lang w:val="el" w:eastAsia="el"/>
        </w:rPr>
        <w:t xml:space="preserve">18. </w:t>
      </w:r>
      <w:r>
        <w:rPr>
          <w:b/>
          <w:bCs/>
          <w:lang w:val="el" w:eastAsia="el"/>
        </w:rPr>
        <w:t>Την υπό στοιχεία Α. 1055/2021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(Β΄1070).</w:t>
      </w:r>
    </w:p>
    <w:p>
      <w:pPr>
        <w:spacing w:before="240" w:after="240"/>
        <w:rPr>
          <w:lang w:val="el" w:eastAsia="el"/>
        </w:rPr>
      </w:pPr>
      <w:r>
        <w:rPr>
          <w:lang w:val="el" w:eastAsia="el"/>
        </w:rPr>
        <w:t xml:space="preserve">19. </w:t>
      </w:r>
      <w:r>
        <w:rPr>
          <w:b/>
          <w:bCs/>
          <w:lang w:val="el" w:eastAsia="el"/>
        </w:rPr>
        <w:t>Την υπό στοιχεία Α. 1095/2021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(Β΄1714).</w:t>
      </w:r>
    </w:p>
    <w:p>
      <w:pPr>
        <w:spacing w:before="240" w:after="240"/>
        <w:rPr>
          <w:lang w:val="el" w:eastAsia="el"/>
        </w:rPr>
      </w:pPr>
      <w:r>
        <w:rPr>
          <w:lang w:val="el" w:eastAsia="el"/>
        </w:rPr>
        <w:t xml:space="preserve">20. </w:t>
      </w:r>
      <w:r>
        <w:rPr>
          <w:b/>
          <w:bCs/>
          <w:lang w:val="el" w:eastAsia="el"/>
        </w:rPr>
        <w:t>Την υπό στοιχεία Α. 1109/2021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(Β΄2092).</w:t>
      </w:r>
    </w:p>
    <w:p>
      <w:pPr>
        <w:spacing w:before="240" w:after="240"/>
        <w:rPr>
          <w:lang w:val="el" w:eastAsia="el"/>
        </w:rPr>
      </w:pPr>
      <w:r>
        <w:rPr>
          <w:lang w:val="el" w:eastAsia="el"/>
        </w:rPr>
        <w:t xml:space="preserve">21. </w:t>
      </w:r>
      <w:r>
        <w:rPr>
          <w:b/>
          <w:bCs/>
          <w:lang w:val="el" w:eastAsia="el"/>
        </w:rPr>
        <w:t>Την υπό στοιχεία Α. 1148/2021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(Β΄2783).</w:t>
      </w:r>
    </w:p>
    <w:p>
      <w:pPr>
        <w:spacing w:before="240" w:after="240"/>
        <w:rPr>
          <w:lang w:val="el" w:eastAsia="el"/>
        </w:rPr>
      </w:pPr>
      <w:r>
        <w:rPr>
          <w:lang w:val="el" w:eastAsia="el"/>
        </w:rPr>
        <w:t xml:space="preserve">22. </w:t>
      </w:r>
      <w:r>
        <w:rPr>
          <w:b/>
          <w:bCs/>
          <w:lang w:val="el" w:eastAsia="el"/>
        </w:rPr>
        <w:t>Την υπό στοιχεία Α. 1091/2021 απόφαση του Υφυπουργού Οικονομικών «Παράταση της προθεσμίας της παρ.1 της υπό στοιχεία Α.1200/2020 απόφασης Υφυπουργού Οικονομικών “Παράταση και αναστολή είσπραξης βεβαιωμένων στις Δ.Ο.Υ./ Ελεγκτικά Κέντρα οφειλών για τις οποίες είχε χορηγηθεί παράταση προθεσμιών καταβολής και αναστολή είσπραξης στο πλαίσιο των μέτρων για την αντιμετώπιση των αρνητικών συνεπειών της εμφάνισης κορωνοϊού COVID-19” (Β΄3612)»</w:t>
      </w:r>
    </w:p>
    <w:p>
      <w:pPr>
        <w:spacing w:before="240" w:after="240"/>
        <w:rPr>
          <w:lang w:val="el" w:eastAsia="el"/>
        </w:rPr>
      </w:pPr>
      <w:r>
        <w:rPr>
          <w:lang w:val="el" w:eastAsia="el"/>
        </w:rPr>
        <w:t xml:space="preserve">23. </w:t>
      </w:r>
      <w:r>
        <w:rPr>
          <w:b/>
          <w:bCs/>
          <w:lang w:val="el" w:eastAsia="el"/>
        </w:rPr>
        <w:t>Την ανάγκη καθορισμού ειδικότερων θεμάτων και λεπτομερειών για την εφαρμογή των διατάξεων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w:t>
      </w:r>
    </w:p>
    <w:p>
      <w:pPr>
        <w:spacing w:before="240" w:after="240"/>
        <w:rPr>
          <w:lang w:val="el" w:eastAsia="el"/>
        </w:rPr>
      </w:pPr>
      <w:r>
        <w:rPr>
          <w:lang w:val="el" w:eastAsia="el"/>
        </w:rPr>
        <w:t xml:space="preserve">24. </w:t>
      </w:r>
      <w:r>
        <w:rPr>
          <w:b/>
          <w:bCs/>
          <w:lang w:val="el" w:eastAsia="el"/>
        </w:rPr>
        <w:t>Την εισήγηση του Διοικητή της Ανεξάρτητης Αρχής Δημοσίων Εσόδων (Α.Α.Δ.Ε.).</w:t>
      </w:r>
    </w:p>
    <w:p>
      <w:pPr>
        <w:spacing w:before="240" w:after="240"/>
        <w:rPr>
          <w:lang w:val="el" w:eastAsia="el"/>
        </w:rPr>
      </w:pPr>
      <w:r>
        <w:rPr>
          <w:lang w:val="el" w:eastAsia="el"/>
        </w:rPr>
        <w:t xml:space="preserve">25. </w:t>
      </w:r>
      <w:r>
        <w:rPr>
          <w:b/>
          <w:bCs/>
          <w:lang w:val="el" w:eastAsia="el"/>
        </w:rPr>
        <w:t>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 xml:space="preserve">1. </w:t>
      </w:r>
      <w:r>
        <w:rPr>
          <w:b/>
          <w:bCs/>
          <w:lang w:val="el" w:eastAsia="el"/>
        </w:rPr>
        <w:t>Παρατείνεται η προθεσμία καταβολής της δόσης Ιανουαρίου 2022 ρυθμίσεων και διευκολύνσεων τμηματικής καταβολής βεβαιωμένων οφειλών στις Δ.Ο.Υ./Ελεγκτικά Κέντρα των εργαζομένων στις επιχειρήσεις, οι οποίες έχουν ενεργό, κύριο κωδικό δραστηριότητας στις 30-12-2021 από τους αναγραφόμενους στο συνημμένο πίνακα, ο οποίος και αποτελεί αναπόσπαστο μέρος της παρούσας, ή ακαθάριστα έσοδα ενεργού κατά την 30-12-2021 ΚΑΔ δευτερεύουσας δραστηριότητας από τους αναγραφόμενους στον συνημμένο πίνακα, όπως αυτά προκύπτουν από την δήλωση φόρου εισοδήματος φορολογικού έτους 2020 η οποία έχει υποβληθεί μέχρι τις 29-12-2021, τα οποία είναι μεγαλύτερα από τα ακαθάριστα έσοδα που αντιστοιχούν στον κύριο ΚΑΔ στις 30-12-2021, των οποίων η σύμβαση εργασίας τελεί σε προσωρινή αναστολή κατά τον μήνα Ιανουάριο ανά την επικράτεια είτε λόγω απαγόρευσης της λειτουργίας της επιχείρησης με εντολή δημόσιας αρχής, είτε λόγω της εφαρμογής του μέτρου της περ. α΄ της υποπαρ. 2Α του ενδέκατου άρθρου της από 20-3-2020 Πράξης Νομοθετικού Περιεχομένου (Α΄68), η οποία κυρώθηκε με το άρθρο 1 του ν. 4683/2020 (Α’ 83). Από την εφαρμογή της παρούσας απόφασης εξαιρούνται τα πρόσωπα της παρ. 5 του δέκατου τρίτου άρθρου της από 14/03/2020 Πράξης Νομοθετικού Περιεχομένου (Α΄64), η οποία κυρώθηκε με το άρθρο 3 του ν. 4682/2020 (Α’76). Σε περίπτωση τετραψήφιου ΚΑΔ συμπεριλαμβάνονται όλες οι υποκατηγορίες πενταψήφιων, εξαψήφιων και οκταψήφιων ΚΑΔ.</w:t>
      </w:r>
    </w:p>
    <w:p>
      <w:pPr>
        <w:spacing w:before="240" w:after="240"/>
        <w:rPr>
          <w:lang w:val="el" w:eastAsia="el"/>
        </w:rPr>
      </w:pPr>
      <w:r>
        <w:rPr>
          <w:b/>
          <w:bCs/>
          <w:lang w:val="el" w:eastAsia="el"/>
        </w:rPr>
        <w:t>Η εν λόγω δόση Ιανουαρίου καταβάλλεται την τελευταία εργάσιμη ημέρα του επόμενου μήνα της τελευταίας δόσης του προγράμματος της υφιστάμενης ρύθμισης τμηματικής καταβολής, όπως αυτό έχει τυχόν διαμορφωθεί, σύμφωνα με τις διατάξεις του άρθρου 290 του ν. 4738/2020 (Α’ 207) και των υπό στοιχεία Α. 1256/2020 (Β΄5206) και Α. 1279/2020 (Β΄5638) Αποφάσεων του Υφυπουργού Οικονομικών.</w:t>
      </w:r>
    </w:p>
    <w:p>
      <w:pPr>
        <w:spacing w:before="240" w:after="240"/>
        <w:rPr>
          <w:lang w:val="el" w:eastAsia="el"/>
        </w:rPr>
      </w:pPr>
      <w:r>
        <w:rPr>
          <w:lang w:val="el" w:eastAsia="el"/>
        </w:rPr>
        <w:t xml:space="preserve">2. </w:t>
      </w:r>
      <w:r>
        <w:rPr>
          <w:b/>
          <w:bCs/>
          <w:lang w:val="el" w:eastAsia="el"/>
        </w:rPr>
        <w:t>Από την εφαρμογή της παρούσας απόφασης εξαιρούνται οι εργαζόμενοι: α) στους φορείς της Γενικής Κυβέρνησης, όπως ορίζονται στην παρ. 1 του άρθρου 14 του ν. 4270/2014, β) στα εκτός αυτής Νομικά Πρόσωπα Δημοσίου Δικαίου (Ν.Π.Δ.Δ.), γ) στα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στις εκτός αυτής δημόσιες επιχειρήσεις και οργανισμούς του Κεφαλαίου Α΄ του ν. 3429/2005 (Α΄ 314), ανεξαρτήτως εάν έχουν εξαιρεθεί από την εφαρμογή του και ε)στις επιχειρήσεις που υπάγονται στο Κεφάλαιο Β΄ του αμέσως παραπάνω νόμου.</w:t>
      </w:r>
    </w:p>
    <w:p>
      <w:pPr>
        <w:spacing w:before="240" w:after="240"/>
        <w:rPr>
          <w:lang w:val="el" w:eastAsia="el"/>
        </w:rPr>
      </w:pPr>
      <w:r>
        <w:rPr>
          <w:lang w:val="el" w:eastAsia="el"/>
        </w:rPr>
        <w:t xml:space="preserve">3. </w:t>
      </w:r>
      <w:r>
        <w:rPr>
          <w:b/>
          <w:bCs/>
          <w:lang w:val="el" w:eastAsia="el"/>
        </w:rPr>
        <w:t>Τα στοιχεία των εργαζομένων των οποίων η σύμβαση εργασίας τελεί σε αναστολή λαμβάνονται από το Πληροφοριακό Σύστημα ΕΡΓΑΝΗ.</w:t>
      </w:r>
    </w:p>
    <w:p>
      <w:pPr>
        <w:spacing w:before="240" w:after="240"/>
        <w:rPr>
          <w:lang w:val="el" w:eastAsia="el"/>
        </w:rPr>
      </w:pPr>
      <w:r>
        <w:rPr>
          <w:lang w:val="el" w:eastAsia="el"/>
        </w:rPr>
        <w:t xml:space="preserve">4. </w:t>
      </w: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 xml:space="preserve">1. </w:t>
      </w:r>
      <w:r>
        <w:rPr>
          <w:b/>
          <w:bCs/>
          <w:lang w:val="el" w:eastAsia="el"/>
        </w:rPr>
        <w:t>Αποδέκτες πίνακα Γ &amp; Δ</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 xml:space="preserve">3. </w:t>
      </w:r>
      <w:r>
        <w:rPr>
          <w:b/>
          <w:bCs/>
          <w:lang w:val="el" w:eastAsia="el"/>
        </w:rPr>
        <w:t>Γενική Δ/νση Ηλεκτρονικής Διακυβέρνησης</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Αποδέκτες πίνακα Α, Β, Ε, ΣΤ, Ζ, Η, Θ (εκτός από το Εθνικό Τυπογραφείο) Ι,ΙΒ, ΙΔ, ΙΕ, ΙΣΤ.</w:t>
      </w:r>
    </w:p>
    <w:p>
      <w:pPr>
        <w:spacing w:before="240" w:after="240"/>
        <w:rPr>
          <w:lang w:val="el" w:eastAsia="el"/>
        </w:rPr>
      </w:pPr>
      <w:r>
        <w:rPr>
          <w:lang w:val="el" w:eastAsia="el"/>
        </w:rPr>
        <w:t xml:space="preserve">4. </w:t>
      </w:r>
      <w:r>
        <w:rPr>
          <w:b/>
          <w:bCs/>
          <w:lang w:val="el" w:eastAsia="el"/>
        </w:rPr>
        <w:t>Αυτοτελές Γραφείο Τύπου και Δημοσίων Σχέσεων</w:t>
      </w:r>
    </w:p>
    <w:p>
      <w:pPr>
        <w:spacing w:before="240" w:after="240"/>
        <w:rPr>
          <w:lang w:val="el" w:eastAsia="el"/>
        </w:rPr>
      </w:pPr>
      <w:r>
        <w:rPr>
          <w:lang w:val="el" w:eastAsia="el"/>
        </w:rPr>
        <w:t xml:space="preserve">5. </w:t>
      </w:r>
      <w:r>
        <w:rPr>
          <w:b/>
          <w:bCs/>
          <w:lang w:val="el" w:eastAsia="el"/>
        </w:rPr>
        <w:t>Γραφείο Γενικής Γραμματείας Φορολογικής Πολιτικής και Δημόσιας Περιουσίας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Γεν. Διευθυντών</w:t>
      </w:r>
    </w:p>
    <w:p>
      <w:pPr>
        <w:spacing w:before="240" w:after="240"/>
        <w:rPr>
          <w:lang w:val="el" w:eastAsia="el"/>
        </w:rPr>
      </w:pPr>
      <w:r>
        <w:rPr>
          <w:lang w:val="el" w:eastAsia="el"/>
        </w:rPr>
        <w:t xml:space="preserve">3. </w:t>
      </w:r>
      <w:r>
        <w:rPr>
          <w:b/>
          <w:bCs/>
          <w:lang w:val="el" w:eastAsia="el"/>
        </w:rPr>
        <w:t>Δ/νση Εισπράξεων και Επιστροφών- Τμήματα Α, Β, Γ, Δ, Ε, Γραμματεία</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ΠΙΝΑΚΑΣ2: ΚΑΔ ΑΝΑΣΤΟΛΗΣ ΡΥΘΜΙΣΜΕΝΩΝ ΦΟΡΟΛΟΓΙΚΩΝ ΟΦΕΙΛΩΝ ΕΡΓΑΖΟΜΕΝΩΝ</w:t>
      </w:r>
    </w:p>
    <w:p>
      <w:pPr>
        <w:spacing w:before="240" w:after="240"/>
        <w:rPr>
          <w:lang w:val="el" w:eastAsia="el"/>
        </w:rPr>
      </w:pPr>
      <w:r>
        <w:rPr>
          <w:b/>
          <w:bCs/>
          <w:lang w:val="el" w:eastAsia="el"/>
        </w:rPr>
        <w:t>Αναστολή ρυθμισμένων φορολογικών υποχρεώσεων για τον Ιανουάριο δικαιούνται εργαζόμενοι των οποίων οι συμβάσεις εργασίας τίθενται σε προσωρινή ανατολή κατά τον μήνα Ιανουάριο επιχειρήσεων που έχουν κύριο ΚΑΔ την 30/12/2021 ή δευτερεύοντα ΚΑΔ με τα μεγαλύτερα έσοδα το φορολογικό έτος 2020 σύμφωνα με τις δηλώσεις φορολογίας εισοδήματος που έχουν υποβληθεί έως και την 29/12/2021, έναν από τους ακόλουθους. Σε περίπτωση τετραψήφιου ΚΑΔ συμπεριλαμβάνονται όλες οι υποκατηγορίες πενταψήφιων, εξαψήφιων και οκταψήφιων ΚΑΔ.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κλιναμαξών (βαγκόν-λι) και υπηρεσίες ύπνου σε άλλα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εκτός από Υπηρεσίες γευμάτων που παρέχονται από στρατιωτικές τραπεζαρίες (ΚΑΔ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πρόσβασης του κοινού στο διαδίκτυο (σε χώρους, που δεν παρέχονται τρόφιμα ή ποτά)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στερεοφωνικών συγκροτημάτων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καθισμάτων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μαλάκτη (μασέρ)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καζίνο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 εκτός από Υπηρεσίες αποδυτηρίων και βεστιαρίων παραλιών (πλαζ) (ΚΑΔ 93.29.11.01), Υπηρεσίες εκμετάλλευσης θαλάσσιων λουτρών (ΚΑΔ 93.29.11.02), Υπηρεσίες εκμετάλλευσης παιχνιδιών θάλασσας (θαλάσσιων ποδηλάτων, κανό και παρόμοιων ειδών αναψυχής) (ΚΑΔ 93.29.11.04), Υπηρεσίες μίσθωσης ομπρελών ή/και καθισμάτων παραλιών (πλαζ) (ΚΑΔ 93.29.11.05) και Υπηρεσίες χιονοδρομικού κέντρου (ΚΑΔ 93.29.11.07)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 με εξαίρεση των υπηρεσιών διαιτολογίας (ΚΑΔ 96.04.10.01), των υπηρεσιών διαιτολογικών μονάδων (ΚΑΔ 96.04.10.02) και των υπηρεσιών προσωπικής υγιεινής και φροντίδας σώματος (ΚΑΔ 96.04.10.06)</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