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19033 ΕΞ 2022</w:t>
      </w:r>
    </w:p>
    <w:p>
      <w:pPr>
        <w:spacing w:before="240" w:after="240"/>
        <w:rPr>
          <w:lang w:val="el" w:eastAsia="el"/>
        </w:rPr>
      </w:pPr>
      <w:r>
        <w:rPr>
          <w:b/>
          <w:bCs/>
          <w:lang w:val="el" w:eastAsia="el"/>
        </w:rPr>
        <w:t>Τροποποίηση της υπό στοιχεία 57732 ΕΞ2021/ 18.05.2021 απόφασης Υπουργού Οικονομικών με θέμα «Αναπροσαρμογή των τιμών εκκίνησης των περιοχών που είναι ενταγμένες στο σύστημα αντικειμενικού προσδιορισμού φορολογητέας αξίας ακινήτων και έναρξη ισχύος των διατάξεων του άρθρου 41 του ν. 1249/1982 και καθορισμός τιμών εκκίνησης και συντελεστών αυξομείωσής τους για τον προσδιορισμό της φορολογητέας αξίας των ακινήτων που βρίσκονται σε λοιπές περιοχές εντός σχεδίου ή ορίων οικισμών κατά το αντικειμενικό σύστημα» (Β’ 2375).</w:t>
      </w:r>
    </w:p>
    <w:p>
      <w:pPr>
        <w:spacing w:before="240" w:after="240"/>
        <w:rPr>
          <w:lang w:val="el" w:eastAsia="el"/>
        </w:rPr>
      </w:pPr>
      <w:r>
        <w:rPr>
          <w:b/>
          <w:bCs/>
          <w:lang w:val="el" w:eastAsia="el"/>
        </w:rPr>
        <w:t>Ο ΥΠΟΥΡΓΟΣ ΚΑΙ</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κάτωθι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41 του ν. 1249/1982 «Διαρρυθμίσεις στην άμεση και έμμεση φορολογία, μισθολογικά θέματα και άλλες διατάξεις» (Α’ 43).</w:t>
      </w:r>
    </w:p>
    <w:p>
      <w:pPr>
        <w:pStyle w:val="StructureList1"/>
        <w:spacing w:before="120" w:after="0"/>
        <w:rPr>
          <w:lang w:val="el" w:eastAsia="el"/>
        </w:rPr>
      </w:pPr>
      <w:r>
        <w:rPr>
          <w:lang w:val="el" w:eastAsia="el"/>
        </w:rPr>
        <w:t>β)</w:t>
      </w:r>
      <w:r>
        <w:rPr>
          <w:lang w:val="en" w:eastAsia="en"/>
        </w:rPr>
        <w:tab/>
      </w:r>
      <w:r>
        <w:rPr>
          <w:lang w:val="el" w:eastAsia="el"/>
        </w:rPr>
        <w:t>της παρ. Γ του άρθρου πρώτου του ν. 4152/2013 «Επείγοντα μέτρα εφαρμογής των ν. 4046/2012, ν. 4093/2012 και ν. 4127/2013» (Α’ 107).</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 Α’ 98) και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 και του π.δ. 80/2016 «Ανάληψη υποχρεώσεων από τους διατάκτες» (Α’ 145).</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όπως διορθώθηκε και ισχύει (Α’ 126).</w:t>
      </w:r>
    </w:p>
    <w:p>
      <w:pPr>
        <w:spacing w:before="240" w:after="240"/>
        <w:rPr>
          <w:lang w:val="el" w:eastAsia="el"/>
        </w:rPr>
      </w:pPr>
      <w:r>
        <w:rPr>
          <w:lang w:val="el" w:eastAsia="el"/>
        </w:rPr>
        <w:t>2.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3. Την υπό στοιχεία 101773 ΕΞ2021/20.08.2021 κοινή απόφαση του Πρωθυπουργού και του Υπουργού Οικονομικών, (ΥΟΔΔ 698), με την οποία διορίστηκε στη θέση του Γενικού Γραμματέα Οικονομικής Πολιτικής του Υπουργείου Οικονομικών ο Νικόλαος Κουλοχέρης του Δημητρίου.</w:t>
      </w:r>
    </w:p>
    <w:p>
      <w:pPr>
        <w:spacing w:before="240" w:after="240"/>
        <w:rPr>
          <w:lang w:val="el" w:eastAsia="el"/>
        </w:rPr>
      </w:pPr>
      <w:r>
        <w:rPr>
          <w:lang w:val="el" w:eastAsia="el"/>
        </w:rPr>
        <w:t>4. Την υπό στοιχεία 1067780/82/Γ0013/09.06.1994 (ΠΟΛ.1149) απόφαση του Υφυπουργού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spacing w:before="240" w:after="240"/>
        <w:rPr>
          <w:lang w:val="el" w:eastAsia="el"/>
        </w:rPr>
      </w:pPr>
      <w:r>
        <w:rPr>
          <w:lang w:val="el" w:eastAsia="el"/>
        </w:rPr>
        <w:t>5. Την υπό στοιχεία 1020564/487/00ΤΥ/Δ’/27.02.2007 (ΠΟΛ.1034) απόφαση των Υφυπουργών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spacing w:before="240" w:after="240"/>
        <w:rPr>
          <w:lang w:val="el" w:eastAsia="el"/>
        </w:rPr>
      </w:pPr>
      <w:r>
        <w:rPr>
          <w:lang w:val="el" w:eastAsia="el"/>
        </w:rPr>
        <w:t>6. Την υπό στοιχεία 1175023/3752/00ΤΥ/Δ’/28.12.2010 (ΠΟΛ.1200) απόφαση του Υφυπουργού Οικονομικών «Έναρξη ισχύος των διατάξεων των άρθρων 41 και 41α του ν. 1249/1982 και 14 του ν. 1473/1984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w:t>
      </w:r>
    </w:p>
    <w:p>
      <w:pPr>
        <w:spacing w:before="240" w:after="240"/>
        <w:rPr>
          <w:lang w:val="el" w:eastAsia="el"/>
        </w:rPr>
      </w:pPr>
      <w:r>
        <w:rPr>
          <w:lang w:val="el" w:eastAsia="el"/>
        </w:rPr>
        <w:t>7. Την υπό στοιχεία ΠΟΛ.1009/18.01.2016 απόφαση του Αναπληρωτή Υπουργού Οικονομικών «Αναπροσαρμογή τιμών του συστήματος αντικειμενικού προσδιορισμού της αξίας των με οποιαδήποτε αιτία μεταβιβαζομένων ακινήτων, που βρίσκονται σε περιοχές εντός σχεδίου όλης της Χώρας» (Β’ 48).</w:t>
      </w:r>
    </w:p>
    <w:p>
      <w:pPr>
        <w:spacing w:before="240" w:after="240"/>
        <w:rPr>
          <w:lang w:val="el" w:eastAsia="el"/>
        </w:rPr>
      </w:pPr>
      <w:r>
        <w:rPr>
          <w:lang w:val="el" w:eastAsia="el"/>
        </w:rPr>
        <w:t>8. Την υπό στοιχεία ΠΟΛ.1113/12.06.2018 απόφαση της Υφυπουργού Οικονομικών «Αναπροσαρμογή των τιμών εκκίνησης που προβλέπονται στις παρ. 1 και 2 του άρθρου 1 της υπ’ αρ. 1067780/82/Γ0013/09.06.1994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 2192).</w:t>
      </w:r>
    </w:p>
    <w:p>
      <w:pPr>
        <w:spacing w:before="240" w:after="240"/>
        <w:rPr>
          <w:lang w:val="el" w:eastAsia="el"/>
        </w:rPr>
      </w:pPr>
      <w:r>
        <w:rPr>
          <w:lang w:val="el" w:eastAsia="el"/>
        </w:rPr>
        <w:t>9. Την υπό στοιχεία 57732 ΕΞ2021/18.05.2021 απόφαση του Υπουργού Οικονομικών «Αναπροσαρμογή των τιμών εκκίνησης των περιοχών που είναι ενταγμένες στο σύστημα αντικειμενικού προσδιορισμού φορολογητέας αξίας ακινήτων και έναρξη ισχύος των διατάξεων του άρθρου 41 του ν. 1249/1982 και καθορισμός τιμών εκκίνησης και συντελεστών αυξομείωσής τους για τον προσδιορισμό της φορολογητέας αξίας των ακινήτων που βρίσκονται σε λοιπές περιοχές εντός σχεδίου ή ορίων οικισμών κατά το αντικειμενικό σύστημα» (Β’ 2375).</w:t>
      </w:r>
    </w:p>
    <w:p>
      <w:pPr>
        <w:spacing w:before="240" w:after="240"/>
        <w:rPr>
          <w:lang w:val="el" w:eastAsia="el"/>
        </w:rPr>
      </w:pPr>
      <w:r>
        <w:rPr>
          <w:lang w:val="el" w:eastAsia="el"/>
        </w:rPr>
        <w:t>10. Την υπ’ αρ. 144708/19.12.2019 (ΑΔΑ: ΨΙ66Η- Φ55) απόφαση του Υπουργού Οικονομικών «Συγκρότηση και ορισμός μελών της Επιτροπής σύνταξης εισήγησης επί της διαμόρφωσης των ζωνών και των συντελεστών αυξομείωσης των τιμών εκκίνησης της παρ. 1Α του άρθρου 41 του ν. 1249/1982», όπως τροποποιήθηκε με τις αποφάσεις υπ’ αρ. 88763/12.08.2020 (ΑΔΑ:ΨΖ5ΤΗ- 2ΧΒ), 122243/27.10.2020 (ΑΔΑ:6ΑΧΔΗ- ΞΒ5) και 129056/18.10.2021 (ΑΔΑ:ΨΣ5ΑΗ-Ρ7Τ).</w:t>
      </w:r>
    </w:p>
    <w:p>
      <w:pPr>
        <w:spacing w:before="240" w:after="240"/>
        <w:rPr>
          <w:lang w:val="el" w:eastAsia="el"/>
        </w:rPr>
      </w:pPr>
      <w:r>
        <w:rPr>
          <w:lang w:val="el" w:eastAsia="el"/>
        </w:rPr>
        <w:t>11. Την από 01.02.2022 εισήγηση της Επιτροπής της παρ. 1Α του άρθρου 41 ν. 1249/1982 προς τον Υπουργό Οικονομικών.</w:t>
      </w:r>
    </w:p>
    <w:p>
      <w:pPr>
        <w:spacing w:before="240" w:after="240"/>
        <w:rPr>
          <w:lang w:val="el" w:eastAsia="el"/>
        </w:rPr>
      </w:pPr>
      <w:r>
        <w:rPr>
          <w:lang w:val="el" w:eastAsia="el"/>
        </w:rPr>
        <w:t>12. Τα από 16.12.2021 και 01.02.2022 πρακτικά συνεδρίασης της Επιτροπής της παρ. 1Α του άρθρου 41 ν. 1249/1982.</w:t>
      </w:r>
    </w:p>
    <w:p>
      <w:pPr>
        <w:spacing w:before="240" w:after="240"/>
        <w:rPr>
          <w:lang w:val="el" w:eastAsia="el"/>
        </w:rPr>
      </w:pPr>
      <w:r>
        <w:rPr>
          <w:lang w:val="el" w:eastAsia="el"/>
        </w:rPr>
        <w:t>13. Τα πολεοδομικά και λοιπά στοιχεία που υπεβλήθησαν από τις αρμόδιες Υπηρεσίες των Δήμων για τις περιοχές αρμοδιότητάς τους.</w:t>
      </w:r>
    </w:p>
    <w:p>
      <w:pPr>
        <w:spacing w:before="240" w:after="240"/>
        <w:rPr>
          <w:lang w:val="el" w:eastAsia="el"/>
        </w:rPr>
      </w:pPr>
      <w:r>
        <w:rPr>
          <w:lang w:val="el" w:eastAsia="el"/>
        </w:rPr>
        <w:t>14. Την ανάγκη διόρθωσης σφαλμάτων στους πίνακες τιμών και στους χάρτες του συστήματος αντικειμενικού προσδιορισμού αξιών ακινήτων για την ορθή εφαρμογή του συστήματος.</w:t>
      </w:r>
    </w:p>
    <w:p>
      <w:pPr>
        <w:spacing w:before="240" w:after="240"/>
        <w:rPr>
          <w:lang w:val="el" w:eastAsia="el"/>
        </w:rPr>
      </w:pPr>
      <w:r>
        <w:rPr>
          <w:lang w:val="el" w:eastAsia="el"/>
        </w:rPr>
        <w:t>15. Την υπό στοιχεία 13526ΕΞ2022/02.02.2022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16.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Διορθώνουμε στο ορθό τα λάθη και παραλείψεις της υπό στοιχεία 57732 ΕΞ2021/18.05.2021 (Β’ 2375) απόφασης του Υπουργού Οικονομικών, ως εξής:</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
        <w:gridCol w:w="927"/>
        <w:gridCol w:w="880"/>
        <w:gridCol w:w="1024"/>
        <w:gridCol w:w="765"/>
        <w:gridCol w:w="908"/>
        <w:gridCol w:w="1104"/>
        <w:gridCol w:w="521"/>
        <w:gridCol w:w="711"/>
        <w:gridCol w:w="1180"/>
        <w:gridCol w:w="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ΚΑΡΤΣΙΝΙΑΝΟΥ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931"/>
        <w:gridCol w:w="768"/>
        <w:gridCol w:w="816"/>
        <w:gridCol w:w="861"/>
        <w:gridCol w:w="1109"/>
        <w:gridCol w:w="1109"/>
        <w:gridCol w:w="524"/>
        <w:gridCol w:w="714"/>
        <w:gridCol w:w="1185"/>
        <w:gridCol w:w="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ΚΩΔΙΚΟΣ</w:t>
            </w:r>
          </w:p>
          <w:p>
            <w:pPr>
              <w:spacing w:before="240"/>
              <w:rPr>
                <w:b w:val="0"/>
                <w:bCs w:val="0"/>
                <w:i w:val="0"/>
                <w:iCs w:val="0"/>
                <w:smallCaps w:val="0"/>
                <w:color w:val="000000"/>
                <w:lang w:val="el" w:eastAsia="el"/>
              </w:rPr>
            </w:pP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ΚΑΡΤΣΙΝΙΑΝΟΥ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ΚΑΡΤΣΙΝΙΑΝΟΥ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spacing w:before="240" w:after="240"/>
        <w:rPr>
          <w:lang w:val="el" w:eastAsia="el"/>
        </w:rPr>
      </w:pPr>
      <w:r>
        <w:rPr>
          <w:b/>
          <w:bCs/>
          <w:lang w:val="el" w:eastAsia="el"/>
        </w:rPr>
        <w:t xml:space="preserve">β. </w:t>
      </w:r>
      <w:r>
        <w:rPr>
          <w:lang w:val="el" w:eastAsia="el"/>
        </w:rPr>
        <w:t>i) Στην σελίδα 27436, η ζώνη με κωδικό 14007 καταργείται και διαγράφεται η γραμμή: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8"/>
        <w:gridCol w:w="1150"/>
        <w:gridCol w:w="870"/>
        <w:gridCol w:w="751"/>
        <w:gridCol w:w="870"/>
        <w:gridCol w:w="1033"/>
        <w:gridCol w:w="905"/>
        <w:gridCol w:w="593"/>
        <w:gridCol w:w="808"/>
        <w:gridCol w:w="859"/>
        <w:gridCol w:w="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ΚΑΙ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ΚΟΣΜΑ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ΚΟΣΜΑΣ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pStyle w:val="StructureList1"/>
        <w:spacing w:before="120" w:after="0"/>
        <w:rPr>
          <w:lang w:val="el" w:eastAsia="el"/>
        </w:rPr>
      </w:pPr>
      <w:r>
        <w:rPr>
          <w:lang w:val="el" w:eastAsia="el"/>
        </w:rPr>
        <w:t>ii)</w:t>
      </w:r>
      <w:r>
        <w:rPr>
          <w:lang w:val="en" w:eastAsia="en"/>
        </w:rPr>
        <w:tab/>
      </w:r>
      <w:r>
        <w:rPr>
          <w:lang w:val="el" w:eastAsia="el"/>
        </w:rPr>
        <w:t>Η σελίδα 27967, κωδικός ζώνης 14007, καταργείται.</w:t>
      </w:r>
    </w:p>
    <w:p>
      <w:pPr>
        <w:pStyle w:val="StructureList1"/>
        <w:spacing w:before="120" w:after="0"/>
        <w:rPr>
          <w:lang w:val="el" w:eastAsia="el"/>
        </w:rPr>
      </w:pPr>
      <w:r>
        <w:rPr>
          <w:lang w:val="el" w:eastAsia="el"/>
        </w:rPr>
        <w:t>iii)</w:t>
      </w:r>
      <w:r>
        <w:rPr>
          <w:lang w:val="en" w:eastAsia="en"/>
        </w:rPr>
        <w:tab/>
      </w:r>
      <w:r>
        <w:rPr>
          <w:lang w:val="el" w:eastAsia="el"/>
        </w:rPr>
        <w:t>Στη σελίδα 27436, κωδικός ζώνης 309,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
        <w:gridCol w:w="1093"/>
        <w:gridCol w:w="827"/>
        <w:gridCol w:w="714"/>
        <w:gridCol w:w="827"/>
        <w:gridCol w:w="982"/>
        <w:gridCol w:w="860"/>
        <w:gridCol w:w="564"/>
        <w:gridCol w:w="769"/>
        <w:gridCol w:w="1277"/>
        <w:gridCol w:w="6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ΚΩΔΙΚΟΣ</w:t>
            </w:r>
          </w:p>
          <w:p>
            <w:pPr>
              <w:spacing w:before="240"/>
              <w:rPr>
                <w:b w:val="0"/>
                <w:bCs w:val="0"/>
                <w:i w:val="0"/>
                <w:iCs w:val="0"/>
                <w:smallCaps w:val="0"/>
                <w:color w:val="000000"/>
                <w:lang w:val="el" w:eastAsia="el"/>
              </w:rPr>
            </w:pP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ΚΑΙ</w:t>
            </w:r>
            <w:r>
              <w:rPr>
                <w:b w:val="0"/>
                <w:bCs w:val="0"/>
                <w:i w:val="0"/>
                <w:iCs w:val="0"/>
                <w:smallCaps w:val="0"/>
                <w:color w:val="000000"/>
                <w:lang w:val="el" w:eastAsia="el"/>
              </w:rPr>
              <w:t xml:space="preserve">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ΚΟΣΜΑ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ΚΟΣΜΑΣ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1068"/>
        <w:gridCol w:w="828"/>
        <w:gridCol w:w="715"/>
        <w:gridCol w:w="828"/>
        <w:gridCol w:w="983"/>
        <w:gridCol w:w="878"/>
        <w:gridCol w:w="564"/>
        <w:gridCol w:w="769"/>
        <w:gridCol w:w="1278"/>
        <w:gridCol w:w="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ΚΩΔΙΚΟΣ</w:t>
            </w:r>
          </w:p>
          <w:p>
            <w:pPr>
              <w:spacing w:before="240"/>
              <w:rPr>
                <w:b w:val="0"/>
                <w:bCs w:val="0"/>
                <w:i w:val="0"/>
                <w:iCs w:val="0"/>
                <w:smallCaps w:val="0"/>
                <w:color w:val="000000"/>
                <w:lang w:val="el" w:eastAsia="el"/>
              </w:rPr>
            </w:pP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 Σ ΚΑΙ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ΑΓ.ΚΟΣΜΑ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ΑΓ.ΚΟΣΜΑ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b/>
          <w:bCs/>
          <w:lang w:val="el" w:eastAsia="el"/>
        </w:rPr>
        <w:t xml:space="preserve">y. </w:t>
      </w:r>
      <w:r>
        <w:rPr>
          <w:lang w:val="el" w:eastAsia="el"/>
        </w:rPr>
        <w:t>i) Στη σελ. 27604, κωδικός ζώνης 14322,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49"/>
        <w:gridCol w:w="793"/>
        <w:gridCol w:w="1166"/>
        <w:gridCol w:w="793"/>
        <w:gridCol w:w="1143"/>
        <w:gridCol w:w="964"/>
        <w:gridCol w:w="541"/>
        <w:gridCol w:w="737"/>
        <w:gridCol w:w="784"/>
        <w:gridCol w:w="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ΛΙΑΝΟΒΕΡΓΙΟΥ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ΛΙΑΝΟΒΕΡΓΙ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1048"/>
        <w:gridCol w:w="792"/>
        <w:gridCol w:w="1164"/>
        <w:gridCol w:w="792"/>
        <w:gridCol w:w="1142"/>
        <w:gridCol w:w="975"/>
        <w:gridCol w:w="540"/>
        <w:gridCol w:w="736"/>
        <w:gridCol w:w="783"/>
        <w:gridCol w:w="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ΚΩΔΙΚΟΣ </w:t>
            </w: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ΛΙΑΝΟΒΕΡΓΙΟΥ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ΛΙΑΝΟΒΕΡΓΙ- ΠΑΛΑΙΟΧΩΡΙ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30410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ΛΙΑΝΟΒΕΡΓΙ</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ΛΙΑΝΟΒΕΡΓΙ-ΠΑΛΑΙΟΧΩΡΙ</w:t>
      </w:r>
    </w:p>
    <w:p>
      <w:pPr>
        <w:spacing w:before="240" w:after="240"/>
        <w:rPr>
          <w:lang w:val="el" w:eastAsia="el"/>
        </w:rPr>
      </w:pPr>
      <w:r>
        <w:rPr>
          <w:b/>
          <w:bCs/>
          <w:lang w:val="el" w:eastAsia="el"/>
        </w:rPr>
        <w:t xml:space="preserve">δ. </w:t>
      </w:r>
      <w:r>
        <w:rPr>
          <w:lang w:val="el" w:eastAsia="el"/>
        </w:rPr>
        <w:t>i) Στη σελ. 27592, η ζώνη με κωδικό 13554 καταργείται και διαγράφεται η γραμμή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9"/>
        <w:gridCol w:w="1042"/>
        <w:gridCol w:w="899"/>
        <w:gridCol w:w="899"/>
        <w:gridCol w:w="867"/>
        <w:gridCol w:w="1021"/>
        <w:gridCol w:w="894"/>
        <w:gridCol w:w="586"/>
        <w:gridCol w:w="799"/>
        <w:gridCol w:w="849"/>
        <w:gridCol w:w="6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ΒΟΡΕΙΑΣ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ΘΙΝΑΛΙΟΥ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ΝΥΜΦΩΝ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ΝΥΜΦΑΙ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bl>
    <w:p>
      <w:pPr>
        <w:pStyle w:val="StructureList1"/>
        <w:spacing w:before="120" w:after="0"/>
        <w:rPr>
          <w:lang w:val="el" w:eastAsia="el"/>
        </w:rPr>
      </w:pPr>
      <w:r>
        <w:rPr>
          <w:lang w:val="el" w:eastAsia="el"/>
        </w:rPr>
        <w:t>ii)</w:t>
      </w:r>
      <w:r>
        <w:rPr>
          <w:lang w:val="en" w:eastAsia="en"/>
        </w:rPr>
        <w:tab/>
      </w:r>
      <w:r>
        <w:rPr>
          <w:lang w:val="el" w:eastAsia="el"/>
        </w:rPr>
        <w:t>Η σελίδα 30051 καταργείται.</w:t>
      </w:r>
    </w:p>
    <w:p>
      <w:pPr>
        <w:spacing w:before="240" w:after="240"/>
        <w:rPr>
          <w:lang w:val="el" w:eastAsia="el"/>
        </w:rPr>
      </w:pPr>
      <w:r>
        <w:rPr>
          <w:b/>
          <w:bCs/>
          <w:lang w:val="el" w:eastAsia="el"/>
        </w:rPr>
        <w:t xml:space="preserve">ε. </w:t>
      </w:r>
      <w:r>
        <w:rPr>
          <w:lang w:val="el" w:eastAsia="el"/>
        </w:rPr>
        <w:t>i) Στη σελ. 27643, κωδικός ζώνης 15428, διορθώνεται: 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8"/>
        <w:gridCol w:w="1015"/>
        <w:gridCol w:w="964"/>
        <w:gridCol w:w="1035"/>
        <w:gridCol w:w="838"/>
        <w:gridCol w:w="995"/>
        <w:gridCol w:w="871"/>
        <w:gridCol w:w="571"/>
        <w:gridCol w:w="778"/>
        <w:gridCol w:w="827"/>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ΜΑΛΕΒΙΖΙΟΥ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 ΠΕΛΑΓΙΑ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
        <w:gridCol w:w="966"/>
        <w:gridCol w:w="917"/>
        <w:gridCol w:w="985"/>
        <w:gridCol w:w="797"/>
        <w:gridCol w:w="946"/>
        <w:gridCol w:w="1285"/>
        <w:gridCol w:w="543"/>
        <w:gridCol w:w="740"/>
        <w:gridCol w:w="787"/>
        <w:gridCol w:w="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ΚΩΔΙΚΟΣ </w:t>
            </w: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ΤΥΠΟΣ </w:t>
            </w:r>
            <w:r>
              <w:rPr>
                <w:b w:val="0"/>
                <w:bCs w:val="0"/>
                <w:i w:val="0"/>
                <w:iCs w:val="0"/>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ΜΑΛΕΒΙΖΙΟΥ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ΟΙΚΟΔΟΜΙΚΟΣ </w:t>
            </w:r>
            <w:r>
              <w:rPr>
                <w:b w:val="0"/>
                <w:bCs w:val="0"/>
                <w:i w:val="0"/>
                <w:iCs w:val="0"/>
                <w:smallCaps w:val="0"/>
                <w:color w:val="000000"/>
                <w:lang w:val="el" w:eastAsia="el"/>
              </w:rPr>
              <w:t>ΣΥΝΕΤΑΙΡΙΣΜΟΣ ΚΑΘΗΓΗΤΩΝ «ΑΓΓΕΛΟΒΡΑΧΟΣ</w:t>
            </w:r>
          </w:p>
          <w:p>
            <w:pPr>
              <w:spacing w:before="240"/>
              <w:rPr>
                <w:b w:val="0"/>
                <w:bCs w:val="0"/>
                <w:i w:val="0"/>
                <w:iCs w:val="0"/>
                <w:smallCaps w:val="0"/>
                <w:color w:val="000000"/>
                <w:lang w:val="el" w:eastAsia="el"/>
              </w:rPr>
            </w:pPr>
            <w:r>
              <w:rPr>
                <w:b w:val="0"/>
                <w:bCs w:val="0"/>
                <w:i w:val="0"/>
                <w:iCs w:val="0"/>
                <w:smallCaps w:val="0"/>
                <w:color w:val="000000"/>
                <w:lang w:val="el" w:eastAsia="el"/>
              </w:rPr>
              <w:t>ΣΥΝ.Π.Ε.»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31067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ΑΓΙΑ ΠΕΛΑΓΙΑ</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ΟΙΚΟΔΟΜΙΚΟΣ ΣΥΝΕΤΑΙΡΙΣΜΟΣ ΚΑΘΗΓΗΤΩΝ «ΑΓΓΕΛΟΒΡΑΧΟΣ ΣΥΝ.ΠΕ.»</w:t>
      </w:r>
    </w:p>
    <w:p>
      <w:pPr>
        <w:spacing w:before="240" w:after="240"/>
        <w:rPr>
          <w:lang w:val="el" w:eastAsia="el"/>
        </w:rPr>
      </w:pPr>
      <w:r>
        <w:rPr>
          <w:b/>
          <w:bCs/>
          <w:lang w:val="el" w:eastAsia="el"/>
        </w:rPr>
        <w:t xml:space="preserve">στ. </w:t>
      </w:r>
      <w:r>
        <w:rPr>
          <w:lang w:val="el" w:eastAsia="el"/>
        </w:rPr>
        <w:t>i) Στη σελ. 27526, κωδικός ζώνης 13150,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
        <w:gridCol w:w="1002"/>
        <w:gridCol w:w="827"/>
        <w:gridCol w:w="934"/>
        <w:gridCol w:w="827"/>
        <w:gridCol w:w="1246"/>
        <w:gridCol w:w="930"/>
        <w:gridCol w:w="564"/>
        <w:gridCol w:w="768"/>
        <w:gridCol w:w="817"/>
        <w:gridCol w:w="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ΑΙΓΙΑΛΕΙΑΣ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ΜΕΣΟΡΡΟΥΓΙΟΥ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0"/>
        <w:gridCol w:w="1004"/>
        <w:gridCol w:w="829"/>
        <w:gridCol w:w="936"/>
        <w:gridCol w:w="829"/>
        <w:gridCol w:w="1249"/>
        <w:gridCol w:w="909"/>
        <w:gridCol w:w="565"/>
        <w:gridCol w:w="770"/>
        <w:gridCol w:w="819"/>
        <w:gridCol w:w="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ΑΙΓΙΑΛΕΙΑΣ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ΜΕΣΟΡΡΟΥΓΙΟΥ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ΛΥΚΙΑΝΙΚΑ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28740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ΠΕΡΙΣΤΕΡΑ</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ΛΥΚΙΑΝΙΚΑ</w:t>
      </w:r>
    </w:p>
    <w:p>
      <w:pPr>
        <w:spacing w:before="240" w:after="240"/>
        <w:rPr>
          <w:lang w:val="el" w:eastAsia="el"/>
        </w:rPr>
      </w:pPr>
      <w:r>
        <w:rPr>
          <w:b/>
          <w:bCs/>
          <w:lang w:val="el" w:eastAsia="el"/>
        </w:rPr>
        <w:t xml:space="preserve">ζ. </w:t>
      </w:r>
      <w:r>
        <w:rPr>
          <w:lang w:val="el" w:eastAsia="el"/>
        </w:rPr>
        <w:t>Στη σελ. 28389, κωδικός ζώνης 14516,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3. </w:t>
      </w:r>
      <w:r>
        <w:rPr>
          <w:b/>
          <w:bCs/>
          <w:lang w:val="el" w:eastAsia="el"/>
        </w:rPr>
        <w:t xml:space="preserve">ΣΥΝΤΕΛΕΣΤΗΣ ΑΞΙΟΠΟΙΗΣΗΣ ΟΙΚΟΠΕΔΟΥ (Σ.Α.Ο.) </w:t>
      </w:r>
      <w:r>
        <w:rPr>
          <w:lang w:val="el" w:eastAsia="el"/>
        </w:rPr>
        <w:t>D</w:t>
      </w:r>
    </w:p>
    <w:p>
      <w:pPr>
        <w:spacing w:before="240" w:after="240"/>
        <w:rPr>
          <w:lang w:val="el" w:eastAsia="el"/>
        </w:rPr>
      </w:pPr>
      <w:r>
        <w:rPr>
          <w:lang w:val="el" w:eastAsia="el"/>
        </w:rPr>
        <w:t>1. XXVIII:1,2</w:t>
      </w:r>
    </w:p>
    <w:p>
      <w:pPr>
        <w:spacing w:before="240" w:after="240"/>
        <w:rPr>
          <w:lang w:val="el" w:eastAsia="el"/>
        </w:rPr>
      </w:pPr>
      <w:r>
        <w:rPr>
          <w:lang w:val="el" w:eastAsia="el"/>
        </w:rPr>
        <w:t>3. D2: βλέπε ορισμό σελίδα 13</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ΑΞΙΟΠΟΙΗΣΗΣ ΟΙΚΟΠΕΔΟΥ (Σ.Α.Ο.)</w:t>
      </w:r>
    </w:p>
    <w:p>
      <w:pPr>
        <w:spacing w:before="240" w:after="240"/>
        <w:rPr>
          <w:lang w:val="el" w:eastAsia="el"/>
        </w:rPr>
      </w:pPr>
      <w:r>
        <w:rPr>
          <w:lang w:val="el" w:eastAsia="el"/>
        </w:rPr>
        <w:t>XXVIII:1,2</w:t>
      </w:r>
    </w:p>
    <w:p>
      <w:pPr>
        <w:spacing w:before="240" w:after="240"/>
        <w:rPr>
          <w:lang w:val="el" w:eastAsia="el"/>
        </w:rPr>
      </w:pPr>
      <w:r>
        <w:rPr>
          <w:b/>
          <w:bCs/>
          <w:lang w:val="el" w:eastAsia="el"/>
        </w:rPr>
        <w:t xml:space="preserve">η. </w:t>
      </w:r>
      <w:r>
        <w:rPr>
          <w:lang w:val="el" w:eastAsia="el"/>
        </w:rPr>
        <w:t>i) Στη σελ. 27706, κωδικός ζώνης 13498,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4"/>
        <w:gridCol w:w="1326"/>
        <w:gridCol w:w="899"/>
        <w:gridCol w:w="933"/>
        <w:gridCol w:w="933"/>
        <w:gridCol w:w="952"/>
        <w:gridCol w:w="833"/>
        <w:gridCol w:w="546"/>
        <w:gridCol w:w="745"/>
        <w:gridCol w:w="791"/>
        <w:gridCol w:w="6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ΕΞΑΜΙΛΙΩΝ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ΙΕΡΑ</w:t>
            </w:r>
          </w:p>
          <w:p>
            <w:pPr>
              <w:spacing w:before="240"/>
              <w:rPr>
                <w:b w:val="0"/>
                <w:bCs w:val="0"/>
                <w:i w:val="0"/>
                <w:iCs w:val="0"/>
                <w:smallCaps w:val="0"/>
                <w:color w:val="000000"/>
                <w:lang w:val="el" w:eastAsia="el"/>
              </w:rPr>
            </w:pPr>
            <w:r>
              <w:rPr>
                <w:b w:val="0"/>
                <w:bCs w:val="0"/>
                <w:i w:val="0"/>
                <w:iCs w:val="0"/>
                <w:smallCaps w:val="0"/>
                <w:color w:val="000000"/>
                <w:lang w:val="el" w:eastAsia="el"/>
              </w:rPr>
              <w:t>ΜΟΝΗ ΑΓΙΑΣ ΤΡΙΑΔΟΣ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4"/>
        <w:gridCol w:w="1326"/>
        <w:gridCol w:w="899"/>
        <w:gridCol w:w="933"/>
        <w:gridCol w:w="933"/>
        <w:gridCol w:w="952"/>
        <w:gridCol w:w="833"/>
        <w:gridCol w:w="546"/>
        <w:gridCol w:w="745"/>
        <w:gridCol w:w="791"/>
        <w:gridCol w:w="6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ΔΗΜ.</w:t>
            </w:r>
          </w:p>
          <w:p>
            <w:pPr>
              <w:spacing w:before="240"/>
              <w:rPr>
                <w:b w:val="0"/>
                <w:bCs w:val="0"/>
                <w:i w:val="0"/>
                <w:iCs w:val="0"/>
                <w:smallCaps w:val="0"/>
                <w:color w:val="000000"/>
                <w:lang w:val="el" w:eastAsia="el"/>
              </w:rPr>
            </w:pP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ΕΞΑΜΙΛΙΩΝ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31284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ΙΕΡΑ ΜΟΝΗ ΑΓΙΑΣ ΤΡΙΑΔΟΣ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ΠΑΤΗΜΑ</w:t>
      </w:r>
    </w:p>
    <w:p>
      <w:pPr>
        <w:spacing w:before="240" w:after="240"/>
        <w:rPr>
          <w:lang w:val="el" w:eastAsia="el"/>
        </w:rPr>
      </w:pPr>
      <w:r>
        <w:rPr>
          <w:b/>
          <w:bCs/>
          <w:lang w:val="el" w:eastAsia="el"/>
        </w:rPr>
        <w:t xml:space="preserve">0. </w:t>
      </w:r>
      <w:r>
        <w:rPr>
          <w:lang w:val="el" w:eastAsia="el"/>
        </w:rPr>
        <w:t>i) Στη σελ. 27436, κωδικός ζώνης 13990,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6"/>
        <w:gridCol w:w="1105"/>
        <w:gridCol w:w="836"/>
        <w:gridCol w:w="721"/>
        <w:gridCol w:w="1202"/>
        <w:gridCol w:w="993"/>
        <w:gridCol w:w="869"/>
        <w:gridCol w:w="570"/>
        <w:gridCol w:w="777"/>
        <w:gridCol w:w="826"/>
        <w:gridCol w:w="6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ΤΙΜΗ</w:t>
            </w:r>
          </w:p>
          <w:p>
            <w:pPr>
              <w:spacing w:before="240"/>
              <w:rPr>
                <w:b w:val="0"/>
                <w:bCs w:val="0"/>
                <w:i w:val="0"/>
                <w:iCs w:val="0"/>
                <w:smallCaps w:val="0"/>
                <w:color w:val="000000"/>
                <w:lang w:val="el" w:eastAsia="el"/>
              </w:rPr>
            </w:pPr>
            <w:r>
              <w:rPr>
                <w:b w:val="0"/>
                <w:bCs w:val="0"/>
                <w:i w:val="0"/>
                <w:iCs w:val="0"/>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ΚΑΙ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ΝΕΟΣ ΞΕΡΙΑΣ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6"/>
        <w:gridCol w:w="1105"/>
        <w:gridCol w:w="836"/>
        <w:gridCol w:w="721"/>
        <w:gridCol w:w="1202"/>
        <w:gridCol w:w="993"/>
        <w:gridCol w:w="869"/>
        <w:gridCol w:w="570"/>
        <w:gridCol w:w="777"/>
        <w:gridCol w:w="826"/>
        <w:gridCol w:w="6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ΚΩΔΙΚΟΣ </w:t>
            </w: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ΤΥΠΟΣ </w:t>
            </w:r>
            <w:r>
              <w:rPr>
                <w:b w:val="0"/>
                <w:bCs w:val="0"/>
                <w:i w:val="0"/>
                <w:iCs w:val="0"/>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w:t>
            </w:r>
            <w:r>
              <w:rPr>
                <w:b w:val="0"/>
                <w:bCs w:val="0"/>
                <w:i/>
                <w:iCs/>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ΠΑΛΙΟΣ </w:t>
            </w:r>
            <w:r>
              <w:rPr>
                <w:b w:val="0"/>
                <w:bCs w:val="0"/>
                <w:i w:val="0"/>
                <w:iCs w:val="0"/>
                <w:smallCaps w:val="0"/>
                <w:color w:val="000000"/>
                <w:lang w:val="el" w:eastAsia="el"/>
              </w:rPr>
              <w:t>ΞΕΡΙΑΣ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1904"/>
        <w:gridCol w:w="287"/>
        <w:gridCol w:w="287"/>
        <w:gridCol w:w="287"/>
        <w:gridCol w:w="287"/>
        <w:gridCol w:w="287"/>
        <w:gridCol w:w="287"/>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Στη σελίδα 27968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ΝΕΟΣ ΞΕΡΙΑΣ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ΠΑΛΙΟΣ ΞΕΡΙΑΣ</w:t>
      </w:r>
    </w:p>
    <w:p>
      <w:pPr>
        <w:spacing w:before="240" w:after="240"/>
        <w:rPr>
          <w:lang w:val="el" w:eastAsia="el"/>
        </w:rPr>
      </w:pPr>
      <w:r>
        <w:rPr>
          <w:b/>
          <w:bCs/>
          <w:lang w:val="el" w:eastAsia="el"/>
        </w:rPr>
        <w:t xml:space="preserve">1. </w:t>
      </w:r>
      <w:r>
        <w:rPr>
          <w:lang w:val="el" w:eastAsia="el"/>
        </w:rPr>
        <w:t>i) Στη σελ. 27629, κωδικός ζώνης 15142,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0"/>
        <w:gridCol w:w="1139"/>
        <w:gridCol w:w="861"/>
        <w:gridCol w:w="747"/>
        <w:gridCol w:w="861"/>
        <w:gridCol w:w="1023"/>
        <w:gridCol w:w="982"/>
        <w:gridCol w:w="587"/>
        <w:gridCol w:w="801"/>
        <w:gridCol w:w="851"/>
        <w:gridCol w:w="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ΚΕΝΤΡΙΚΗΣ </w:t>
            </w:r>
            <w:r>
              <w:rPr>
                <w:b w:val="0"/>
                <w:bCs w:val="0"/>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ΜΑΡΜΑΡΑΣ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2"/>
        <w:gridCol w:w="1127"/>
        <w:gridCol w:w="852"/>
        <w:gridCol w:w="739"/>
        <w:gridCol w:w="852"/>
        <w:gridCol w:w="1012"/>
        <w:gridCol w:w="1072"/>
        <w:gridCol w:w="581"/>
        <w:gridCol w:w="792"/>
        <w:gridCol w:w="842"/>
        <w:gridCol w:w="6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ΚΩΔΙΚΟΣ </w:t>
            </w: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ΚΕΝΤΡΙΚΗΣ </w:t>
            </w:r>
            <w:r>
              <w:rPr>
                <w:b w:val="0"/>
                <w:bCs w:val="0"/>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ΝΕΑ</w:t>
            </w:r>
            <w:r>
              <w:rPr>
                <w:b w:val="0"/>
                <w:bCs w:val="0"/>
                <w:i w:val="0"/>
                <w:iCs w:val="0"/>
                <w:smallCaps w:val="0"/>
                <w:color w:val="000000"/>
                <w:lang w:val="el" w:eastAsia="el"/>
              </w:rPr>
              <w:t xml:space="preserve"> ΕΛΒΕΤΙΑ (ΜΑΡΜΑΡΑΣ)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30936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ΜΑΡΜΑΡΑΣ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ΝΕΑ ΕΛΒΕΤΙΑ (ΜΑΡΜΑΡΑΣ)</w:t>
      </w:r>
    </w:p>
    <w:p>
      <w:pPr>
        <w:spacing w:before="240" w:after="240"/>
        <w:rPr>
          <w:lang w:val="el" w:eastAsia="el"/>
        </w:rPr>
      </w:pPr>
      <w:r>
        <w:rPr>
          <w:b/>
          <w:bCs/>
          <w:lang w:val="el" w:eastAsia="el"/>
        </w:rPr>
        <w:t xml:space="preserve">ια. </w:t>
      </w:r>
      <w:r>
        <w:rPr>
          <w:lang w:val="el" w:eastAsia="el"/>
        </w:rPr>
        <w:t>i) Στη σελ. 27535, κωδικός ζώνης 13430,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1056"/>
        <w:gridCol w:w="871"/>
        <w:gridCol w:w="832"/>
        <w:gridCol w:w="871"/>
        <w:gridCol w:w="1035"/>
        <w:gridCol w:w="906"/>
        <w:gridCol w:w="594"/>
        <w:gridCol w:w="810"/>
        <w:gridCol w:w="861"/>
        <w:gridCol w:w="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ΠΕΡ.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ΚΑΛΙΔΟΝΗΣ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
        <w:gridCol w:w="1049"/>
        <w:gridCol w:w="866"/>
        <w:gridCol w:w="827"/>
        <w:gridCol w:w="866"/>
        <w:gridCol w:w="1028"/>
        <w:gridCol w:w="959"/>
        <w:gridCol w:w="590"/>
        <w:gridCol w:w="805"/>
        <w:gridCol w:w="855"/>
        <w:gridCol w:w="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ΠΕΡ.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ΤΥΠΟΣ </w:t>
            </w:r>
            <w:r>
              <w:rPr>
                <w:b w:val="0"/>
                <w:bCs w:val="0"/>
                <w:i w:val="0"/>
                <w:iCs w:val="0"/>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ΚΑΛΙΔΟΝΗΣ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ΚΟΛΕΝΙΤΣΙ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29033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ΚΑΜΠΟΣ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ΚΟΛΕΝΙΤΣΙ</w:t>
      </w:r>
    </w:p>
    <w:p>
      <w:pPr>
        <w:spacing w:before="240" w:after="240"/>
        <w:rPr>
          <w:lang w:val="el" w:eastAsia="el"/>
        </w:rPr>
      </w:pPr>
      <w:r>
        <w:rPr>
          <w:b/>
          <w:bCs/>
          <w:lang w:val="el" w:eastAsia="el"/>
        </w:rPr>
        <w:t xml:space="preserve">ιβ. </w:t>
      </w:r>
      <w:r>
        <w:rPr>
          <w:lang w:val="el" w:eastAsia="el"/>
        </w:rPr>
        <w:t>i) Στη σελ. 27668, κωδικός ζώνης 14011,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8"/>
        <w:gridCol w:w="1028"/>
        <w:gridCol w:w="848"/>
        <w:gridCol w:w="893"/>
        <w:gridCol w:w="1010"/>
        <w:gridCol w:w="1008"/>
        <w:gridCol w:w="882"/>
        <w:gridCol w:w="578"/>
        <w:gridCol w:w="789"/>
        <w:gridCol w:w="838"/>
        <w:gridCol w:w="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ΠΕΡ.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ΒΟΥΚΟΛΙΩΝ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ΝΕΟΥ</w:t>
            </w:r>
            <w:r>
              <w:rPr>
                <w:b w:val="0"/>
                <w:bCs w:val="0"/>
                <w:i w:val="0"/>
                <w:iCs w:val="0"/>
                <w:smallCaps w:val="0"/>
                <w:color w:val="000000"/>
                <w:lang w:val="el" w:eastAsia="el"/>
              </w:rPr>
              <w:t xml:space="preserve"> ΧΩΡΙΟΥ </w:t>
            </w:r>
            <w:r>
              <w:rPr>
                <w:b w:val="0"/>
                <w:bCs w:val="0"/>
                <w:i/>
                <w:iCs/>
                <w:smallCaps w:val="0"/>
                <w:color w:val="000000"/>
                <w:lang w:val="el" w:eastAsia="el"/>
              </w:rPr>
              <w:t>ΚΥΔΩΝΙΑΣ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8"/>
        <w:gridCol w:w="1028"/>
        <w:gridCol w:w="848"/>
        <w:gridCol w:w="893"/>
        <w:gridCol w:w="1010"/>
        <w:gridCol w:w="1008"/>
        <w:gridCol w:w="882"/>
        <w:gridCol w:w="578"/>
        <w:gridCol w:w="789"/>
        <w:gridCol w:w="838"/>
        <w:gridCol w:w="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ΠΕΡ.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ΒΟΥΚΟΛΙΩΝ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ΝΕΟΥ</w:t>
            </w:r>
            <w:r>
              <w:rPr>
                <w:b w:val="0"/>
                <w:bCs w:val="0"/>
                <w:i w:val="0"/>
                <w:iCs w:val="0"/>
                <w:smallCaps w:val="0"/>
                <w:color w:val="000000"/>
                <w:lang w:val="el" w:eastAsia="el"/>
              </w:rPr>
              <w:t xml:space="preserve"> ΧΩΡΙΟΥ ΚΥΔΩΝΙΑΣ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31104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ΠΗΓΗ</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ΛΑΚΚΟΙ</w:t>
      </w:r>
    </w:p>
    <w:p>
      <w:pPr>
        <w:spacing w:before="240" w:after="240"/>
        <w:rPr>
          <w:lang w:val="el" w:eastAsia="el"/>
        </w:rPr>
      </w:pPr>
      <w:r>
        <w:rPr>
          <w:b/>
          <w:bCs/>
          <w:lang w:val="el" w:eastAsia="el"/>
        </w:rPr>
        <w:t xml:space="preserve">ιγ. </w:t>
      </w:r>
      <w:r>
        <w:rPr>
          <w:lang w:val="el" w:eastAsia="el"/>
        </w:rPr>
        <w:t>i) Στη σελ. 27748, κωδικός ζώνης 17303,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9"/>
        <w:gridCol w:w="1029"/>
        <w:gridCol w:w="849"/>
        <w:gridCol w:w="914"/>
        <w:gridCol w:w="983"/>
        <w:gridCol w:w="1009"/>
        <w:gridCol w:w="883"/>
        <w:gridCol w:w="579"/>
        <w:gridCol w:w="789"/>
        <w:gridCol w:w="839"/>
        <w:gridCol w:w="6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ΚΥΜΗΣ- ΑΛΙΒΕΡΙΟΥ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ΤΑΜΥΝΕΩΝ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ΑΚΤΗ ΝΗΡΕΩΣ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
        <w:gridCol w:w="982"/>
        <w:gridCol w:w="810"/>
        <w:gridCol w:w="872"/>
        <w:gridCol w:w="938"/>
        <w:gridCol w:w="962"/>
        <w:gridCol w:w="1272"/>
        <w:gridCol w:w="552"/>
        <w:gridCol w:w="753"/>
        <w:gridCol w:w="800"/>
        <w:gridCol w:w="6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ΚΥΜΗΣ- ΑΛΙΒΕΡΙΟΥ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ΤΑΜΥΝΕΩΝ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ΟΙΚΟΔΟΜΙΚΟΣ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ΣΥΝΕΤΑΙΡΙΣΜΟΣ ΜΟΝΙΜΩΝ</w:t>
            </w:r>
          </w:p>
          <w:p>
            <w:pPr>
              <w:spacing w:before="240"/>
              <w:rPr>
                <w:b w:val="0"/>
                <w:bCs w:val="0"/>
                <w:i w:val="0"/>
                <w:iCs w:val="0"/>
                <w:smallCaps w:val="0"/>
                <w:color w:val="000000"/>
                <w:lang w:val="el" w:eastAsia="el"/>
              </w:rPr>
            </w:pPr>
            <w:r>
              <w:rPr>
                <w:b w:val="0"/>
                <w:bCs w:val="0"/>
                <w:i w:val="0"/>
                <w:iCs w:val="0"/>
                <w:smallCaps w:val="0"/>
                <w:color w:val="000000"/>
                <w:lang w:val="el" w:eastAsia="el"/>
              </w:rPr>
              <w:t>ΑΞΙΩΜΑΤΙΚΩΝ ΠΟΛΕΜΙΚΟΥ ΝΑΥΤΙΚΟΥ Ο.Σ.Μ.Α.Ν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31609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ΑΚΤΗ ΝΗΡΕΩΣ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ΟΙΚΟΔΟΜΙΚΟΣ ΣΥΝΕΤΑΙΡΙΣΜΟΣ ΜΟΝΙΜΩΝ ΑΞΙΩΜΑΤΙΚΩΝ ΠΟΛΕΜΙΚΟΥ ΝΑΥΤΙΚΟΥ</w:t>
      </w:r>
    </w:p>
    <w:p>
      <w:pPr>
        <w:spacing w:before="240" w:after="240"/>
        <w:rPr>
          <w:lang w:val="el" w:eastAsia="el"/>
        </w:rPr>
      </w:pPr>
      <w:r>
        <w:rPr>
          <w:lang w:val="el" w:eastAsia="el"/>
        </w:rPr>
        <w:t>Ο.Σ.Μ.Α.Ν</w:t>
      </w:r>
    </w:p>
    <w:p>
      <w:pPr>
        <w:spacing w:before="240" w:after="240"/>
        <w:rPr>
          <w:lang w:val="el" w:eastAsia="el"/>
        </w:rPr>
      </w:pPr>
      <w:r>
        <w:rPr>
          <w:b/>
          <w:bCs/>
          <w:lang w:val="el" w:eastAsia="el"/>
        </w:rPr>
        <w:t xml:space="preserve">ιδ. </w:t>
      </w:r>
      <w:r>
        <w:rPr>
          <w:lang w:val="el" w:eastAsia="el"/>
        </w:rPr>
        <w:t>i) Στη σελ. 27555, η ζώνη με κωδικό 16189 καταργείται και διαγράφεται η γραμμή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2"/>
        <w:gridCol w:w="917"/>
        <w:gridCol w:w="908"/>
        <w:gridCol w:w="1030"/>
        <w:gridCol w:w="1244"/>
        <w:gridCol w:w="1184"/>
        <w:gridCol w:w="787"/>
        <w:gridCol w:w="516"/>
        <w:gridCol w:w="703"/>
        <w:gridCol w:w="747"/>
        <w:gridCol w:w="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ΒΟΡΕΙΩΝ ΤΖΟΥΜΕΡΚΩΝ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ΚΑΤΣΑΝΟΧΩΡΙΩΝ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ΠΛΑΤΑΝΟΥΣΣΗΣ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ΔΑΦΝΗ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pStyle w:val="StructureList1"/>
        <w:spacing w:before="120" w:after="0"/>
        <w:rPr>
          <w:lang w:val="el" w:eastAsia="el"/>
        </w:rPr>
      </w:pPr>
      <w:r>
        <w:rPr>
          <w:lang w:val="el" w:eastAsia="el"/>
        </w:rPr>
        <w:t>ii)</w:t>
      </w:r>
      <w:r>
        <w:rPr>
          <w:lang w:val="en" w:eastAsia="en"/>
        </w:rPr>
        <w:tab/>
      </w:r>
      <w:r>
        <w:rPr>
          <w:lang w:val="el" w:eastAsia="el"/>
        </w:rPr>
        <w:t>Η σελίδα 29475 καταργείται</w:t>
      </w:r>
    </w:p>
    <w:p>
      <w:pPr>
        <w:spacing w:before="240" w:after="240"/>
        <w:rPr>
          <w:lang w:val="el" w:eastAsia="el"/>
        </w:rPr>
      </w:pPr>
      <w:r>
        <w:rPr>
          <w:b/>
          <w:bCs/>
          <w:lang w:val="el" w:eastAsia="el"/>
        </w:rPr>
        <w:t xml:space="preserve">ιε. </w:t>
      </w:r>
      <w:r>
        <w:rPr>
          <w:lang w:val="el" w:eastAsia="el"/>
        </w:rPr>
        <w:t>i) Στη σελ. 27552, κωδικός ζώνης 16431, διορθώνεται: 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
        <w:gridCol w:w="996"/>
        <w:gridCol w:w="822"/>
        <w:gridCol w:w="1036"/>
        <w:gridCol w:w="1089"/>
        <w:gridCol w:w="976"/>
        <w:gridCol w:w="865"/>
        <w:gridCol w:w="560"/>
        <w:gridCol w:w="764"/>
        <w:gridCol w:w="812"/>
        <w:gridCol w:w="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ΤΥΠΟΣ </w:t>
            </w:r>
            <w:r>
              <w:rPr>
                <w:b w:val="0"/>
                <w:bCs w:val="0"/>
                <w:i w:val="0"/>
                <w:iCs w:val="0"/>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ΓΕΩΡΓΙΟΥ </w:t>
            </w:r>
            <w:r>
              <w:rPr>
                <w:b w:val="0"/>
                <w:bCs w:val="0"/>
                <w:i w:val="0"/>
                <w:iCs w:val="0"/>
                <w:smallCaps w:val="0"/>
                <w:color w:val="000000"/>
                <w:lang w:val="el" w:eastAsia="el"/>
              </w:rPr>
              <w:t>ΚΑΡΑΙΣΚΑΚΗ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ΤΕΤΡΑΦΥΛΙΑΣ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ΠΗΓΑΙ- ΚΑΣΙΑΝΟΣ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4"/>
        <w:gridCol w:w="997"/>
        <w:gridCol w:w="823"/>
        <w:gridCol w:w="1037"/>
        <w:gridCol w:w="1091"/>
        <w:gridCol w:w="977"/>
        <w:gridCol w:w="856"/>
        <w:gridCol w:w="561"/>
        <w:gridCol w:w="765"/>
        <w:gridCol w:w="813"/>
        <w:gridCol w:w="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ΓΕΩΡΓΙΟΥ </w:t>
            </w:r>
            <w:r>
              <w:rPr>
                <w:b w:val="0"/>
                <w:bCs w:val="0"/>
                <w:i w:val="0"/>
                <w:iCs w:val="0"/>
                <w:smallCaps w:val="0"/>
                <w:color w:val="000000"/>
                <w:lang w:val="el" w:eastAsia="el"/>
              </w:rPr>
              <w:t>ΚΑΡΑΙΣΚΑΚΗ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ΤΕΤΡΑΦΥΛΙΑΣ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29381 διορθώνεται:</w:t>
      </w:r>
    </w:p>
    <w:p>
      <w:pPr>
        <w:spacing w:before="240" w:after="240"/>
        <w:rPr>
          <w:lang w:val="el" w:eastAsia="el"/>
        </w:rPr>
      </w:pPr>
      <w:r>
        <w:rPr>
          <w:lang w:val="el" w:eastAsia="el"/>
        </w:rPr>
        <w:t>ii1. το εσφαλμένο:</w:t>
      </w:r>
    </w:p>
    <w:p>
      <w:pPr>
        <w:spacing w:before="240" w:after="240"/>
        <w:rPr>
          <w:lang w:val="el" w:eastAsia="el"/>
        </w:rPr>
      </w:pPr>
      <w:r>
        <w:rPr>
          <w:lang w:val="el" w:eastAsia="el"/>
        </w:rPr>
        <w:t>ΟΙΚΙΣΜΟΣ : ΠΗΓΑΙ-ΚΑΣΙΑΝΟΣ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ΠΗΓΕΣ</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0,19</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 Απαιτείται βεβαίωση από την αρμόδια Πολεοδομική Υπηρεσία στην οποία να αναφέρεται: α) ότι το ακίνητο βρίσκεται εντός σχεδίου πόλης/ ορίων οικισμού</w:t>
      </w:r>
    </w:p>
    <w:p>
      <w:pPr>
        <w:spacing w:before="240" w:after="240"/>
        <w:rPr>
          <w:lang w:val="el" w:eastAsia="el"/>
        </w:rPr>
      </w:pPr>
      <w:r>
        <w:rPr>
          <w:lang w:val="el" w:eastAsia="el"/>
        </w:rPr>
        <w:t>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0,19</w:t>
      </w:r>
    </w:p>
    <w:p>
      <w:pPr>
        <w:spacing w:before="240" w:after="240"/>
        <w:rPr>
          <w:lang w:val="el" w:eastAsia="el"/>
        </w:rPr>
      </w:pPr>
      <w:r>
        <w:rPr>
          <w:lang w:val="el" w:eastAsia="el"/>
        </w:rPr>
        <w:t>ΠΡΟΣΟΧΗ : Για Σ.Ο.τελ. βλέπε ορισμό στη σελίδα 12</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D1: Βλέπε ορισμό στη σελίδα 12</w:t>
      </w:r>
    </w:p>
    <w:p>
      <w:pPr>
        <w:spacing w:before="240" w:after="240"/>
        <w:rPr>
          <w:lang w:val="el" w:eastAsia="el"/>
        </w:rPr>
      </w:pPr>
      <w:r>
        <w:rPr>
          <w:b/>
          <w:bCs/>
          <w:lang w:val="el" w:eastAsia="el"/>
        </w:rPr>
        <w:t xml:space="preserve">ιστ. </w:t>
      </w:r>
      <w:r>
        <w:rPr>
          <w:lang w:val="el" w:eastAsia="el"/>
        </w:rPr>
        <w:t>i) Στη σελ. 27550, η ζώνη με κωδικό 16280 καταργείται και διαγράφεται η γραμμή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0"/>
        <w:gridCol w:w="992"/>
        <w:gridCol w:w="819"/>
        <w:gridCol w:w="1032"/>
        <w:gridCol w:w="1032"/>
        <w:gridCol w:w="973"/>
        <w:gridCol w:w="952"/>
        <w:gridCol w:w="558"/>
        <w:gridCol w:w="761"/>
        <w:gridCol w:w="809"/>
        <w:gridCol w:w="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ΠΕΡ.</w:t>
            </w:r>
          </w:p>
          <w:p>
            <w:pPr>
              <w:spacing w:before="240"/>
              <w:rPr>
                <w:b w:val="0"/>
                <w:bCs w:val="0"/>
                <w:i w:val="0"/>
                <w:iCs w:val="0"/>
                <w:smallCaps w:val="0"/>
                <w:color w:val="000000"/>
                <w:lang w:val="el" w:eastAsia="el"/>
              </w:rPr>
            </w:pP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ΓΕΩΡΓΙΟΥ ΚΑΡΑΙΣΚΑΚΗ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ΓΕΩΡΓΙΟΥ ΚΑΡΑΙΣΚΑΚΗ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ΔΙΑΣΕΛΛΟΥ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ΔΙΑΣΕΛΛΟΝ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pStyle w:val="StructureList1"/>
        <w:spacing w:before="120" w:after="0"/>
        <w:rPr>
          <w:lang w:val="el" w:eastAsia="el"/>
        </w:rPr>
      </w:pPr>
      <w:r>
        <w:rPr>
          <w:lang w:val="el" w:eastAsia="el"/>
        </w:rPr>
        <w:t>ii)</w:t>
      </w:r>
      <w:r>
        <w:rPr>
          <w:lang w:val="en" w:eastAsia="en"/>
        </w:rPr>
        <w:tab/>
      </w:r>
      <w:r>
        <w:rPr>
          <w:lang w:val="el" w:eastAsia="el"/>
        </w:rPr>
        <w:t>Η σελίδα 29337 καταργείται.</w:t>
      </w:r>
    </w:p>
    <w:p>
      <w:pPr>
        <w:spacing w:before="240" w:after="240"/>
        <w:rPr>
          <w:lang w:val="el" w:eastAsia="el"/>
        </w:rPr>
      </w:pPr>
      <w:r>
        <w:rPr>
          <w:b/>
          <w:bCs/>
          <w:lang w:val="el" w:eastAsia="el"/>
        </w:rPr>
        <w:t xml:space="preserve">ιζ. </w:t>
      </w:r>
      <w:r>
        <w:rPr>
          <w:lang w:val="el" w:eastAsia="el"/>
        </w:rPr>
        <w:t>i) Στη σελ. 27551, κωδικός ζώνης 16340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4"/>
        <w:gridCol w:w="997"/>
        <w:gridCol w:w="823"/>
        <w:gridCol w:w="1037"/>
        <w:gridCol w:w="1091"/>
        <w:gridCol w:w="977"/>
        <w:gridCol w:w="856"/>
        <w:gridCol w:w="561"/>
        <w:gridCol w:w="765"/>
        <w:gridCol w:w="813"/>
        <w:gridCol w:w="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ΓΕΩΡΓΙΟΥ ΚΑΡΑΙΣΚΑΚΗ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ΤΕΤΡΑΦΥΛΙΑΣ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ΑΗΔΟΝΙΑ -ΙΤΕΑ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4"/>
        <w:gridCol w:w="997"/>
        <w:gridCol w:w="823"/>
        <w:gridCol w:w="1037"/>
        <w:gridCol w:w="1091"/>
        <w:gridCol w:w="977"/>
        <w:gridCol w:w="856"/>
        <w:gridCol w:w="561"/>
        <w:gridCol w:w="765"/>
        <w:gridCol w:w="813"/>
        <w:gridCol w:w="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ΓΕΩΡΓΙΟΥ ΚΑΡΑΙΣΚΑΚΗ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ΤΕΤΡΑΦΥΛΙΑΣ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29379 διορθώνεται:</w:t>
      </w:r>
    </w:p>
    <w:p>
      <w:pPr>
        <w:spacing w:before="240" w:after="240"/>
        <w:rPr>
          <w:lang w:val="el" w:eastAsia="el"/>
        </w:rPr>
      </w:pPr>
      <w:r>
        <w:rPr>
          <w:lang w:val="el" w:eastAsia="el"/>
        </w:rPr>
        <w:t>ii1. Από το εσφαλμένο:</w:t>
      </w:r>
    </w:p>
    <w:p>
      <w:pPr>
        <w:spacing w:before="240" w:after="240"/>
        <w:rPr>
          <w:lang w:val="el" w:eastAsia="el"/>
        </w:rPr>
      </w:pPr>
      <w:r>
        <w:rPr>
          <w:lang w:val="el" w:eastAsia="el"/>
        </w:rPr>
        <w:t>ΟΙΚΙΣΜΟΣ : ΑΗΔΟΝΙΑ-ΙΤΕΑ</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ΑΗΔΟΝΙΑ</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0,16</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L:Απαιτείται βεβαίωση από την αρμόδια Πολεοδομική Υπηρεσία στην οποία να αναφέρεται: α) ότι το ακίνητο βρίσκεται εντός σχεδίου πόλης/ ορίων οικισμού 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0,16</w:t>
      </w:r>
    </w:p>
    <w:p>
      <w:pPr>
        <w:spacing w:before="240" w:after="240"/>
        <w:rPr>
          <w:lang w:val="el" w:eastAsia="el"/>
        </w:rPr>
      </w:pPr>
      <w:r>
        <w:rPr>
          <w:lang w:val="el" w:eastAsia="el"/>
        </w:rPr>
        <w:t>ΠΡΟΣΟΧΗ : Για ΣΟτελ. βλέπε ορισμό στη σελίδα 12</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D1: Βλέπε ορισμό στη σελίδα 12</w:t>
      </w:r>
    </w:p>
    <w:p>
      <w:pPr>
        <w:spacing w:before="240" w:after="240"/>
        <w:rPr>
          <w:lang w:val="el" w:eastAsia="el"/>
        </w:rPr>
      </w:pPr>
      <w:r>
        <w:rPr>
          <w:lang w:val="el" w:eastAsia="el"/>
        </w:rPr>
        <w:t>ii3. 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Α -ΚΥΚΛΙΚΗ ΔΙΠΛΑΝΟ ΠΟΛΥΓΩΝΟ</w:t>
      </w:r>
    </w:p>
    <w:p>
      <w:pPr>
        <w:spacing w:before="240" w:after="240"/>
        <w:rPr>
          <w:lang w:val="el" w:eastAsia="el"/>
        </w:rPr>
      </w:pPr>
      <w:r>
        <w:rPr>
          <w:lang w:val="el" w:eastAsia="el"/>
        </w:rPr>
        <w:t>(Κωδ: 16340)</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Α -ΚΥΚΛΙΚΗ Περιλαμβάνει όλη την έκταση του οικισμού</w:t>
      </w:r>
    </w:p>
    <w:p>
      <w:pPr>
        <w:spacing w:before="240" w:after="240"/>
        <w:rPr>
          <w:lang w:val="el" w:eastAsia="el"/>
        </w:rPr>
      </w:pPr>
      <w:r>
        <w:rPr>
          <w:lang w:val="el" w:eastAsia="el"/>
        </w:rPr>
        <w:t>(Κωδ: 16340)</w:t>
      </w:r>
    </w:p>
    <w:p>
      <w:pPr>
        <w:spacing w:before="240" w:after="240"/>
        <w:rPr>
          <w:lang w:val="el" w:eastAsia="el"/>
        </w:rPr>
      </w:pPr>
      <w:r>
        <w:rPr>
          <w:b/>
          <w:bCs/>
          <w:lang w:val="el" w:eastAsia="el"/>
        </w:rPr>
        <w:t xml:space="preserve">ιη. </w:t>
      </w:r>
      <w:r>
        <w:rPr>
          <w:lang w:val="el" w:eastAsia="el"/>
        </w:rPr>
        <w:t>i) Στη σελ. 27647, κωδικός ζώνης 15507,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976"/>
        <w:gridCol w:w="927"/>
        <w:gridCol w:w="1079"/>
        <w:gridCol w:w="973"/>
        <w:gridCol w:w="1065"/>
        <w:gridCol w:w="838"/>
        <w:gridCol w:w="549"/>
        <w:gridCol w:w="748"/>
        <w:gridCol w:w="796"/>
        <w:gridCol w:w="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ΚΑΙΝΟΥΡΓΙΟΥ ΧΩΡΙΟΥ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
        <w:gridCol w:w="927"/>
        <w:gridCol w:w="880"/>
        <w:gridCol w:w="1024"/>
        <w:gridCol w:w="924"/>
        <w:gridCol w:w="1011"/>
        <w:gridCol w:w="1267"/>
        <w:gridCol w:w="521"/>
        <w:gridCol w:w="711"/>
        <w:gridCol w:w="755"/>
        <w:gridCol w:w="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ΔΗΜ.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ΚΑΙΝΟΥΡΓΙΟΥ ΧΩΡΙΟΥ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ΠΑΡΑΘΕΡΙΣΤΙΚΟΣ Ο.Σ. «ΔΑΣΚΑΛΩΝ ΚΑΙ ΝΗΠΙΑΓΩΓΩΝ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ΗΡΑΚΛΕΙΟΥ</w:t>
            </w:r>
          </w:p>
          <w:p>
            <w:pPr>
              <w:spacing w:before="240"/>
              <w:rPr>
                <w:b w:val="0"/>
                <w:bCs w:val="0"/>
                <w:i w:val="0"/>
                <w:iCs w:val="0"/>
                <w:smallCaps w:val="0"/>
                <w:color w:val="000000"/>
                <w:lang w:val="el" w:eastAsia="el"/>
              </w:rPr>
            </w:pPr>
            <w:r>
              <w:rPr>
                <w:b w:val="0"/>
                <w:bCs w:val="0"/>
                <w:i w:val="0"/>
                <w:iCs w:val="0"/>
                <w:smallCaps w:val="0"/>
                <w:color w:val="000000"/>
                <w:lang w:val="el" w:eastAsia="el"/>
              </w:rPr>
              <w:t>ΣΥΝ.Π.Ε.»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31074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ΓΟΥΒΕΣ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Β’ ΠΑΡΑΘΕΡΙΣΤΙΚΟΣ Ο.Σ. «ΔΑΣΚΑΛΩΝ ΚΑΙ ΝΗΠΙΑΓΩΓΩΝ Ν. ΗΡΑΚΛΕΙΟΥ ΣΥΝ.Π.Ε.»</w:t>
      </w:r>
    </w:p>
    <w:p>
      <w:pPr>
        <w:spacing w:before="240" w:after="240"/>
        <w:rPr>
          <w:lang w:val="el" w:eastAsia="el"/>
        </w:rPr>
      </w:pPr>
      <w:r>
        <w:rPr>
          <w:b/>
          <w:bCs/>
          <w:lang w:val="el" w:eastAsia="el"/>
        </w:rPr>
        <w:t xml:space="preserve">ιθ. </w:t>
      </w:r>
      <w:r>
        <w:rPr>
          <w:lang w:val="el" w:eastAsia="el"/>
        </w:rPr>
        <w:t>Στη σελ. 29780, κωδικός ζώνης 15968,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Α -ΚΥΚΛΙΚΗ Ο οικισμός Μουργκάνη αποσπάται από την κοινότητα και προσαρτάται στην (Κωδ: 15968) κοινότητα Μεγάλης Κερασέας</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Α -ΚΥΚΛΙΚΗ Περιλαμβάνει όλη την έκταση του οικισμού</w:t>
      </w:r>
    </w:p>
    <w:p>
      <w:pPr>
        <w:spacing w:before="240" w:after="240"/>
        <w:rPr>
          <w:lang w:val="el" w:eastAsia="el"/>
        </w:rPr>
      </w:pPr>
      <w:r>
        <w:rPr>
          <w:lang w:val="el" w:eastAsia="el"/>
        </w:rPr>
        <w:t>(Κωδ: 15968)</w:t>
      </w:r>
    </w:p>
    <w:p>
      <w:pPr>
        <w:spacing w:before="240" w:after="240"/>
        <w:rPr>
          <w:lang w:val="el" w:eastAsia="el"/>
        </w:rPr>
      </w:pPr>
      <w:r>
        <w:rPr>
          <w:b/>
          <w:bCs/>
          <w:lang w:val="el" w:eastAsia="el"/>
        </w:rPr>
        <w:t xml:space="preserve">K. </w:t>
      </w:r>
      <w:r>
        <w:rPr>
          <w:lang w:val="el" w:eastAsia="el"/>
        </w:rPr>
        <w:t>Στη σελ. 29771, κωδικός ζώνης 16565,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Α -ΚΥΚΛΙΚΗ 1/1/2011, και με την εφαρμογή του "Προγράμματος Καποδίστρια", αποσπάστηκε</w:t>
      </w:r>
    </w:p>
    <w:p>
      <w:pPr>
        <w:spacing w:before="240" w:after="240"/>
        <w:rPr>
          <w:lang w:val="el" w:eastAsia="el"/>
        </w:rPr>
      </w:pPr>
      <w:r>
        <w:rPr>
          <w:lang w:val="el" w:eastAsia="el"/>
        </w:rPr>
        <w:t>(Κωδ: 16565) από την Κοινότητα Ασπροποτάμου και προσαρτήθηκε στον διευρυμένο Δήμο Καλαμπάκας</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Α -ΚΥΚΛΙΚΗ Περιλαμβάνει όλη την έκταση του οικισμού</w:t>
      </w:r>
    </w:p>
    <w:p>
      <w:pPr>
        <w:spacing w:before="240" w:after="240"/>
        <w:rPr>
          <w:lang w:val="el" w:eastAsia="el"/>
        </w:rPr>
      </w:pPr>
      <w:r>
        <w:rPr>
          <w:lang w:val="el" w:eastAsia="el"/>
        </w:rPr>
        <w:t>(Κωδ: 16565)</w:t>
      </w:r>
    </w:p>
    <w:p>
      <w:pPr>
        <w:spacing w:before="240" w:after="240"/>
        <w:rPr>
          <w:lang w:val="el" w:eastAsia="el"/>
        </w:rPr>
      </w:pPr>
      <w:r>
        <w:rPr>
          <w:b/>
          <w:bCs/>
          <w:lang w:val="el" w:eastAsia="el"/>
        </w:rPr>
        <w:t xml:space="preserve">κα. </w:t>
      </w:r>
      <w:r>
        <w:rPr>
          <w:lang w:val="el" w:eastAsia="el"/>
        </w:rPr>
        <w:t>Στη σελ. 28029, κωδικός ζώνης 17327,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ΚΑ -ΚΥΚΛΙΚΗ ΣΤΑΥΡΟΥ ΕΛΕΥΣΙΝΑΣ - ΕΥΖΩΝΩΝ - ΕΘΝΑΡΧΟΥ ΜΑΚΑΡΙΟΥ - ΚΑΨΑΛΑ ΑΣΠ. - (Κωδ: 17327) ΦΡΑΓΚΟΚΚΛΗΣΙΑΣ- ΣΑΜΟΥ - ΠΗΓΑΣΟΥ - ΑΜΑΡΟΥΣΙΟΥ ΧΑΛΑΝΔΡΙΟΥ - ΣΤΑΥΡΟΥ ΕΛΕΥΣΙΝΑΣ (ΝΕΟΣ ΧΑΡΤΗΣ)</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ΚΑ -ΚΥΚΛΙΚΗ ΣΤΑΥΡΟΥ ΕΛΕΥΣΙΝΑΣ - ΕΥΖΩΝΩΝ - ΕΘΝΑΡΧΟΥ ΜΑΚΑΡΙΟΥ - ΚΑΨΑΛΑ ΑΣΠ. - ΣΑΜΟΥ (Κωδ: 17327) - ΠΗΓΑΣΟΥ - ΑΜΑΡΟΥΣΙΟΥ ΧΑΛΑΝΔΡΙΟΥ - ΣΤΑΥΡΟΥ ΕΛΕΥΣΙΝΑΣ (ΝΕΟΣ ΧΑΡΤΗΣ)</w:t>
      </w:r>
    </w:p>
    <w:p>
      <w:pPr>
        <w:spacing w:before="240" w:after="240"/>
        <w:rPr>
          <w:lang w:val="el" w:eastAsia="el"/>
        </w:rPr>
      </w:pPr>
      <w:r>
        <w:rPr>
          <w:b/>
          <w:bCs/>
          <w:lang w:val="el" w:eastAsia="el"/>
        </w:rPr>
        <w:t xml:space="preserve">κβ. </w:t>
      </w:r>
      <w:r>
        <w:rPr>
          <w:lang w:val="el" w:eastAsia="el"/>
        </w:rPr>
        <w:t>Στη σελίδα 28044, κωδικός ζώνης 4585,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Β1-ΚΥΚΛΙΚΗ ΑΝΩΝΥΜΟΣ 2-ΟΛΥΜΠΙΑΣ(ΑΝΩΝΥΜΟΣ 3)-ΑΝΩΝΥΜΟΣ 4-ΚΑΡΑΪΣΚΑΚΗ</w:t>
      </w:r>
    </w:p>
    <w:p>
      <w:pPr>
        <w:spacing w:before="240" w:after="240"/>
        <w:rPr>
          <w:lang w:val="el" w:eastAsia="el"/>
        </w:rPr>
      </w:pPr>
      <w:r>
        <w:rPr>
          <w:lang w:val="el" w:eastAsia="el"/>
        </w:rPr>
        <w:t>(Κωδ:4585) (ΑΝΩΝΥΜΟΣ 5)- ΜΟΥΣΩΝ (ΑΝΩΝΥΜΟΣ 6)- ΟΡΙΟ ΣΧΕΔΙΟΥ - ΚΛΕΙΟΥΣ (ΑΝΩΝΥΜΟΣ 8)- ΑΝΩΝΥΜΟΣ 9 - ΑΝΩΝΥΜΟΣ 10 - ΜΕΛΠΟΜΕΝΗΣ- ΤΕΡΨΙΘΕΑΣΑΝΩΝΥΜΟΣ 2</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Β1-ΚΥΚΛΙΚΗ ΣΟΦΙΑΣ (ΑΝΩΝΥΜΟΣ 2)-ΝΙΚΟΥ ΨΑΡΡΟΥ - ΟΡΙΟ ΣΧΕΔΙΟΥ -ΟΛΥΜΠΙΑΣ(ΑΝΩΝΥΜΟΣ</w:t>
      </w:r>
    </w:p>
    <w:p>
      <w:pPr>
        <w:spacing w:before="240" w:after="240"/>
        <w:rPr>
          <w:lang w:val="el" w:eastAsia="el"/>
        </w:rPr>
      </w:pPr>
      <w:r>
        <w:rPr>
          <w:lang w:val="el" w:eastAsia="el"/>
        </w:rPr>
        <w:t>(Κωδ:4585) 3)-ΑΝΩΝΥΜΟΣ 4-ΚΑΡΑΪΣΚΑΚΗ (ΑΝΩΝΥΜΟΣ 5)- ΜΟΥΣΩΝ (ΑΝΩΝΥΜΟΣ 6)- ΟΡΙΟ ΣΧΕΔΙΟΥ - ΚΛΕΙΟΥΣ (ΑΝΩΝΥΜΟΣ 8)- ΑΝΩΝΥΜΟΣ 9 - ΑΝΩΝΥΜΟΣ 10 - ΜΕΛΠΟΜΕΝΗΣ- ΤΕΡΨΙΘΕΑΣ-ΣΟΦΙΑΣ (ΑΝΩΝΥΜΟΣ 2)</w:t>
      </w:r>
    </w:p>
    <w:p>
      <w:pPr>
        <w:spacing w:before="240" w:after="240"/>
        <w:rPr>
          <w:lang w:val="el" w:eastAsia="el"/>
        </w:rPr>
      </w:pPr>
      <w:r>
        <w:rPr>
          <w:b/>
          <w:bCs/>
          <w:lang w:val="el" w:eastAsia="el"/>
        </w:rPr>
        <w:t xml:space="preserve">κγ. </w:t>
      </w:r>
      <w:r>
        <w:rPr>
          <w:lang w:val="el" w:eastAsia="el"/>
        </w:rPr>
        <w:t>Στη σελ. 28038, κωδικός ζώνης 15217,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Κ-ΚΥΚΛΙΚΗ (ΠΕΡΙΟΧΗ "ΠΑΝΟΡΑΜΑ") ΑΓΙΩΝ ΑΝΑΡΓΥΡΩΝ-ΤΙΜΙΟΥ ΣΤΑΥΡΟΥ-ΔΑΝΑΩΝ- (Κωδ:15217) ΑΛΕΞΑΝΔΡΑΣ- ΑΧΑΪΩΝ-ΟΡΙΟ ΣΧΕΔΙΟΥ ΠΟΛΗΣ-ΕΛΕΥ0ΕΡΙΑΣ-ΟΡΙΟ ΣΧΕΔΙΟΥ ΠΟΛΗΣ- ΜΕΛΠΟΜΕΝΗΣ- ΟΡΙΟ ΣΧΕΔΙΟΥ ΠΟΛΗΣ-ΑΙΓΙΔΩΝ- ΣΕΝΕΚΑ- ΟΡΙΟ ΣΧΕΔΙΟΥ ΠΟΛΗΣ- ΤΕΡΨΙΧΟΡΗΣ- ΕΛΕΥΘΕΡΙΑΣ-ΑΡΓΟΝΑΥΤΩΝ- ΧΡΗΣΤΟΥ Θ. (ΑΤΛΑΝΤΙΔΩΝ)- ΑΓΙΩΝ ΑΝΑΡΓΥΡΩΝ (ΝΕΟΣ ΧΑΡΤΗΣ)</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Κ-ΚΥΚΛΙΚΗ (ΠΕΡΙΟΧΗ "ΠΑΝΟΡΑΜΑ") ΑΓΙΩΝ ΑΝΑΡΓΥΡΩΝ-ΤΙΜΙΟΥ ΣΤΑΥΡΟΥ-ΔΑΝΑΩΝ- (Κωδ:15217) ΑΛΕΞΑΝΔΡΑΣ-ΑΧΑΪΩΝ-ΟΡΙΟ ΣΧΕΔΙΟΥ ΠΟΛΗΣ-ΕΛΕΥΘΕΡΙΑΣ-ΟΡΙΟ ΣΧΕΔΙΟΥ ΠΟΛΗΣ-</w:t>
      </w:r>
    </w:p>
    <w:p>
      <w:pPr>
        <w:spacing w:before="240" w:after="240"/>
        <w:rPr>
          <w:lang w:val="el" w:eastAsia="el"/>
        </w:rPr>
      </w:pPr>
      <w:r>
        <w:rPr>
          <w:lang w:val="el" w:eastAsia="el"/>
        </w:rPr>
        <w:t>ΜΕΛΠΟΜΕΝΗΣ-ΟΡΙΟ ΣΧΕΔΙΟΥ ΠΟΛΗΣ-ΑΙΓΙΔΩΝ-ΣΕΝΕΚΑ-ΤΕΡΨΙΧΟΡΗΣ- ΕΛΕΥΘΕΡΙΑΣ-ΑΡΓΟΝΑΥΤΩΝ- ΑΤΛΑΝΤΙΔΩΝ-ΑΓΙΩΝ ΑΝΑΡΓΥΡΩΝ (ΝΕΟΣ ΧΑΡΤΗΣ)</w:t>
      </w:r>
    </w:p>
    <w:p>
      <w:pPr>
        <w:spacing w:before="240" w:after="240"/>
        <w:rPr>
          <w:lang w:val="el" w:eastAsia="el"/>
        </w:rPr>
      </w:pPr>
      <w:r>
        <w:rPr>
          <w:b/>
          <w:bCs/>
          <w:lang w:val="el" w:eastAsia="el"/>
        </w:rPr>
        <w:t xml:space="preserve">κδ. </w:t>
      </w:r>
      <w:r>
        <w:rPr>
          <w:lang w:val="el" w:eastAsia="el"/>
        </w:rPr>
        <w:t>i) Στη σελ. 27512, κωδικός ζώνης 12836,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
        <w:gridCol w:w="947"/>
        <w:gridCol w:w="1493"/>
        <w:gridCol w:w="767"/>
        <w:gridCol w:w="1008"/>
        <w:gridCol w:w="933"/>
        <w:gridCol w:w="813"/>
        <w:gridCol w:w="533"/>
        <w:gridCol w:w="726"/>
        <w:gridCol w:w="772"/>
        <w:gridCol w:w="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ΜΑΚΡΙΝΟΥΣ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 ΤΡΙΑΣ - ΚΥΨΕΛΗ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
        <w:gridCol w:w="947"/>
        <w:gridCol w:w="1493"/>
        <w:gridCol w:w="767"/>
        <w:gridCol w:w="1008"/>
        <w:gridCol w:w="933"/>
        <w:gridCol w:w="813"/>
        <w:gridCol w:w="533"/>
        <w:gridCol w:w="726"/>
        <w:gridCol w:w="772"/>
        <w:gridCol w:w="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ΜΑΚΡΙΝΟΥΣ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ΚΥΨΕΛΗ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28410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ΑΓΙΑ ΤΡΙΑΣ - ΚΥΨΕΛΗ</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ΚΥΨΕΛΗ</w:t>
      </w:r>
    </w:p>
    <w:p>
      <w:pPr>
        <w:spacing w:before="240" w:after="240"/>
        <w:rPr>
          <w:lang w:val="el" w:eastAsia="el"/>
        </w:rPr>
      </w:pPr>
      <w:r>
        <w:rPr>
          <w:b/>
          <w:bCs/>
          <w:lang w:val="el" w:eastAsia="el"/>
        </w:rPr>
        <w:t xml:space="preserve">κε. </w:t>
      </w:r>
      <w:r>
        <w:rPr>
          <w:lang w:val="el" w:eastAsia="el"/>
        </w:rPr>
        <w:t>i) Στη σελ. 27520, κωδικός ζώνης 15684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4"/>
        <w:gridCol w:w="868"/>
        <w:gridCol w:w="1369"/>
        <w:gridCol w:w="1016"/>
        <w:gridCol w:w="1016"/>
        <w:gridCol w:w="851"/>
        <w:gridCol w:w="1121"/>
        <w:gridCol w:w="489"/>
        <w:gridCol w:w="666"/>
        <w:gridCol w:w="708"/>
        <w:gridCol w:w="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ΤΙΜΗ </w:t>
            </w:r>
            <w:r>
              <w:rPr>
                <w:b w:val="0"/>
                <w:bCs w:val="0"/>
                <w:i w:val="0"/>
                <w:iCs w:val="0"/>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ΘΩΜΑ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ΘΕΟΔΩΡΑΚΑΙΙΚΑ - ΑΓΙΟΣ ΘΩΜΑΣ -</w:t>
            </w:r>
          </w:p>
          <w:p>
            <w:pPr>
              <w:spacing w:before="240"/>
              <w:rPr>
                <w:b w:val="0"/>
                <w:bCs w:val="0"/>
                <w:i w:val="0"/>
                <w:iCs w:val="0"/>
                <w:smallCaps w:val="0"/>
                <w:color w:val="000000"/>
                <w:lang w:val="el" w:eastAsia="el"/>
              </w:rPr>
            </w:pPr>
            <w:r>
              <w:rPr>
                <w:b w:val="0"/>
                <w:bCs w:val="0"/>
                <w:i w:val="0"/>
                <w:iCs w:val="0"/>
                <w:smallCaps w:val="0"/>
                <w:color w:val="000000"/>
                <w:lang w:val="el" w:eastAsia="el"/>
              </w:rPr>
              <w:t>ΜΕΤΟΧΙ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
        <w:gridCol w:w="905"/>
        <w:gridCol w:w="1427"/>
        <w:gridCol w:w="1058"/>
        <w:gridCol w:w="1058"/>
        <w:gridCol w:w="887"/>
        <w:gridCol w:w="777"/>
        <w:gridCol w:w="509"/>
        <w:gridCol w:w="694"/>
        <w:gridCol w:w="738"/>
        <w:gridCol w:w="5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ΤΙΜΗ </w:t>
            </w:r>
            <w:r>
              <w:rPr>
                <w:b w:val="0"/>
                <w:bCs w:val="0"/>
                <w:i w:val="0"/>
                <w:iCs w:val="0"/>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ΘΩΜΑ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28584 διορθώνεται:</w:t>
      </w:r>
    </w:p>
    <w:p>
      <w:pPr>
        <w:spacing w:before="240" w:after="240"/>
        <w:rPr>
          <w:lang w:val="el" w:eastAsia="el"/>
        </w:rPr>
      </w:pPr>
      <w:r>
        <w:rPr>
          <w:lang w:val="el" w:eastAsia="el"/>
        </w:rPr>
        <w:t>ii1. Από το εσφαλμένο:</w:t>
      </w:r>
    </w:p>
    <w:p>
      <w:pPr>
        <w:spacing w:before="240" w:after="240"/>
        <w:rPr>
          <w:lang w:val="el" w:eastAsia="el"/>
        </w:rPr>
      </w:pPr>
      <w:r>
        <w:rPr>
          <w:lang w:val="el" w:eastAsia="el"/>
        </w:rPr>
        <w:t>ΟΙΚΙΣΜΟΣ : ΘΕΟΔΩΡΑΚΑΙΙΚΑ - ΑΓΙΟΣ ΘΩΜΑΣ - ΜΕΤΟΧΙ</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ΑΓΙΟΣ ΘΩΜΑΣ</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0,13</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L:Απαιτείται βεβαίωση από την αρμόδια Πολεοδομική Υπηρεσία στην οποία να αναφέρεται: α) ότι το ακίνητο βρίσκεται εντός σχεδίου πόλης/ ορίων οικισμού 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0,13</w:t>
      </w:r>
    </w:p>
    <w:p>
      <w:pPr>
        <w:spacing w:before="240" w:after="240"/>
        <w:rPr>
          <w:lang w:val="el" w:eastAsia="el"/>
        </w:rPr>
      </w:pPr>
      <w:r>
        <w:rPr>
          <w:lang w:val="el" w:eastAsia="el"/>
        </w:rPr>
        <w:t>ΠΡΟΣΟΧΗ : Για ΣΟτελ. βλέπε ορισμό στη σελίδα 13</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D2: Βλέπε ορισμό στη σελίδα 13</w:t>
      </w:r>
    </w:p>
    <w:p>
      <w:pPr>
        <w:spacing w:before="240" w:after="240"/>
        <w:rPr>
          <w:lang w:val="el" w:eastAsia="el"/>
        </w:rPr>
      </w:pPr>
      <w:r>
        <w:rPr>
          <w:b/>
          <w:bCs/>
          <w:lang w:val="el" w:eastAsia="el"/>
        </w:rPr>
        <w:t xml:space="preserve">κστ. </w:t>
      </w:r>
      <w:r>
        <w:rPr>
          <w:lang w:val="el" w:eastAsia="el"/>
        </w:rPr>
        <w:t>i) Στη σελ. 27520, κωδικός ζώνης 13904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
        <w:gridCol w:w="905"/>
        <w:gridCol w:w="1427"/>
        <w:gridCol w:w="1058"/>
        <w:gridCol w:w="1058"/>
        <w:gridCol w:w="887"/>
        <w:gridCol w:w="777"/>
        <w:gridCol w:w="509"/>
        <w:gridCol w:w="694"/>
        <w:gridCol w:w="738"/>
        <w:gridCol w:w="5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ΘΩΜΑ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5"/>
        <w:gridCol w:w="869"/>
        <w:gridCol w:w="1370"/>
        <w:gridCol w:w="1016"/>
        <w:gridCol w:w="1016"/>
        <w:gridCol w:w="852"/>
        <w:gridCol w:w="1116"/>
        <w:gridCol w:w="489"/>
        <w:gridCol w:w="666"/>
        <w:gridCol w:w="708"/>
        <w:gridCol w:w="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ΙΕΡΑΣ</w:t>
            </w:r>
            <w:r>
              <w:rPr>
                <w:b w:val="0"/>
                <w:bCs w:val="0"/>
                <w:i w:val="0"/>
                <w:iCs w:val="0"/>
                <w:smallCaps w:val="0"/>
                <w:color w:val="000000"/>
                <w:lang w:val="el" w:eastAsia="el"/>
              </w:rPr>
              <w:t xml:space="preserve">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ΘΩΜΑ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ΠΑΣΠΑΛΙΑΡΕΪΚΑ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28583 διορθώνεται:</w:t>
      </w:r>
    </w:p>
    <w:p>
      <w:pPr>
        <w:spacing w:before="240" w:after="240"/>
        <w:rPr>
          <w:lang w:val="el" w:eastAsia="el"/>
        </w:rPr>
      </w:pPr>
      <w:r>
        <w:rPr>
          <w:lang w:val="el" w:eastAsia="el"/>
        </w:rPr>
        <w:t>ii1. Από το εσφαλμένο:</w:t>
      </w:r>
    </w:p>
    <w:p>
      <w:pPr>
        <w:spacing w:before="240" w:after="240"/>
        <w:rPr>
          <w:lang w:val="el" w:eastAsia="el"/>
        </w:rPr>
      </w:pPr>
      <w:r>
        <w:rPr>
          <w:lang w:val="el" w:eastAsia="el"/>
        </w:rPr>
        <w:t>ΟΙΚΙΣΜΟΣ : ΑΓΙΟΣ ΘΩΜΑΣ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ΠΑΣΠΑΛΙΑΡΕΪΚΑ</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0,27</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L:Απαιτείται βεβαίωση από την αρμόδια Πολεοδομική Υπηρεσία στην οποία να αναφέρεται: α) ότι το ακίνητο βρίσκεται εντός σχεδίου πόλης/ ορίων οικισμού</w:t>
      </w:r>
    </w:p>
    <w:p>
      <w:pPr>
        <w:spacing w:before="240" w:after="240"/>
        <w:rPr>
          <w:lang w:val="el" w:eastAsia="el"/>
        </w:rPr>
      </w:pPr>
      <w:r>
        <w:rPr>
          <w:lang w:val="el" w:eastAsia="el"/>
        </w:rPr>
        <w:t>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0,27</w:t>
      </w:r>
    </w:p>
    <w:p>
      <w:pPr>
        <w:spacing w:before="240" w:after="240"/>
        <w:rPr>
          <w:lang w:val="el" w:eastAsia="el"/>
        </w:rPr>
      </w:pPr>
      <w:r>
        <w:rPr>
          <w:lang w:val="el" w:eastAsia="el"/>
        </w:rPr>
        <w:t>ΠΡΟΣΟΧΗ : Για ΣΟτελ. βλέπε ορισμό στη σελίδα 13</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D2: Βλέπε ορισμό στη σελίδα 13</w:t>
      </w:r>
    </w:p>
    <w:p>
      <w:pPr>
        <w:spacing w:before="240" w:after="240"/>
        <w:rPr>
          <w:lang w:val="el" w:eastAsia="el"/>
        </w:rPr>
      </w:pPr>
      <w:r>
        <w:rPr>
          <w:b/>
          <w:bCs/>
          <w:lang w:val="el" w:eastAsia="el"/>
        </w:rPr>
        <w:t xml:space="preserve">κζ. </w:t>
      </w:r>
      <w:r>
        <w:rPr>
          <w:lang w:val="el" w:eastAsia="el"/>
        </w:rPr>
        <w:t>i) Στη σελ. 27520, κωδικός ζώνης 13905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5"/>
        <w:gridCol w:w="869"/>
        <w:gridCol w:w="1370"/>
        <w:gridCol w:w="1016"/>
        <w:gridCol w:w="1016"/>
        <w:gridCol w:w="852"/>
        <w:gridCol w:w="1116"/>
        <w:gridCol w:w="489"/>
        <w:gridCol w:w="666"/>
        <w:gridCol w:w="708"/>
        <w:gridCol w:w="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ΙΕΡΑΣ </w:t>
            </w:r>
            <w:r>
              <w:rPr>
                <w:b w:val="0"/>
                <w:bCs w:val="0"/>
                <w:i/>
                <w:iCs/>
                <w:smallCaps w:val="0"/>
                <w:color w:val="000000"/>
                <w:lang w:val="el" w:eastAsia="el"/>
              </w:rPr>
              <w:t xml:space="preserve">ΠΟΛΗΣ </w:t>
            </w: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ΘΩΜΑ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ΠΑΣΠΑΛΙΑΡΕΪΚΑ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7"/>
        <w:gridCol w:w="885"/>
        <w:gridCol w:w="1396"/>
        <w:gridCol w:w="1035"/>
        <w:gridCol w:w="1035"/>
        <w:gridCol w:w="868"/>
        <w:gridCol w:w="962"/>
        <w:gridCol w:w="498"/>
        <w:gridCol w:w="679"/>
        <w:gridCol w:w="722"/>
        <w:gridCol w:w="5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ΘΩΜΑ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ΑΓΡΑΦΟΡΑΧΗ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28586 διορθώνεται:</w:t>
      </w:r>
    </w:p>
    <w:p>
      <w:pPr>
        <w:spacing w:before="240" w:after="240"/>
        <w:rPr>
          <w:lang w:val="el" w:eastAsia="el"/>
        </w:rPr>
      </w:pPr>
      <w:r>
        <w:rPr>
          <w:lang w:val="el" w:eastAsia="el"/>
        </w:rPr>
        <w:t>ii1. Από το εσφαλμένο:</w:t>
      </w:r>
    </w:p>
    <w:p>
      <w:pPr>
        <w:spacing w:before="240" w:after="240"/>
        <w:rPr>
          <w:lang w:val="el" w:eastAsia="el"/>
        </w:rPr>
      </w:pPr>
      <w:r>
        <w:rPr>
          <w:lang w:val="el" w:eastAsia="el"/>
        </w:rPr>
        <w:t>ΟΙΚΙΣΜΟΣ : ΠΑΣΠΑΛΙΑΡΕΪΚΑ</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ΑΓΡΑΦΟΡΑΧΗ</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0,27</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L:Απαιτείται βεβαίωση από την αρμόδια Πολεοδομική Υπηρεσία στην οποία να αναφέρεται: α) ότι το ακίνητο βρίσκεται εντός σχεδίου πόλης/ ορίων οικισμού</w:t>
      </w:r>
    </w:p>
    <w:p>
      <w:pPr>
        <w:spacing w:before="240" w:after="240"/>
        <w:rPr>
          <w:lang w:val="el" w:eastAsia="el"/>
        </w:rPr>
      </w:pPr>
      <w:r>
        <w:rPr>
          <w:lang w:val="el" w:eastAsia="el"/>
        </w:rPr>
        <w:t>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0,27</w:t>
      </w:r>
    </w:p>
    <w:p>
      <w:pPr>
        <w:spacing w:before="240" w:after="240"/>
        <w:rPr>
          <w:lang w:val="el" w:eastAsia="el"/>
        </w:rPr>
      </w:pPr>
      <w:r>
        <w:rPr>
          <w:lang w:val="el" w:eastAsia="el"/>
        </w:rPr>
        <w:t>ΠΡΟΣΟΧΗ : Για ΣΟτελ. βλέπε ορισμό στη σελίδα 13</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D2: Βλέπε ορισμό στη σελίδα 13</w:t>
      </w:r>
    </w:p>
    <w:p>
      <w:pPr>
        <w:spacing w:before="240" w:after="240"/>
        <w:rPr>
          <w:lang w:val="el" w:eastAsia="el"/>
        </w:rPr>
      </w:pPr>
      <w:r>
        <w:rPr>
          <w:b/>
          <w:bCs/>
          <w:lang w:val="el" w:eastAsia="el"/>
        </w:rPr>
        <w:t xml:space="preserve">κη. </w:t>
      </w:r>
      <w:r>
        <w:rPr>
          <w:lang w:val="el" w:eastAsia="el"/>
        </w:rPr>
        <w:t>i) Στη σελ. 27521, κωδικός ζώνης 13909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
        <w:gridCol w:w="889"/>
        <w:gridCol w:w="1401"/>
        <w:gridCol w:w="1039"/>
        <w:gridCol w:w="1039"/>
        <w:gridCol w:w="1039"/>
        <w:gridCol w:w="763"/>
        <w:gridCol w:w="500"/>
        <w:gridCol w:w="681"/>
        <w:gridCol w:w="724"/>
        <w:gridCol w:w="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ΤΥΠΟΣ </w:t>
            </w:r>
            <w:r>
              <w:rPr>
                <w:b w:val="0"/>
                <w:bCs w:val="0"/>
                <w:i w:val="0"/>
                <w:iCs w:val="0"/>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ΙΕΡΑΣ </w:t>
            </w:r>
            <w:r>
              <w:rPr>
                <w:b w:val="0"/>
                <w:bCs w:val="0"/>
                <w:i/>
                <w:iCs/>
                <w:smallCaps w:val="0"/>
                <w:color w:val="000000"/>
                <w:lang w:val="el" w:eastAsia="el"/>
              </w:rPr>
              <w:t xml:space="preserve">ΠΟΛΗΣ </w:t>
            </w: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ΙΕΡΑΣ </w:t>
            </w:r>
            <w:r>
              <w:rPr>
                <w:b w:val="0"/>
                <w:bCs w:val="0"/>
                <w:i/>
                <w:iCs/>
                <w:smallCaps w:val="0"/>
                <w:color w:val="000000"/>
                <w:lang w:val="el" w:eastAsia="el"/>
              </w:rPr>
              <w:t xml:space="preserve">ΠΟΛΗΣ </w:t>
            </w: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ΑΡΧΑΙΑ ΑΛΙΚΑΡΝΑ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
        <w:gridCol w:w="889"/>
        <w:gridCol w:w="1401"/>
        <w:gridCol w:w="1039"/>
        <w:gridCol w:w="1039"/>
        <w:gridCol w:w="1039"/>
        <w:gridCol w:w="763"/>
        <w:gridCol w:w="500"/>
        <w:gridCol w:w="681"/>
        <w:gridCol w:w="724"/>
        <w:gridCol w:w="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ΙΕΡΑΣ</w:t>
            </w:r>
            <w:r>
              <w:rPr>
                <w:b w:val="0"/>
                <w:bCs w:val="0"/>
                <w:i w:val="0"/>
                <w:iCs w:val="0"/>
                <w:smallCaps w:val="0"/>
                <w:color w:val="000000"/>
                <w:lang w:val="el" w:eastAsia="el"/>
              </w:rPr>
              <w:t xml:space="preserve">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ΙΕΡΑΣ ΠΟΛΗΣ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28594 διορθώνεται:</w:t>
      </w:r>
    </w:p>
    <w:p>
      <w:pPr>
        <w:spacing w:before="240" w:after="240"/>
        <w:rPr>
          <w:lang w:val="el" w:eastAsia="el"/>
        </w:rPr>
      </w:pPr>
      <w:r>
        <w:rPr>
          <w:lang w:val="el" w:eastAsia="el"/>
        </w:rPr>
        <w:t>ii1. Από το εσφαλμένο:</w:t>
      </w:r>
    </w:p>
    <w:p>
      <w:pPr>
        <w:spacing w:before="240" w:after="240"/>
        <w:rPr>
          <w:lang w:val="el" w:eastAsia="el"/>
        </w:rPr>
      </w:pPr>
      <w:r>
        <w:rPr>
          <w:lang w:val="el" w:eastAsia="el"/>
        </w:rPr>
        <w:t>ΟΙΚΙΣΜΟΣ : ΑΡΧΑΙΑ ΑΛΙΚΑΡΝΑ</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ΜΕΤΟΧΙ</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0,12</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L:Απαιτείται βεβαίωση από την αρμόδια Πολεοδομική Υπηρεσία στην οποία να αναφέρεται: α) ότι το ακίνητο βρίσκεται εντός σχεδίου πόλης/ ορίων οικισμού</w:t>
      </w:r>
    </w:p>
    <w:p>
      <w:pPr>
        <w:spacing w:before="240" w:after="240"/>
        <w:rPr>
          <w:lang w:val="el" w:eastAsia="el"/>
        </w:rPr>
      </w:pPr>
      <w:r>
        <w:rPr>
          <w:lang w:val="el" w:eastAsia="el"/>
        </w:rPr>
        <w:t>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0,12</w:t>
      </w:r>
    </w:p>
    <w:p>
      <w:pPr>
        <w:spacing w:before="240" w:after="240"/>
        <w:rPr>
          <w:lang w:val="el" w:eastAsia="el"/>
        </w:rPr>
      </w:pPr>
      <w:r>
        <w:rPr>
          <w:lang w:val="el" w:eastAsia="el"/>
        </w:rPr>
        <w:t>ΠΡΟΣΟΧΗ : Για ΣΟτελ. βλέπε ορισμό στη σελίδα 13</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D2: Βλέπε ορισμό στη σελίδα 13</w:t>
      </w:r>
    </w:p>
    <w:p>
      <w:pPr>
        <w:spacing w:before="240" w:after="240"/>
        <w:rPr>
          <w:lang w:val="el" w:eastAsia="el"/>
        </w:rPr>
      </w:pPr>
      <w:r>
        <w:rPr>
          <w:b/>
          <w:bCs/>
          <w:lang w:val="el" w:eastAsia="el"/>
        </w:rPr>
        <w:t xml:space="preserve">κθ. </w:t>
      </w:r>
      <w:r>
        <w:rPr>
          <w:lang w:val="el" w:eastAsia="el"/>
        </w:rPr>
        <w:t>i) Στη σελ. 27529, κωδικός ζώνης 13244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1004"/>
        <w:gridCol w:w="828"/>
        <w:gridCol w:w="1081"/>
        <w:gridCol w:w="864"/>
        <w:gridCol w:w="984"/>
        <w:gridCol w:w="998"/>
        <w:gridCol w:w="565"/>
        <w:gridCol w:w="770"/>
        <w:gridCol w:w="818"/>
        <w:gridCol w:w="6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ΔΗΜ.</w:t>
            </w:r>
          </w:p>
          <w:p>
            <w:pPr>
              <w:spacing w:before="240"/>
              <w:rPr>
                <w:b w:val="0"/>
                <w:bCs w:val="0"/>
                <w:i w:val="0"/>
                <w:iCs w:val="0"/>
                <w:smallCaps w:val="0"/>
                <w:color w:val="000000"/>
                <w:lang w:val="el" w:eastAsia="el"/>
              </w:rPr>
            </w:pP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ΚΑΛΑΒΡΥΤΩΝ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ΛΙΒΑΡΤΖΙΟΥ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ΛΙΒΑΡΤΖΙ - ΛΙΒΑΡΤΖΙΝΟ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1019"/>
        <w:gridCol w:w="840"/>
        <w:gridCol w:w="1097"/>
        <w:gridCol w:w="877"/>
        <w:gridCol w:w="998"/>
        <w:gridCol w:w="874"/>
        <w:gridCol w:w="573"/>
        <w:gridCol w:w="781"/>
        <w:gridCol w:w="830"/>
        <w:gridCol w:w="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ΚΑΛΑΒΡΥΤΩΝ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ΛΙΒΑΡΤΖΙΟΥ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ΛΙΒΑΡΤΖΙ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28846 διορθώνεται:</w:t>
      </w:r>
    </w:p>
    <w:p>
      <w:pPr>
        <w:spacing w:before="240" w:after="240"/>
        <w:rPr>
          <w:lang w:val="el" w:eastAsia="el"/>
        </w:rPr>
      </w:pPr>
      <w:r>
        <w:rPr>
          <w:lang w:val="el" w:eastAsia="el"/>
        </w:rPr>
        <w:t>ii1. Από το εσφαλμένο:</w:t>
      </w:r>
    </w:p>
    <w:p>
      <w:pPr>
        <w:spacing w:before="240" w:after="240"/>
        <w:rPr>
          <w:lang w:val="el" w:eastAsia="el"/>
        </w:rPr>
      </w:pPr>
      <w:r>
        <w:rPr>
          <w:lang w:val="el" w:eastAsia="el"/>
        </w:rPr>
        <w:t>ΟΙΚΙΣΜΟΣ : ΛΙΒΑΡΤΖΙ - ΛΙΒΑΡΤΖΙΝΟ</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ΛΙΒΑΡΤΖΙ</w:t>
      </w:r>
    </w:p>
    <w:p>
      <w:pPr>
        <w:spacing w:before="240" w:after="240"/>
        <w:rPr>
          <w:lang w:val="el" w:eastAsia="el"/>
        </w:rPr>
      </w:pPr>
      <w:r>
        <w:rPr>
          <w:lang w:val="el" w:eastAsia="el"/>
        </w:rPr>
        <w:t>ii2. Από το εσφαλμένο:</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0,15</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L:AnaLTeLTaL βεβαίωση από την αρμόδια Πολεοδομική Υπηρεσία στην οποία να αναφέρεται: α) ότι το ακίνητο βρίσκεται εντός σχεδίου πόλης/ ορίων οικισμού και β) ο Σ.Α.Ο. (Συντελεστής Δόμησης) που εφαρμόζεται</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2. </w:t>
      </w:r>
      <w:r>
        <w:rPr>
          <w:b/>
          <w:bCs/>
          <w:lang w:val="el" w:eastAsia="el"/>
        </w:rPr>
        <w:t>ΣΥΝΤΕΛΕΣΤΗΣ ΟΙΚΟΠΕΔΟΥ (Σ.Ο.)</w:t>
      </w:r>
    </w:p>
    <w:p>
      <w:pPr>
        <w:spacing w:before="240" w:after="240"/>
        <w:rPr>
          <w:lang w:val="el" w:eastAsia="el"/>
        </w:rPr>
      </w:pPr>
      <w:r>
        <w:rPr>
          <w:lang w:val="el" w:eastAsia="el"/>
        </w:rPr>
        <w:t>Α Ζώνη: 0,15</w:t>
      </w:r>
    </w:p>
    <w:p>
      <w:pPr>
        <w:spacing w:before="240" w:after="240"/>
        <w:rPr>
          <w:lang w:val="el" w:eastAsia="el"/>
        </w:rPr>
      </w:pPr>
      <w:r>
        <w:rPr>
          <w:lang w:val="el" w:eastAsia="el"/>
        </w:rPr>
        <w:t>ΠΡΟΣΟΧΗ : Για ΣΟτελ. βλέπε ορισμό στη σελίδα 13</w:t>
      </w:r>
    </w:p>
    <w:p>
      <w:pPr>
        <w:spacing w:before="240" w:after="240"/>
        <w:rPr>
          <w:lang w:val="el" w:eastAsia="el"/>
        </w:rPr>
      </w:pPr>
      <w:r>
        <w:rPr>
          <w:lang w:val="el" w:eastAsia="el"/>
        </w:rPr>
        <w:t xml:space="preserve">3. </w:t>
      </w:r>
      <w:r>
        <w:rPr>
          <w:b/>
          <w:bCs/>
          <w:lang w:val="el" w:eastAsia="el"/>
        </w:rPr>
        <w:t>ΣΥΝΤΕΛΕΣΤΗΣ ΑΞΙΟΠΟΙΗΣΗΣ ΟΙΚΟΠΕΔΟΥ (Σ.Α.Ο.)</w:t>
      </w:r>
    </w:p>
    <w:p>
      <w:pPr>
        <w:spacing w:before="240" w:after="240"/>
        <w:rPr>
          <w:lang w:val="el" w:eastAsia="el"/>
        </w:rPr>
      </w:pPr>
      <w:r>
        <w:rPr>
          <w:lang w:val="el" w:eastAsia="el"/>
        </w:rPr>
        <w:t>D2: Βλέπε ορισμό στη σελίδα 13</w:t>
      </w:r>
    </w:p>
    <w:p>
      <w:pPr>
        <w:spacing w:before="240" w:after="240"/>
        <w:rPr>
          <w:lang w:val="el" w:eastAsia="el"/>
        </w:rPr>
      </w:pPr>
      <w:r>
        <w:rPr>
          <w:b/>
          <w:bCs/>
          <w:lang w:val="el" w:eastAsia="el"/>
        </w:rPr>
        <w:t xml:space="preserve">λ. </w:t>
      </w:r>
      <w:r>
        <w:rPr>
          <w:lang w:val="el" w:eastAsia="el"/>
        </w:rPr>
        <w:t>i) Στη σελ. 27531, κωδικός ζώνης 13499,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2"/>
        <w:gridCol w:w="1047"/>
        <w:gridCol w:w="864"/>
        <w:gridCol w:w="865"/>
        <w:gridCol w:w="864"/>
        <w:gridCol w:w="1026"/>
        <w:gridCol w:w="940"/>
        <w:gridCol w:w="589"/>
        <w:gridCol w:w="803"/>
        <w:gridCol w:w="853"/>
        <w:gridCol w:w="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ΒΑΣΙΛΕΙΟΥ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0"/>
        <w:gridCol w:w="1031"/>
        <w:gridCol w:w="851"/>
        <w:gridCol w:w="852"/>
        <w:gridCol w:w="851"/>
        <w:gridCol w:w="1010"/>
        <w:gridCol w:w="1066"/>
        <w:gridCol w:w="580"/>
        <w:gridCol w:w="791"/>
        <w:gridCol w:w="840"/>
        <w:gridCol w:w="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ΠΕΡ.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ΒΑΣΙΛΕΙΟΥ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ΤΣΑΠΑΛΕΪΚΑ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28912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ΑΓΙΟΣ ΒΑΣΙΛΕΙΟΣ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ΤΣΑΠΑΛΕΪΚΑ</w:t>
      </w:r>
    </w:p>
    <w:p>
      <w:pPr>
        <w:spacing w:before="240" w:after="240"/>
        <w:rPr>
          <w:lang w:val="el" w:eastAsia="el"/>
        </w:rPr>
      </w:pPr>
      <w:r>
        <w:rPr>
          <w:b/>
          <w:bCs/>
          <w:lang w:val="el" w:eastAsia="el"/>
        </w:rPr>
        <w:t xml:space="preserve">λα. </w:t>
      </w:r>
      <w:r>
        <w:rPr>
          <w:lang w:val="el" w:eastAsia="el"/>
        </w:rPr>
        <w:t>i) Στη σελ. 27537, κωδικός ζώνης 13271,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0"/>
        <w:gridCol w:w="1018"/>
        <w:gridCol w:w="840"/>
        <w:gridCol w:w="715"/>
        <w:gridCol w:w="840"/>
        <w:gridCol w:w="997"/>
        <w:gridCol w:w="1300"/>
        <w:gridCol w:w="572"/>
        <w:gridCol w:w="780"/>
        <w:gridCol w:w="829"/>
        <w:gridCol w:w="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ΗΛΙΑ 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ΗΛΙΑΣ - ΣΤΑΜΑΤΕΛΑΙΙΚΑ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8"/>
        <w:gridCol w:w="1066"/>
        <w:gridCol w:w="880"/>
        <w:gridCol w:w="749"/>
        <w:gridCol w:w="880"/>
        <w:gridCol w:w="1045"/>
        <w:gridCol w:w="915"/>
        <w:gridCol w:w="600"/>
        <w:gridCol w:w="818"/>
        <w:gridCol w:w="869"/>
        <w:gridCol w:w="6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ΚΩΔΙΚΟΣ </w:t>
            </w:r>
            <w:r>
              <w:rPr>
                <w:b w:val="0"/>
                <w:bCs w:val="0"/>
                <w:i w:val="0"/>
                <w:iCs w:val="0"/>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ΤΥΠΟΣ </w:t>
            </w:r>
            <w:r>
              <w:rPr>
                <w:b w:val="0"/>
                <w:bCs w:val="0"/>
                <w:i/>
                <w:iCs/>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ΑΓΙΟΥ </w:t>
            </w:r>
            <w:r>
              <w:rPr>
                <w:b w:val="0"/>
                <w:bCs w:val="0"/>
                <w:i/>
                <w:iCs/>
                <w:smallCaps w:val="0"/>
                <w:color w:val="000000"/>
                <w:lang w:val="el" w:eastAsia="el"/>
              </w:rPr>
              <w:t xml:space="preserve">ΗΛΙΑ </w:t>
            </w: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29116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ΑΓΙΟΣ ΗΛΙΑΣ - ΣΤΑΜΑΤΕΛΑΙΙΚΑ</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ΑΓΙΟΣ ΗΛΙΑΣ</w:t>
      </w:r>
    </w:p>
    <w:p>
      <w:pPr>
        <w:spacing w:before="240" w:after="240"/>
        <w:rPr>
          <w:lang w:val="el" w:eastAsia="el"/>
        </w:rPr>
      </w:pPr>
      <w:r>
        <w:rPr>
          <w:b/>
          <w:bCs/>
          <w:lang w:val="el" w:eastAsia="el"/>
        </w:rPr>
        <w:t xml:space="preserve">λβ. </w:t>
      </w:r>
      <w:r>
        <w:rPr>
          <w:lang w:val="el" w:eastAsia="el"/>
        </w:rPr>
        <w:t>i) Στη σελ. 27634, κωδικός ζώνης 17171,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
        <w:gridCol w:w="1032"/>
        <w:gridCol w:w="946"/>
        <w:gridCol w:w="1113"/>
        <w:gridCol w:w="967"/>
        <w:gridCol w:w="927"/>
        <w:gridCol w:w="887"/>
        <w:gridCol w:w="532"/>
        <w:gridCol w:w="725"/>
        <w:gridCol w:w="863"/>
        <w:gridCol w:w="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ΠΡΟΠΟΝΤΙΔΑΣ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
        <w:gridCol w:w="998"/>
        <w:gridCol w:w="915"/>
        <w:gridCol w:w="1077"/>
        <w:gridCol w:w="936"/>
        <w:gridCol w:w="897"/>
        <w:gridCol w:w="1251"/>
        <w:gridCol w:w="515"/>
        <w:gridCol w:w="702"/>
        <w:gridCol w:w="746"/>
        <w:gridCol w:w="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ΠΡΟΠΟΝΤΙΔΑΣ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ΠΑΡΑΘΕΡΙΣΤΙΚΟΣ ΟΙΚΟΔΟΜΙΚΟΣ ΣΥΝΕΤΑΙΡΙΣΜΟΣ «ΠΟΡΤΑΡΙΑΝΩΝ</w:t>
            </w:r>
          </w:p>
          <w:p>
            <w:pPr>
              <w:spacing w:before="240"/>
              <w:rPr>
                <w:b w:val="0"/>
                <w:bCs w:val="0"/>
                <w:i w:val="0"/>
                <w:iCs w:val="0"/>
                <w:smallCaps w:val="0"/>
                <w:color w:val="000000"/>
                <w:lang w:val="el" w:eastAsia="el"/>
              </w:rPr>
            </w:pPr>
            <w:r>
              <w:rPr>
                <w:b w:val="0"/>
                <w:bCs w:val="0"/>
                <w:i w:val="0"/>
                <w:iCs w:val="0"/>
                <w:smallCaps w:val="0"/>
                <w:color w:val="000000"/>
                <w:lang w:val="el" w:eastAsia="el"/>
              </w:rPr>
              <w:t>ΣΥΝ.ΠΕ.»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31029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ΟΙΚΙΣΜΟΣ : ΠΟΡΤΑΡΙΑΣ</w:t>
      </w:r>
    </w:p>
    <w:p>
      <w:pPr>
        <w:spacing w:before="240" w:after="240"/>
        <w:rPr>
          <w:lang w:val="el" w:eastAsia="el"/>
        </w:rPr>
      </w:pPr>
      <w:r>
        <w:rPr>
          <w:lang w:val="el" w:eastAsia="el"/>
        </w:rPr>
        <w:t>Στο ορθό:</w:t>
      </w:r>
    </w:p>
    <w:p>
      <w:pPr>
        <w:spacing w:before="240" w:after="240"/>
        <w:rPr>
          <w:lang w:val="el" w:eastAsia="el"/>
        </w:rPr>
      </w:pPr>
      <w:r>
        <w:rPr>
          <w:lang w:val="el" w:eastAsia="el"/>
        </w:rPr>
        <w:t>ΟΙΚΙΣΜΟΣ : ΠΑΡΑΘΕΡΙΣΤΙΚΟΣ ΟΙΚΟΔΟΜΙΚΟΣ ΣΥΝΕΤΑΙΡΙΣΜΟΣ «ΠΟΡΤΑΡΙΑΝΩΝ ΣΥΝ.ΠΕ.»</w:t>
      </w:r>
    </w:p>
    <w:p>
      <w:pPr>
        <w:spacing w:before="240" w:after="240"/>
        <w:rPr>
          <w:lang w:val="el" w:eastAsia="el"/>
        </w:rPr>
      </w:pPr>
      <w:r>
        <w:rPr>
          <w:b/>
          <w:bCs/>
          <w:lang w:val="el" w:eastAsia="el"/>
        </w:rPr>
        <w:t xml:space="preserve">λγ. </w:t>
      </w:r>
      <w:r>
        <w:rPr>
          <w:lang w:val="el" w:eastAsia="el"/>
        </w:rPr>
        <w:t>Στη σελ. 27991, κωδικός ζώνης 17715, διορθώνεται:</w:t>
      </w:r>
    </w:p>
    <w:p>
      <w:pPr>
        <w:spacing w:before="240" w:after="240"/>
        <w:rPr>
          <w:lang w:val="el" w:eastAsia="el"/>
        </w:rPr>
      </w:pPr>
      <w:r>
        <w:rPr>
          <w:lang w:val="el" w:eastAsia="el"/>
        </w:rPr>
        <w:t>i. 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ΙΕ-ΚΥΚΛΙΚΗ ΤΡΙΠΤΟΛΕΜΟΥ - ΟΑΣΕΩΣ - ΚΑΤΣΙΚΑ - ΑΝΑΠΑΥΣΕΩΣ - ΛΟΓΟΘΕΤΗ - ΑΝΑΠΑΥΣΕΩΣ -</w:t>
      </w:r>
    </w:p>
    <w:p>
      <w:pPr>
        <w:spacing w:before="240" w:after="240"/>
        <w:rPr>
          <w:lang w:val="el" w:eastAsia="el"/>
        </w:rPr>
      </w:pPr>
      <w:r>
        <w:rPr>
          <w:lang w:val="el" w:eastAsia="el"/>
        </w:rPr>
        <w:t>(Κωδ:17715) ΟΡΙΟ ΣΧΕΔΙΟΥ ΠΟΛΗΣ - ΣΚΑΡΕΝΤΖΟΥ - ΑΓΙΩΝ ΠΑΝΤΩΝ - ΜΟΥΤΟΥΣΗ - ΛΥΣΙΟΥ - ΠΑΠΑΦΩΤΗ - ΑΝΩΝΥΜΟΣ 18 - ΝΙΚΗΣ - ΑΤΤΙΔΟΣ - ΔΗΜΗΤΡΑΣ - ΜΟΥΤΟΥΣΗ - ΤΡΙΠΤΟΛΕΜΟΥ (ΝΕΟΣ ΧΑΡΤΗΣ)</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ΙΕ-ΚΥΚΛΙΚΗ ΟΑΣΕΩΣ - ΚΑΤΣΙΚΑ - ΑΝΑΠΑΥΣΕΩΣ - ΛΟΓΟΘΕΤΗ - ΑΝΑΠΑΥΣΕΩΣ - ΟΡΙΟ ΣΧΕΔΙΟΥ</w:t>
      </w:r>
    </w:p>
    <w:p>
      <w:pPr>
        <w:spacing w:before="240" w:after="240"/>
        <w:rPr>
          <w:lang w:val="el" w:eastAsia="el"/>
        </w:rPr>
      </w:pPr>
      <w:r>
        <w:rPr>
          <w:lang w:val="el" w:eastAsia="el"/>
        </w:rPr>
        <w:t>(Κωδ:17715) ΠΟΛΗΣ - ΣΚΑΡΕΝΤΖΟΥ - ΑΓΙΩΝ ΠΑΝΤΩΝ - ΜΟΥΤΟΥΣΗ - ΛΥΣΙΟΥ - ΠΑΠΑΦΩΤΗ - ΑΝΩΝΥΜΟΣ 18 - ΝΙΚΗΣ - ΑΤΤΙΔΟΣ - ΔΗΜΗΤΡΑΣ - ΜΟΥΤΟΥΣΗ - ΟΡΙΟ ΣΧΕΔΙΟΥ - ΟΑΣΕΩΣ (ΝΕΟΣ ΧΑΡΤΗΣ)</w:t>
      </w:r>
    </w:p>
    <w:p>
      <w:pPr>
        <w:spacing w:before="240" w:after="240"/>
        <w:rPr>
          <w:lang w:val="el" w:eastAsia="el"/>
        </w:rPr>
      </w:pPr>
      <w:r>
        <w:rPr>
          <w:lang w:val="el" w:eastAsia="el"/>
        </w:rPr>
        <w:t>ii. Στη σελ. 27990, συμπληρώνονται στο “</w:t>
      </w:r>
      <w:r>
        <w:rPr>
          <w:b/>
          <w:bCs/>
          <w:lang w:val="el" w:eastAsia="el"/>
        </w:rPr>
        <w:t>3. ΣΥΝΤΕΛΕΣΤΗΣ ΑΞΙΟΠΟΙΗΣΗΣ ΟΙΚΟΠΕΔΟΥ (Σ.Α.Ο.)</w:t>
      </w:r>
      <w:r>
        <w:rPr>
          <w:lang w:val="el" w:eastAsia="el"/>
        </w:rPr>
        <w:t>” οι ακόλουθοι Σ.Α.Ο.:</w:t>
      </w:r>
    </w:p>
    <w:p>
      <w:pPr>
        <w:spacing w:before="240" w:after="240"/>
        <w:rPr>
          <w:lang w:val="el" w:eastAsia="el"/>
        </w:rPr>
      </w:pPr>
      <w:r>
        <w:rPr>
          <w:lang w:val="el" w:eastAsia="el"/>
        </w:rPr>
        <w:t>XL : 0,15</w:t>
      </w:r>
    </w:p>
    <w:p>
      <w:pPr>
        <w:spacing w:before="240" w:after="240"/>
        <w:rPr>
          <w:lang w:val="el" w:eastAsia="el"/>
        </w:rPr>
      </w:pPr>
      <w:r>
        <w:rPr>
          <w:lang w:val="el" w:eastAsia="el"/>
        </w:rPr>
        <w:t>D5 : Χώρος σχολικού συγκροτήματος - ΦΕΚ 261/Δ/1977</w:t>
      </w:r>
    </w:p>
    <w:p>
      <w:pPr>
        <w:spacing w:before="240" w:after="240"/>
        <w:rPr>
          <w:lang w:val="el" w:eastAsia="el"/>
        </w:rPr>
      </w:pPr>
      <w:r>
        <w:rPr>
          <w:b/>
          <w:bCs/>
          <w:lang w:val="el" w:eastAsia="el"/>
        </w:rPr>
        <w:t xml:space="preserve">λδ. </w:t>
      </w:r>
      <w:r>
        <w:rPr>
          <w:lang w:val="el" w:eastAsia="el"/>
        </w:rPr>
        <w:t>Στη σελίδα 31890, κωδικός ζώνης 3078, αντικαθίσταται ο χάρτης από τον ορθό:</w:t>
      </w:r>
    </w:p>
    <w:p>
      <w:pPr>
        <w:spacing w:before="240" w:after="240"/>
        <w:rPr>
          <w:lang w:val="el" w:eastAsia="el"/>
        </w:rPr>
      </w:pPr>
      <w:r>
        <w:rPr>
          <w:b/>
          <w:bCs/>
          <w:lang w:val="el" w:eastAsia="el"/>
        </w:rPr>
        <w:t xml:space="preserve">λε. </w:t>
      </w:r>
      <w:r>
        <w:rPr>
          <w:lang w:val="el" w:eastAsia="el"/>
        </w:rPr>
        <w:t>Στη σελίδα 31723, κωδικός ζώνης 305, αντικαθίσταται ο χάρτης από τον ορθό:</w:t>
      </w:r>
    </w:p>
    <w:p>
      <w:pPr>
        <w:spacing w:before="240" w:after="240"/>
        <w:rPr>
          <w:lang w:val="el" w:eastAsia="el"/>
        </w:rPr>
      </w:pPr>
      <w:r>
        <w:rPr>
          <w:b/>
          <w:bCs/>
          <w:lang w:val="el" w:eastAsia="el"/>
        </w:rPr>
        <w:t xml:space="preserve">λστ. </w:t>
      </w:r>
      <w:r>
        <w:rPr>
          <w:lang w:val="el" w:eastAsia="el"/>
        </w:rPr>
        <w:t>Στη σελ. 27609, κωδικός ζώνης 37983, διορθώνεται :</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
        <w:gridCol w:w="1070"/>
        <w:gridCol w:w="1239"/>
        <w:gridCol w:w="744"/>
        <w:gridCol w:w="905"/>
        <w:gridCol w:w="962"/>
        <w:gridCol w:w="919"/>
        <w:gridCol w:w="552"/>
        <w:gridCol w:w="752"/>
        <w:gridCol w:w="800"/>
        <w:gridCol w:w="6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ΘΕΡΜΗΣ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ΒΑΣΙΛΙΚΩΝ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 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ΝΕΑ </w:t>
            </w:r>
            <w:r>
              <w:rPr>
                <w:b w:val="0"/>
                <w:bCs w:val="0"/>
                <w:i w:val="0"/>
                <w:iCs w:val="0"/>
                <w:smallCaps w:val="0"/>
                <w:color w:val="000000"/>
                <w:lang w:val="el" w:eastAsia="el"/>
              </w:rPr>
              <w:t>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8"/>
        <w:gridCol w:w="927"/>
        <w:gridCol w:w="926"/>
        <w:gridCol w:w="907"/>
        <w:gridCol w:w="1063"/>
        <w:gridCol w:w="924"/>
        <w:gridCol w:w="867"/>
        <w:gridCol w:w="521"/>
        <w:gridCol w:w="710"/>
        <w:gridCol w:w="1179"/>
        <w:gridCol w:w="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ΑΝΘΕΜΟΥΝΤΑ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ΓΑΛΑΤΙΣΤΑΣ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 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bl>
    <w:p>
      <w:pPr>
        <w:spacing w:before="240" w:after="240"/>
        <w:rPr>
          <w:lang w:val="el" w:eastAsia="el"/>
        </w:rPr>
      </w:pPr>
      <w:r>
        <w:rPr>
          <w:b/>
          <w:bCs/>
          <w:lang w:val="el" w:eastAsia="el"/>
        </w:rPr>
        <w:t xml:space="preserve">λζ. </w:t>
      </w:r>
      <w:r>
        <w:rPr>
          <w:lang w:val="el" w:eastAsia="el"/>
        </w:rPr>
        <w:t>i) Στη σελίδα 27634, κωδικός ζώνης 1663, διορθώνεται:</w:t>
      </w:r>
    </w:p>
    <w:p>
      <w:pPr>
        <w:spacing w:before="240" w:after="240"/>
        <w:rPr>
          <w:lang w:val="el" w:eastAsia="el"/>
        </w:rPr>
      </w:pPr>
      <w:r>
        <w:rPr>
          <w:lang w:val="el" w:eastAsia="el"/>
        </w:rPr>
        <w:t>Από 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7"/>
        <w:gridCol w:w="994"/>
        <w:gridCol w:w="911"/>
        <w:gridCol w:w="892"/>
        <w:gridCol w:w="1046"/>
        <w:gridCol w:w="893"/>
        <w:gridCol w:w="935"/>
        <w:gridCol w:w="513"/>
        <w:gridCol w:w="699"/>
        <w:gridCol w:w="1160"/>
        <w:gridCol w:w="5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ΚΕΝΤΡΙΚΗΣ </w:t>
            </w:r>
            <w:r>
              <w:rPr>
                <w:b w:val="0"/>
                <w:bCs w:val="0"/>
                <w:i/>
                <w:iCs/>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ΑΝΘΕΜΟΥΝΤΑ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ΓΑΛΑΡΙΝΟΥ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ΑΝΑΣΤΑΣΙΑΣ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spacing w:before="240" w:after="240"/>
        <w:rPr>
          <w:lang w:val="el" w:eastAsia="el"/>
        </w:rPr>
      </w:pPr>
      <w:r>
        <w:rPr>
          <w:lang w:val="el" w:eastAsia="el"/>
        </w:rPr>
        <w:t>Στο ορθό: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1050"/>
        <w:gridCol w:w="962"/>
        <w:gridCol w:w="942"/>
        <w:gridCol w:w="1105"/>
        <w:gridCol w:w="943"/>
        <w:gridCol w:w="905"/>
        <w:gridCol w:w="541"/>
        <w:gridCol w:w="738"/>
        <w:gridCol w:w="784"/>
        <w:gridCol w:w="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ΤΥΠΟΣ </w:t>
            </w:r>
            <w:r>
              <w:rPr>
                <w:b w:val="0"/>
                <w:bCs w:val="0"/>
                <w:i w:val="0"/>
                <w:iCs w:val="0"/>
                <w:smallCaps w:val="0"/>
                <w:color w:val="000000"/>
                <w:lang w:val="el" w:eastAsia="el"/>
              </w:rPr>
              <w:t>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ΤΙΜΗ </w:t>
            </w:r>
            <w:r>
              <w:rPr>
                <w:b w:val="0"/>
                <w:bCs w:val="0"/>
                <w:i/>
                <w:iCs/>
                <w:smallCaps w:val="0"/>
                <w:color w:val="000000"/>
                <w:lang w:val="el" w:eastAsia="el"/>
              </w:rPr>
              <w:t>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ΑΝΘΕΜΟΥΝΤΑ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ΓΑΛΑΡΙΝΟΥ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ΕΚΤΑΣΗ</w:t>
            </w:r>
            <w:r>
              <w:rPr>
                <w:b w:val="0"/>
                <w:bCs w:val="0"/>
                <w:i w:val="0"/>
                <w:iCs w:val="0"/>
                <w:smallCaps w:val="0"/>
                <w:color w:val="000000"/>
                <w:lang w:val="el" w:eastAsia="el"/>
              </w:rPr>
              <w:t xml:space="preserve"> ΕΤΑΙΡΕΙΑΣ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ΣΑΛΤΙΕΛ - ΜΟΥΛΑΚΗΣ Ο.Ε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 ΘΕΣΗ ΑΓΙΑ</w:t>
            </w:r>
          </w:p>
          <w:p>
            <w:pPr>
              <w:spacing w:before="240"/>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ΕΝΤΑΞΗ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bl>
    <w:p>
      <w:pPr>
        <w:pStyle w:val="StructureList1"/>
        <w:spacing w:before="120" w:after="0"/>
        <w:rPr>
          <w:lang w:val="el" w:eastAsia="el"/>
        </w:rPr>
      </w:pPr>
      <w:r>
        <w:rPr>
          <w:lang w:val="el" w:eastAsia="el"/>
        </w:rPr>
        <w:t>ii)</w:t>
      </w:r>
      <w:r>
        <w:rPr>
          <w:lang w:val="en" w:eastAsia="en"/>
        </w:rPr>
        <w:tab/>
      </w:r>
      <w:r>
        <w:rPr>
          <w:lang w:val="el" w:eastAsia="el"/>
        </w:rPr>
        <w:t>Στη σελίδα 30533, κωδικός ζώνης 37983, αντικαθίσταται η σελίδα από την ορθή :</w:t>
      </w:r>
    </w:p>
    <w:p>
      <w:pPr>
        <w:spacing w:before="240" w:after="240"/>
        <w:rPr>
          <w:lang w:val="el" w:eastAsia="el"/>
        </w:rPr>
      </w:pPr>
      <w:r>
        <w:rPr>
          <w:b/>
          <w:bCs/>
          <w:lang w:val="el" w:eastAsia="el"/>
        </w:rPr>
        <w:t xml:space="preserve">ΠΕΡΙΦΕΡΕΙΑ: </w:t>
      </w:r>
      <w:r>
        <w:rPr>
          <w:lang w:val="el" w:eastAsia="el"/>
        </w:rPr>
        <w:t>ΚΕΝΤΡΙΚΗΣ ΜΑΚΕΔΟΝΙΑΣ</w:t>
      </w:r>
    </w:p>
    <w:p>
      <w:pPr>
        <w:spacing w:before="240" w:after="240"/>
        <w:rPr>
          <w:lang w:val="el" w:eastAsia="el"/>
        </w:rPr>
      </w:pPr>
      <w:r>
        <w:rPr>
          <w:b/>
          <w:bCs/>
          <w:lang w:val="el" w:eastAsia="el"/>
        </w:rPr>
        <w:t xml:space="preserve">ΠΕΡΙΦΕΡΕΙΑΚΗ ΕΝΟΤΗΤΑ: </w:t>
      </w:r>
      <w:r>
        <w:rPr>
          <w:lang w:val="el" w:eastAsia="el"/>
        </w:rPr>
        <w:t>ΧΑΛΚΙΔΙΚΗΣ</w:t>
      </w:r>
    </w:p>
    <w:p>
      <w:pPr>
        <w:spacing w:before="240" w:after="240"/>
        <w:rPr>
          <w:lang w:val="el" w:eastAsia="el"/>
        </w:rPr>
      </w:pPr>
      <w:r>
        <w:rPr>
          <w:b/>
          <w:bCs/>
          <w:lang w:val="el" w:eastAsia="el"/>
        </w:rPr>
        <w:t xml:space="preserve">ΔΗΜΟΣ: </w:t>
      </w:r>
      <w:r>
        <w:rPr>
          <w:lang w:val="el" w:eastAsia="el"/>
        </w:rPr>
        <w:t>ΠΟΛΥΓΥΡΟΥ</w:t>
      </w:r>
    </w:p>
    <w:p>
      <w:pPr>
        <w:spacing w:before="240" w:after="240"/>
        <w:rPr>
          <w:lang w:val="el" w:eastAsia="el"/>
        </w:rPr>
      </w:pPr>
      <w:r>
        <w:rPr>
          <w:b/>
          <w:bCs/>
          <w:lang w:val="el" w:eastAsia="el"/>
        </w:rPr>
        <w:t xml:space="preserve">ΔΗΜΟΤΙΚΗ ΕΝΟΤΗΤΑ: </w:t>
      </w:r>
      <w:r>
        <w:rPr>
          <w:lang w:val="el" w:eastAsia="el"/>
        </w:rPr>
        <w:t>ΑΝΘΕΜΟΥΝΤΑ</w:t>
      </w:r>
    </w:p>
    <w:p>
      <w:pPr>
        <w:spacing w:before="240" w:after="240"/>
        <w:rPr>
          <w:lang w:val="el" w:eastAsia="el"/>
        </w:rPr>
      </w:pPr>
      <w:r>
        <w:rPr>
          <w:b/>
          <w:bCs/>
          <w:lang w:val="el" w:eastAsia="el"/>
        </w:rPr>
        <w:t xml:space="preserve">ΚΟΙΝΟΤΗΤΑ: </w:t>
      </w:r>
      <w:r>
        <w:rPr>
          <w:lang w:val="el" w:eastAsia="el"/>
        </w:rPr>
        <w:t>ΓΑΛΑΡΙΝΟΥ</w:t>
      </w:r>
    </w:p>
    <w:p>
      <w:pPr>
        <w:spacing w:before="240" w:after="240"/>
        <w:rPr>
          <w:lang w:val="el" w:eastAsia="el"/>
        </w:rPr>
      </w:pPr>
      <w:r>
        <w:rPr>
          <w:b/>
          <w:bCs/>
          <w:lang w:val="el" w:eastAsia="el"/>
        </w:rPr>
        <w:t xml:space="preserve">ΟΙΚΙΣΜΟΣ: </w:t>
      </w:r>
      <w:r>
        <w:rPr>
          <w:lang w:val="el" w:eastAsia="el"/>
        </w:rPr>
        <w:t>ΕΚΤΑΣΗ ΕΤΑΙΡΙΑΣ ΣΑΛΤΙΕΛ -ΜΟΥΛΑΚΗΣ Ο.Ε.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923"/>
        <w:gridCol w:w="946"/>
        <w:gridCol w:w="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ΤΙΜΗ ΟΙΚΟΠΕΔΟΥ (Τ.Ο.)</w:t>
            </w:r>
          </w:p>
          <w:p>
            <w:pPr>
              <w:spacing w:before="240"/>
              <w:rPr>
                <w:b w:val="0"/>
                <w:bCs w:val="0"/>
                <w:i w:val="0"/>
                <w:iCs w:val="0"/>
                <w:smallCaps w:val="0"/>
                <w:color w:val="000000"/>
                <w:lang w:val="el" w:eastAsia="el"/>
              </w:rPr>
            </w:pPr>
            <w:r>
              <w:rPr>
                <w:b w:val="0"/>
                <w:bCs w:val="0"/>
                <w:i w:val="0"/>
                <w:iCs w:val="0"/>
                <w:smallCaps w:val="0"/>
                <w:color w:val="000000"/>
                <w:lang w:val="el" w:eastAsia="el"/>
              </w:rPr>
              <w:t>Ανάλογα με την Τ.Ζ. και τον Σ.Α.Ο. Βλέπε πίνακα 1 στις σελίδες 6-7 και 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ΟΙΚΟΠΕΔΟΥ (Σ.Ο.)</w:t>
            </w:r>
          </w:p>
          <w:p>
            <w:pPr>
              <w:spacing w:before="240"/>
              <w:rPr>
                <w:b w:val="0"/>
                <w:bCs w:val="0"/>
                <w:i w:val="0"/>
                <w:iCs w:val="0"/>
                <w:smallCaps w:val="0"/>
                <w:color w:val="000000"/>
                <w:lang w:val="el" w:eastAsia="el"/>
              </w:rPr>
            </w:pPr>
            <w:r>
              <w:rPr>
                <w:b w:val="0"/>
                <w:bCs w:val="0"/>
                <w:i w:val="0"/>
                <w:iCs w:val="0"/>
                <w:smallCaps w:val="0"/>
                <w:color w:val="000000"/>
                <w:lang w:val="el" w:eastAsia="el"/>
              </w:rPr>
              <w:t>Α Ζώνη: 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ΑΞΙΟΠΟΙΗΣΗΣ ΟΙΚΟΠΕΔΟΥ (Σ.Α.Ο.)</w:t>
            </w:r>
          </w:p>
          <w:p>
            <w:pPr>
              <w:spacing w:before="240"/>
              <w:rPr>
                <w:b w:val="0"/>
                <w:bCs w:val="0"/>
                <w:i w:val="0"/>
                <w:iCs w:val="0"/>
                <w:smallCaps w:val="0"/>
                <w:color w:val="000000"/>
                <w:lang w:val="el" w:eastAsia="el"/>
              </w:rPr>
            </w:pPr>
            <w:r>
              <w:rPr>
                <w:b w:val="0"/>
                <w:bCs w:val="0"/>
                <w:i w:val="0"/>
                <w:iCs w:val="0"/>
                <w:smallCaps w:val="0"/>
                <w:color w:val="000000"/>
                <w:lang w:val="el" w:eastAsia="el"/>
              </w:rPr>
              <w:t>ΧΧΧνί: 0,40 (ΦΕΚ 89/Δ/1995)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ΕΚΜΕΤΑΛΛΕΥΣΗΣ ΙΣΟΓΕΙΟΥ (Κ)</w:t>
            </w:r>
          </w:p>
          <w:p>
            <w:pPr>
              <w:spacing w:before="240"/>
              <w:rPr>
                <w:b w:val="0"/>
                <w:bCs w:val="0"/>
                <w:i w:val="0"/>
                <w:iCs w:val="0"/>
                <w:smallCaps w:val="0"/>
                <w:color w:val="000000"/>
                <w:lang w:val="el" w:eastAsia="el"/>
              </w:rPr>
            </w:pPr>
            <w:r>
              <w:rPr>
                <w:b w:val="0"/>
                <w:bCs w:val="0"/>
                <w:i w:val="0"/>
                <w:iCs w:val="0"/>
                <w:smallCaps w:val="0"/>
                <w:color w:val="000000"/>
                <w:lang w:val="el" w:eastAsia="el"/>
              </w:rPr>
              <w:t>Ανάλογα με το Σ.Ε. και το Σ.Α.Ο. Βλέπε Πίνακα 2 στις σελίδες 10 - 11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ΤΙΜΕΣ ΖΩΝΩΝ (Τ.Ζ.) - ΠΕΡΙΓΡΑΦΗ</w:t>
            </w:r>
          </w:p>
          <w:p>
            <w:pPr>
              <w:spacing w:before="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 ΚΥΚΛΙΚΗ </w:t>
            </w:r>
            <w:r>
              <w:rPr>
                <w:b/>
                <w:bCs/>
                <w:i w:val="0"/>
                <w:iCs w:val="0"/>
                <w:smallCaps w:val="0"/>
                <w:color w:val="000000"/>
                <w:lang w:val="el" w:eastAsia="el"/>
              </w:rPr>
              <w:t xml:space="preserve">Περιλαμβάνει όλη την έκταση του οικισμού. </w:t>
            </w:r>
            <w:r>
              <w:rPr>
                <w:b w:val="0"/>
                <w:bCs w:val="0"/>
                <w:i w:val="0"/>
                <w:iCs w:val="0"/>
                <w:smallCaps w:val="0"/>
                <w:color w:val="000000"/>
                <w:lang w:val="el" w:eastAsia="el"/>
              </w:rPr>
              <w:t>(Κωδ:37983)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ΣΥΝΤΕΛΕΣΤΕΣ ΕΜΠΟΡΙΚΟΤΗΤΑΣ (Σ.Ε.) - ΠΕΡΙΓΡΑΦΗ</w:t>
            </w:r>
          </w:p>
          <w:p>
            <w:pPr>
              <w:spacing w:before="240" w:after="240"/>
              <w:rPr>
                <w:b w:val="0"/>
                <w:bCs w:val="0"/>
                <w:i w:val="0"/>
                <w:iCs w:val="0"/>
                <w:smallCaps w:val="0"/>
                <w:color w:val="000000"/>
                <w:lang w:val="el" w:eastAsia="el"/>
              </w:rPr>
            </w:pPr>
            <w:r>
              <w:rPr>
                <w:b/>
                <w:bCs/>
                <w:i w:val="0"/>
                <w:iCs w:val="0"/>
                <w:smallCaps w:val="0"/>
                <w:color w:val="000000"/>
                <w:lang w:val="el" w:eastAsia="el"/>
              </w:rPr>
              <w:t>ΔΡΟΜΟΙ -ΛΕΩΦΟΡΟΙ ή ΠΛΑΤΕΙΕΣ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Όλοι </w:t>
            </w:r>
            <w:r>
              <w:rPr>
                <w:b w:val="0"/>
                <w:bCs w:val="0"/>
                <w:i/>
                <w:iCs/>
                <w:smallCaps w:val="0"/>
                <w:color w:val="000000"/>
                <w:lang w:val="el" w:eastAsia="el"/>
              </w:rPr>
              <w:t>οι</w:t>
            </w:r>
            <w:r>
              <w:rPr>
                <w:b w:val="0"/>
                <w:bCs w:val="0"/>
                <w:i w:val="0"/>
                <w:iCs w:val="0"/>
                <w:smallCaps w:val="0"/>
                <w:color w:val="000000"/>
                <w:lang w:val="el" w:eastAsia="el"/>
              </w:rPr>
              <w:t xml:space="preserve"> δρόμοι - λεωφόροι ή </w:t>
            </w:r>
            <w:r>
              <w:rPr>
                <w:b w:val="0"/>
                <w:bCs w:val="0"/>
                <w:i/>
                <w:iCs/>
                <w:smallCaps w:val="0"/>
                <w:color w:val="000000"/>
                <w:lang w:val="el" w:eastAsia="el"/>
              </w:rPr>
              <w:t>πλατείες</w:t>
            </w:r>
            <w:r>
              <w:rPr>
                <w:b w:val="0"/>
                <w:bCs w:val="0"/>
                <w:i w:val="0"/>
                <w:iCs w:val="0"/>
                <w:smallCaps w:val="0"/>
                <w:color w:val="000000"/>
                <w:lang w:val="el" w:eastAsia="el"/>
              </w:rPr>
              <w:t xml:space="preserve"> έχουν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λη. </w:t>
      </w:r>
      <w:r>
        <w:rPr>
          <w:lang w:val="el" w:eastAsia="el"/>
        </w:rPr>
        <w:t>Στη σελίδα 27652, κωδικοί ζώνης 9261 και 9262, διορθώνονται:</w:t>
      </w:r>
    </w:p>
    <w:p>
      <w:pPr>
        <w:spacing w:before="240" w:after="240"/>
        <w:rPr>
          <w:lang w:val="el" w:eastAsia="el"/>
        </w:rPr>
      </w:pPr>
      <w:r>
        <w:rPr>
          <w:lang w:val="el" w:eastAsia="el"/>
        </w:rPr>
        <w:t>Από τα εσφαλμένα: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0"/>
        <w:gridCol w:w="980"/>
        <w:gridCol w:w="808"/>
        <w:gridCol w:w="998"/>
        <w:gridCol w:w="808"/>
        <w:gridCol w:w="960"/>
        <w:gridCol w:w="841"/>
        <w:gridCol w:w="551"/>
        <w:gridCol w:w="751"/>
        <w:gridCol w:w="1248"/>
        <w:gridCol w:w="6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ΣΤΕΦΑΝΟΥ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ΣΤΕΦΑΝΟΥ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bl>
    <w:p>
      <w:pPr>
        <w:spacing w:before="240" w:after="240"/>
        <w:rPr>
          <w:lang w:val="el" w:eastAsia="el"/>
        </w:rPr>
      </w:pPr>
      <w:r>
        <w:rPr>
          <w:lang w:val="el" w:eastAsia="el"/>
        </w:rPr>
        <w:t>Στά ορθά: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957"/>
        <w:gridCol w:w="790"/>
        <w:gridCol w:w="975"/>
        <w:gridCol w:w="912"/>
        <w:gridCol w:w="938"/>
        <w:gridCol w:w="912"/>
        <w:gridCol w:w="538"/>
        <w:gridCol w:w="734"/>
        <w:gridCol w:w="1219"/>
        <w:gridCol w:w="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ΠΕΡ. </w:t>
            </w: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ΣΤΕΦΑΝΟΥ-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ΠΕΥΚΩΝ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ΣΤΕΦΑΝΟΥ-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 ΓΙΑΛΟΥ-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ΠΡΟΥΠΑΡΧΟΥΣΑ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ΠΕΥΚΩΝ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λθ. </w:t>
      </w:r>
      <w:r>
        <w:rPr>
          <w:lang w:val="el" w:eastAsia="el"/>
        </w:rPr>
        <w:t>i) Στη σελίδα 27461, η ζώνη με κωδικό 15516 καταργείται και διαγράφεται η γραμμή: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7"/>
        <w:gridCol w:w="988"/>
        <w:gridCol w:w="1052"/>
        <w:gridCol w:w="1044"/>
        <w:gridCol w:w="816"/>
        <w:gridCol w:w="969"/>
        <w:gridCol w:w="848"/>
        <w:gridCol w:w="556"/>
        <w:gridCol w:w="758"/>
        <w:gridCol w:w="902"/>
        <w:gridCol w:w="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ΕΝΤΑΞΗΣ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ΜΑΡΑΘΩΝΟΣ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Στη σελίδα 28002, στο πεδίο “</w:t>
      </w:r>
      <w:r>
        <w:rPr>
          <w:b/>
          <w:bCs/>
          <w:lang w:val="el" w:eastAsia="el"/>
        </w:rPr>
        <w:t>2. ΣΥΝΤΕΛΕΣΤΗΣ ΟΙΚΟΠΕΔΟΥ (Σ.Ο.)</w:t>
      </w:r>
      <w:r>
        <w:rPr>
          <w:lang w:val="el" w:eastAsia="el"/>
        </w:rPr>
        <w:t>”,</w:t>
      </w:r>
    </w:p>
    <w:p>
      <w:pPr>
        <w:spacing w:before="240" w:after="240"/>
        <w:rPr>
          <w:lang w:val="el" w:eastAsia="el"/>
        </w:rPr>
      </w:pPr>
      <w:r>
        <w:rPr>
          <w:lang w:val="el" w:eastAsia="el"/>
        </w:rPr>
        <w:t>διαγράφεται το “</w:t>
      </w:r>
      <w:r>
        <w:rPr>
          <w:b/>
          <w:bCs/>
          <w:lang w:val="el" w:eastAsia="el"/>
        </w:rPr>
        <w:t>ΚΒ Ζώνη</w:t>
      </w:r>
      <w:r>
        <w:rPr>
          <w:lang w:val="el" w:eastAsia="el"/>
        </w:rPr>
        <w:t>: 1,08”</w:t>
      </w:r>
    </w:p>
    <w:p>
      <w:pPr>
        <w:pStyle w:val="StructureList1"/>
        <w:spacing w:before="120" w:after="0"/>
        <w:rPr>
          <w:lang w:val="el" w:eastAsia="el"/>
        </w:rPr>
      </w:pPr>
      <w:r>
        <w:rPr>
          <w:lang w:val="el" w:eastAsia="el"/>
        </w:rPr>
        <w:t>iii)</w:t>
      </w:r>
      <w:r>
        <w:rPr>
          <w:lang w:val="en" w:eastAsia="en"/>
        </w:rPr>
        <w:tab/>
      </w:r>
      <w:r>
        <w:rPr>
          <w:lang w:val="el" w:eastAsia="el"/>
        </w:rPr>
        <w:t>Στη σελίδα 28003, κωδικός ζώνης 15516,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ΚΒ-ΚΥΚΛΙΚΗ ΟΡΙΟ ΣΧΕΔΙΟΥ ΠΟΛΗΣ - ΔΕΞΑΜΕΝΗΣ - ΚΟΥΜΠΗ 6.(354) - ΛΟΪΖΟΥ ΓΕΩΡΓΙΟΥ -</w:t>
      </w:r>
    </w:p>
    <w:p>
      <w:pPr>
        <w:spacing w:before="240" w:after="240"/>
        <w:rPr>
          <w:lang w:val="el" w:eastAsia="el"/>
        </w:rPr>
      </w:pPr>
      <w:r>
        <w:rPr>
          <w:lang w:val="el" w:eastAsia="el"/>
        </w:rPr>
        <w:t>(Κ</w:t>
      </w:r>
      <w:r>
        <w:rPr>
          <w:sz w:val="30"/>
          <w:szCs w:val="30"/>
          <w:vertAlign w:val="subscript"/>
          <w:lang w:val="el" w:eastAsia="el"/>
        </w:rPr>
        <w:t>ω</w:t>
      </w:r>
      <w:r>
        <w:rPr>
          <w:lang w:val="el" w:eastAsia="el"/>
        </w:rPr>
        <w:t>δ</w:t>
      </w:r>
      <w:r>
        <w:rPr>
          <w:sz w:val="30"/>
          <w:szCs w:val="30"/>
          <w:vertAlign w:val="subscript"/>
          <w:lang w:val="el" w:eastAsia="el"/>
        </w:rPr>
        <w:t>:1</w:t>
      </w:r>
      <w:r>
        <w:rPr>
          <w:lang w:val="el" w:eastAsia="el"/>
        </w:rPr>
        <w:t>55</w:t>
      </w:r>
      <w:r>
        <w:rPr>
          <w:sz w:val="30"/>
          <w:szCs w:val="30"/>
          <w:vertAlign w:val="subscript"/>
          <w:lang w:val="el" w:eastAsia="el"/>
        </w:rPr>
        <w:t>1</w:t>
      </w:r>
      <w:r>
        <w:rPr>
          <w:lang w:val="el" w:eastAsia="el"/>
        </w:rPr>
        <w:t>6) ΧΡΥΣΗΙΔΟΣ - ΡΩΤΑ ΒΑΣΙΛΗ - ΛΟΥΪΖΟΥ ΙΟΡΔΑΝΗ (ΟΔΟΣ 158) - ΠΛΩΤΙΝΟΥ - ΕΙΡΗΝΗΣ</w:t>
      </w:r>
    </w:p>
    <w:p>
      <w:pPr>
        <w:spacing w:before="240" w:after="240"/>
        <w:rPr>
          <w:lang w:val="el" w:eastAsia="el"/>
        </w:rPr>
      </w:pPr>
      <w:r>
        <w:rPr>
          <w:lang w:val="el" w:eastAsia="el"/>
        </w:rPr>
        <w:t>&amp; ΦΙΛΙΑΣ (ΠΛΩΤΙΝΟΥ) - ΛΟΥΪΖΟΥ ΙΟΡΔΑΝΗ (ΟΔΟΣ 158) - ΑΛΕΞΑΝΔΡΕΙΑΣ - ΛΑΜΠΕΤΗ ΕΛΛΗΣ - 205η ΟΔΟΣ - ΠΡΑΞΙΤΕΛΟΥΣ (358) - ΤΕΡΨΙΧΟΡΗΣ - ΟΡΙΟ ΣΧΕΔΙΟΥ ΠΟΛΗΣ (ΝΕΟΣ ΧΑΡΤΗΣ)</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5. </w:t>
      </w:r>
      <w:r>
        <w:rPr>
          <w:b/>
          <w:bCs/>
          <w:lang w:val="el" w:eastAsia="el"/>
        </w:rPr>
        <w:t>ΤΙΜΕΣ ΖΩΝΩΝ (Τ.Ζ) -ΠΕΡΙΓΡΑΦΗ</w:t>
      </w:r>
    </w:p>
    <w:p>
      <w:pPr>
        <w:spacing w:before="240" w:after="240"/>
        <w:rPr>
          <w:lang w:val="el" w:eastAsia="el"/>
        </w:rPr>
      </w:pPr>
      <w:r>
        <w:rPr>
          <w:lang w:val="el" w:eastAsia="el"/>
        </w:rPr>
        <w:t>ΚΒ-ΚΥΚΛΙΚΗ ( ΔΙΑΓΡΑΦΕΤΑΙ ) (Κωδ:15516)</w:t>
      </w:r>
    </w:p>
    <w:p>
      <w:pPr>
        <w:pStyle w:val="StructureList1"/>
        <w:spacing w:before="120" w:after="0"/>
        <w:rPr>
          <w:lang w:val="el" w:eastAsia="el"/>
        </w:rPr>
      </w:pPr>
      <w:r>
        <w:rPr>
          <w:lang w:val="el" w:eastAsia="el"/>
        </w:rPr>
        <w:t>iv)</w:t>
      </w:r>
      <w:r>
        <w:rPr>
          <w:lang w:val="en" w:eastAsia="en"/>
        </w:rPr>
        <w:tab/>
      </w:r>
      <w:r>
        <w:rPr>
          <w:lang w:val="el" w:eastAsia="el"/>
        </w:rPr>
        <w:t>Στη σελίδα 31739, κωδικός ζώνης 15516, διαγράφεται ο χάρτης.</w:t>
      </w:r>
    </w:p>
    <w:p>
      <w:pPr>
        <w:spacing w:before="240" w:after="240"/>
        <w:rPr>
          <w:lang w:val="el" w:eastAsia="el"/>
        </w:rPr>
      </w:pPr>
      <w:r>
        <w:rPr>
          <w:lang w:val="el" w:eastAsia="el"/>
        </w:rPr>
        <w:t>2. Διορθώνουμε στο ορθό τα λάθη και παραλείψεις των υπ’ αριθμ. 1020564/487/00ΤΥ/Δ'/27.02.2007, ΠΟΛ.1034 (Β' 269) και 1175023/3752/00ΤΥ/Δ'/28.12.2010, ΠΟΛ.1200 (Β' 2038) αποφάσεων, όπως αναφέρονται στην παρ.2 του άρθρου 1 της υπ’ αριθμ. 57732 ΕΞ2021/18.05.2021 (Β' 2375) απόφασης, ως εξής :</w:t>
      </w:r>
    </w:p>
    <w:p>
      <w:pPr>
        <w:spacing w:before="240" w:after="240"/>
        <w:rPr>
          <w:lang w:val="el" w:eastAsia="el"/>
        </w:rPr>
      </w:pPr>
      <w:r>
        <w:rPr>
          <w:b/>
          <w:bCs/>
          <w:lang w:val="el" w:eastAsia="el"/>
        </w:rPr>
        <w:t xml:space="preserve">α. </w:t>
      </w:r>
      <w:r>
        <w:rPr>
          <w:lang w:val="el" w:eastAsia="el"/>
        </w:rPr>
        <w:t>Συμπληρώνεται ο χάρτης του οικισμού ΠΟΡΤΟ ΡΑΦΤΗ, ΒΡΑΥΡΩΝΑ της Κοινότητας ΜΑΡΚΟΠΟΥΛΟΥ ΜΕΣΟΓΑΙΑΣ της Δημοτικής Ενότητας ΜΑΡΚΟΠΟΥΛΟΥ ΜΕΣΟΓΑΙΑΣ του Δήμου ΜΑΡΚΟΠΟΥΛΟΥ ΜΕΣΟΓΑΙΑΣ της Περιφερειακής Ενότητας ΑΝΑΤΟΛΙΚΗΣ ΑΤΤΙΚΗΣ της Περιφέρειας ΑΤΤΙΚΗΣ, με το ακόλουθο απόσπασμα στη ζώνη ΙΕ (κωδικός ζώνης 5384).</w:t>
      </w:r>
    </w:p>
    <w:p>
      <w:pPr>
        <w:spacing w:before="240" w:after="240"/>
        <w:rPr>
          <w:lang w:val="el" w:eastAsia="el"/>
        </w:rPr>
      </w:pPr>
      <w:r>
        <w:rPr>
          <w:b/>
          <w:bCs/>
          <w:lang w:val="el" w:eastAsia="el"/>
        </w:rPr>
        <w:t xml:space="preserve">ΠΕΡΙΦΕΡΕΙΑ </w:t>
      </w:r>
      <w:r>
        <w:rPr>
          <w:lang w:val="el" w:eastAsia="el"/>
        </w:rPr>
        <w:t>: ΑΤΤΙΚΗΣ</w:t>
      </w:r>
    </w:p>
    <w:p>
      <w:pPr>
        <w:spacing w:before="240" w:after="240"/>
        <w:rPr>
          <w:lang w:val="el" w:eastAsia="el"/>
        </w:rPr>
      </w:pPr>
      <w:r>
        <w:rPr>
          <w:b/>
          <w:bCs/>
          <w:lang w:val="el" w:eastAsia="el"/>
        </w:rPr>
        <w:t xml:space="preserve">ΠΕΡΙΦΕΡΕΙΑΚΗ ΕΝΟΤΗΤΑ </w:t>
      </w:r>
      <w:r>
        <w:rPr>
          <w:lang w:val="el" w:eastAsia="el"/>
        </w:rPr>
        <w:t>: ΑΝΑΤΟΛΙΚΗΣ ΑΤΤΙΚΗΣ</w:t>
      </w:r>
    </w:p>
    <w:p>
      <w:pPr>
        <w:spacing w:before="240" w:after="240"/>
        <w:rPr>
          <w:lang w:val="el" w:eastAsia="el"/>
        </w:rPr>
      </w:pPr>
      <w:r>
        <w:rPr>
          <w:b/>
          <w:bCs/>
          <w:lang w:val="el" w:eastAsia="el"/>
        </w:rPr>
        <w:t xml:space="preserve">ΔΗΜΟΣ </w:t>
      </w:r>
      <w:r>
        <w:rPr>
          <w:lang w:val="el" w:eastAsia="el"/>
        </w:rPr>
        <w:t>: ΜΑΡΚΟΠΟΥΛΟΥ ΜΕΣΟΓΑΙΑΣ</w:t>
      </w:r>
    </w:p>
    <w:p>
      <w:pPr>
        <w:spacing w:before="240" w:after="240"/>
        <w:rPr>
          <w:lang w:val="el" w:eastAsia="el"/>
        </w:rPr>
      </w:pPr>
      <w:r>
        <w:rPr>
          <w:b/>
          <w:bCs/>
          <w:lang w:val="el" w:eastAsia="el"/>
        </w:rPr>
        <w:t xml:space="preserve">ΔΗΜΟΤΙΚΗ ΕΝΟΤΗΤΑ </w:t>
      </w:r>
      <w:r>
        <w:rPr>
          <w:lang w:val="el" w:eastAsia="el"/>
        </w:rPr>
        <w:t>: ΜΑΡΚΟΠΟΥΛΟΥ ΜΕΣΟΓΑΙΑΣ</w:t>
      </w:r>
    </w:p>
    <w:p>
      <w:pPr>
        <w:spacing w:before="240" w:after="240"/>
        <w:rPr>
          <w:lang w:val="el" w:eastAsia="el"/>
        </w:rPr>
      </w:pPr>
      <w:r>
        <w:rPr>
          <w:b/>
          <w:bCs/>
          <w:lang w:val="el" w:eastAsia="el"/>
        </w:rPr>
        <w:t xml:space="preserve">ΚΟΙΝΟΤΗΤΑ </w:t>
      </w:r>
      <w:r>
        <w:rPr>
          <w:lang w:val="el" w:eastAsia="el"/>
        </w:rPr>
        <w:t>: ΜΑΡΚΟΠΟΥΛΟΥ ΜΕΣΟΓΑΙΑΣ</w:t>
      </w:r>
    </w:p>
    <w:p>
      <w:pPr>
        <w:spacing w:before="240" w:after="240"/>
        <w:rPr>
          <w:lang w:val="el" w:eastAsia="el"/>
        </w:rPr>
      </w:pPr>
      <w:r>
        <w:rPr>
          <w:b/>
          <w:bCs/>
          <w:lang w:val="el" w:eastAsia="el"/>
        </w:rPr>
        <w:t xml:space="preserve">ΟΙΚΙΣΜΟΣ </w:t>
      </w:r>
      <w:r>
        <w:rPr>
          <w:lang w:val="el" w:eastAsia="el"/>
        </w:rPr>
        <w:t>: ΠΟΡΤΟ ΡΑΦΤΗ, ΒΡΑΥΡΩΝΑ</w:t>
      </w:r>
    </w:p>
    <w:p>
      <w:pPr>
        <w:spacing w:before="240" w:after="240"/>
        <w:rPr>
          <w:lang w:val="el" w:eastAsia="el"/>
        </w:rPr>
      </w:pPr>
      <w:r>
        <w:rPr>
          <w:b/>
          <w:bCs/>
          <w:lang w:val="el" w:eastAsia="el"/>
        </w:rPr>
        <w:t>(ΣΥΜΠΑΗΡΩΜΑΤΙΚΟΣ ΧΑΡΤΗΣ)</w:t>
      </w:r>
    </w:p>
    <w:p>
      <w:pPr>
        <w:spacing w:before="240" w:after="240"/>
        <w:rPr>
          <w:lang w:val="el" w:eastAsia="el"/>
        </w:rPr>
      </w:pPr>
      <w:r>
        <w:rPr>
          <w:lang w:val="el" w:eastAsia="el"/>
        </w:rPr>
        <w:t>ΥΠΟΜΝΗΜΑ Σ.Α.Ο.</w:t>
      </w:r>
    </w:p>
    <w:p>
      <w:pPr>
        <w:spacing w:before="240" w:after="240"/>
        <w:rPr>
          <w:lang w:val="el" w:eastAsia="el"/>
        </w:rPr>
      </w:pPr>
      <w:r>
        <w:rPr>
          <w:lang w:val="el" w:eastAsia="el"/>
        </w:rPr>
        <w:t>D: (ΦΕΚ 466/ΑΑΠ/23-09-2009)</w:t>
      </w:r>
    </w:p>
    <w:p>
      <w:pPr>
        <w:pStyle w:val="StructureList1"/>
        <w:spacing w:before="120" w:after="0"/>
        <w:rPr>
          <w:lang w:val="el" w:eastAsia="el"/>
        </w:rPr>
      </w:pPr>
      <w:r>
        <w:rPr>
          <w:lang w:val="el" w:eastAsia="el"/>
        </w:rPr>
        <w:t>-</w:t>
      </w:r>
      <w:r>
        <w:rPr>
          <w:lang w:val="en" w:eastAsia="en"/>
        </w:rPr>
        <w:tab/>
      </w:r>
      <w:r>
        <w:rPr>
          <w:lang w:val="el" w:eastAsia="el"/>
        </w:rPr>
        <w:t>για τμήμα οικοπέδου μέχρι 250 τ.μ. Σ.Α.Ο. =0,4</w:t>
      </w:r>
    </w:p>
    <w:p>
      <w:pPr>
        <w:pStyle w:val="StructureList1"/>
        <w:spacing w:before="120" w:after="0"/>
        <w:rPr>
          <w:lang w:val="el" w:eastAsia="el"/>
        </w:rPr>
      </w:pPr>
      <w:r>
        <w:rPr>
          <w:lang w:val="el" w:eastAsia="el"/>
        </w:rPr>
        <w:t>-</w:t>
      </w:r>
      <w:r>
        <w:rPr>
          <w:lang w:val="en" w:eastAsia="en"/>
        </w:rPr>
        <w:tab/>
      </w:r>
      <w:r>
        <w:rPr>
          <w:lang w:val="el" w:eastAsia="el"/>
        </w:rPr>
        <w:t>για τμήμα οικοπέδου από 251 τ.μ. έως 2000 τ.μ. : Σ.Α.Ο. =0,3</w:t>
      </w:r>
    </w:p>
    <w:p>
      <w:pPr>
        <w:pStyle w:val="StructureList1"/>
        <w:spacing w:before="120" w:after="0"/>
        <w:rPr>
          <w:lang w:val="el" w:eastAsia="el"/>
        </w:rPr>
      </w:pPr>
      <w:r>
        <w:rPr>
          <w:lang w:val="el" w:eastAsia="el"/>
        </w:rPr>
        <w:t>-</w:t>
      </w:r>
      <w:r>
        <w:rPr>
          <w:lang w:val="en" w:eastAsia="en"/>
        </w:rPr>
        <w:tab/>
      </w:r>
      <w:r>
        <w:rPr>
          <w:lang w:val="el" w:eastAsia="el"/>
        </w:rPr>
        <w:t>για τμήμα οικοπέδου από 2001 τ.μ. και άνω : Σ.Α.Ο. =0,2</w:t>
      </w:r>
    </w:p>
    <w:p>
      <w:pPr>
        <w:spacing w:before="240" w:after="240"/>
        <w:rPr>
          <w:lang w:val="el" w:eastAsia="el"/>
        </w:rPr>
      </w:pPr>
      <w:r>
        <w:rPr>
          <w:b/>
          <w:bCs/>
          <w:lang w:val="el" w:eastAsia="el"/>
        </w:rPr>
        <w:t xml:space="preserve">β. </w:t>
      </w:r>
      <w:r>
        <w:rPr>
          <w:lang w:val="el" w:eastAsia="el"/>
        </w:rPr>
        <w:t>Στη σελίδα 30952 του Β' 2038/2010, (ΟΙΚΙΣΜΟΣ: ΑΓΙΟΥ ΚΟΣΜΑ), διορθώνεται:</w:t>
      </w:r>
    </w:p>
    <w:p>
      <w:pPr>
        <w:spacing w:before="240" w:after="240"/>
        <w:rPr>
          <w:lang w:val="el" w:eastAsia="el"/>
        </w:rPr>
      </w:pPr>
      <w:r>
        <w:rPr>
          <w:lang w:val="el" w:eastAsia="el"/>
        </w:rPr>
        <w:t>Από το εσφαλμένο:</w:t>
      </w:r>
    </w:p>
    <w:p>
      <w:pPr>
        <w:spacing w:before="240" w:after="240"/>
        <w:rPr>
          <w:lang w:val="el" w:eastAsia="el"/>
        </w:rPr>
      </w:pPr>
      <w:r>
        <w:rPr>
          <w:lang w:val="el" w:eastAsia="el"/>
        </w:rPr>
        <w:t xml:space="preserve">3. </w:t>
      </w:r>
      <w:r>
        <w:rPr>
          <w:b/>
          <w:bCs/>
          <w:lang w:val="el" w:eastAsia="el"/>
        </w:rPr>
        <w:t>ΣΥΝΤΕΑΕΣΤΗΣ ΑΞΙΟΠΟΙΗΣΗΣ ΟΙΚΟΠΕΔΟΥ (Σ.Α.Ο.)</w:t>
      </w:r>
    </w:p>
    <w:p>
      <w:pPr>
        <w:spacing w:before="240" w:after="240"/>
        <w:rPr>
          <w:lang w:val="el" w:eastAsia="el"/>
        </w:rPr>
      </w:pPr>
      <w:r>
        <w:rPr>
          <w:lang w:val="el" w:eastAsia="el"/>
        </w:rPr>
        <w:t>D2: Βλέπε ορισμό στη σελίδα 13</w:t>
      </w:r>
    </w:p>
    <w:p>
      <w:pPr>
        <w:spacing w:before="240" w:after="240"/>
        <w:rPr>
          <w:lang w:val="el" w:eastAsia="el"/>
        </w:rPr>
      </w:pPr>
      <w:r>
        <w:rPr>
          <w:lang w:val="el" w:eastAsia="el"/>
        </w:rPr>
        <w:t>Στο ορθό:</w:t>
      </w:r>
    </w:p>
    <w:p>
      <w:pPr>
        <w:spacing w:before="240" w:after="240"/>
        <w:rPr>
          <w:lang w:val="el" w:eastAsia="el"/>
        </w:rPr>
      </w:pPr>
      <w:r>
        <w:rPr>
          <w:lang w:val="el" w:eastAsia="el"/>
        </w:rPr>
        <w:t xml:space="preserve">3. </w:t>
      </w:r>
      <w:r>
        <w:rPr>
          <w:b/>
          <w:bCs/>
          <w:lang w:val="el" w:eastAsia="el"/>
        </w:rPr>
        <w:t>ΣΥΝΤΕΑΕΣΤΗΣ ΑΞΙΟΠΟΙΗΣΗΣ ΟΙΚΟΠΕΔΟΥ (Σ.Α.Ο.)</w:t>
      </w:r>
    </w:p>
    <w:p>
      <w:pPr>
        <w:spacing w:before="240" w:after="240"/>
        <w:rPr>
          <w:lang w:val="el" w:eastAsia="el"/>
        </w:rPr>
      </w:pPr>
      <w:r>
        <w:rPr>
          <w:lang w:val="el" w:eastAsia="el"/>
        </w:rPr>
        <w:t>D2: Εντός των ορίων οικισμού και εκτός του υφιστάμενου εγκεκριμένου ρυμοτομικού σχεδίου Βλέπε ορισμό στη σελίδα 13</w:t>
      </w:r>
    </w:p>
    <w:p>
      <w:pPr>
        <w:spacing w:before="240" w:after="240"/>
        <w:rPr>
          <w:lang w:val="el" w:eastAsia="el"/>
        </w:rPr>
      </w:pPr>
      <w:r>
        <w:rPr>
          <w:lang w:val="el" w:eastAsia="el"/>
        </w:rPr>
        <w:t>D3: (ΦΕΚ 336Δ/05-07-1990) Εντός του υφιστάμενου εγκεκριμένου ρυμοτομικού σχεδίου : α) Για οικόπεδα επιφάνειας μέχρι 450 τ.μ : D2</w:t>
      </w:r>
    </w:p>
    <w:p>
      <w:pPr>
        <w:pStyle w:val="StructureList1"/>
        <w:spacing w:before="120" w:after="0"/>
        <w:rPr>
          <w:lang w:val="el" w:eastAsia="el"/>
        </w:rPr>
      </w:pPr>
      <w:r>
        <w:rPr>
          <w:lang w:val="el" w:eastAsia="el"/>
        </w:rPr>
        <w:t>β)</w:t>
      </w:r>
      <w:r>
        <w:rPr>
          <w:lang w:val="en" w:eastAsia="en"/>
        </w:rPr>
        <w:tab/>
      </w:r>
      <w:r>
        <w:rPr>
          <w:lang w:val="el" w:eastAsia="el"/>
        </w:rPr>
        <w:t>Για οικόπεδα επιφάνειας μεγαλύτερης των 450 τ.μ. : Σ.Α.Ο.=0,80</w:t>
      </w:r>
    </w:p>
    <w:p>
      <w:pPr>
        <w:spacing w:before="240" w:after="240"/>
        <w:rPr>
          <w:lang w:val="el" w:eastAsia="el"/>
        </w:rPr>
      </w:pPr>
      <w:r>
        <w:rPr>
          <w:b/>
          <w:bCs/>
          <w:lang w:val="el" w:eastAsia="el"/>
        </w:rPr>
        <w:t xml:space="preserve">γ. </w:t>
      </w:r>
      <w:r>
        <w:rPr>
          <w:lang w:val="el" w:eastAsia="el"/>
        </w:rPr>
        <w:t>Στις κάτωθι σελίδες του Β' 2038/2010,</w:t>
      </w:r>
    </w:p>
    <w:p>
      <w:pPr>
        <w:spacing w:before="240" w:after="240"/>
        <w:rPr>
          <w:lang w:val="el" w:eastAsia="el"/>
        </w:rPr>
      </w:pPr>
      <w:r>
        <w:rPr>
          <w:lang w:val="el" w:eastAsia="el"/>
        </w:rPr>
        <w:t>i. στους κάτωθι οικισμούς και σε κάθε έναν από αυτούς της Περιφερειακής Ενότητας Ιωαννίνων της Περιφέρειας Ηπείρου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3879"/>
        <w:gridCol w:w="26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ΣΕΛΙΔΑ ΦΕΚ 2038/Β’/2010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Πεδινά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Αρίστη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Βίκος Αρίστης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Βίτσα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Βραδέτο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Δικόρυφον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Δίλοφο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Ελαφότοπος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Καπέσοβο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Πεδινά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Κήποι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Κουκούλι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Μονοδένδρι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Νεγάδες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Πάπιγκο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Μικρό Πάπιγκο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Σκαμνέλλι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Τσεπέλοβο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2462</w:t>
            </w:r>
          </w:p>
        </w:tc>
      </w:tr>
    </w:tbl>
    <w:p>
      <w:pPr>
        <w:spacing w:before="240" w:after="240"/>
        <w:rPr>
          <w:lang w:val="el" w:eastAsia="el"/>
        </w:rPr>
      </w:pPr>
      <w:r>
        <w:rPr>
          <w:lang w:val="el" w:eastAsia="el"/>
        </w:rPr>
        <w:t>Διορθώνεται το πεδίο “</w:t>
      </w:r>
      <w:r>
        <w:rPr>
          <w:b/>
          <w:bCs/>
          <w:lang w:val="el" w:eastAsia="el"/>
        </w:rPr>
        <w:t>3. Συντελεστή Αξιοποίησης Οικόπεδου (Σ.Α.Ο.)</w:t>
      </w:r>
      <w:r>
        <w:rPr>
          <w:lang w:val="el" w:eastAsia="el"/>
        </w:rPr>
        <w:t>” στο ορθό :</w:t>
      </w:r>
    </w:p>
    <w:p>
      <w:pPr>
        <w:spacing w:before="240" w:after="240"/>
        <w:rPr>
          <w:lang w:val="el" w:eastAsia="el"/>
        </w:rPr>
      </w:pPr>
      <w:r>
        <w:rPr>
          <w:b/>
          <w:bCs/>
          <w:lang w:val="el" w:eastAsia="el"/>
        </w:rPr>
        <w:t>3. ΣΥΝΤΕΛΕΣΤΗΣ ΑΞΙΟΠΟΙΗΣΗΣ ΟΙΚΟΠΕΔΟΥ (Σ.Α.Ο.)</w:t>
      </w:r>
    </w:p>
    <w:p>
      <w:pPr>
        <w:spacing w:before="240" w:after="240"/>
        <w:rPr>
          <w:lang w:val="el" w:eastAsia="el"/>
        </w:rPr>
      </w:pPr>
      <w:r>
        <w:rPr>
          <w:lang w:val="el" w:eastAsia="el"/>
        </w:rPr>
        <w:t>D:</w:t>
      </w:r>
    </w:p>
    <w:p>
      <w:pPr>
        <w:spacing w:before="240" w:after="240"/>
        <w:rPr>
          <w:lang w:val="el" w:eastAsia="el"/>
        </w:rPr>
      </w:pPr>
      <w:r>
        <w:rPr>
          <w:lang w:val="el" w:eastAsia="el"/>
        </w:rPr>
        <w:t>Σ.Α.Ο: 1,00.</w:t>
      </w:r>
    </w:p>
    <w:p>
      <w:pPr>
        <w:spacing w:before="240" w:after="240"/>
        <w:rPr>
          <w:lang w:val="el" w:eastAsia="el"/>
        </w:rPr>
      </w:pPr>
      <w:r>
        <w:rPr>
          <w:lang w:val="el" w:eastAsia="el"/>
        </w:rPr>
        <w:t>Η συνολική επιφάνεια των ορόφων των κτηρίων του οικοπέδου δεν μπορεί να υπερβαίνει τα 400 τ.μ. για την κατοικία και τα 800 τ.μ για τις λοιπές χρήσεις (σύμφωνα με το από 26-9-1979 π.δ. (Δ’ 615), όπως τροποποιήθηκε με το από 15-6-1995 π.δ. (Δ’ 423).</w:t>
      </w:r>
    </w:p>
    <w:p>
      <w:pPr>
        <w:spacing w:before="240" w:after="240"/>
        <w:rPr>
          <w:lang w:val="el" w:eastAsia="el"/>
        </w:rPr>
      </w:pPr>
      <w:r>
        <w:rPr>
          <w:lang w:val="el" w:eastAsia="el"/>
        </w:rPr>
        <w:t>ii. στους κάτωθι οικισμούς και σε κάθε έναν από αυτούς της Περιφερειακής Ενότητας Ιωαννίνων της Περιφέρειας Ηπείρου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4"/>
        <w:gridCol w:w="3626"/>
        <w:gridCol w:w="2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ΣΕΛΙΔΑ ΦΕΚ 2038/Β’/2010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ΖΩΝΗΣ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Βρυσοχώρι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Βοβούσα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Βοτονόσι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Γρεβενίτι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Άμπελος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Διπόταμο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Ελατοχώρι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Δίλακκο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Ηλιοχώρι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Κλειδωνία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Καστανώνας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Λεπτοκαρυά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Μακρίνο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Δόλιανη (Νέο Αμαρούσιο)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Τρίστενο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Φλαμπουράρι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Μανασσής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5"/>
        <w:gridCol w:w="2050"/>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Λίγκίάδες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Κρύα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Μαρίνα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Αμφίθέα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πέραμα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Περίβλεπτος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Λίάπη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Αγιοι Απόστολοι- Κρανούλα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32271 - 32272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Ανθρακίτης (Καμίνια)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Δεμάτι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Καβαλλάρι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Κρυόβρυση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Ασπράγγελοι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Αγιος Μηνάς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Μεσοβούνι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Χρυσοβίτσα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w:t>
            </w:r>
          </w:p>
        </w:tc>
      </w:tr>
    </w:tbl>
    <w:p>
      <w:pPr>
        <w:spacing w:before="240" w:after="240"/>
        <w:rPr>
          <w:lang w:val="el" w:eastAsia="el"/>
        </w:rPr>
      </w:pPr>
      <w:r>
        <w:rPr>
          <w:lang w:val="el" w:eastAsia="el"/>
        </w:rPr>
        <w:t>α. Στη σελ. 27647, κωδικός ζώνης 8811, διορθώνεται:</w:t>
      </w:r>
    </w:p>
    <w:p>
      <w:pPr>
        <w:spacing w:before="240" w:after="240"/>
        <w:rPr>
          <w:lang w:val="el" w:eastAsia="el"/>
        </w:rPr>
      </w:pPr>
      <w:r>
        <w:rPr>
          <w:lang w:val="el" w:eastAsia="el"/>
        </w:rPr>
        <w:t>Διορθώνεται το πεδίο “3. Συντελεστή Αξιοποίησης Οικόπεδου (Σ.Α.Ο.)”στο ορθό:</w:t>
      </w:r>
    </w:p>
    <w:p>
      <w:pPr>
        <w:spacing w:before="240" w:after="240"/>
        <w:rPr>
          <w:lang w:val="el" w:eastAsia="el"/>
        </w:rPr>
      </w:pPr>
      <w:r>
        <w:rPr>
          <w:lang w:val="el" w:eastAsia="el"/>
        </w:rPr>
        <w:t>3. ΣΥΝΤΕΛΕΣΤΗΣ ΑΞΙΟΠΟΙΗΣΗΣ ΟΙΚΟΠΕΔΟΥ (Σ.Α.Ο.)</w:t>
      </w:r>
    </w:p>
    <w:p>
      <w:pPr>
        <w:spacing w:before="240" w:after="240"/>
        <w:rPr>
          <w:lang w:val="el" w:eastAsia="el"/>
        </w:rPr>
      </w:pPr>
      <w:r>
        <w:rPr>
          <w:lang w:val="el" w:eastAsia="el"/>
        </w:rPr>
        <w:t>D:</w:t>
      </w:r>
    </w:p>
    <w:p>
      <w:pPr>
        <w:spacing w:before="240" w:after="240"/>
        <w:rPr>
          <w:lang w:val="el" w:eastAsia="el"/>
        </w:rPr>
      </w:pPr>
      <w:r>
        <w:rPr>
          <w:lang w:val="el" w:eastAsia="el"/>
        </w:rPr>
        <w:t>Σ.Α.Ο: 0,80.</w:t>
      </w:r>
    </w:p>
    <w:p>
      <w:pPr>
        <w:spacing w:before="240" w:after="240"/>
        <w:rPr>
          <w:lang w:val="el" w:eastAsia="el"/>
        </w:rPr>
      </w:pPr>
      <w:r>
        <w:rPr>
          <w:lang w:val="el" w:eastAsia="el"/>
        </w:rPr>
        <w:t>Η συνολική επιφάνεια των ορόφων των κτιρίων του οικοπέδου δεν μπορεί να υπερβαίνει τα 400 τ.μ. για την κατοικία και τα 800 τ.μ για τις λοιπές χρήσεις σύμφωνα με το από 26-9-1979 (Δ’ 615), όπως τροποποιήθηκε με το από 15-6-1995 π.δ. (Δ’ 423).</w:t>
      </w:r>
    </w:p>
    <w:p>
      <w:pPr>
        <w:spacing w:before="240" w:after="240"/>
        <w:rPr>
          <w:lang w:val="el" w:eastAsia="el"/>
        </w:rPr>
      </w:pPr>
      <w:r>
        <w:rPr>
          <w:lang w:val="el" w:eastAsia="el"/>
        </w:rPr>
        <w:t>3. Η παρούσα απόφαση ισχύει από την δημοσίευσή της στην Εφημερίδα της Κυβερνήσεως. Όσον αφορά τον υπολογισμό του Ε.ΝΦ.Ι.Α. του ν. 4223/2013 (Α’287) η παρούσα απόφαση ισχύει από την έναρξη ισχύος της υπό στοιχεία 57732 ΕΞ2021/18.05.2021 απόφασης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Φεβρουαρίου 2022</w:t>
      </w:r>
    </w:p>
    <w:p>
      <w:pPr>
        <w:spacing w:before="240" w:after="240"/>
        <w:rPr>
          <w:lang w:val="el" w:eastAsia="el"/>
        </w:rPr>
      </w:pPr>
      <w:r>
        <w:rPr>
          <w:lang w:val="el" w:eastAsia="el"/>
        </w:rPr>
        <w:t>Ο Υπουργός O Υφυπουργός</w:t>
      </w:r>
    </w:p>
    <w:p>
      <w:pPr>
        <w:spacing w:before="240" w:after="240"/>
        <w:rPr>
          <w:lang w:val="el" w:eastAsia="el"/>
        </w:rPr>
      </w:pPr>
      <w:r>
        <w:rPr>
          <w:b/>
          <w:bCs/>
          <w:lang w:val="el" w:eastAsia="el"/>
        </w:rPr>
        <w:t>ΧΡΗΣΤΟΣ ΣΤΑΪΚΟΥΡΑΣ 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