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52502/Δ.Α.Ε.Φ.</w:t>
      </w:r>
      <w:r>
        <w:rPr>
          <w:lang w:val="el" w:eastAsia="el"/>
        </w:rPr>
        <w:t>Κ.-Κ.Ε./Α325</w:t>
      </w:r>
    </w:p>
    <w:p>
      <w:pPr>
        <w:spacing w:before="240" w:after="240"/>
        <w:rPr>
          <w:lang w:val="el" w:eastAsia="el"/>
        </w:rPr>
      </w:pPr>
      <w:r>
        <w:rPr>
          <w:b/>
          <w:bCs/>
          <w:lang w:val="el" w:eastAsia="el"/>
        </w:rPr>
        <w:t>Οριοθέτηση περιοχών και χορήγηση στεγαστικής συνδρομής για την αποκατάσταση των ζημιών σε κτίρια από τον σεισμό της 12ης Οκτωβρίου 2021, σε περιοχές της Περιφερειακής Ενότητας Λασιθίου της Περιφέρειας Κρήτης.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w:t>
      </w:r>
    </w:p>
    <w:p>
      <w:pPr>
        <w:spacing w:before="240" w:after="240"/>
        <w:rPr>
          <w:lang w:val="el" w:eastAsia="el"/>
        </w:rPr>
      </w:pPr>
      <w:r>
        <w:rPr>
          <w:b/>
          <w:bCs/>
          <w:lang w:val="el" w:eastAsia="el"/>
        </w:rPr>
        <w:t>ΑΝΑΠΤΥΞΗΣ ΚΑΙ ΕΠΕΝΔΥΣΕΩΝ - 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28.07.1978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συναφών θεμάτων» (A’ 117) που κυρώθηκε, τροποποιήθηκε και συμπληρώθηκε με τους ν. 867/1979 (Α’ 24), ν. 1048/1980 (Α’ 101), ν. 1133/1981 (Α’ 54), ν. 1190/1981 (Α’ 203) και ν. 1283/1982 (Α’ 114), βάσει των οποίων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Της παρ. 3 του άρθρου 1 του ν. 1283/1982 «Για τις προθεσμίες υποβολής αιτήσεων δανειοδότησης των σεισμοπλήκτων και τη ρύθμιση άλλων θεμάτων» (Α’ 114).</w:t>
      </w:r>
    </w:p>
    <w:p>
      <w:pPr>
        <w:spacing w:before="240" w:after="240"/>
        <w:rPr>
          <w:lang w:val="el" w:eastAsia="el"/>
        </w:rPr>
      </w:pPr>
      <w:r>
        <w:rPr>
          <w:lang w:val="el" w:eastAsia="el"/>
        </w:rPr>
        <w:t>5. Του τελευταίου εδαφίου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σε συνδυασμό με το άρθρο 14 του π.δ. 84/2019 (Α’ 123) καθώς και του π.δ. 46/2021 «Τροποποίηση του π.δ. 123/2017 ’’Οργανισμός του Υπουργείου υποδομών και Μεταφορών’’ (Α’ 151)» (Α’ 119).</w:t>
      </w:r>
    </w:p>
    <w:p>
      <w:pPr>
        <w:spacing w:before="240" w:after="240"/>
        <w:rPr>
          <w:lang w:val="el" w:eastAsia="el"/>
        </w:rPr>
      </w:pPr>
      <w:r>
        <w:rPr>
          <w:lang w:val="el" w:eastAsia="el"/>
        </w:rPr>
        <w:t>11. Του π.δ. 142/2017 «Οργανισμός Υπουργείου Οικονομικών» (Α’ 181), σε συνδυασμό με το άρθρο 1 του π.δ. 84/2019 (Α’ 123) και με το π.δ. 47/2021 (Α’ 121).</w:t>
      </w:r>
    </w:p>
    <w:p>
      <w:pPr>
        <w:spacing w:before="240" w:after="240"/>
        <w:rPr>
          <w:lang w:val="el" w:eastAsia="el"/>
        </w:rPr>
      </w:pPr>
      <w:r>
        <w:rPr>
          <w:lang w:val="el" w:eastAsia="el"/>
        </w:rPr>
        <w:t>12. Του π.δ. 147/2017 «Οργανισμός του Υπουργείου Οικονομίας και Ανάπτυξης» (Α’ 192), σε συνδυασμό με το άρθρο 2 του π.δ. 84/2019 (Α’ 123) και με το π.δ. 47/2021 (Α’ 121).</w:t>
      </w:r>
    </w:p>
    <w:p>
      <w:pPr>
        <w:spacing w:before="240" w:after="240"/>
        <w:rPr>
          <w:lang w:val="el" w:eastAsia="el"/>
        </w:rPr>
      </w:pPr>
      <w:r>
        <w:rPr>
          <w:lang w:val="el" w:eastAsia="el"/>
        </w:rPr>
        <w:t>13.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14. Του π.δ. 83/2019 «Διορισμός Αντιπροέδρου της Κυβέρνησης, Υπουργών, Αναπληρωτών Υπουργών και Υφυπουργών» (Α’ 121) και τις διατάξεις της υπό στοιχεία Υ2/09.07.2019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15. Του π.δ. 68/2021 «Διορισμός Υπουργών, Αναπληρώτριας Υπουργού και Υφυπουργών» (Α’ 155).</w:t>
      </w:r>
    </w:p>
    <w:p>
      <w:pPr>
        <w:spacing w:before="240" w:after="240"/>
        <w:rPr>
          <w:lang w:val="el" w:eastAsia="el"/>
        </w:rPr>
      </w:pPr>
      <w:r>
        <w:rPr>
          <w:lang w:val="el" w:eastAsia="el"/>
        </w:rPr>
        <w:t>16. Tης υπ’ αρ. 312/20.09.2021 κοινής απόφασης του Πρωθυπουργού και του Υπουργού Υποδομών και Μεταφορών με θέμα «Ανάθεση αρμοδιοτήτων στον Υφυπουργό Υποδομών και Μεταφορών, Γεώργιο Καραγιάννη» (Β’ 4346).</w:t>
      </w:r>
    </w:p>
    <w:p>
      <w:pPr>
        <w:spacing w:before="240" w:after="240"/>
        <w:rPr>
          <w:lang w:val="el" w:eastAsia="el"/>
        </w:rPr>
      </w:pPr>
      <w:r>
        <w:rPr>
          <w:lang w:val="el" w:eastAsia="el"/>
        </w:rPr>
        <w:t>17. Της υπό στοιχεία Δ16α/04/773/29.11.1990 κοινής υπουργικής απόφασης του Υπουργού Προεδρίας της Κυβέρνησης και του Αναπληρωτή Υπουργού ΠΕ.ΧΩ.Δ.Ε.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18. Της υπ’ αρ. 50148/542/24.06.1992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19. Της υπό στοιχεία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όπως τροποποιήθηκε με την παρ. ΙΙ της υπό στοιχεία 11756/Δ5/16.10.2018 (Β’ 4776, διόρθωση σφάλματος Β’5988) απόφασης του Υπουργού Υποδομών και Μεταφορών.</w:t>
      </w:r>
    </w:p>
    <w:p>
      <w:pPr>
        <w:spacing w:before="240" w:after="240"/>
        <w:rPr>
          <w:lang w:val="el" w:eastAsia="el"/>
        </w:rPr>
      </w:pPr>
      <w:r>
        <w:rPr>
          <w:lang w:val="el" w:eastAsia="el"/>
        </w:rPr>
        <w:t>20. Της υπό στοιχεία οικ. 4212/Β11/2.10.2013 απόφασης του Γενικού Γραμματέα Δημοσίων Έργων «Καθορισμός ελάχιστων υποχρεωτικών απαιτήσεων για την κατάθεση φακέλων επισκευής κτιρίων από Φέρουσα Τοιχοποιία που έχουν υποστεί βλάβες από σεισμό» (Β’ 2661).</w:t>
      </w:r>
    </w:p>
    <w:p>
      <w:pPr>
        <w:spacing w:before="240" w:after="240"/>
        <w:rPr>
          <w:lang w:val="el" w:eastAsia="el"/>
        </w:rPr>
      </w:pPr>
      <w:r>
        <w:rPr>
          <w:lang w:val="el" w:eastAsia="el"/>
        </w:rPr>
        <w:t>21. Της υπό στοιχεία 1455/ΣΤ8/20.2.2014 απόφασης του Υπουργού Υποδομών, Μεταφορών και Δικτύων «Καθορισμός ελάχιστων υποχρεωτικών απαιτήσεων για τη σύνταξη μελετών αποκατάστασης κτιρίων από οπλισμένο σκυρόδεμα, που έχουν υποστεί βλάβες από σεισμό και την έκδοση των σχετικών αδειών επισκευής» (Β’ 455).</w:t>
      </w:r>
    </w:p>
    <w:p>
      <w:pPr>
        <w:spacing w:before="240" w:after="240"/>
        <w:rPr>
          <w:lang w:val="el" w:eastAsia="el"/>
        </w:rPr>
      </w:pPr>
      <w:r>
        <w:rPr>
          <w:lang w:val="el" w:eastAsia="el"/>
        </w:rPr>
        <w:t>22. Του Κανονισμού (ΕΕ) υπ’ αρ. 651/2014 της Επιτροπής της 17ης Ιουνίου 2014 (OJL 187, 26.06.2014, p. 1-78) για την κήρυξη ορισμένων κατηγοριών ενισχύσεων ως συμβατών με την εσωτερική αγορά και κατ’ εφαρμογή των άρθρων 107 και 108 της Συνθήκης (και ιδίως το άρθρο 50).</w:t>
      </w:r>
    </w:p>
    <w:p>
      <w:pPr>
        <w:spacing w:before="240" w:after="240"/>
        <w:rPr>
          <w:lang w:val="el" w:eastAsia="el"/>
        </w:rPr>
      </w:pPr>
      <w:r>
        <w:rPr>
          <w:lang w:val="el" w:eastAsia="el"/>
        </w:rPr>
        <w:t>23. Του Κανονισμού (ΕΕ) υπ’ αρ. 702/2014 της Επιτροπής της 25ης Ιουνίου 2014 (OJL 193, 1.07.2014, p. 1-75)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ιδίως το άρθρο 30).</w:t>
      </w:r>
    </w:p>
    <w:p>
      <w:pPr>
        <w:spacing w:before="240" w:after="240"/>
        <w:rPr>
          <w:lang w:val="el" w:eastAsia="el"/>
        </w:rPr>
      </w:pPr>
      <w:r>
        <w:rPr>
          <w:lang w:val="el" w:eastAsia="el"/>
        </w:rPr>
        <w:t>24. Του Κανονισμού (ΕΕ) υπ’ αρ. 1388/2014 της Επιτροπής της 16ης Δεκεμβρίου 2014 (L 369, 24.12.2014, p. 37-63)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(και ιδίως το άρθρο 44).</w:t>
      </w:r>
    </w:p>
    <w:p>
      <w:pPr>
        <w:spacing w:before="240" w:after="240"/>
        <w:rPr>
          <w:lang w:val="el" w:eastAsia="el"/>
        </w:rPr>
      </w:pPr>
      <w:r>
        <w:rPr>
          <w:lang w:val="el" w:eastAsia="el"/>
        </w:rPr>
        <w:t>25. Του άρθρου 1 του παραρτήματος Ι του Κανονισμού 651/2014, του άρθρου 1 παραρτήματος Ι του κανονισμού 702/2014 και του άρθρου 1 του παραρτήματος Ι του Κανονισμού 1388/2014, σχετικά με τον ορισμό της «επιχείρησης».</w:t>
      </w:r>
    </w:p>
    <w:p>
      <w:pPr>
        <w:spacing w:before="240" w:after="240"/>
        <w:rPr>
          <w:lang w:val="el" w:eastAsia="el"/>
        </w:rPr>
      </w:pPr>
      <w:r>
        <w:rPr>
          <w:lang w:val="el" w:eastAsia="el"/>
        </w:rPr>
        <w:t>26. Τις από 14.02.2022 εισηγήσεις της Κυβερνητικής Επιτροπής Κρατικής Αρωγής.</w:t>
      </w:r>
    </w:p>
    <w:p>
      <w:pPr>
        <w:spacing w:before="240" w:after="240"/>
        <w:rPr>
          <w:lang w:val="el" w:eastAsia="el"/>
        </w:rPr>
      </w:pPr>
      <w:r>
        <w:rPr>
          <w:lang w:val="el" w:eastAsia="el"/>
        </w:rPr>
        <w:t>27.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ΣΑΕ 069, δαπάνη ύψους € 2.434.950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 178), δαπάνη ύψους € 300.730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Το υπ’ αρ. οικ. 725/12.10.2021 έγγραφο της Αυτοτελούς Διεύθυνσης Πολιτικής Προστασίας της Περιφέρειας Κρήτης, με το οποίο γνωστοποιήθηκε στην υπηρεσία μας η εκδήλωση σεισμού στις 12 Οκτωβρίου 2021 σε περιοχές της Περιφερειακής Ενότητας Λασιθίου της Περιφέρειας Κρήτης.</w:t>
      </w:r>
    </w:p>
    <w:p>
      <w:pPr>
        <w:spacing w:before="240" w:after="240"/>
        <w:rPr>
          <w:lang w:val="el" w:eastAsia="el"/>
        </w:rPr>
      </w:pPr>
      <w:r>
        <w:rPr>
          <w:lang w:val="el" w:eastAsia="el"/>
        </w:rPr>
        <w:t>2. Τις αυτοψίες που διενήργησαν μηχανικοί της Γενικής Διεύθυνσης Αποκατάστασης Επιπτώσεων Φυσικών Καταστροφών στα κτίρια της Περιφερειακής Ενότητας Λασιθίου της Περιφέρειας Κρήτης, που επλήγησαν από το σεισμό της 12ης Οκτωβρίου 2021.</w:t>
      </w:r>
    </w:p>
    <w:p>
      <w:pPr>
        <w:spacing w:before="240" w:after="240"/>
        <w:rPr>
          <w:lang w:val="el" w:eastAsia="el"/>
        </w:rPr>
      </w:pPr>
      <w:r>
        <w:rPr>
          <w:lang w:val="el" w:eastAsia="el"/>
        </w:rPr>
        <w:t>3. Την υπ’ αρ 48276/17.02.2022 Εισηγητική Έκθεση Δημοσιονομικών Επιπτώσεων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4. Το υπ’ αρ 30369/04.02.2022 έγγραφο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5. Τις έκτακτες στεγαστικές και λοιπές ανάγκες που έχουν δημιουργηθεί στους κατοίκους περιοχών της Περιφερειακής Ενότητας Λασιθίου της Περιφέρειας Κρήτης, που επλήγησαν από τον σεισμό της 12ης Οκτωβρίου 2021.</w:t>
      </w:r>
    </w:p>
    <w:p>
      <w:pPr>
        <w:spacing w:before="240" w:after="240"/>
        <w:rPr>
          <w:lang w:val="el" w:eastAsia="el"/>
        </w:rPr>
      </w:pPr>
      <w:r>
        <w:rPr>
          <w:lang w:val="el" w:eastAsia="el"/>
        </w:rPr>
        <w:t>6. Το γεγονός ότι ο σεισμός της 12ης Οκτωβρίου 2021 που έπληξαν περιοχές της Περιφερειακής Ενότητας Λασιθίου της Περιφέρειας Κρήτης, ορίζονται ως φυσική καταστροφή</w:t>
      </w:r>
    </w:p>
    <w:p>
      <w:pPr>
        <w:spacing w:before="240" w:after="240"/>
        <w:rPr>
          <w:lang w:val="el" w:eastAsia="el"/>
        </w:rPr>
      </w:pPr>
      <w:r>
        <w:rPr>
          <w:lang w:val="el" w:eastAsia="el"/>
        </w:rPr>
        <w:t>και επειδή,</w:t>
      </w:r>
    </w:p>
    <w:p>
      <w:pPr>
        <w:spacing w:before="240" w:after="240"/>
        <w:rPr>
          <w:lang w:val="el" w:eastAsia="el"/>
        </w:rPr>
      </w:pPr>
      <w:r>
        <w:rPr>
          <w:lang w:val="el" w:eastAsia="el"/>
        </w:rPr>
        <w:t>από τον σεισμό της 12ης Οκτωβρίου 2021 προκλήθηκαν εκτεταμένες ζημιές σε πολλά κτίρια σε περιοχές της Περιφερειακής Ενότητας Λασιθίου της Περιφέρειας Κρήτης, αποφασίζουμε:</w:t>
      </w:r>
    </w:p>
    <w:p>
      <w:pPr>
        <w:spacing w:before="240" w:after="240"/>
        <w:rPr>
          <w:lang w:val="el" w:eastAsia="el"/>
        </w:rPr>
      </w:pPr>
      <w:r>
        <w:rPr>
          <w:lang w:val="el" w:eastAsia="el"/>
        </w:rPr>
        <w:t>1. ΟΡΙΟΘΕΤΗΣΗ ΣΕΙΣΜΟΠΛΗΚΤΩΝ ΠΕΡΙΟΧΩΝ</w:t>
      </w:r>
    </w:p>
    <w:p>
      <w:pPr>
        <w:spacing w:before="240" w:after="240"/>
        <w:rPr>
          <w:lang w:val="el" w:eastAsia="el"/>
        </w:rPr>
      </w:pPr>
      <w:r>
        <w:rPr>
          <w:lang w:val="el" w:eastAsia="el"/>
        </w:rPr>
        <w:t>1.1. Εφαρμόζουμε αναλόγως τις διατάξεις της από 28.7.1978 πράξεως Νομοθετικού Περιεχομένου «Περί αποκαταστάσεως ζημιών εκ σεισμών 1978 εις περιοχή Βορ. Ελλάδος κ.λπ. και ρυθμίσεις συναφών θεμάτων» (Α’ 117), η οποία κυρώθηκε, τροποποιήθηκε και συμπληρώθηκε με τους ν. 867/1979 (Α’ 24), ν. 1048/1980 (Α’ 101), ν. 1133/1981 (Α’ 54), ν. 1190/1981 (Α’ 203) και ν. 1283/1982 (Α’ 114), καθώς και τις σχετικές κανονιστικές πράξεις που ισχύουν σήμερα, για την αποκατάσταση των ζημιών που προκλήθηκαν από τον σεισμό της 12ης Οκτωβρίου 2021, ο οποίος έχει χαρακτήρα φυσικής καταστροφής, σε κτίρια τα οποία βρίσκονται εντός των διοικητικών ορίων των παρακάτω περιοχών:</w:t>
      </w:r>
    </w:p>
    <w:p>
      <w:pPr>
        <w:spacing w:before="240" w:after="240"/>
        <w:rPr>
          <w:lang w:val="el" w:eastAsia="el"/>
        </w:rPr>
      </w:pPr>
      <w:r>
        <w:rPr>
          <w:lang w:val="el" w:eastAsia="el"/>
        </w:rPr>
        <w:t>ΠΕΡΙΦΕΡΕΙΑΚΗ ΕΝΟΤΗΤΑ ΛΑΣΙΘΙΟΥ ΤΗΣ ΠΕΡΙΦΕΡΕΙΑΣ ΚΡΗΤΗΣ</w:t>
      </w:r>
    </w:p>
    <w:p>
      <w:pPr>
        <w:spacing w:before="240" w:after="240"/>
        <w:rPr>
          <w:lang w:val="el" w:eastAsia="el"/>
        </w:rPr>
      </w:pPr>
      <w:r>
        <w:rPr>
          <w:lang w:val="el" w:eastAsia="el"/>
        </w:rPr>
        <w:t>Α) ΔΗΜΟΣ ΑΓΙΟΥ ΝΙΚΟΛΑΟΥ</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Φουρνής της Δημοτικής Ενότητας Νεάπολης.</w:t>
      </w:r>
    </w:p>
    <w:p>
      <w:pPr>
        <w:spacing w:before="240" w:after="240"/>
        <w:rPr>
          <w:lang w:val="el" w:eastAsia="el"/>
        </w:rPr>
      </w:pPr>
      <w:r>
        <w:rPr>
          <w:lang w:val="el" w:eastAsia="el"/>
        </w:rPr>
        <w:t>Β) ΔΗΜΟΣ ΙΕΡΑΠΕΤΡΑΣ</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Ιεράπετρας και Μεσελερών της Δημοτικής Ενότητας Ιεράπετρας.</w:t>
      </w:r>
    </w:p>
    <w:p>
      <w:pPr>
        <w:spacing w:before="240" w:after="240"/>
        <w:rPr>
          <w:lang w:val="el" w:eastAsia="el"/>
        </w:rPr>
      </w:pPr>
      <w:r>
        <w:rPr>
          <w:lang w:val="el" w:eastAsia="el"/>
        </w:rPr>
        <w:t>Γ) ΔΗΜΟΣ ΣΗΤΕΙΑΣ</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Ζάκρου και Παλαιοκάστρου της Δημοτικής Ενότητας Ιτάνου.</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Αγίας Τριάδος, Ζίρου και Χάνδρα της Δημοτικής Ενότητας Λεύκης.</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Σητείας, Μαρωνίας, Πισκοκεφάλου, Πραισού, Ρούσσας, Σκοπής, Σταυρωμένου και Τουρλωτής της Δημοτικής Ενότητας Σητείας.</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Χρυσοπηγής της Δημοτικής Ενότητας Ανάληψης.</w:t>
      </w:r>
    </w:p>
    <w:p>
      <w:pPr>
        <w:spacing w:before="240" w:after="240"/>
        <w:rPr>
          <w:lang w:val="el" w:eastAsia="el"/>
        </w:rPr>
      </w:pPr>
      <w:r>
        <w:rPr>
          <w:lang w:val="el" w:eastAsia="el"/>
        </w:rPr>
        <w:t>1.2. Το έργο της αποκατάστασης των ζημιών σε κτίρια από τον σεισμό της 12ης Οκτωβρίου 2021, που έπληξε τις περιοχές που οριοθετούνται με την παρούσα απόφαση, αναλαμβάνει η Διεύθυνση Αποκατάστασης Επιπτώσεων Φυσικών Καταστροφών Κεντρικής Ελλάδος (Δ.Α.Ε.Φ.Κ.-Κ.Ε.), η οποία εφεξής στην παρούσα απόφαση θα αποκαλείται «αρμόδια Υπηρεσία».</w:t>
      </w:r>
    </w:p>
    <w:p>
      <w:pPr>
        <w:spacing w:before="240" w:after="240"/>
        <w:rPr>
          <w:lang w:val="el" w:eastAsia="el"/>
        </w:rPr>
      </w:pPr>
      <w:r>
        <w:rPr>
          <w:lang w:val="el" w:eastAsia="el"/>
        </w:rPr>
        <w:t>2. ΠΡΟΘΕΣΜΙΕΣ</w:t>
      </w:r>
    </w:p>
    <w:p>
      <w:pPr>
        <w:spacing w:before="240" w:after="240"/>
        <w:rPr>
          <w:lang w:val="el" w:eastAsia="el"/>
        </w:rPr>
      </w:pPr>
      <w:r>
        <w:rPr>
          <w:lang w:val="el" w:eastAsia="el"/>
        </w:rPr>
        <w:t>2.1. Ο/Η ψιλός κύριος, επικαρπωτής ή ο/η έχων/-ουσα την πλήρη κυριότητα ή ο/η διαχειριστής/-τρια (σε περίπτωση διηρημένης ιδιοκτησίας) κτιρίου, που έχει πληγεί από τον σεισμό της 12ης Οκτωβρίου 2021,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έξι (6) μηνών από τη δημοσίευση σε Φ.Ε.Κ. της παρούσας απόφασης.</w:t>
      </w:r>
    </w:p>
    <w:p>
      <w:pPr>
        <w:spacing w:before="240" w:after="240"/>
        <w:rPr>
          <w:lang w:val="el" w:eastAsia="el"/>
        </w:rPr>
      </w:pPr>
      <w:r>
        <w:rPr>
          <w:lang w:val="el" w:eastAsia="el"/>
        </w:rPr>
        <w:t>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 τριας.</w:t>
      </w:r>
    </w:p>
    <w:p>
      <w:pPr>
        <w:spacing w:before="240" w:after="240"/>
        <w:rPr>
          <w:lang w:val="el" w:eastAsia="el"/>
        </w:rPr>
      </w:pPr>
      <w:r>
        <w:rPr>
          <w:lang w:val="el" w:eastAsia="el"/>
        </w:rPr>
        <w:t>2.2. Ο/Η ιδιοκτήτης/-τρια ή όλοι οι συνιδιοκτήτες/-τριες (σε περίπτωση συνιδιοκτησίας) ή ο/η ειδικός διαχειριστής/-στρια (σε περίπτωση διηρημένης ιδιοκτησίας όπου απαιτείται από τις ισχύουσες διατάξεις), κτιρίου που έχει πληγεί από τον σεισμό του θέματος, προκειμένου να καθοριστεί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Κτιρίου (Π.Α.Ε.Ε.Κ.) ή της Έκθεσης Αυτοψίας με την οποία το κτήριο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pStyle w:val="StructureList1"/>
        <w:spacing w:before="120" w:after="0"/>
        <w:rPr>
          <w:lang w:val="el" w:eastAsia="el"/>
        </w:rPr>
      </w:pPr>
      <w:r>
        <w:rPr>
          <w:lang w:val="el" w:eastAsia="el"/>
        </w:rPr>
        <w:t>-</w:t>
      </w:r>
      <w:r>
        <w:rPr>
          <w:lang w:val="en" w:eastAsia="en"/>
        </w:rPr>
        <w:tab/>
      </w:r>
      <w:r>
        <w:rPr>
          <w:lang w:val="el" w:eastAsia="el"/>
        </w:rPr>
        <w:t>είτε δέκα οκτώ (18) μηνών από τη δημοσίευση σε Φ.Ε.Κ. της παρούσας απόφασης,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την ημερομηνία παραλαβής της Έκθεσης Αυτοψίας με την οποία το κτήριο χαρακτηρίστηκε επισκευάσιμο (η οποία εκδόθηκε βάσει της προαναφερόμενης παραγράφου 2.1).</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lang w:val="el" w:eastAsia="el"/>
        </w:rPr>
        <w:t>3. ΣΤΕΓΑΣΤΙΚΗ ΣΥΝΔΡΟΜΗ - ΓΕΝΙΚΟΙ ΟΡΟΙ</w:t>
      </w:r>
    </w:p>
    <w:p>
      <w:pPr>
        <w:spacing w:before="240" w:after="240"/>
        <w:rPr>
          <w:lang w:val="el" w:eastAsia="el"/>
        </w:rPr>
      </w:pPr>
      <w:r>
        <w:rPr>
          <w:lang w:val="el" w:eastAsia="el"/>
        </w:rPr>
        <w:t>3.1.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κτιρίων που έχουν υποστεί βλάβες από τον σεισμό του θέματος, το κόστος της οποίας υπολογίζεται σύμφωνα με τα αναφερόμενα στα σχετικά κεφάλαια 4 και 6 αντίστοιχα της παρούσας απόφασης.</w:t>
      </w:r>
    </w:p>
    <w:p>
      <w:pPr>
        <w:spacing w:before="240" w:after="240"/>
        <w:rPr>
          <w:lang w:val="el" w:eastAsia="el"/>
        </w:rPr>
      </w:pPr>
      <w:r>
        <w:rPr>
          <w:lang w:val="el" w:eastAsia="el"/>
        </w:rPr>
        <w:t>Η ως άνω υπολογιζόμενη Σ.Σ. ανακατασκευής, δύναται να χρησιμοποιηθεί για αυτοστέγαση (αγορά έτοιμου ή υπό ανέγερση κτιρίου) ή για αποπεράτωση ιδιόκτητου κτιρίου.</w:t>
      </w:r>
    </w:p>
    <w:p>
      <w:pPr>
        <w:spacing w:before="240" w:after="240"/>
        <w:rPr>
          <w:lang w:val="el" w:eastAsia="el"/>
        </w:rPr>
      </w:pPr>
      <w:r>
        <w:rPr>
          <w:lang w:val="el" w:eastAsia="el"/>
        </w:rPr>
        <w:t>3.2. Δικαιούχοι Σ.Σ. είναι οι ιδιοκτήτες/-τριες οι οποίοι/- ες την ημέρα του σεισμού είχαν την πλήρη ή τη ψιλή κυριότητα κτιρίων που έχουν υποστεί βλάβες και χρήζουν επισκευής ή ανακατασκευής.</w:t>
      </w:r>
    </w:p>
    <w:p>
      <w:pPr>
        <w:spacing w:before="240" w:after="240"/>
        <w:rPr>
          <w:lang w:val="el" w:eastAsia="el"/>
        </w:rPr>
      </w:pPr>
      <w:r>
        <w:rPr>
          <w:lang w:val="el" w:eastAsia="el"/>
        </w:rPr>
        <w:t>3.3. H Σ.Σ. συνίσταται από 80% Δωρεάν Κρατική Αρωγή (Δ.Κ.Α.) που χορηγείται από την αρμόδια Υπηρεσία και από 20% Άτοκο Δάνειο (Α.Δ.) που χορηγείται από τα πιστωτικά ιδρύματα στους/στις δικαιούχους δανειολήπτες/-τριες.</w:t>
      </w:r>
    </w:p>
    <w:p>
      <w:pPr>
        <w:spacing w:before="240" w:after="240"/>
        <w:rPr>
          <w:lang w:val="el" w:eastAsia="el"/>
        </w:rPr>
      </w:pPr>
      <w:r>
        <w:rPr>
          <w:lang w:val="el" w:eastAsia="el"/>
        </w:rPr>
        <w:t>3.4. Σε περίπτωση που στον/στην ίδιο/-α ιδιοκτήτη/- τρια ανήκαν την ημέρα του σεισμού περισσότερες της μίας ιδιοκτησίες, λειτουργικά ανεξάρτητες ως προς τη χρήση, είτε αυτές αποτελούν διηρημένες ιδιοκτησίες είτε όχι, χορηγείται Δ.Κ.Α. για όλες τις ιδιοκτησίες του/ της και έως το μέγιστο όριο των 150 τ.μ. από το σύνολο του αθροίσματος των εμβαδών των ιδιοκτησιών του/ της. Για τις υπόλοιπες ιδιοκτησίες χορηγείται Σ.Σ. με τη μορφή Ατόκου Δανείου (Α.Δ.)</w:t>
      </w:r>
    </w:p>
    <w:p>
      <w:pPr>
        <w:spacing w:before="240" w:after="240"/>
        <w:rPr>
          <w:lang w:val="el" w:eastAsia="el"/>
        </w:rPr>
      </w:pPr>
      <w:r>
        <w:rPr>
          <w:lang w:val="el" w:eastAsia="el"/>
        </w:rPr>
        <w:t>Κατ’ εξαίρεση των προαναφερόμενων, Δ.Κ.Α. και Α.Δ. για όλες τις ανεξάρτητες ιδιοκτησίες του/της δικαιούται ο/η ιδιοκτήτης/-τρια στις παρακάτω περιπτώσεις:</w:t>
      </w:r>
    </w:p>
    <w:p>
      <w:pPr>
        <w:pStyle w:val="StructureList1"/>
        <w:spacing w:before="120" w:after="0"/>
        <w:rPr>
          <w:lang w:val="el" w:eastAsia="el"/>
        </w:rPr>
      </w:pPr>
      <w:r>
        <w:rPr>
          <w:lang w:val="el" w:eastAsia="el"/>
        </w:rPr>
        <w:t>α)</w:t>
      </w:r>
      <w:r>
        <w:rPr>
          <w:lang w:val="en" w:eastAsia="en"/>
        </w:rPr>
        <w:tab/>
      </w:r>
      <w:r>
        <w:rPr>
          <w:lang w:val="el" w:eastAsia="el"/>
        </w:rPr>
        <w:t>για την ανακατασκευή:</w:t>
      </w:r>
    </w:p>
    <w:p>
      <w:pPr>
        <w:pStyle w:val="StructureList1"/>
        <w:spacing w:before="120" w:after="0"/>
        <w:rPr>
          <w:lang w:val="el" w:eastAsia="el"/>
        </w:rPr>
      </w:pPr>
      <w:r>
        <w:rPr>
          <w:lang w:val="el" w:eastAsia="el"/>
        </w:rPr>
        <w:t>-</w:t>
      </w:r>
      <w:r>
        <w:rPr>
          <w:lang w:val="en" w:eastAsia="en"/>
        </w:rPr>
        <w:tab/>
      </w:r>
      <w:r>
        <w:rPr>
          <w:lang w:val="el" w:eastAsia="el"/>
        </w:rPr>
        <w:t>Ιερών Ναών (όχι ιδιωτικούς Ιερούς Ναούς),</w:t>
      </w:r>
    </w:p>
    <w:p>
      <w:pPr>
        <w:pStyle w:val="StructureList1"/>
        <w:spacing w:before="120" w:after="0"/>
        <w:rPr>
          <w:lang w:val="el" w:eastAsia="el"/>
        </w:rPr>
      </w:pPr>
      <w:r>
        <w:rPr>
          <w:lang w:val="el" w:eastAsia="el"/>
        </w:rPr>
        <w:t>-</w:t>
      </w:r>
      <w:r>
        <w:rPr>
          <w:lang w:val="en" w:eastAsia="en"/>
        </w:rPr>
        <w:tab/>
      </w:r>
      <w:r>
        <w:rPr>
          <w:lang w:val="el" w:eastAsia="el"/>
        </w:rPr>
        <w:t>κτιρίων κοινωφελούς χρήσης, που ανήκουν στο Δημόσιο, Ν.Π.Δ.Δ., Ο.Τ.Α. ή σε Κοινωφελή ή σε Φιλανθρωπικά ή σε Ευαγή Ιδρύματα,</w:t>
      </w:r>
    </w:p>
    <w:p>
      <w:pPr>
        <w:pStyle w:val="StructureList1"/>
        <w:spacing w:before="120" w:after="0"/>
        <w:rPr>
          <w:lang w:val="el" w:eastAsia="el"/>
        </w:rPr>
      </w:pPr>
      <w:r>
        <w:rPr>
          <w:lang w:val="el" w:eastAsia="el"/>
        </w:rPr>
        <w:t>-</w:t>
      </w:r>
      <w:r>
        <w:rPr>
          <w:lang w:val="en" w:eastAsia="en"/>
        </w:rPr>
        <w:tab/>
      </w:r>
      <w:r>
        <w:rPr>
          <w:lang w:val="el" w:eastAsia="el"/>
        </w:rPr>
        <w:t>κτιρίων τα οποία χαρακτηρίζονται ως μνημεία ή διατηρητέα στο σύνολό τους σύμφωνα με το Φ.Ε.Κ. δημοσίευσης της απόφασης χαρακτηρισμού, δεν αίρεται ο χαρακτηρισμός τους μετά την κατεδάφιση και οι ιδιοκτήτες προβούν σε ανακατασκευή αυτών,</w:t>
      </w:r>
    </w:p>
    <w:p>
      <w:pPr>
        <w:pStyle w:val="StructureList1"/>
        <w:spacing w:before="120" w:after="0"/>
        <w:rPr>
          <w:lang w:val="el" w:eastAsia="el"/>
        </w:rPr>
      </w:pPr>
      <w:r>
        <w:rPr>
          <w:lang w:val="el" w:eastAsia="el"/>
        </w:rPr>
        <w:t>-</w:t>
      </w:r>
      <w:r>
        <w:rPr>
          <w:lang w:val="en" w:eastAsia="en"/>
        </w:rPr>
        <w:tab/>
      </w:r>
      <w:r>
        <w:rPr>
          <w:lang w:val="el" w:eastAsia="el"/>
        </w:rPr>
        <w:t>όψεων κτιρίων οι οποίες χαρακτηρίζονται διατηρητέες σύμφωνα με το Φ.Ε.Κ. δημοσίευσης της απόφασης χαρακτηρισμού.</w:t>
      </w:r>
    </w:p>
    <w:p>
      <w:pPr>
        <w:pStyle w:val="StructureList1"/>
        <w:spacing w:before="120" w:after="0"/>
        <w:rPr>
          <w:lang w:val="el" w:eastAsia="el"/>
        </w:rPr>
      </w:pPr>
      <w:r>
        <w:rPr>
          <w:lang w:val="el" w:eastAsia="el"/>
        </w:rPr>
        <w:t>β)</w:t>
      </w:r>
      <w:r>
        <w:rPr>
          <w:lang w:val="en" w:eastAsia="en"/>
        </w:rPr>
        <w:tab/>
      </w:r>
      <w:r>
        <w:rPr>
          <w:lang w:val="el" w:eastAsia="el"/>
        </w:rPr>
        <w:t>για την επισκευή:</w:t>
      </w:r>
    </w:p>
    <w:p>
      <w:pPr>
        <w:pStyle w:val="StructureList1"/>
        <w:spacing w:before="120" w:after="0"/>
        <w:rPr>
          <w:lang w:val="el" w:eastAsia="el"/>
        </w:rPr>
      </w:pPr>
      <w:r>
        <w:rPr>
          <w:lang w:val="el" w:eastAsia="el"/>
        </w:rPr>
        <w:t>-</w:t>
      </w:r>
      <w:r>
        <w:rPr>
          <w:lang w:val="en" w:eastAsia="en"/>
        </w:rPr>
        <w:tab/>
      </w:r>
      <w:r>
        <w:rPr>
          <w:lang w:val="el" w:eastAsia="el"/>
        </w:rPr>
        <w:t>φερόντων στοιχείων κτιρίων,</w:t>
      </w:r>
    </w:p>
    <w:p>
      <w:pPr>
        <w:pStyle w:val="StructureList1"/>
        <w:spacing w:before="120" w:after="0"/>
        <w:rPr>
          <w:lang w:val="el" w:eastAsia="el"/>
        </w:rPr>
      </w:pPr>
      <w:r>
        <w:rPr>
          <w:lang w:val="el" w:eastAsia="el"/>
        </w:rPr>
        <w:t>-</w:t>
      </w:r>
      <w:r>
        <w:rPr>
          <w:lang w:val="en" w:eastAsia="en"/>
        </w:rPr>
        <w:tab/>
      </w:r>
      <w:r>
        <w:rPr>
          <w:lang w:val="el" w:eastAsia="el"/>
        </w:rPr>
        <w:t>μη φερόντων στοιχείων για τις παρακάτω κατηγορίες κτιρίων:</w:t>
      </w:r>
    </w:p>
    <w:p>
      <w:pPr>
        <w:pStyle w:val="StructureList1"/>
        <w:spacing w:before="120" w:after="0"/>
        <w:rPr>
          <w:lang w:val="el" w:eastAsia="el"/>
        </w:rPr>
      </w:pPr>
      <w:r>
        <w:rPr>
          <w:lang w:val="el" w:eastAsia="el"/>
        </w:rPr>
        <w:t>i)</w:t>
      </w:r>
      <w:r>
        <w:rPr>
          <w:lang w:val="en" w:eastAsia="en"/>
        </w:rPr>
        <w:tab/>
      </w:r>
      <w:r>
        <w:rPr>
          <w:lang w:val="el" w:eastAsia="el"/>
        </w:rPr>
        <w:t>Ιερών Ναών (όχι ιδιωτικών Ιερών Ναών),</w:t>
      </w:r>
    </w:p>
    <w:p>
      <w:pPr>
        <w:pStyle w:val="StructureList1"/>
        <w:spacing w:before="120" w:after="0"/>
        <w:rPr>
          <w:lang w:val="el" w:eastAsia="el"/>
        </w:rPr>
      </w:pPr>
      <w:r>
        <w:rPr>
          <w:lang w:val="el" w:eastAsia="el"/>
        </w:rPr>
        <w:t>ii)</w:t>
      </w:r>
      <w:r>
        <w:rPr>
          <w:lang w:val="en" w:eastAsia="en"/>
        </w:rPr>
        <w:tab/>
      </w:r>
      <w:r>
        <w:rPr>
          <w:lang w:val="el" w:eastAsia="el"/>
        </w:rPr>
        <w:t>κτιρίων κοινωφελούς χρήσης, που ανήκουν στο Δημόσιο, Ν.Π.Δ.Δ., Ο.Τ.Α. ή σε Κοινωφελή ή σε Φιλανθρωπικά ή σε Ευαγή Ιδρύματα,</w:t>
      </w:r>
    </w:p>
    <w:p>
      <w:pPr>
        <w:pStyle w:val="StructureList1"/>
        <w:spacing w:before="120" w:after="0"/>
        <w:rPr>
          <w:lang w:val="el" w:eastAsia="el"/>
        </w:rPr>
      </w:pPr>
      <w:r>
        <w:rPr>
          <w:lang w:val="el" w:eastAsia="el"/>
        </w:rPr>
        <w:t>iii)</w:t>
      </w:r>
      <w:r>
        <w:rPr>
          <w:lang w:val="en" w:eastAsia="en"/>
        </w:rPr>
        <w:tab/>
      </w:r>
      <w:r>
        <w:rPr>
          <w:lang w:val="el" w:eastAsia="el"/>
        </w:rPr>
        <w:t>κτιρίων τα οποία χαρακτηρίζονται ως μνημεία ή διατηρητέα στο σύνολό τους σύμφωνα με το Φ.Ε.Κ. δημοσίευσης της απόφασης χαρακτηρισμού</w:t>
      </w:r>
    </w:p>
    <w:p>
      <w:pPr>
        <w:pStyle w:val="StructureList1"/>
        <w:spacing w:before="120" w:after="0"/>
        <w:rPr>
          <w:lang w:val="el" w:eastAsia="el"/>
        </w:rPr>
      </w:pPr>
      <w:r>
        <w:rPr>
          <w:lang w:val="el" w:eastAsia="el"/>
        </w:rPr>
        <w:t>-</w:t>
      </w:r>
      <w:r>
        <w:rPr>
          <w:lang w:val="en" w:eastAsia="en"/>
        </w:rPr>
        <w:tab/>
      </w:r>
      <w:r>
        <w:rPr>
          <w:lang w:val="el" w:eastAsia="el"/>
        </w:rPr>
        <w:t>όψεων κτιρίων οι οποίες χαρακτηρίζονται διατηρητέες σύμφωνα με το Φ.Ε.Κ. δημοσίευσης της απόφασης χαρακτηρισμού.</w:t>
      </w:r>
    </w:p>
    <w:p>
      <w:pPr>
        <w:spacing w:before="240" w:after="240"/>
        <w:rPr>
          <w:lang w:val="el" w:eastAsia="el"/>
        </w:rPr>
      </w:pPr>
      <w:r>
        <w:rPr>
          <w:lang w:val="el" w:eastAsia="el"/>
        </w:rPr>
        <w:t>3.5 Δε χορηγείται Στεγαστική Συνδρομή για ανακατασκευή ή επισκευή κτιρίων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κτίρια που κατά την ημέρα του σεισμού ήταν εγκαταλειμμένα κατά την κρίση της αρμόδιας Υπηρεσίας.</w:t>
      </w:r>
    </w:p>
    <w:p>
      <w:pPr>
        <w:spacing w:before="240" w:after="240"/>
        <w:rPr>
          <w:lang w:val="el" w:eastAsia="el"/>
        </w:rPr>
      </w:pPr>
      <w:r>
        <w:rPr>
          <w:lang w:val="el" w:eastAsia="el"/>
        </w:rPr>
        <w:t>Εγκαταλειμμένο κτίριο, είναι το κτίριο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του σεισμού και οφείλονται σε απόλυτη εγκατάλειψη.</w:t>
      </w:r>
    </w:p>
    <w:p>
      <w:pPr>
        <w:spacing w:before="240" w:after="240"/>
        <w:rPr>
          <w:lang w:val="el" w:eastAsia="el"/>
        </w:rPr>
      </w:pPr>
      <w:r>
        <w:rPr>
          <w:lang w:val="el" w:eastAsia="el"/>
        </w:rPr>
        <w:t>Προκειμένου να γίνει άρση του χαρακτηρισμού του εγκαταλελειμμένου πρέπει το κτίριο να ήταν στοιχειωδώς κατοικήσιμο πριν το συμβάν και ο/η ιδιοκτήτης/- τρια να προσκομίσει στοιχεία που ενισχύουν την άρση του εγκαταλειμμένου, όπως δηλώσεις (Ε1), (Ε2), (Ε9), Βεβαιώσεις Οργανισμών Κοινής Ωφελείας (Ο.Κ.Ω.) των τελευταίων τριών (3) προηγούμενων ετών από το συμβάν.</w:t>
      </w:r>
    </w:p>
    <w:p>
      <w:pPr>
        <w:pStyle w:val="StructureList1"/>
        <w:spacing w:before="120" w:after="0"/>
        <w:rPr>
          <w:lang w:val="el" w:eastAsia="el"/>
        </w:rPr>
      </w:pPr>
      <w:r>
        <w:rPr>
          <w:lang w:val="el" w:eastAsia="el"/>
        </w:rPr>
        <w:t>β)</w:t>
      </w:r>
      <w:r>
        <w:rPr>
          <w:lang w:val="en" w:eastAsia="en"/>
        </w:rPr>
        <w:tab/>
      </w:r>
      <w:r>
        <w:rPr>
          <w:lang w:val="el" w:eastAsia="el"/>
        </w:rPr>
        <w:t>σε κτίρια πρόχειρης κατασκευής (π.χ. κτίρια από φύλλα λαμαρίνας, φύλλα μοριοσανίδας, κ.λπ.).</w:t>
      </w:r>
    </w:p>
    <w:p>
      <w:pPr>
        <w:pStyle w:val="StructureList1"/>
        <w:spacing w:before="120" w:after="0"/>
        <w:rPr>
          <w:lang w:val="el" w:eastAsia="el"/>
        </w:rPr>
      </w:pPr>
      <w:r>
        <w:rPr>
          <w:lang w:val="el" w:eastAsia="el"/>
        </w:rPr>
        <w:t>γ)</w:t>
      </w:r>
      <w:r>
        <w:rPr>
          <w:lang w:val="en" w:eastAsia="en"/>
        </w:rPr>
        <w:tab/>
      </w:r>
      <w:r>
        <w:rPr>
          <w:lang w:val="el" w:eastAsia="el"/>
        </w:rPr>
        <w:t>σε κτίρια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lang w:val="el" w:eastAsia="el"/>
        </w:rPr>
        <w:t>3.6 Στις περιπτώσεις που δεν χορηγείται στον/στη δικαιούχο δάνειο από πιστωτικό ίδρυμα ή ο/η ίδιος/-α δεν επιθυμεί τη λήψη του, δύναται να λάβει μόνο τη Δ.Κ.Α. από την αρμόδια Υπηρεσία.</w:t>
      </w:r>
    </w:p>
    <w:p>
      <w:pPr>
        <w:spacing w:before="240" w:after="240"/>
        <w:rPr>
          <w:lang w:val="el" w:eastAsia="el"/>
        </w:rPr>
      </w:pPr>
      <w:r>
        <w:rPr>
          <w:lang w:val="el" w:eastAsia="el"/>
        </w:rPr>
        <w:t>3.7 Στις περιπτώσεις κτιρίων που ανήκουν σε επιχειρήσεις (κτιρίων που ιδιοκτησιακά ανήκουν σε εταιρείες ή σε φυσικά πρόσωπα τα οποία ασκούν οικονομική δραστηριότητα σε αυτά), οι ενισχύσεις χορηγούνται βάσει των κανονισμών 651/2014, 702/2014 και 1388/2014 εφόσον πληρούνται όλες οι προβλεπόμενες σε αυτούς προϋποθέσεις.</w:t>
      </w:r>
    </w:p>
    <w:p>
      <w:pPr>
        <w:spacing w:before="240" w:after="240"/>
        <w:rPr>
          <w:lang w:val="el" w:eastAsia="el"/>
        </w:rPr>
      </w:pPr>
      <w:r>
        <w:rPr>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 Επισημαίνονται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Σ.Σ. και τυχόν άλλες πληρωμές που λαμβάνει ο δικαιούχος για την αποκατάσταση των ζημιών των κτιρίων,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κτιρίου, όπως αυτό υπολογίζεται από την αρμόδια υπηρεσία, σύμφωνα με τα οριζόμενα στα κεφάλαια 4 και 6,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pPr>
        <w:pStyle w:val="StructureList1"/>
        <w:spacing w:before="120" w:after="0"/>
        <w:rPr>
          <w:lang w:val="el" w:eastAsia="el"/>
        </w:rPr>
      </w:pPr>
      <w:r>
        <w:rPr>
          <w:lang w:val="el" w:eastAsia="el"/>
        </w:rPr>
        <w:t>β)</w:t>
      </w:r>
      <w:r>
        <w:rPr>
          <w:lang w:val="en" w:eastAsia="en"/>
        </w:rPr>
        <w:tab/>
      </w:r>
      <w:r>
        <w:rPr>
          <w:lang w:val="el" w:eastAsia="el"/>
        </w:rPr>
        <w:t>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pPr>
        <w:pStyle w:val="StructureList1"/>
        <w:spacing w:before="120" w:after="0"/>
        <w:rPr>
          <w:lang w:val="el" w:eastAsia="el"/>
        </w:rPr>
      </w:pPr>
      <w:r>
        <w:rPr>
          <w:lang w:val="el" w:eastAsia="el"/>
        </w:rPr>
        <w:t>γ)</w:t>
      </w:r>
      <w:r>
        <w:rPr>
          <w:lang w:val="en" w:eastAsia="en"/>
        </w:rPr>
        <w:tab/>
      </w:r>
      <w:r>
        <w:rPr>
          <w:lang w:val="el" w:eastAsia="el"/>
        </w:rPr>
        <w:t>Η Έγκριση Σ.Σ. Ανακατασκευής ή Αποπεράτωσης ή Αυτοστέγασης καθώς και η Άδεια Επισκευής του πληγέντος κτιρίου, πρέπει να χορηγείται εντός τεσσάρων (4) ετών από την εκδήλωση του γεγονότος, σύμφωνα με την παρ. 3 του άρθρου 50 του Κανονισμού 651/2014.</w:t>
      </w:r>
    </w:p>
    <w:p>
      <w:pPr>
        <w:spacing w:before="240" w:after="240"/>
        <w:rPr>
          <w:lang w:val="el" w:eastAsia="el"/>
        </w:rPr>
      </w:pPr>
      <w:r>
        <w:rPr>
          <w:lang w:val="el" w:eastAsia="el"/>
        </w:rPr>
        <w:t>Εντός του ίδιου χρονικού διαστήματος, πρέπει να συνάπτεται η δανειακή σύμβαση με τα πιστωτικά ιδρύματα για τη χορήγηση δανείου.</w:t>
      </w:r>
    </w:p>
    <w:p>
      <w:pPr>
        <w:spacing w:before="240" w:after="240"/>
        <w:rPr>
          <w:lang w:val="el" w:eastAsia="el"/>
        </w:rPr>
      </w:pPr>
      <w:r>
        <w:rPr>
          <w:lang w:val="el" w:eastAsia="el"/>
        </w:rPr>
        <w:t>Ειδικά στις περιπτώσεις κτιρίων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30 του Κανονισμού 702/2014 και την παρ. 4 του άρθρου 44 του Κανονισμού 1388/2014.</w:t>
      </w:r>
    </w:p>
    <w:p>
      <w:pPr>
        <w:pStyle w:val="StructureList1"/>
        <w:spacing w:before="120" w:after="0"/>
        <w:rPr>
          <w:lang w:val="el" w:eastAsia="el"/>
        </w:rPr>
      </w:pPr>
      <w:r>
        <w:rPr>
          <w:lang w:val="el" w:eastAsia="el"/>
        </w:rPr>
        <w:t>δ)</w:t>
      </w:r>
      <w:r>
        <w:rPr>
          <w:lang w:val="en" w:eastAsia="en"/>
        </w:rPr>
        <w:tab/>
      </w:r>
      <w:r>
        <w:rPr>
          <w:lang w:val="el" w:eastAsia="el"/>
        </w:rPr>
        <w:t>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η δικαιούχος ενιαία επιχείρηση λάβει συνολική επιχορήγηση άνω των ορίων που τίθενται στο άρθρο 9 των Κανονισμών 651/2014, 702/2014 και 1388/2014,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w:t>
        </w:r>
      </w:hyperlink>
      <w:r>
        <w:rPr>
          <w:lang w:val="el" w:eastAsia="el"/>
        </w:rPr>
        <w:t xml:space="preserve"> competition/transpar ency/public/search/home/), για λόγους διαφάνειας, το αργότερο εντός έξι (6) μηνών από την ημερομηνία έγκρισης χορήγησης της Σ.Σ., όπως προβλέπεται στην υποπαρ. Β11 του άρθρου πρώτου του ν. 4152/2013.</w:t>
      </w:r>
    </w:p>
    <w:p>
      <w:pPr>
        <w:pStyle w:val="StructureList1"/>
        <w:spacing w:before="120" w:after="0"/>
        <w:rPr>
          <w:lang w:val="el" w:eastAsia="el"/>
        </w:rPr>
      </w:pPr>
      <w:r>
        <w:rPr>
          <w:lang w:val="el" w:eastAsia="el"/>
        </w:rPr>
        <w:t>στ)</w:t>
      </w:r>
      <w:r>
        <w:rPr>
          <w:lang w:val="en" w:eastAsia="en"/>
        </w:rPr>
        <w:tab/>
      </w:r>
      <w:r>
        <w:rPr>
          <w:lang w:val="el" w:eastAsia="el"/>
        </w:rPr>
        <w:t>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pPr>
        <w:pStyle w:val="StructureList1"/>
        <w:spacing w:before="120" w:after="0"/>
        <w:rPr>
          <w:lang w:val="el" w:eastAsia="el"/>
        </w:rPr>
      </w:pPr>
      <w:r>
        <w:rPr>
          <w:lang w:val="el" w:eastAsia="el"/>
        </w:rPr>
        <w:t>ζ)</w:t>
      </w:r>
      <w:r>
        <w:rPr>
          <w:lang w:val="en" w:eastAsia="en"/>
        </w:rPr>
        <w:tab/>
      </w:r>
      <w:r>
        <w:rPr>
          <w:lang w:val="el" w:eastAsia="el"/>
        </w:rPr>
        <w:t>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 Φ.Π.Α.</w:t>
      </w:r>
    </w:p>
    <w:p>
      <w:pPr>
        <w:spacing w:before="240" w:after="240"/>
        <w:rPr>
          <w:lang w:val="el" w:eastAsia="el"/>
        </w:rPr>
      </w:pPr>
      <w:r>
        <w:rPr>
          <w:lang w:val="el" w:eastAsia="el"/>
        </w:rPr>
        <w:t>3.8 Οι κοινές υπουργικές αποφάσεις αναρτώνται στο διαδίκτυο βάσει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επίσης δημοσιεύονται στην Εφημερίδα της Κυβερνήσεως βάσει του ν. 3469/2006 ’’Εθνικό Τυπογραφείο, Εφημερίδα της Κυβερνήσεως και λοιπές διατάξεις’’ (Α’ 131).</w:t>
      </w:r>
    </w:p>
    <w:p>
      <w:pPr>
        <w:spacing w:before="240" w:after="240"/>
        <w:rPr>
          <w:lang w:val="el" w:eastAsia="el"/>
        </w:rPr>
      </w:pPr>
      <w:r>
        <w:rPr>
          <w:lang w:val="el" w:eastAsia="el"/>
        </w:rPr>
        <w:t>3.9 Δεν είναι επιλέξιμες οι δαπάνες αποκατάστασης ζημιών οι οποίες δεν προκλήθηκαν ως άμεσο επακόλουθο του σεισμού του θέματος.</w:t>
      </w:r>
    </w:p>
    <w:p>
      <w:pPr>
        <w:spacing w:before="240" w:after="240"/>
        <w:rPr>
          <w:lang w:val="el" w:eastAsia="el"/>
        </w:rPr>
      </w:pPr>
      <w:r>
        <w:rPr>
          <w:lang w:val="el" w:eastAsia="el"/>
        </w:rPr>
        <w:t>4 ΑΝΑΚΑΤΑΣΚΕΥΗ ΚΤΙΡΙΩΝ</w:t>
      </w:r>
    </w:p>
    <w:p>
      <w:pPr>
        <w:spacing w:before="240" w:after="240"/>
        <w:rPr>
          <w:lang w:val="el" w:eastAsia="el"/>
        </w:rPr>
      </w:pPr>
      <w:r>
        <w:rPr>
          <w:lang w:val="el" w:eastAsia="el"/>
        </w:rPr>
        <w:t>4.1 Δικαιούχοι Σ.Σ. για ανακατασκευή κτιρίων είναι οι ιδιοκτήτες/-τριες των κτιρίων:</w:t>
      </w:r>
    </w:p>
    <w:p>
      <w:pPr>
        <w:pStyle w:val="StructureList1"/>
        <w:spacing w:before="120" w:after="0"/>
        <w:rPr>
          <w:lang w:val="el" w:eastAsia="el"/>
        </w:rPr>
      </w:pPr>
      <w:r>
        <w:rPr>
          <w:lang w:val="el" w:eastAsia="el"/>
        </w:rPr>
        <w:t>α)</w:t>
      </w:r>
      <w:r>
        <w:rPr>
          <w:lang w:val="en" w:eastAsia="en"/>
        </w:rPr>
        <w:tab/>
      </w:r>
      <w:r>
        <w:rPr>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lang w:val="el" w:eastAsia="el"/>
        </w:rPr>
        <w:t>β)</w:t>
      </w:r>
      <w:r>
        <w:rPr>
          <w:lang w:val="en" w:eastAsia="en"/>
        </w:rPr>
        <w:tab/>
      </w:r>
      <w:r>
        <w:rPr>
          <w:lang w:val="el" w:eastAsia="el"/>
        </w:rPr>
        <w:t>που κατεδαφίστηκαν αμέσως μετά από το σεισμό με εντολή Δημόσιας ή Δημοτικής Αρχής, για λόγους δημόσιας ασφάλειας, χωρίς να έχει προηγηθεί της κατεδάφισης αυτοψία από την αρμόδια Υπηρεσία.</w:t>
      </w:r>
    </w:p>
    <w:p>
      <w:pPr>
        <w:spacing w:before="240" w:after="240"/>
        <w:rPr>
          <w:lang w:val="el" w:eastAsia="el"/>
        </w:rPr>
      </w:pPr>
      <w:r>
        <w:rPr>
          <w:lang w:val="el" w:eastAsia="el"/>
        </w:rPr>
        <w:t>O/Η ιδιοκτήτης/-τρια πρέπει να υποβάλει εντός προθεσμίας ενός (1) έτους από τη δημοσίευση σε Φ.Ε.Κ. της παρούσας απόφασης,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lang w:val="el" w:eastAsia="el"/>
        </w:rPr>
        <w:t>i. Παραστατικά στοιχεία διαπίστωσης της ύπαρξης του κτιρίου (π.χ. φωτογραφίες, ορθοφωτογραφίες, αεροφωτογραφίες)</w:t>
      </w:r>
    </w:p>
    <w:p>
      <w:pPr>
        <w:spacing w:before="240" w:after="240"/>
        <w:rPr>
          <w:lang w:val="el" w:eastAsia="el"/>
        </w:rPr>
      </w:pPr>
      <w:r>
        <w:rPr>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πριν την ημέρα του συμβάντος κ.λπ.). iii. Στοιχεία ότι το κτίριο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lang w:val="el" w:eastAsia="el"/>
        </w:rPr>
        <w:t>iv. Βεβαίωση της Δημόσιας ή Δημοτικής Αρχής ότι δόθηκε εντολή για την κατεδάφιση του κτιρίου για λόγους δημόσιας ασφάλειας.</w:t>
      </w:r>
    </w:p>
    <w:p>
      <w:pPr>
        <w:spacing w:before="240" w:after="240"/>
        <w:rPr>
          <w:lang w:val="el" w:eastAsia="el"/>
        </w:rPr>
      </w:pPr>
      <w:r>
        <w:rPr>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κτίριο εμπίπτει στις διατάξεις περί σεισμόπληκτων κτιρίων.</w:t>
      </w:r>
    </w:p>
    <w:p>
      <w:pPr>
        <w:pStyle w:val="StructureList1"/>
        <w:spacing w:before="120" w:after="0"/>
        <w:rPr>
          <w:lang w:val="el" w:eastAsia="el"/>
        </w:rPr>
      </w:pPr>
      <w:r>
        <w:rPr>
          <w:lang w:val="el" w:eastAsia="el"/>
        </w:rPr>
        <w:t>γ)</w:t>
      </w:r>
      <w:r>
        <w:rPr>
          <w:lang w:val="en" w:eastAsia="en"/>
        </w:rPr>
        <w:tab/>
      </w:r>
      <w:r>
        <w:rPr>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το συμβάν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lang w:val="el" w:eastAsia="el"/>
        </w:rPr>
        <w:t>4.2 Η ανακατασκευή των κτιρίων γίνεται στο οικόπεδο που υπήρχε το πληγέν κτίριο ή σε άλλο οικόπεδο ιδιοκτησίας του/της δικαιούχου εντός της ίδιας Δημοτικής Ενότητας. Σε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κατασκευάσει άλλο ιδιόκτητο κτίριο σε άλλο ιδιόκτητο οικόπεδο,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4.3 Χορηγείται Σ.Σ. ανακατασκευής, σύμφωνα με τα παρακάτω:</w:t>
      </w:r>
    </w:p>
    <w:p>
      <w:pPr>
        <w:pStyle w:val="StructureList1"/>
        <w:spacing w:before="120" w:after="0"/>
        <w:rPr>
          <w:lang w:val="el" w:eastAsia="el"/>
        </w:rPr>
      </w:pPr>
      <w:r>
        <w:rPr>
          <w:lang w:val="el" w:eastAsia="el"/>
        </w:rPr>
        <w:t>α)</w:t>
      </w:r>
      <w:r>
        <w:rPr>
          <w:lang w:val="en" w:eastAsia="en"/>
        </w:rPr>
        <w:tab/>
      </w:r>
      <w:r>
        <w:rPr>
          <w:lang w:val="el" w:eastAsia="el"/>
        </w:rPr>
        <w:t>για κατοικίες το ποσό των € 1000 ανά τ.μ. με ανώτατο όριο εμβαδού κλειστών χώρων του κτιρίου τα 150 τ.μ.</w:t>
      </w:r>
    </w:p>
    <w:p>
      <w:pPr>
        <w:spacing w:before="240" w:after="240"/>
        <w:rPr>
          <w:lang w:val="el" w:eastAsia="el"/>
        </w:rPr>
      </w:pPr>
      <w:r>
        <w:rPr>
          <w:lang w:val="el" w:eastAsia="el"/>
        </w:rPr>
        <w:t>Στο προαναφερόμενο ανώτατο όριο εμβαδού κλειστών χώρων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€ 850 ανά τ.μ. για το εμβαδόν των κλειστών χώρων του κτιρίου,</w:t>
      </w:r>
    </w:p>
    <w:p>
      <w:pPr>
        <w:pStyle w:val="StructureList1"/>
        <w:spacing w:before="120" w:after="0"/>
        <w:rPr>
          <w:lang w:val="el" w:eastAsia="el"/>
        </w:rPr>
      </w:pPr>
      <w:r>
        <w:rPr>
          <w:lang w:val="el" w:eastAsia="el"/>
        </w:rPr>
        <w:t>γ)</w:t>
      </w:r>
      <w:r>
        <w:rPr>
          <w:lang w:val="en" w:eastAsia="en"/>
        </w:rPr>
        <w:tab/>
      </w:r>
      <w:r>
        <w:rPr>
          <w:lang w:val="el" w:eastAsia="el"/>
        </w:rPr>
        <w:t>για κωδωνοστάσια το ποσό των € 400 ανά τ.μ. για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pStyle w:val="StructureList1"/>
        <w:spacing w:before="120" w:after="0"/>
        <w:rPr>
          <w:lang w:val="el" w:eastAsia="el"/>
        </w:rPr>
      </w:pPr>
      <w:r>
        <w:rPr>
          <w:lang w:val="el" w:eastAsia="el"/>
        </w:rPr>
        <w:t>δ)</w:t>
      </w:r>
      <w:r>
        <w:rPr>
          <w:lang w:val="en" w:eastAsia="en"/>
        </w:rPr>
        <w:tab/>
      </w:r>
      <w:r>
        <w:rPr>
          <w:lang w:val="el" w:eastAsia="el"/>
        </w:rPr>
        <w:t>για κτίρια κοινωφελούς χρήσης που ανήκουν στο Δημόσιο, Ν.Π.Δ.Δ., Ο.Τ.Α. ή σε Κοινωφελή ή σε Φιλανθρωπικά ή σε Ευαγή Ιδρύματα, το ποσό των € 500 ανά τ.μ. για το εμβαδόν των κλειστών χώρων του κτιρίου,</w:t>
      </w:r>
    </w:p>
    <w:p>
      <w:pPr>
        <w:pStyle w:val="StructureList1"/>
        <w:spacing w:before="120" w:after="0"/>
        <w:rPr>
          <w:lang w:val="el" w:eastAsia="el"/>
        </w:rPr>
      </w:pPr>
      <w:r>
        <w:rPr>
          <w:lang w:val="el" w:eastAsia="el"/>
        </w:rPr>
        <w:t>ε)</w:t>
      </w:r>
      <w:r>
        <w:rPr>
          <w:lang w:val="en" w:eastAsia="en"/>
        </w:rPr>
        <w:tab/>
      </w:r>
      <w:r>
        <w:rPr>
          <w:lang w:val="el" w:eastAsia="el"/>
        </w:rPr>
        <w:t>για αποθήκες (εκτός των οικιακών αποθηκών που αναφέρονται στην παρ. 4.3(α)i του κεφ.4 της παρούσας απόφασης καθώς και των επαγγελματικών αποθηκών), στάβλους, αγροικίες εποχιακής χρήσης και κλειστούς χώρους στάθμευσης (parking), το ποσό των € 300 ανά τ.μ., και με ανώτατο όριο εμβαδού κλειστών χώρων του κτιρίου τα 150 τ.μ. ανά ανεξάρτητη ιδιοκτησία,</w:t>
      </w:r>
    </w:p>
    <w:p>
      <w:pPr>
        <w:pStyle w:val="StructureList1"/>
        <w:spacing w:before="120" w:after="0"/>
        <w:rPr>
          <w:lang w:val="el" w:eastAsia="el"/>
        </w:rPr>
      </w:pPr>
      <w:r>
        <w:rPr>
          <w:lang w:val="el" w:eastAsia="el"/>
        </w:rPr>
        <w:t>στ)</w:t>
      </w:r>
      <w:r>
        <w:rPr>
          <w:lang w:val="en" w:eastAsia="en"/>
        </w:rPr>
        <w:tab/>
      </w:r>
      <w:r>
        <w:rPr>
          <w:lang w:val="el" w:eastAsia="el"/>
        </w:rPr>
        <w:t>για κτίρια επαγγελματικής χρήσης, το ποσό των € 500 ανά τ.μ. για το εμβαδόν των κλειστών χώρων του κτιρίου,</w:t>
      </w:r>
    </w:p>
    <w:p>
      <w:pPr>
        <w:pStyle w:val="StructureList1"/>
        <w:spacing w:before="120" w:after="0"/>
        <w:rPr>
          <w:lang w:val="el" w:eastAsia="el"/>
        </w:rPr>
      </w:pPr>
      <w:r>
        <w:rPr>
          <w:lang w:val="el" w:eastAsia="el"/>
        </w:rPr>
        <w:t>ζ)</w:t>
      </w:r>
      <w:r>
        <w:rPr>
          <w:lang w:val="en" w:eastAsia="en"/>
        </w:rPr>
        <w:tab/>
      </w:r>
      <w:r>
        <w:rPr>
          <w:lang w:val="el" w:eastAsia="el"/>
        </w:rPr>
        <w:t>για κτηνοτροφικές μονάδες και επαγγελματικές αποθήκες, το ποσό των € 400 ανά τ.μ. για το εμβαδόν των κλειστών χώρων του κτιρίου,</w:t>
      </w:r>
    </w:p>
    <w:p>
      <w:pPr>
        <w:pStyle w:val="StructureList1"/>
        <w:spacing w:before="120" w:after="0"/>
        <w:rPr>
          <w:lang w:val="el" w:eastAsia="el"/>
        </w:rPr>
      </w:pPr>
      <w:r>
        <w:rPr>
          <w:lang w:val="el" w:eastAsia="el"/>
        </w:rPr>
        <w:t>η)</w:t>
      </w:r>
      <w:r>
        <w:rPr>
          <w:lang w:val="en" w:eastAsia="en"/>
        </w:rPr>
        <w:tab/>
      </w:r>
      <w:r>
        <w:rPr>
          <w:lang w:val="el" w:eastAsia="el"/>
        </w:rPr>
        <w:t>για κτίρια επαγγελματικής χρήσης, κτηνοτροφικές μονάδες και επαγγελματικές αποθήκες εάν το εμβαδόν των κλειστών χώρων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w:t>
      </w:r>
    </w:p>
    <w:p>
      <w:pPr>
        <w:spacing w:before="240" w:after="240"/>
        <w:rPr>
          <w:lang w:val="el" w:eastAsia="el"/>
        </w:rPr>
      </w:pPr>
      <w:r>
        <w:rPr>
          <w:lang w:val="el" w:eastAsia="el"/>
        </w:rPr>
        <w:t>Κάθε τμήμα με εμβαδόν μέχρι 150 τ.μ. αντιμετωπίζεται ως ανεξάρτητη ιδιοκτησία. Ως εκ τούτου για το πρώτο τμήμα η Σ.Σ. θα αποτελείται από Δ.Κ.Α. και από Α.Δ., ενώ για τα υπόλοιπα τμήματα μόνο από Α.Δ.,</w:t>
      </w:r>
    </w:p>
    <w:p>
      <w:pPr>
        <w:pStyle w:val="StructureList1"/>
        <w:spacing w:before="120" w:after="0"/>
        <w:rPr>
          <w:lang w:val="el" w:eastAsia="el"/>
        </w:rPr>
      </w:pPr>
      <w:r>
        <w:rPr>
          <w:lang w:val="el" w:eastAsia="el"/>
        </w:rPr>
        <w:t>θ)</w:t>
      </w:r>
      <w:r>
        <w:rPr>
          <w:lang w:val="en" w:eastAsia="en"/>
        </w:rPr>
        <w:tab/>
      </w:r>
      <w:r>
        <w:rPr>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ι)</w:t>
      </w:r>
      <w:r>
        <w:rPr>
          <w:lang w:val="en" w:eastAsia="en"/>
        </w:rPr>
        <w:tab/>
      </w:r>
      <w:r>
        <w:rPr>
          <w:lang w:val="el" w:eastAsia="el"/>
        </w:rPr>
        <w:t>για κατασκευές βοηθητικής χρήσης στο δώμα οικοδομών (οι οποίες συμπεριλαμβάνονται στους κοινοχρήστους χώρους π.χ. απολήξεις κλιμακοστασίων, ανελκυστήρων κ.λπ.), 50%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ια)</w:t>
      </w:r>
      <w:r>
        <w:rPr>
          <w:lang w:val="en" w:eastAsia="en"/>
        </w:rPr>
        <w:tab/>
      </w:r>
      <w:r>
        <w:rPr>
          <w:lang w:val="el" w:eastAsia="el"/>
        </w:rPr>
        <w:t>για υπόγειους χώρους, όπως αυτοί ορίζονται από τον Ν.Ο.Κ.,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παραγράφου 4.3, ιβ) για κτίρια που η κατασκευή τους δεν είχε ολοκληρωθεί μέχρι την ημέρα του σεισμού του θέματος, ανάλογα με το ποσοστό των εργασιών που είχαν εκτελεστεί βάσει πίνακα της Δ.Α.Ε.Φ.Κ.-Κ.Ε.,</w:t>
      </w:r>
    </w:p>
    <w:p>
      <w:pPr>
        <w:pStyle w:val="StructureList1"/>
        <w:spacing w:before="120" w:after="0"/>
        <w:rPr>
          <w:lang w:val="el" w:eastAsia="el"/>
        </w:rPr>
      </w:pPr>
      <w:r>
        <w:rPr>
          <w:lang w:val="el" w:eastAsia="el"/>
        </w:rPr>
        <w:t>ιγ)</w:t>
      </w:r>
      <w:r>
        <w:rPr>
          <w:lang w:val="en" w:eastAsia="en"/>
        </w:rPr>
        <w:tab/>
      </w:r>
      <w:r>
        <w:rPr>
          <w:lang w:val="el" w:eastAsia="el"/>
        </w:rPr>
        <w:t>για κτίρια τα οποία χαρακτηρίζονται διατηρητέα ή μνημεία σύμφωνα με το Φ.Ε.Κ. δημοσίευσης της απόφασης χαρακτηρισμού, και εφόσον μετά την κατεδάφιση του κτιρίου δεν αίρεται ο χαρακτηρισμός του κτιρίου ως διατηρητέου ή μνημείου και οι ιδιοκτήτες προβούν σε ανακατασκευή αυτών, σύμφωνα με τα παρακάτω:</w:t>
      </w:r>
    </w:p>
    <w:p>
      <w:pPr>
        <w:pStyle w:val="StructureList1"/>
        <w:spacing w:before="120" w:after="0"/>
        <w:rPr>
          <w:lang w:val="el" w:eastAsia="el"/>
        </w:rPr>
      </w:pPr>
      <w:r>
        <w:rPr>
          <w:lang w:val="el" w:eastAsia="el"/>
        </w:rPr>
        <w:t>i)</w:t>
      </w:r>
      <w:r>
        <w:rPr>
          <w:lang w:val="en" w:eastAsia="en"/>
        </w:rPr>
        <w:tab/>
      </w:r>
      <w:r>
        <w:rPr>
          <w:lang w:val="el" w:eastAsia="el"/>
        </w:rPr>
        <w:t>σε κτίρια που χαρακτηρίζεται διατηρητέα μόνο η όψη, το ποσό της ανακατασκευής της όψης υπολογίζεται με χρήση του τιμολογίου επισκευής της υπηρεσίας για διατηρητέα κτίρια και το ποσό της ανακατασκευής του υπολοίπου κτιρίου με τις ισχύουσες τιμές μονάδας ανακατασκευής ανάλογα με τη χρήση του κτιρίου και με ανώτατα όρια εμβαδού κλειστών χώρων του κτιρίου σύμφωνα με τα αναφερόμενα στα σχετικά εδάφια της παραγράφου 4.3,</w:t>
      </w:r>
    </w:p>
    <w:p>
      <w:pPr>
        <w:pStyle w:val="StructureList1"/>
        <w:spacing w:before="120" w:after="0"/>
        <w:rPr>
          <w:lang w:val="el" w:eastAsia="el"/>
        </w:rPr>
      </w:pPr>
      <w:r>
        <w:rPr>
          <w:lang w:val="el" w:eastAsia="el"/>
        </w:rPr>
        <w:t>ii)</w:t>
      </w:r>
      <w:r>
        <w:rPr>
          <w:lang w:val="en" w:eastAsia="en"/>
        </w:rPr>
        <w:tab/>
      </w:r>
      <w:r>
        <w:rPr>
          <w:lang w:val="el" w:eastAsia="el"/>
        </w:rPr>
        <w:t>σε κτίρια που χαρακτηρίζονται ως μνημεία ή διατηρητέα ή στο σύνολό τους, το ποσό της ανακατασκευής του κτιρίου υπολογίζεται με τις ισχύουσες τιμές μονάδας ανακατασκευής ανάλογα με τη χρήση του κτιρίου για το εμβαδόν των κλειστών χώρων του κτιρίου, προσαυξημένες κατά 20%,</w:t>
      </w:r>
    </w:p>
    <w:p>
      <w:pPr>
        <w:pStyle w:val="StructureList1"/>
        <w:spacing w:before="120" w:after="0"/>
        <w:rPr>
          <w:lang w:val="el" w:eastAsia="el"/>
        </w:rPr>
      </w:pPr>
      <w:r>
        <w:rPr>
          <w:lang w:val="el" w:eastAsia="el"/>
        </w:rPr>
        <w:t>ιδ)</w:t>
      </w:r>
      <w:r>
        <w:rPr>
          <w:lang w:val="en" w:eastAsia="en"/>
        </w:rPr>
        <w:tab/>
      </w:r>
      <w:r>
        <w:rPr>
          <w:lang w:val="el" w:eastAsia="el"/>
        </w:rPr>
        <w:t>για σοφίτες ή πατάρια κύριας χρήσης,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παραγράφου 4.3.</w:t>
      </w:r>
    </w:p>
    <w:p>
      <w:pPr>
        <w:spacing w:before="240" w:after="240"/>
        <w:rPr>
          <w:lang w:val="el" w:eastAsia="el"/>
        </w:rPr>
      </w:pPr>
      <w:r>
        <w:rPr>
          <w:lang w:val="el" w:eastAsia="el"/>
        </w:rPr>
        <w:t>4.4 Ο/Η δικαιούχος, προκειμένου να του/της χορηγηθεί το σύνολο της Σ.Σ., υποχρεούται να ανακατασκευάσει κτίριο εμβαδού τουλάχιστον ίσο με το 75% του εμβαδού (ή του όγκου στις περιπτώσεις επαγγελματικών χώρων) του κατεδαφιστέου κτιρίου με βάση το οποίο υπολογίστηκε η Σ.Σ. Στην περίπτωση που το ανακατασκευαζόμενο κτίριο έχει εμβαδόν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5 ΑΥΤΟΣΤΕΓΑΣΗ - ΑΠΟΠΕΡΑΤΩΣΗ</w:t>
      </w:r>
    </w:p>
    <w:p>
      <w:pPr>
        <w:spacing w:before="240" w:after="240"/>
        <w:rPr>
          <w:lang w:val="el" w:eastAsia="el"/>
        </w:rPr>
      </w:pPr>
      <w:r>
        <w:rPr>
          <w:lang w:val="el" w:eastAsia="el"/>
        </w:rPr>
        <w:t>5.1 Εγκρίνεται, όπως η Σ.Σ. για ανακατασκευή κτιρίου που έχει υποστεί βλάβες από τον σεισμό του θέματος, να χρησιμοποιηθεί από τον/την δικαιούχο για αυτοστέγαση (αγορά έτοιμου ή υπό ανέγερση κτιρίου).</w:t>
      </w:r>
    </w:p>
    <w:p>
      <w:pPr>
        <w:spacing w:before="240" w:after="240"/>
        <w:rPr>
          <w:lang w:val="el" w:eastAsia="el"/>
        </w:rPr>
      </w:pPr>
      <w:r>
        <w:rPr>
          <w:lang w:val="el" w:eastAsia="el"/>
        </w:rPr>
        <w:t>Το αγοραζόμενο κτίριο θα πρέπει:</w:t>
      </w:r>
    </w:p>
    <w:p>
      <w:pPr>
        <w:pStyle w:val="StructureList1"/>
        <w:spacing w:before="120" w:after="0"/>
        <w:rPr>
          <w:lang w:val="el" w:eastAsia="el"/>
        </w:rPr>
      </w:pPr>
      <w:r>
        <w:rPr>
          <w:lang w:val="el" w:eastAsia="el"/>
        </w:rPr>
        <w:t>α)</w:t>
      </w:r>
      <w:r>
        <w:rPr>
          <w:lang w:val="en" w:eastAsia="en"/>
        </w:rPr>
        <w:tab/>
      </w:r>
      <w:r>
        <w:rPr>
          <w:lang w:val="el" w:eastAsia="el"/>
        </w:rPr>
        <w:t>να είναι εντός της ίδιας Δημοτικής Ενότητας που βρίσκεται το πληγέν κτίριο. Σε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προβεί σε αυτοστέγαση εκτός της Δημοτικής Ενότητας, αλλά εντός της Περιφερειακής Ενότητας που βρισκόταν το πληγέν κτίριο,</w:t>
      </w:r>
    </w:p>
    <w:p>
      <w:pPr>
        <w:pStyle w:val="StructureList1"/>
        <w:spacing w:before="120" w:after="0"/>
        <w:rPr>
          <w:lang w:val="el" w:eastAsia="el"/>
        </w:rPr>
      </w:pPr>
      <w:r>
        <w:rPr>
          <w:lang w:val="el" w:eastAsia="el"/>
        </w:rPr>
        <w:t>β)</w:t>
      </w:r>
      <w:r>
        <w:rPr>
          <w:lang w:val="en" w:eastAsia="en"/>
        </w:rPr>
        <w:tab/>
      </w:r>
      <w:r>
        <w:rPr>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lang w:val="el" w:eastAsia="el"/>
        </w:rPr>
        <w:t>γ)</w:t>
      </w:r>
      <w:r>
        <w:rPr>
          <w:lang w:val="en" w:eastAsia="en"/>
        </w:rPr>
        <w:tab/>
      </w:r>
      <w:r>
        <w:rPr>
          <w:lang w:val="el" w:eastAsia="el"/>
        </w:rPr>
        <w:t>να μην έχει κριθεί ακατάλληλο προς χρήση, από την αρμόδια Υπηρεσία.</w:t>
      </w:r>
    </w:p>
    <w:p>
      <w:pPr>
        <w:spacing w:before="240" w:after="240"/>
        <w:rPr>
          <w:lang w:val="el" w:eastAsia="el"/>
        </w:rPr>
      </w:pPr>
      <w:r>
        <w:rPr>
          <w:lang w:val="el" w:eastAsia="el"/>
        </w:rPr>
        <w:t>Επισημαίνεται ότι:</w:t>
      </w:r>
    </w:p>
    <w:p>
      <w:pPr>
        <w:pStyle w:val="StructureList1"/>
        <w:spacing w:before="120" w:after="0"/>
        <w:rPr>
          <w:lang w:val="el" w:eastAsia="el"/>
        </w:rPr>
      </w:pPr>
      <w:r>
        <w:rPr>
          <w:lang w:val="el" w:eastAsia="el"/>
        </w:rPr>
        <w:t>-</w:t>
      </w:r>
      <w:r>
        <w:rPr>
          <w:lang w:val="en" w:eastAsia="en"/>
        </w:rPr>
        <w:tab/>
      </w:r>
      <w:r>
        <w:rPr>
          <w:lang w:val="el" w:eastAsia="el"/>
        </w:rPr>
        <w:t>Στις περιπτώσεις αγοραπωλησίας μεταξύ συζύγων, γονέων και παιδιών ή παππούδων - γιαγιάδων και εγγονών δε χορηγείται Σ.Σ.</w:t>
      </w:r>
    </w:p>
    <w:p>
      <w:pPr>
        <w:pStyle w:val="StructureList1"/>
        <w:spacing w:before="120" w:after="0"/>
        <w:rPr>
          <w:lang w:val="el" w:eastAsia="el"/>
        </w:rPr>
      </w:pPr>
      <w:r>
        <w:rPr>
          <w:lang w:val="el" w:eastAsia="el"/>
        </w:rPr>
        <w:t>-</w:t>
      </w:r>
      <w:r>
        <w:rPr>
          <w:lang w:val="en" w:eastAsia="en"/>
        </w:rPr>
        <w:tab/>
      </w:r>
      <w:r>
        <w:rPr>
          <w:lang w:val="el" w:eastAsia="el"/>
        </w:rPr>
        <w:t>Στις περιπτώσεις που το κτίριο στο οποίο πραγματοποιείται η αυτοστέγαση είναι προ του 1955, η στατική επάρκεια του κτιρίου θα πρέπει να βεβαιώνεται από δύο ιδιώτες Πολιτικούς Μηχανικούς.</w:t>
      </w:r>
    </w:p>
    <w:p>
      <w:pPr>
        <w:pStyle w:val="StructureList1"/>
        <w:spacing w:before="120" w:after="0"/>
        <w:rPr>
          <w:lang w:val="el" w:eastAsia="el"/>
        </w:rPr>
      </w:pPr>
      <w:r>
        <w:rPr>
          <w:lang w:val="el" w:eastAsia="el"/>
        </w:rPr>
        <w:t>-</w:t>
      </w:r>
      <w:r>
        <w:rPr>
          <w:lang w:val="en" w:eastAsia="en"/>
        </w:rPr>
        <w:tab/>
      </w:r>
      <w:r>
        <w:rPr>
          <w:lang w:val="el" w:eastAsia="el"/>
        </w:rPr>
        <w:t>Για να χορηγηθεί ολόκληρο το ποσό της υπολογιζόμενης Σ.Σ., το νέο κτίριο θα πρέπει να έχει εμβαδό ίσο τουλάχιστον με το 75% του εμβαδού που υπολογίστηκε η Σ.Σ. Στις περιπτώσεις που το εμβαδόν του νέου κτιρίου είναι μικρότερο του προαναφερόμενου εμβαδού, η Σ.Σ. θα υπολογίζεται αναλογικά ως προς το εμβαδόν για το οποίο η Σ.Σ. θα χορηγείτο ολόκληρη.</w:t>
      </w:r>
    </w:p>
    <w:p>
      <w:pPr>
        <w:pStyle w:val="StructureList1"/>
        <w:spacing w:before="120" w:after="0"/>
        <w:rPr>
          <w:lang w:val="el" w:eastAsia="el"/>
        </w:rPr>
      </w:pPr>
      <w:r>
        <w:rPr>
          <w:lang w:val="el" w:eastAsia="el"/>
        </w:rPr>
        <w:t>-</w:t>
      </w:r>
      <w:r>
        <w:rPr>
          <w:lang w:val="en" w:eastAsia="en"/>
        </w:rPr>
        <w:tab/>
      </w:r>
      <w:r>
        <w:rPr>
          <w:lang w:val="el" w:eastAsia="el"/>
        </w:rPr>
        <w:t>Η Σ.Σ. που χορηγείται δεν μπορεί να υπερβαίνει το αναγραφόμενο στο συμβόλαιο αγοραπωλησίας τίμημα.</w:t>
      </w:r>
    </w:p>
    <w:p>
      <w:pPr>
        <w:spacing w:before="240" w:after="240"/>
        <w:rPr>
          <w:lang w:val="el" w:eastAsia="el"/>
        </w:rPr>
      </w:pPr>
      <w:r>
        <w:rPr>
          <w:lang w:val="el" w:eastAsia="el"/>
        </w:rPr>
        <w:t>5.2 Εγκρίνεται, όπως η Σ.Σ. για ανακατασκευή κτιρίου που έχει υποστεί βλάβες από τον σεισμό του θέματος να χρησιμοποιηθεί από τον δικαιούχο για αποπεράτωση ιδιόκτητου κτιρίου που βρίσκεται είτε στο ίδιο οικόπεδο που υπήρχε το πληγέν κτίριο ή σε άλλο οικόπεδο ιδιοκτησίας του/της εντός της ίδιας Δημοτικής Ενότητας. Στην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αποπερατώσει άλλο ιδιόκτητο κτίριο σε άλλο οικόπεδο ιδιοκτησίας του,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Επισημαίνεται ότι η Σ.Σ. χορηγείται ανάλογα με το ποσοστό των εργασιών που υπολείπονται για την αποπεράτωση του κτιρίου, βάσει πίνακα της Δ.Α.Ε.Φ.Κ.-Κ.Ε.</w:t>
      </w:r>
    </w:p>
    <w:p>
      <w:pPr>
        <w:spacing w:before="240" w:after="240"/>
        <w:rPr>
          <w:lang w:val="el" w:eastAsia="el"/>
        </w:rPr>
      </w:pPr>
      <w:r>
        <w:rPr>
          <w:lang w:val="el" w:eastAsia="el"/>
        </w:rPr>
        <w:t>6 ΕΠΙΣΚΕΥΕΣ ΚΤΙΡΙΩΝ</w:t>
      </w:r>
    </w:p>
    <w:p>
      <w:pPr>
        <w:spacing w:before="240" w:after="240"/>
        <w:rPr>
          <w:lang w:val="el" w:eastAsia="el"/>
        </w:rPr>
      </w:pPr>
      <w:r>
        <w:rPr>
          <w:lang w:val="el" w:eastAsia="el"/>
        </w:rPr>
        <w:t>6.1 Για την επισκευή όλων των κτιρίων, η Σ.Σ. υπολογίζεται ανάλογα με τις ζημιές που παρουσιάζει το κτίριο από τον σεισμό του θέματος και σύμφωνα με το Τιμολόγιο Επισκευών το οποίο έχει εγκριθεί με την υπό στοιχεία οικ. 6772/Β9β/19.12.2011 (Β’ 3201) απόφαση Υφυπουργού Υ.ΜΕ.ΔΙ., όπως τροποποιήθηκε με την παρ. ΙΙ της υπό στοιχεία οικ.11756/Δ5/16.10.2018 (Β’ 4776, διόρθωση σφάλματος Β’5988) απόφασης του Υπουργού Υποδομών και Μεταφορών, και σύμφωνα με τους όρους και περιορισμούς που καθορίζονται στην παρ. 3 της παρούσας απόφασης.</w:t>
      </w:r>
    </w:p>
    <w:p>
      <w:pPr>
        <w:spacing w:before="240" w:after="240"/>
        <w:rPr>
          <w:lang w:val="el" w:eastAsia="el"/>
        </w:rPr>
      </w:pPr>
      <w:r>
        <w:rPr>
          <w:lang w:val="el" w:eastAsia="el"/>
        </w:rPr>
        <w:t>Η μελέτη επισκευής συντάσσεται από ιδιώτη μηχανικό και εκδίδεται Άδεια Επισκευής για το σύνολο του κτιρίου.</w:t>
      </w:r>
    </w:p>
    <w:p>
      <w:pPr>
        <w:spacing w:before="240" w:after="240"/>
        <w:rPr>
          <w:lang w:val="el" w:eastAsia="el"/>
        </w:rPr>
      </w:pPr>
      <w:r>
        <w:rPr>
          <w:lang w:val="el" w:eastAsia="el"/>
        </w:rPr>
        <w:t>6.2 Το ανώτατο όριο της Σ.Σ. για την επισκευή φερόντων στοιχείων κτιρίου ορίζεται σε € 300 ανά τ.μ. για το συνολικό εμβαδόν του κτιρίου.</w:t>
      </w:r>
    </w:p>
    <w:p>
      <w:pPr>
        <w:spacing w:before="240" w:after="240"/>
        <w:rPr>
          <w:lang w:val="el" w:eastAsia="el"/>
        </w:rPr>
      </w:pPr>
      <w:r>
        <w:rPr>
          <w:lang w:val="el" w:eastAsia="el"/>
        </w:rPr>
        <w:t>6.3 Το ανώτατο όριο της Σ.Σ. για την επισκευή μη φερόντων στοιχείων κτιρίου ορίζεται σε € 180 ανά τ.μ. για το συνολικό εμβαδόν του κτιρίου.</w:t>
      </w:r>
    </w:p>
    <w:p>
      <w:pPr>
        <w:spacing w:before="240" w:after="240"/>
        <w:rPr>
          <w:lang w:val="el" w:eastAsia="el"/>
        </w:rPr>
      </w:pPr>
      <w:r>
        <w:rPr>
          <w:lang w:val="el" w:eastAsia="el"/>
        </w:rPr>
        <w:t>Επισημαίνεται ότι για κτίρια με χρήση κατοικίας (εξαιρούνται κατοικίες που είναι χαρακτηρισμένες ως διατηρητέες στο σύνολό τους ή ως μνημεία), αποθήκης, στάβλου και αγροικίας εποχιακής χρήσης, η Σ.Σ. για την επισκευή μη φερόντων στοιχείων ορίζεται σε € 180 ανά τ.μ. ανεξάρτητης ιδιοκτησίας και μέχρι 150 τ.μ.</w:t>
      </w:r>
    </w:p>
    <w:p>
      <w:pPr>
        <w:spacing w:before="240" w:after="240"/>
        <w:rPr>
          <w:lang w:val="el" w:eastAsia="el"/>
        </w:rPr>
      </w:pPr>
      <w:r>
        <w:rPr>
          <w:lang w:val="el" w:eastAsia="el"/>
        </w:rPr>
        <w:t>Στο προαναφερόμενο ανώτατο όριο εμβαδού κλειστών χώρων της κατοικίας προσμετρώνται, εφόσον έχουν πληγεί:</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6.4 Για κωδωνοστάσια,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lang w:val="el" w:eastAsia="el"/>
        </w:rPr>
        <w:t>6.5 Για κτίρια που χαρακτηρίζονται μνημεία ή διατηρητέα στο σύνολό τους σύμφωνα με το Φ.Ε.Κ. δημοσίευσης της απόφασης χαρακτηρισμού, τα ανώτατα όρια της χορηγούμενης Σ.Σ. που προαναφέρονται, προσαυξάνονται κατά 20%.</w:t>
      </w:r>
    </w:p>
    <w:p>
      <w:pPr>
        <w:spacing w:before="240" w:after="240"/>
        <w:rPr>
          <w:lang w:val="el" w:eastAsia="el"/>
        </w:rPr>
      </w:pPr>
      <w:r>
        <w:rPr>
          <w:lang w:val="el" w:eastAsia="el"/>
        </w:rPr>
        <w:t>6.6 Για κτίρια επαγγελματικής χρήσης, κτηνοτροφικές μονάδες και επαγγελματικές αποθήκες εάν το εμβαδόν των κλειστών χώρων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w:t>
      </w:r>
    </w:p>
    <w:p>
      <w:pPr>
        <w:spacing w:before="240" w:after="240"/>
        <w:rPr>
          <w:lang w:val="el" w:eastAsia="el"/>
        </w:rPr>
      </w:pPr>
      <w:r>
        <w:rPr>
          <w:lang w:val="el" w:eastAsia="el"/>
        </w:rPr>
        <w:t>Κάθε τμήμα με εμβαδόν μέχρι 150 τ.μ. αντιμετωπίζεται ως ανεξάρτητη ιδιοκτησία. Ως εκ τούτου για το πρώτο τμήμα η Σ.Σ. θα αποτελείται από Δ.Κ.Α. και από Α.Δ., ενώ για τα υπόλοιπα τμήματα μόνο από Α.Δ., και σύμφωνα με τα προβλεπόμενα στην παρ. 3.4β.</w:t>
      </w:r>
    </w:p>
    <w:p>
      <w:pPr>
        <w:spacing w:before="240" w:after="240"/>
        <w:rPr>
          <w:lang w:val="el" w:eastAsia="el"/>
        </w:rPr>
      </w:pPr>
      <w:r>
        <w:rPr>
          <w:lang w:val="el" w:eastAsia="el"/>
        </w:rPr>
        <w:t>6.7 H Σ.Σ. επισκευής δεν μπορεί να υπερβαίνει τη Σ.Σ. ανακατασκευής του κτιρίου σε περίπτωση που αυτό ανακατασκευαζόταν.</w:t>
      </w:r>
    </w:p>
    <w:p>
      <w:pPr>
        <w:spacing w:before="240" w:after="240"/>
        <w:rPr>
          <w:lang w:val="el" w:eastAsia="el"/>
        </w:rPr>
      </w:pPr>
      <w:r>
        <w:rPr>
          <w:lang w:val="el" w:eastAsia="el"/>
        </w:rPr>
        <w:t>6.8 Οι ιδιοκτήτες/-τριες των κτιρίων που κρίνονται επισκευάσιμα μπορούν να χρησιμοποιήσουν τη Σ.Σ., που αναλογεί στην επισκευή του πληγέντος κτίσματος, για ανακατασκευή ή αυτοστέγαση ή αποπεράτωση με τους περιορισμούς που τίθενται στα προηγούμενα, εφόσον κατεδαφίσουν το κτίριο με δικές τους δαπάνες.</w:t>
      </w:r>
    </w:p>
    <w:p>
      <w:pPr>
        <w:spacing w:before="240" w:after="240"/>
        <w:rPr>
          <w:lang w:val="el" w:eastAsia="el"/>
        </w:rPr>
      </w:pPr>
      <w:r>
        <w:rPr>
          <w:lang w:val="el" w:eastAsia="el"/>
        </w:rPr>
        <w:t>6.9 Ειδικότερα για την αποκατάσταση ζημιών σε κτιριακές εγκαταστάσεις επιχειρήσεων και επαγγελματικών χώρων η Σ.Σ. επιτρέπεται να χορηγηθεί, με τους ίδιους όρους και στους μισθωτές ή σε όσους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ιδιοκτητών/-τρών μέσα σε 45 ημέρες από τη δημοσίευση στην Εφημερίδα της Κυβερνήσεως της κοινής υπουργικής απόφασης οριοθέτησης της πληγείσας περιοχής από τον σεισμό. Μετά την πάροδο των 45 ημερών το δικαίωμα υποβολής αίτησης για χορήγηση Σ.Σ. μπορεί να ασκηθεί και από τον/την ενοικιαστή/- τρια για λογαριασμό του/της αμελούντος/- ούσας ιδιοκτήτη/-τριας. Σε κάθε περίπτωση, η υποχρέωση για την καταβολή των δόσεων του δανείου βαρύνει τον/την ιδιοκτήτη/-τρια.</w:t>
      </w:r>
    </w:p>
    <w:p>
      <w:pPr>
        <w:spacing w:before="240" w:after="240"/>
        <w:rPr>
          <w:lang w:val="el" w:eastAsia="el"/>
        </w:rPr>
      </w:pPr>
      <w:r>
        <w:rPr>
          <w:lang w:val="el" w:eastAsia="el"/>
        </w:rPr>
        <w:t>7 ΤΡΟΠΟΣ ΧΟΡΗΓΗΣΗΣ ΣΤΕΓΑΣΤΙΚΗΣ ΣΥΝΔΡΟΜΗΣ Σ.Σ.</w:t>
      </w:r>
    </w:p>
    <w:p>
      <w:pPr>
        <w:spacing w:before="240" w:after="240"/>
        <w:rPr>
          <w:lang w:val="el" w:eastAsia="el"/>
        </w:rPr>
      </w:pPr>
      <w:r>
        <w:rPr>
          <w:lang w:val="el" w:eastAsia="el"/>
        </w:rPr>
        <w:t>7.1 Ανακατασκευή ή αυτοστέγαση ή αποπεράτωση κτιρίου</w:t>
      </w:r>
    </w:p>
    <w:p>
      <w:pPr>
        <w:spacing w:before="240" w:after="240"/>
        <w:rPr>
          <w:lang w:val="el" w:eastAsia="el"/>
        </w:rPr>
      </w:pPr>
      <w:r>
        <w:rPr>
          <w:lang w:val="el" w:eastAsia="el"/>
        </w:rPr>
        <w:t>7.1.1 Το ποσό της Σ.Σ. για ανακατασκευή κτιρίου ή αυτοστέγαση (εφόσον αγοράζεται κτίριο υπό ανέγερση) χορηγείται από την αρμόδια Υπηρεσία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Η πρώτη δόση Σ.Σ. καταβάλλεται με την Έγκριση χορήγησης Σ.Σ. και αντιστοιχεί στο 50%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Η δεύτερη δόση Σ.Σ. καταβάλλεται με την περαίωση του φέροντος οργανισμού του νέου κτιρίου και αντιστοιχεί στο 30%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Η τρίτη δόση Σ.Σ. καταβάλλεται με την περαίωση του νέου κτιρίου και αντιστοιχεί στο 20% του ποσού της εγκεκριμένης Σ.Σ.</w:t>
      </w:r>
    </w:p>
    <w:p>
      <w:pPr>
        <w:spacing w:before="240" w:after="240"/>
        <w:rPr>
          <w:lang w:val="el" w:eastAsia="el"/>
        </w:rPr>
      </w:pPr>
      <w:r>
        <w:rPr>
          <w:lang w:val="el" w:eastAsia="el"/>
        </w:rPr>
        <w:t>Το ποσό της Σ.Σ. για αποπεράτωση κτιρίου,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lang w:val="el" w:eastAsia="el"/>
        </w:rPr>
        <w:t>7.1.2 Το ποσό της Σ.Σ. για αυτοστέγαση, εφόσον αγοράζεται έτοιμο κτίριο, χορηγείται εφάπαξ, με την προσκόμιση οριστικού συμβολαίου αγοράς και πιστοποιητικού μεταγραφής.</w:t>
      </w:r>
    </w:p>
    <w:p>
      <w:pPr>
        <w:spacing w:before="240" w:after="240"/>
        <w:rPr>
          <w:lang w:val="el" w:eastAsia="el"/>
        </w:rPr>
      </w:pPr>
      <w:r>
        <w:rPr>
          <w:lang w:val="el" w:eastAsia="el"/>
        </w:rPr>
        <w:t>Στις παραπάνω περιπτώσεις απαιτείται, η κατεδάφιση του πληγέντος κτιρίου με μέριμνα του/της ιδιοκτήτη/- τριας, η οποία θα βεβαιώνεται από την αρμόδια Υπηρεσία.</w:t>
      </w:r>
    </w:p>
    <w:p>
      <w:pPr>
        <w:spacing w:before="240" w:after="240"/>
        <w:rPr>
          <w:lang w:val="el" w:eastAsia="el"/>
        </w:rPr>
      </w:pPr>
      <w:r>
        <w:rPr>
          <w:lang w:val="el" w:eastAsia="el"/>
        </w:rPr>
        <w:t>7.2 Επισκευή κτιρίου</w:t>
      </w:r>
    </w:p>
    <w:p>
      <w:pPr>
        <w:spacing w:before="240" w:after="240"/>
        <w:rPr>
          <w:lang w:val="el" w:eastAsia="el"/>
        </w:rPr>
      </w:pPr>
      <w:r>
        <w:rPr>
          <w:lang w:val="el" w:eastAsia="el"/>
        </w:rPr>
        <w:t>Το ποσό της Σ.Σ. για επισκευή κτιρίου χορηγείται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Η πρώτη δόση Σ.Σ. χορηγείται με την έκδοση της Άδειας Επισκευής και αντιστοιχεί στο 50%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H δεύτερη δόση Σ.Σ. χορηγείται αφού εκτελεστούν εγκεκριμένες εργασίες επισκευής, των οποίων ο προϋπολογισμός αντιστοιχεί τουλάχιστον στο 40% του ποσού της εγκεκριμένης Σ.Σ. Η δεύτερη δόση Σ.Σ. αντιστοιχεί στο 30% του ποσού της εγκεκριμένης Σ.Σ.</w:t>
      </w:r>
    </w:p>
    <w:p>
      <w:pPr>
        <w:spacing w:before="240" w:after="240"/>
        <w:rPr>
          <w:lang w:val="el" w:eastAsia="el"/>
        </w:rPr>
      </w:pPr>
      <w:r>
        <w:rPr>
          <w:lang w:val="el" w:eastAsia="el"/>
        </w:rPr>
        <w:t>Επισημαίνεται ότι προκειμένου να χορηγηθεί η δεύτερη δόση Σ.Σ. θα πρέπει να έχουν εκτελεστεί όλες οι εγκεκριμένες εργασίες επισκευής που αφορούν στον φέροντα οργανισμό του κτιρίου.</w:t>
      </w:r>
    </w:p>
    <w:p>
      <w:pPr>
        <w:pStyle w:val="StructureList1"/>
        <w:spacing w:before="120" w:after="0"/>
        <w:rPr>
          <w:lang w:val="el" w:eastAsia="el"/>
        </w:rPr>
      </w:pPr>
      <w:r>
        <w:rPr>
          <w:lang w:val="el" w:eastAsia="el"/>
        </w:rPr>
        <w:t>-</w:t>
      </w:r>
      <w:r>
        <w:rPr>
          <w:lang w:val="en" w:eastAsia="en"/>
        </w:rPr>
        <w:tab/>
      </w:r>
      <w:r>
        <w:rPr>
          <w:lang w:val="el" w:eastAsia="el"/>
        </w:rPr>
        <w:t>Η τρίτη δόση Σ.Σ. χορηγείται με την περαίωση των εργασιών επισκευής και αντιστοιχεί στο 20% του ποσού της εγκεκριμένης Σ.Σ.</w:t>
      </w:r>
    </w:p>
    <w:p>
      <w:pPr>
        <w:spacing w:before="240" w:after="240"/>
        <w:rPr>
          <w:lang w:val="el" w:eastAsia="el"/>
        </w:rPr>
      </w:pPr>
      <w:r>
        <w:rPr>
          <w:lang w:val="el" w:eastAsia="el"/>
        </w:rPr>
        <w:t>Στις περιπτώσεις που το εγκεκριμένο ποσό της Σ.Σ. είναι μέχρι € 5.000, θα χορηγείται εφάπαξ.</w:t>
      </w:r>
    </w:p>
    <w:p>
      <w:pPr>
        <w:spacing w:before="240" w:after="240"/>
        <w:rPr>
          <w:lang w:val="el" w:eastAsia="el"/>
        </w:rPr>
      </w:pPr>
      <w:r>
        <w:rPr>
          <w:lang w:val="el" w:eastAsia="el"/>
        </w:rPr>
        <w:t>Σε κάθε περίπτωση, οι δικαιούχοι Σ.Σ. υποχρεούνται μετά την ολοκλήρωση των εργασιών αποκατάστασης των κτιρίων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lang w:val="el" w:eastAsia="el"/>
        </w:rPr>
        <w:t>8 ΝΕΟΙ ΚΤΗΤΟΡΕΣ</w:t>
      </w:r>
    </w:p>
    <w:p>
      <w:pPr>
        <w:spacing w:before="240" w:after="240"/>
        <w:rPr>
          <w:lang w:val="el" w:eastAsia="el"/>
        </w:rPr>
      </w:pPr>
      <w:r>
        <w:rPr>
          <w:lang w:val="el" w:eastAsia="el"/>
        </w:rPr>
        <w:t>Δύνανται να καθοριστούν δικαιούχοι Στεγαστικής Συνδρομής (Σ.Σ.) οι νέοι/-ες κτήτορες που απέκτησαν την πλήρη ή ψιλή κυριότητα των κτιρίων μετά το συμβάν του θέματος, ασχέτως του τρόπου αποκτήσεως αυτών.</w:t>
      </w:r>
    </w:p>
    <w:p>
      <w:pPr>
        <w:spacing w:before="240" w:after="240"/>
        <w:rPr>
          <w:lang w:val="el" w:eastAsia="el"/>
        </w:rPr>
      </w:pPr>
      <w:r>
        <w:rPr>
          <w:lang w:val="el" w:eastAsia="el"/>
        </w:rPr>
        <w:t>Στις περιπτώσεις που ο/η προκάτοχος έχει κριθεί δικαιούχος Στεγαστικής Συνδρομής (Σ.Σ.), θα πρέπει στη συμβολαιογραφική πράξη να μεταβιβάζεται το δικαίωμα της Στεγαστικής Συνδρομής (Σ.Σ.) (εξαιρείται η περίπτωση της κληρονομικής διαδοχής).</w:t>
      </w:r>
    </w:p>
    <w:p>
      <w:pPr>
        <w:spacing w:before="240" w:after="240"/>
        <w:rPr>
          <w:lang w:val="el" w:eastAsia="el"/>
        </w:rPr>
      </w:pPr>
      <w:r>
        <w:rPr>
          <w:lang w:val="el" w:eastAsia="el"/>
        </w:rPr>
        <w:t>Δωρεάν Κρατική Αρωγή (Δ.Κ.Α.) δικαιούται ο/η νέος/-α κτήτορας εφόσον:</w:t>
      </w:r>
    </w:p>
    <w:p>
      <w:pPr>
        <w:pStyle w:val="StructureList1"/>
        <w:spacing w:before="120" w:after="0"/>
        <w:rPr>
          <w:lang w:val="el" w:eastAsia="el"/>
        </w:rPr>
      </w:pPr>
      <w:r>
        <w:rPr>
          <w:lang w:val="el" w:eastAsia="el"/>
        </w:rPr>
        <w:t>α)</w:t>
      </w:r>
      <w:r>
        <w:rPr>
          <w:lang w:val="en" w:eastAsia="en"/>
        </w:rPr>
        <w:tab/>
      </w:r>
      <w:r>
        <w:rPr>
          <w:lang w:val="el" w:eastAsia="el"/>
        </w:rPr>
        <w:t>ο/η προκάτοχος του κτιρίου δικαιούταν να λάβει Δ.Κ.Α. για αυτό</w:t>
      </w:r>
    </w:p>
    <w:p>
      <w:pPr>
        <w:spacing w:before="240" w:after="240"/>
        <w:rPr>
          <w:lang w:val="el" w:eastAsia="el"/>
        </w:rPr>
      </w:pPr>
      <w:r>
        <w:rPr>
          <w:lang w:val="el" w:eastAsia="el"/>
        </w:rPr>
        <w:t>και</w:t>
      </w:r>
    </w:p>
    <w:p>
      <w:pPr>
        <w:pStyle w:val="StructureList1"/>
        <w:spacing w:before="120" w:after="0"/>
        <w:rPr>
          <w:lang w:val="el" w:eastAsia="el"/>
        </w:rPr>
      </w:pPr>
      <w:r>
        <w:rPr>
          <w:lang w:val="el" w:eastAsia="el"/>
        </w:rPr>
        <w:t>β)</w:t>
      </w:r>
      <w:r>
        <w:rPr>
          <w:lang w:val="en" w:eastAsia="en"/>
        </w:rPr>
        <w:tab/>
      </w:r>
      <w:r>
        <w:rPr>
          <w:lang w:val="el" w:eastAsia="el"/>
        </w:rPr>
        <w:t>ο/η νέος/-α κτήτορας δικαιούται να λάβει Δ.Κ.Α. για το κτίριο σαν να ήταν στην ιδιοκτησία του/της την ημέρα του σεισμού (ελέγχονται και οι τυχόν άλλες πληγείσες ιδιοκτησίες του/της, με τους περιορισμούς που τίθενται στις παρ. 3.4 και 3.5 του κεφ. 3, της παρούσας απόφασης).</w:t>
      </w:r>
    </w:p>
    <w:p>
      <w:pPr>
        <w:spacing w:before="240" w:after="240"/>
        <w:rPr>
          <w:lang w:val="el" w:eastAsia="el"/>
        </w:rPr>
      </w:pPr>
      <w:r>
        <w:rPr>
          <w:lang w:val="el" w:eastAsia="el"/>
        </w:rPr>
        <w:t>9 ΑΜΟΙΒΕΣ ΜΗΧΑΝΙΚΩΝ - ΚΡΑΤΗΣΕΙΣ</w:t>
      </w:r>
    </w:p>
    <w:p>
      <w:pPr>
        <w:spacing w:before="240" w:after="240"/>
        <w:rPr>
          <w:lang w:val="el" w:eastAsia="el"/>
        </w:rPr>
      </w:pPr>
      <w:r>
        <w:rPr>
          <w:lang w:val="el" w:eastAsia="el"/>
        </w:rPr>
        <w:t>Στις περιπτώσεις επισκευής, η αμοιβή μηχανικού για μελέτη-επίβλεψη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lang w:val="el" w:eastAsia="el"/>
        </w:rPr>
        <w:t>10 ΔΥΣΠΡΟΣΙΤΕΣ ΠΕΡΙΟΧΕΣ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καθορίζονται ως δυσπρόσιτες περιοχές οι περιοχές που βρίσκονται τα πληγέντα κτίρια,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 Στις περιοχές αυτές δίνεται προσαύξηση 20% στις προαναφερόμενες τιμές Σ.Σ. Στις περιπτώσεις επισκευής κτηρίων προσαυξάνονται κατά 20% και οι τιμές του εγκεκριμένου Τιμολογίου Επισκευών.</w:t>
      </w:r>
    </w:p>
    <w:p>
      <w:pPr>
        <w:spacing w:before="240" w:after="240"/>
        <w:rPr>
          <w:lang w:val="el" w:eastAsia="el"/>
        </w:rPr>
      </w:pPr>
      <w:r>
        <w:rPr>
          <w:lang w:val="el" w:eastAsia="el"/>
        </w:rPr>
        <w:t>11 ΑΡΜΟΔΙΟΙ ΠΙΣΤΩΤΙΚΟΙ ΦΟΡΕΙΣ ΚΑΙ ΟΡΟΙ ΧΟΡΗΓΗΣΗΣ ΔΑΝΕΙΩΝ</w:t>
      </w:r>
    </w:p>
    <w:p>
      <w:pPr>
        <w:spacing w:before="240" w:after="240"/>
        <w:rPr>
          <w:lang w:val="el" w:eastAsia="el"/>
        </w:rPr>
      </w:pPr>
      <w:r>
        <w:rPr>
          <w:lang w:val="el" w:eastAsia="el"/>
        </w:rPr>
        <w:t>Τα εν λόγω δάνεια θα χορηγηθούν από τα Πιστωτικά Ιδρύματα.</w:t>
      </w:r>
    </w:p>
    <w:p>
      <w:pPr>
        <w:spacing w:before="240" w:after="240"/>
        <w:rPr>
          <w:lang w:val="el" w:eastAsia="el"/>
        </w:rPr>
      </w:pPr>
      <w:r>
        <w:rPr>
          <w:lang w:val="el" w:eastAsia="el"/>
        </w:rPr>
        <w:t>Η συνολική διάρκεια των δανείων επισκευής ή ανακατασκευής κτιρίου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Η συνολική διάρκεια των δανείων επισκευής ή ανακατασκευής διατηρητέων κτιρίων ή μνημείων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κ.τ.λ., επιδοτούμενο κατά 100% από τον λογαριασμό του ν. 128/1975 (Α’ 178).</w:t>
      </w:r>
    </w:p>
    <w:p>
      <w:pPr>
        <w:spacing w:before="240" w:after="240"/>
        <w:rPr>
          <w:lang w:val="el" w:eastAsia="el"/>
        </w:rPr>
      </w:pPr>
      <w:r>
        <w:rPr>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lang w:val="el" w:eastAsia="el"/>
        </w:rPr>
        <w:t>12 ΥΠΟΘΗΚΕΣ ΔΑΝΕΙΩΝ</w:t>
      </w:r>
    </w:p>
    <w:p>
      <w:pPr>
        <w:spacing w:before="240" w:after="240"/>
        <w:rPr>
          <w:lang w:val="el" w:eastAsia="el"/>
        </w:rPr>
      </w:pPr>
      <w:r>
        <w:rPr>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lang w:val="el" w:eastAsia="el"/>
        </w:rPr>
        <w:t>Η υποθήκη μπορεί επίσης να μεταφέρεται εκ των υστέρων σε άλλο ακίνητο αντίστοιχης αξίας. Για ποσά μέχρι € 10.000 δεν απαιτείται εγγραφή υποθήκης.</w:t>
      </w:r>
    </w:p>
    <w:p>
      <w:pPr>
        <w:spacing w:before="240" w:after="240"/>
        <w:rPr>
          <w:lang w:val="el" w:eastAsia="el"/>
        </w:rPr>
      </w:pPr>
      <w:r>
        <w:rPr>
          <w:lang w:val="el" w:eastAsia="el"/>
        </w:rPr>
        <w:t>Τα πιστωτικά ιδρύματα δύναται να χορηγούν δάνεια για την επισκευή ή ανακατασκευή Ιερών Ναών πληγέντων από τον σεισμό του θέματος και στις περιπτώσεις που υπάρχει αδυναμία προσφοράς ακινήτου για εγγραφή υποθήκης, προς διασφάλιση του δανείου, είναι δυνατή η υποθήκευση αστικού ακινήτου της αρμόδιας Μητρόπολης που ανήκει ο Ιερός Ναός.</w:t>
      </w:r>
    </w:p>
    <w:p>
      <w:pPr>
        <w:spacing w:before="240" w:after="240"/>
        <w:rPr>
          <w:lang w:val="el" w:eastAsia="el"/>
        </w:rPr>
      </w:pPr>
      <w:r>
        <w:rPr>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lang w:val="el" w:eastAsia="el"/>
        </w:rPr>
        <w:t>13 ΜΗ ΤΗΡΗΣΗ ΟΡΩΝ</w:t>
      </w:r>
    </w:p>
    <w:p>
      <w:pPr>
        <w:spacing w:before="240" w:after="240"/>
        <w:rPr>
          <w:lang w:val="el" w:eastAsia="el"/>
        </w:rPr>
      </w:pPr>
      <w:r>
        <w:rPr>
          <w:lang w:val="el" w:eastAsia="el"/>
        </w:rPr>
        <w:t>13.1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και γενικά στις διατάξεις που αφορούν στην αποκατάσταση των σεισμόπληκτων κτιρίων, θα υπόκεινται πέρα από τις νόμιμες κυρώσεις και στις ακόλουθες αθροιστικά:</w:t>
      </w:r>
    </w:p>
    <w:p>
      <w:pPr>
        <w:pStyle w:val="StructureList1"/>
        <w:spacing w:before="120" w:after="0"/>
        <w:rPr>
          <w:lang w:val="el" w:eastAsia="el"/>
        </w:rPr>
      </w:pPr>
      <w:r>
        <w:rPr>
          <w:lang w:val="el" w:eastAsia="el"/>
        </w:rPr>
        <w:t>α)</w:t>
      </w:r>
      <w:r>
        <w:rPr>
          <w:lang w:val="en" w:eastAsia="en"/>
        </w:rPr>
        <w:tab/>
      </w:r>
      <w:r>
        <w:rPr>
          <w:lang w:val="el" w:eastAsia="el"/>
        </w:rPr>
        <w:t>Κήρυξη ολοκλήρου του ποσού του δανείου ληξιπρόθεσμου και αμέσως απαιτητού από τη χορήγησή του.</w:t>
      </w:r>
    </w:p>
    <w:p>
      <w:pPr>
        <w:pStyle w:val="StructureList1"/>
        <w:spacing w:before="120" w:after="0"/>
        <w:rPr>
          <w:lang w:val="el" w:eastAsia="el"/>
        </w:rPr>
      </w:pPr>
      <w:r>
        <w:rPr>
          <w:lang w:val="el" w:eastAsia="el"/>
        </w:rPr>
        <w:t>β)</w:t>
      </w:r>
      <w:r>
        <w:rPr>
          <w:lang w:val="en" w:eastAsia="en"/>
        </w:rPr>
        <w:tab/>
      </w:r>
      <w:r>
        <w:rPr>
          <w:lang w:val="el" w:eastAsia="el"/>
        </w:rPr>
        <w:t>Κατάπτωση ποινικής ρήτρας υπέρ του Δημοσίου, που θα συνομολογείται με τη δανειακή σύμβαση και θα αντιστοιχεί σε ποσοστό 10% επί ολοκλήρου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Επιστροφή του ποσού των επιδοτούμενων τόκων των δανείων που είχαν καταβληθεί εντόκως, με το ισχύον επιτόκιο υπερημερίας.</w:t>
      </w:r>
    </w:p>
    <w:p>
      <w:pPr>
        <w:spacing w:before="240" w:after="240"/>
        <w:rPr>
          <w:lang w:val="el" w:eastAsia="el"/>
        </w:rPr>
      </w:pPr>
      <w:r>
        <w:rPr>
          <w:lang w:val="el" w:eastAsia="el"/>
        </w:rPr>
        <w:t>13.2 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και γενικά στις διατάξεις που αφορούν στην αποκατάσταση των σεισμόπληκτων κτιρίων,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Φεβρουαρίου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lang w:val="el" w:eastAsia="el"/>
        </w:rPr>
        <w:t>Υφυπουργός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ΓΕΩΡΓΙΟΣ ΚΑΡΑΓΙΑΝΝΗΣ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