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ΕΛΕΓΧΩΝ</w:t>
      </w:r>
    </w:p>
    <w:p>
      <w:pPr>
        <w:spacing w:before="240" w:after="240"/>
        <w:rPr>
          <w:lang w:val="el" w:eastAsia="el"/>
        </w:rPr>
      </w:pPr>
      <w:r>
        <w:rPr>
          <w:b/>
          <w:bCs/>
          <w:lang w:val="el" w:eastAsia="el"/>
        </w:rPr>
        <w:t>ΤΜΗΜΑΤΑ Β’, Γ’, Δ, Ε’, Ζ’, H’ &amp; Ι’</w:t>
      </w:r>
    </w:p>
    <w:p>
      <w:pPr>
        <w:spacing w:before="240" w:after="240"/>
        <w:rPr>
          <w:lang w:val="el" w:eastAsia="el"/>
        </w:rPr>
      </w:pPr>
      <w:r>
        <w:rPr>
          <w:b/>
          <w:bCs/>
          <w:lang w:val="el" w:eastAsia="el"/>
        </w:rPr>
        <w:t>Ταχ. Δ/νση: Χανδρή 1 &amp;Θεσ/κης</w:t>
      </w:r>
    </w:p>
    <w:p>
      <w:pPr>
        <w:spacing w:before="240" w:after="240"/>
        <w:rPr>
          <w:lang w:val="el" w:eastAsia="el"/>
        </w:rPr>
      </w:pPr>
      <w:r>
        <w:rPr>
          <w:b/>
          <w:bCs/>
          <w:lang w:val="el" w:eastAsia="el"/>
        </w:rPr>
        <w:t>Ταχ. Κώδικας: 183 46, Μοσχάτο</w:t>
      </w:r>
    </w:p>
    <w:p>
      <w:pPr>
        <w:spacing w:before="240" w:after="240"/>
        <w:rPr>
          <w:lang w:val="el" w:eastAsia="el"/>
        </w:rPr>
      </w:pPr>
      <w:r>
        <w:rPr>
          <w:b/>
          <w:bCs/>
          <w:lang w:val="el" w:eastAsia="el"/>
        </w:rPr>
        <w:t>Τηλέφωνο: 210- 4802125-2685-2772</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d.eleg@aade.gr</w:t>
        </w:r>
      </w:hyperlink>
    </w:p>
    <w:p>
      <w:pPr>
        <w:spacing w:before="240" w:after="240"/>
        <w:rPr>
          <w:lang w:val="el" w:eastAsia="el"/>
        </w:rPr>
      </w:pPr>
      <w:r>
        <w:rPr>
          <w:lang w:val="el" w:eastAsia="el"/>
        </w:rPr>
        <w:t xml:space="preserve">2. </w:t>
      </w:r>
      <w:r>
        <w:rPr>
          <w:b/>
          <w:bCs/>
          <w:lang w:val="el" w:eastAsia="el"/>
        </w:rPr>
        <w:t>ΔΙΕΥΘΥΝΣΗ ΕΦΑΡΜΟΓΗΣ ΦΟΡΟΛΟΓΙΑΣ ΚΕΦΑΛΑΙΟΥ &amp; ΠΕΡΙΟΥΣΙΟΛΟΓΙΟΥ</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Ταχ. Δ/νση: Καρ. Σερβίας 8</w:t>
      </w:r>
    </w:p>
    <w:p>
      <w:pPr>
        <w:spacing w:before="240" w:after="240"/>
        <w:rPr>
          <w:lang w:val="el" w:eastAsia="el"/>
        </w:rPr>
      </w:pPr>
      <w:r>
        <w:rPr>
          <w:b/>
          <w:bCs/>
          <w:lang w:val="el" w:eastAsia="el"/>
        </w:rPr>
        <w:t>Ταχ. Κώδικας: 101 84, Αθήνα</w:t>
      </w:r>
    </w:p>
    <w:p>
      <w:pPr>
        <w:spacing w:before="240" w:after="240"/>
        <w:rPr>
          <w:lang w:val="el" w:eastAsia="el"/>
        </w:rPr>
      </w:pPr>
      <w:r>
        <w:rPr>
          <w:b/>
          <w:bCs/>
          <w:lang w:val="el" w:eastAsia="el"/>
        </w:rPr>
        <w:t>Τηλέφωνο: 210-3375878, 872</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defk@aade.gr</w:t>
        </w:r>
      </w:hyperlink>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ΑΝΑΠΤΥΞΗΣ ΤΕΛΩΝΕΙΑΚΩΝ, ΕΛΕΓΚΤΙΚΩΝ ΚΑΙ ΕΠΙΧΕΙΡΗΣΙΑΚΩΝ ΕΦΑΡΜΟΓΩΝ</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Ταχ. Δ/νση: Πειραιώς 72,</w:t>
      </w:r>
    </w:p>
    <w:p>
      <w:pPr>
        <w:spacing w:before="240" w:after="240"/>
        <w:rPr>
          <w:lang w:val="el" w:eastAsia="el"/>
        </w:rPr>
      </w:pPr>
      <w:r>
        <w:rPr>
          <w:b/>
          <w:bCs/>
          <w:lang w:val="el" w:eastAsia="el"/>
        </w:rPr>
        <w:t>Ταχ. Κώδικας: 183 46 Μοσχάτο</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gdegov@aade.gr</w:t>
        </w:r>
      </w:hyperlink>
    </w:p>
    <w:p>
      <w:pPr>
        <w:spacing w:before="240" w:after="240"/>
        <w:rPr>
          <w:lang w:val="el" w:eastAsia="el"/>
        </w:rPr>
      </w:pPr>
      <w:r>
        <w:rPr>
          <w:b/>
          <w:bCs/>
          <w:lang w:val="el" w:eastAsia="el"/>
        </w:rPr>
        <w:t>«Τροποποίηση της υπό στοιχεία Α.1265/27-12-2021 (Β΄6278) Απόφασης του Διοικητή της Ανεξάρτητης Αρχής Δημοσίων Εσόδων περί καθορισμού του αριθμού φορολογικών ελέγχων που θα διενεργηθούν κατά το έτος 2022».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26 του ν. 4174/2013 (Α΄ 170),</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ν.4389/2016 (Α΄94) και ειδικότερα των άρθρων 1, 2,7, 13, 14, 17, 37 και 41,</w:t>
      </w:r>
    </w:p>
    <w:p>
      <w:pPr>
        <w:pStyle w:val="StructureList1"/>
        <w:spacing w:before="120" w:after="0"/>
        <w:rPr>
          <w:lang w:val="el" w:eastAsia="el"/>
        </w:rPr>
      </w:pPr>
      <w:r>
        <w:rPr>
          <w:lang w:val="el" w:eastAsia="el"/>
        </w:rPr>
        <w:t>γ)</w:t>
      </w:r>
      <w:r>
        <w:rPr>
          <w:lang w:val="en" w:eastAsia="en"/>
        </w:rPr>
        <w:tab/>
      </w:r>
      <w:r>
        <w:rPr>
          <w:lang w:val="el" w:eastAsia="el"/>
        </w:rPr>
        <w:t>των άρθρων 387, 389, 390, 397 και 398 του Κεφαλαίου Δ' «Σύσταση Διεύθυνσης Ερευνών Οικονομικού Εγκλήματος και συναφείς διατάξεις» του ν.4512/2018 (Α’ 5 και 8),</w:t>
      </w:r>
    </w:p>
    <w:p>
      <w:pPr>
        <w:pStyle w:val="StructureList1"/>
        <w:spacing w:before="120" w:after="0"/>
        <w:rPr>
          <w:lang w:val="el" w:eastAsia="el"/>
        </w:rPr>
      </w:pPr>
      <w:r>
        <w:rPr>
          <w:lang w:val="el" w:eastAsia="el"/>
        </w:rPr>
        <w:t>δ)</w:t>
      </w:r>
      <w:r>
        <w:rPr>
          <w:lang w:val="en" w:eastAsia="en"/>
        </w:rPr>
        <w:tab/>
      </w:r>
      <w:r>
        <w:rPr>
          <w:lang w:val="el" w:eastAsia="el"/>
        </w:rPr>
        <w:t>του άρθρου 17Α του ν.2523/1997 (Α΄ 179),</w:t>
      </w:r>
    </w:p>
    <w:p>
      <w:pPr>
        <w:pStyle w:val="StructureList1"/>
        <w:spacing w:before="120" w:after="0"/>
        <w:rPr>
          <w:lang w:val="el" w:eastAsia="el"/>
        </w:rPr>
      </w:pPr>
      <w:r>
        <w:rPr>
          <w:lang w:val="el" w:eastAsia="el"/>
        </w:rPr>
        <w:t>ε)</w:t>
      </w:r>
      <w:r>
        <w:rPr>
          <w:lang w:val="en" w:eastAsia="en"/>
        </w:rPr>
        <w:tab/>
      </w:r>
      <w:r>
        <w:rPr>
          <w:lang w:val="el" w:eastAsia="el"/>
        </w:rPr>
        <w:t>των άρθρων 33, 34, 35 και 36 του ν.4620/2019 (Α΄ 96),</w:t>
      </w:r>
    </w:p>
    <w:p>
      <w:pPr>
        <w:pStyle w:val="StructureList1"/>
        <w:spacing w:before="120" w:after="0"/>
        <w:rPr>
          <w:lang w:val="el" w:eastAsia="el"/>
        </w:rPr>
      </w:pPr>
      <w:r>
        <w:rPr>
          <w:lang w:val="el" w:eastAsia="el"/>
        </w:rPr>
        <w:t>στ)</w:t>
      </w:r>
      <w:r>
        <w:rPr>
          <w:lang w:val="en" w:eastAsia="en"/>
        </w:rPr>
        <w:tab/>
      </w:r>
      <w:r>
        <w:rPr>
          <w:lang w:val="el" w:eastAsia="el"/>
        </w:rPr>
        <w:t>του άρθρου 61 του ν.4410/2016 (Α΄ 141),</w:t>
      </w:r>
    </w:p>
    <w:p>
      <w:pPr>
        <w:pStyle w:val="StructureList1"/>
        <w:spacing w:before="120" w:after="0"/>
        <w:rPr>
          <w:lang w:val="el" w:eastAsia="el"/>
        </w:rPr>
      </w:pPr>
      <w:r>
        <w:rPr>
          <w:lang w:val="el" w:eastAsia="el"/>
        </w:rPr>
        <w:t>ζ)</w:t>
      </w:r>
      <w:r>
        <w:rPr>
          <w:lang w:val="en" w:eastAsia="en"/>
        </w:rPr>
        <w:tab/>
      </w:r>
      <w:r>
        <w:rPr>
          <w:lang w:val="el" w:eastAsia="el"/>
        </w:rPr>
        <w:t>της παραγράφου 27α άρθρου 66 ν.4646/12.12.2019 (Α’ 201),</w:t>
      </w:r>
    </w:p>
    <w:p>
      <w:pPr>
        <w:pStyle w:val="StructureList1"/>
        <w:spacing w:before="120" w:after="0"/>
        <w:rPr>
          <w:lang w:val="el" w:eastAsia="el"/>
        </w:rPr>
      </w:pPr>
      <w:r>
        <w:rPr>
          <w:lang w:val="el" w:eastAsia="el"/>
        </w:rPr>
        <w:t>η)</w:t>
      </w:r>
      <w:r>
        <w:rPr>
          <w:lang w:val="en" w:eastAsia="en"/>
        </w:rPr>
        <w:tab/>
      </w:r>
      <w:r>
        <w:rPr>
          <w:lang w:val="el" w:eastAsia="el"/>
        </w:rPr>
        <w:t>του ν. 4557/2018 (Α’ 139),</w:t>
      </w:r>
    </w:p>
    <w:p>
      <w:pPr>
        <w:pStyle w:val="StructureList1"/>
        <w:spacing w:before="120" w:after="0"/>
        <w:rPr>
          <w:lang w:val="el" w:eastAsia="el"/>
        </w:rPr>
      </w:pPr>
      <w:r>
        <w:rPr>
          <w:lang w:val="el" w:eastAsia="el"/>
        </w:rPr>
        <w:t>θ)</w:t>
      </w:r>
      <w:r>
        <w:rPr>
          <w:lang w:val="en" w:eastAsia="en"/>
        </w:rPr>
        <w:tab/>
      </w:r>
      <w:r>
        <w:rPr>
          <w:lang w:val="el" w:eastAsia="el"/>
        </w:rPr>
        <w:t>των Παραρτημάτων Ι και II του Κεφαλαίου Η' του ν. 4170/2013 (Α’ 163), των Παραρτημάτων Ι και II των παρ. 1 και 2 του άρθρου τρίτου του ν. 4428/2016 (Α’ 190), των Παραρτημάτων Ι και II της παρ. 3 του άρθρου 1 των Τροποποιητικών Πρωτοκόλλων που έχουν κυρωθεί με το άρθρο πρώτο του ν. 4515/2018 και του ν. 4516/2018, των Παραρτημάτων Ι και II της παρ. 3 του άρθρου 1 των Τροποποιητικών Πρωτοκόλλων που έχουν συναφθεί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 και των Παραρτημάτων Ι και ΙΙ του Μνημονίου Συνεννόησης και της Συμφωνίας μεταξύ της Κυβέρνησης της Ελληνικής Δημοκρατίας και της Κυβέρνησης των Ηνωμένων Πολιτειών της Αμερικής για τη βελτίωση της διεθνούς φορολογικής συμμόρφωσης και την εφαρμογή του νόμου περί Φορολογικής Συμμόρφωσης Λογαριασμών της Αλλοδαπής (FATCA), καθώς και της Συμφωνίας Αρμόδιων Αρχών και διατάξεις εφαρμογής (ν.4493/2017, Α’ 164),</w:t>
      </w:r>
    </w:p>
    <w:p>
      <w:pPr>
        <w:pStyle w:val="StructureList1"/>
        <w:spacing w:before="120" w:after="0"/>
        <w:rPr>
          <w:lang w:val="el" w:eastAsia="el"/>
        </w:rPr>
      </w:pPr>
      <w:r>
        <w:rPr>
          <w:lang w:val="el" w:eastAsia="el"/>
        </w:rPr>
        <w:t>ι)</w:t>
      </w:r>
      <w:r>
        <w:rPr>
          <w:lang w:val="en" w:eastAsia="en"/>
        </w:rPr>
        <w:tab/>
      </w:r>
      <w:r>
        <w:rPr>
          <w:lang w:val="el" w:eastAsia="el"/>
        </w:rPr>
        <w:t>της υπό στοιχεία Δ. ΟΡΓ. Α 1125859 ΕΞ2020/23-10-2020 (Β’ 4738) απόφασης του Διοικητή της Ανεξάρτητης Αρχής Δημοσίων Εσόδων «Οργανισμός της Ανεξάρτητης Αρχής Δημοσίων Εσόδων (Α.Α.Δ.Ε.)»,</w:t>
      </w:r>
    </w:p>
    <w:p>
      <w:pPr>
        <w:pStyle w:val="StructureList1"/>
        <w:spacing w:before="120" w:after="0"/>
        <w:rPr>
          <w:lang w:val="el" w:eastAsia="el"/>
        </w:rPr>
      </w:pPr>
      <w:r>
        <w:rPr>
          <w:lang w:val="el" w:eastAsia="el"/>
        </w:rPr>
        <w:t>ια)</w:t>
      </w:r>
      <w:r>
        <w:rPr>
          <w:lang w:val="en" w:eastAsia="en"/>
        </w:rPr>
        <w:tab/>
      </w:r>
      <w:r>
        <w:rPr>
          <w:lang w:val="el" w:eastAsia="el"/>
        </w:rPr>
        <w:t>της υπ’ αρ. 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της υπ’ αρ. 39/3/30-11-2017 (Υ.Ο.Δ.Δ. 689) απόφασης του Συμβουλίου Διοίκησης της Α.Α.Δ.Ε. και της υπ’ αρ. 5294/17-1-2020 (Υ.Ο.Δ.Δ. 27) απόφασης του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ιβ)</w:t>
      </w:r>
      <w:r>
        <w:rPr>
          <w:lang w:val="en" w:eastAsia="en"/>
        </w:rPr>
        <w:tab/>
      </w:r>
      <w:r>
        <w:rPr>
          <w:lang w:val="el" w:eastAsia="el"/>
        </w:rPr>
        <w:t>της υπό στοιχεία Δ.ΟΡΓ.Α 1115805 ΕΞ 2017/31-7-2017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2743),</w:t>
      </w:r>
    </w:p>
    <w:p>
      <w:pPr>
        <w:pStyle w:val="StructureList1"/>
        <w:spacing w:before="120" w:after="0"/>
        <w:rPr>
          <w:lang w:val="el" w:eastAsia="el"/>
        </w:rPr>
      </w:pPr>
      <w:r>
        <w:rPr>
          <w:lang w:val="el" w:eastAsia="el"/>
        </w:rPr>
        <w:t>ιγ)</w:t>
      </w:r>
      <w:r>
        <w:rPr>
          <w:lang w:val="en" w:eastAsia="en"/>
        </w:rPr>
        <w:tab/>
      </w:r>
      <w:r>
        <w:rPr>
          <w:lang w:val="el" w:eastAsia="el"/>
        </w:rPr>
        <w:t>της υπό στοιχεία ΔΕΛ Β 1008397 ΕΞ 2018/18.01.2018 (Β΄ 63) Κοινής Απόφασης των Υπουργών Δικαιοσύνης, Διαφάνειας και Ανθρωπίνων Δικαιωμάτων, Οικονομικών και του Διοικητή της Α.Α.Δ.Ε. «Επιστροφή υποθέσεων της Ανεξάρτητης Αρχής Δημοσίων Εσόδων (Α.Α.Δ.Ε.) στις αρμόδιες Εισαγγελικές και Δικαστικές Αρχές, κατ’ εφαρμογή των διατάξεων του άρθρου 389 του ν. 4512/2018 (Α’ 5 και 8) «Ρυθμίσεις για την εφαρμογή των Διαρθρωτικών Μεταρρυθμίσεων του Προγράμματος οικονομικής Προσαρμογής και άλλες διατάξεις» και ιδ) της υπό στοιχεία Α.1265/27-12-2021 (Β΄ 6278) απόφασης του Διοικητή της Ανεξάρτητης Αρχής Δημοσίων Εσόδων περί καθορισμού του αριθμού φορολογικών ελέγχων που θα διενερ- γηθούν κατά το έτος 2022.</w:t>
      </w:r>
    </w:p>
    <w:p>
      <w:pPr>
        <w:spacing w:before="240" w:after="240"/>
        <w:rPr>
          <w:lang w:val="el" w:eastAsia="el"/>
        </w:rPr>
      </w:pPr>
      <w:r>
        <w:rPr>
          <w:lang w:val="el" w:eastAsia="el"/>
        </w:rPr>
        <w:t>2. Το από 08/03/2022 μήνυμα ηλεκτρονικής αλληλογραφίας της Διεύθυνσης Στρατηγικού Σχεδιασμού, περί οριστικοποίησης των στόχων έτους 2022 των υπηρεσιών της ΑΑΔΕ.</w:t>
      </w:r>
    </w:p>
    <w:p>
      <w:pPr>
        <w:spacing w:before="240" w:after="240"/>
        <w:rPr>
          <w:lang w:val="el" w:eastAsia="el"/>
        </w:rPr>
      </w:pPr>
      <w:r>
        <w:rPr>
          <w:lang w:val="el" w:eastAsia="el"/>
        </w:rPr>
        <w:t>3. Το Επιχειρησιακό Σχέδιο Έτους 2022 της Γενικής Διεύθυνσης Φορολογικής Διοίκησης της ΑΑΔΕ.</w:t>
      </w:r>
    </w:p>
    <w:p>
      <w:pPr>
        <w:spacing w:before="240" w:after="240"/>
        <w:rPr>
          <w:lang w:val="el" w:eastAsia="el"/>
        </w:rPr>
      </w:pPr>
      <w:r>
        <w:rPr>
          <w:lang w:val="el" w:eastAsia="el"/>
        </w:rPr>
        <w:t>4. Τις υποθέσεις ελέγχου, όπως εμφανίζονται στο Ο.Π.Σ. Elenxis κατά την 29/03/2022 και ώρα 10:11 π.μ. και λοιπές υποθέσεις.</w:t>
      </w:r>
    </w:p>
    <w:p>
      <w:pPr>
        <w:spacing w:before="240" w:after="240"/>
        <w:rPr>
          <w:lang w:val="el" w:eastAsia="el"/>
        </w:rPr>
      </w:pPr>
      <w:r>
        <w:rPr>
          <w:lang w:val="el" w:eastAsia="el"/>
        </w:rPr>
        <w:t>5. Τον αριθμό των ελεγκτών τον Φεβρουάριο του έτους 2022 κατά το χρόνο κατανομής ανά ελεγκτική υπηρεσία των στόχων του Επιχειρησιακού Σχεδίου έτους 2022 και τον αριθμό των διενεργηθέντων ελέγχων κατά το προηγούμενο έτος 2021.</w:t>
      </w:r>
    </w:p>
    <w:p>
      <w:pPr>
        <w:spacing w:before="240" w:after="240"/>
        <w:rPr>
          <w:lang w:val="el" w:eastAsia="el"/>
        </w:rPr>
      </w:pPr>
      <w:r>
        <w:rPr>
          <w:lang w:val="el" w:eastAsia="el"/>
        </w:rPr>
        <w:t>6. Την ανάγκη αξιολόγησης των υποθέσεων με σκοπό την προτεραιοποίηση προς έλεγχο αυτών που παρουσιάζουν μεγαλύτερη παραβατικότητα και εισπραξιμότητα, με βάση αντικειμενικά κριτήρια ανάλυσης κινδύνου και στοιχεία από εσωτερικές και εξωτερικές πηγές πληροφόρησης, σε συνδυασμό με τους περιορισμένους ελεγκτικούς πόρους, για την ενίσχυση της αποτελε- σματικότητας του φορολογικού ελεγκτικού μηχανισμού, την επίτευξη των στόχων του Επιχειρησιακού Σχεδίου έτους 2022 και τη διασφάλιση των δημοσίων εσόδων.</w:t>
      </w:r>
    </w:p>
    <w:p>
      <w:pPr>
        <w:spacing w:before="240" w:after="240"/>
        <w:rPr>
          <w:lang w:val="el" w:eastAsia="el"/>
        </w:rPr>
      </w:pPr>
      <w:r>
        <w:rPr>
          <w:lang w:val="el" w:eastAsia="el"/>
        </w:rPr>
        <w:t>7. Τη μελέτη εντοπισμού, ανάλυσης και αξιολόγησης κινδύνων, η οποία συντάχθηκε διακεκριμένα ανά κατηγορία ελεγκτικών υπηρεσιών σε ομάδες φορολογουμένων με ομοειδή χαρακτηριστικά.</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Μετά την παρ. 3 της υπό στοιχεία Α.1265/27-12-2021 (Β΄ 6278) απόφασης του Διοικητή της Ανεξάρτητης Αρχής Δημοσίων Εσόδων περί καθορισμού του αριθμού φορολογικών ελέγχων που θα διενεργηθούν εντός του έτους 2022 κατά προτεραιότητα, από τις ελεγκτικές υπηρεσίες της Γενικής Διεύθυνσης Φορολογικής Διοίκησης (Γ.Δ.Φ.Δ.), προστίθενται παράγραφοι 4, 5, 6, 7, 8 και 9 ως εξής:</w:t>
      </w:r>
    </w:p>
    <w:p>
      <w:pPr>
        <w:spacing w:before="240" w:after="240"/>
        <w:rPr>
          <w:lang w:val="el" w:eastAsia="el"/>
        </w:rPr>
      </w:pPr>
      <w:r>
        <w:rPr>
          <w:lang w:val="el" w:eastAsia="el"/>
        </w:rPr>
        <w:t>«4 . Οι υποθέσεις της παραγράφου 1 που ελέγχονται κατά προτεραιότητα, επιλέγονται με βάση κριτήρια ανάλυσης κινδύνου βάσει δεδομένων που είναι διαθέσιμα ηλεκτρονικά, καθώς και στοιχεία από εσωτερικές και εξωτερικές πηγές πληροφόρησης που είναι διαθέσιμα στην ΑΑΔΕ.</w:t>
      </w:r>
    </w:p>
    <w:p>
      <w:pPr>
        <w:spacing w:before="240" w:after="240"/>
        <w:rPr>
          <w:lang w:val="el" w:eastAsia="el"/>
        </w:rPr>
      </w:pPr>
      <w:r>
        <w:rPr>
          <w:lang w:val="el" w:eastAsia="el"/>
        </w:rPr>
        <w:t>Οι αξιολογημένες – προτεραιοποιημένες προς έλεγχο υποθέσεις κατατάσσονται ανά ελεγκτική υπηρεσία σε φθίνουσα σειρά ταξινόμησης με βάση την τελική μοριοδότησή τους, κατά κατηγορία,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δεν δημοσιοποιούνται. Από το σύνολο των υποθέσεων εκάστης ελεγκτικής υπηρεσίας ελέγχονται, κατά προτεραιότητα, οι υποθέσεις που συγκεντρώνουν την υψηλότερη μοριοδότηση και εκπληρώνουν τους επιμέρους τιθέμενους στόχους, ακολουθώντας φθίνουσα σειρά ταξινόμησης μέχρι την επίτευξη της ετήσιας στοχοθεσίας εκάστης ελεγκτικής υπηρεσίας βάσει του Επιχειρησιακού Σχεδίου έτους 2022, ως προς τον αριθμό των υποθέσεων που πρέπει να ολοκληρωθούν μέχρι 31/12/2022. Το αρχείο των αξιολογημένων - προτεραιοποιημένων υποθέσεων 2022 αναρτάται στην εφαρμογή «BI Publisher» του Ολοκληρωμένου Πληροφοριακού Συστήματος (Ο.Π.Σ.) Elenxis της Ανεξάρτητης Αρχής Δημοσίων Εσόδων, ανά ελεγκτική υπηρεσία.</w:t>
      </w:r>
    </w:p>
    <w:p>
      <w:pPr>
        <w:spacing w:before="240" w:after="240"/>
        <w:rPr>
          <w:lang w:val="el" w:eastAsia="el"/>
        </w:rPr>
      </w:pPr>
      <w:r>
        <w:rPr>
          <w:lang w:val="el" w:eastAsia="el"/>
        </w:rPr>
        <w:t>Έλεγχοι που εντάσσονται στο προβλεπόμενο στις διατάξεις της περ. β΄ της παρ. 2 του άρθρου 26 του ν.4174/2013 (Κ.Φ.Δ.) ποσοστό εβδομήντα πέντε τοις εκατό (75%), του εβδομήντα τοις εκατό (70%) του δεύτερου εδαφίου της περ. α’ της παρ. 2 του ως άνω άρθρου, δύνανται να επεκτείνονται στα δύο προηγούμενα της τελευταίας τριετίας φορολογικά έτη ή χρήσεις, βάσει των ειδικότερα οριζομένων στο Παράρτημα ΙΙ (Γ.8) της παρούσας, συνεκτιμώντας εν συνεχεία και τα οριζόμενα στο τέταρτο εδάφιο της περ.α΄της παραγράφου 5 της παρούσας.</w:t>
      </w:r>
    </w:p>
    <w:p>
      <w:pPr>
        <w:spacing w:before="240" w:after="240"/>
        <w:rPr>
          <w:lang w:val="el" w:eastAsia="el"/>
        </w:rPr>
      </w:pPr>
      <w:r>
        <w:rPr>
          <w:lang w:val="el" w:eastAsia="el"/>
        </w:rPr>
        <w:t>Για τις υποθέσεις ελέγχων που περιλαμβάνουν τις χρήσεις 2012, 2013 και τα φορολογικά έτη 2014 και 2015 εκδίδονται πράξεις διορθωτικού προσδιορισμού φόρου και επιβολής προστίμων, σύμφωνα με τις διατάξεις του δεύτερου εδαφίου της παρ. 27α του άρθρου 66 ν. 4646/2019 (Α’ 201), και τα κριτήρια των παραγράφων Γ3.1 έως Γ3.6 του Παραρτήματος ΙΙ (Γ3) της υπό στοιχεία ΔΕΛ Β 1190548 ΕΞ 2018 (Β’ 6211) απόφασης του Διοικητή της Ανεξάρτητης Αρχής Δημοσίων Εσόδων, όπως τροποποιήθηκε με την υπό στοιχεία Α.1161/2019 (Β’ 1462) όμοια απόφαση.</w:t>
      </w:r>
    </w:p>
    <w:p>
      <w:pPr>
        <w:spacing w:before="240" w:after="240"/>
        <w:rPr>
          <w:lang w:val="el" w:eastAsia="el"/>
        </w:rPr>
      </w:pPr>
      <w:r>
        <w:rPr>
          <w:lang w:val="el" w:eastAsia="el"/>
        </w:rPr>
        <w:t>Σε περίπτωση κάλυψης των στόχων του Επιχειρησιακού Σχεδίου έτους 2022, διενεργούνται έλεγχοι υποθέσεων επιπλέον των στόχων αξιοποιώντας και τις λοιπές αξιολογημένες-μη προτε- ραιοποιημένες προς έλεγχο υποθέσεις σύμφωνα με τη φθίνουσα σειρά ταξινόμησης.</w:t>
      </w:r>
    </w:p>
    <w:p>
      <w:pPr>
        <w:spacing w:before="240" w:after="240"/>
        <w:rPr>
          <w:lang w:val="el" w:eastAsia="el"/>
        </w:rPr>
      </w:pPr>
      <w:r>
        <w:rPr>
          <w:lang w:val="el" w:eastAsia="el"/>
        </w:rPr>
        <w:t>5. Οι προϊστάμενοι των ελεγκτικών υπηρεσιών βάσει του Επιχειρησιακού Σχεδίου έτους 2022:</w:t>
      </w:r>
    </w:p>
    <w:p>
      <w:pPr>
        <w:spacing w:before="240" w:after="240"/>
        <w:rPr>
          <w:lang w:val="el" w:eastAsia="el"/>
        </w:rPr>
      </w:pPr>
      <w:r>
        <w:rPr>
          <w:lang w:val="el" w:eastAsia="el"/>
        </w:rPr>
        <w:t>(α) Εφόσον από τα στοιχεία ή τις πληροφορίες που έχουν στη διάθεση τους και σε συνδυασμό με τις ισχύουσες διατάξεις κρίνουν ότι συντρέχει βάσιμος λόγος ελέγχου κατά προτεραιότητα υποθέσεων μη προτεραιοποιημένων κατά τις διατάξεις του δευτέρου εδαφίου της παρ. 4 της παρούσας, υποχρεούνται, το αργότερο εντός δεκαπέντε (15) ημερών από την ανάρτηση των προ- τεραιοποιημένων υποθέσεων της υπηρεσίας τους, να εισάγουν την προκρινόμενη υπόθεση σε σειρά κατάταξης ανάλογα με τη σημαντικότητά της, συνεκτιμώντας τη σοβαρότητα των υποθέσεων που ανακατατάσσονται. Οι υποθέσεις που εισάγονται από τους προϊσταμένους των ελεγκτικών υπηρεσιών δεν δύνανται να υπερβαίνουν το είκοσι τοις εκατό (20%) των προτε- ραιοποιημένων κατά κατηγορία υποθέσεων, ως εξειδικεύεται στο Παράρτημα ΙΙ της παρούσας. Τα οριζόμενα στο προηγούμενο εδάφιο εφαρμόζονται και για υποθέσεις που δημιουργήθηκαν από την 29/03/2022 και ώρα 10:11 π.μ. μέχρι την ανάρτηση στο Ο.Π.Σ. Elenxis των προτεραιο- ποιημένων υποθέσεων, καθώς και για υποθέσεις που βρίσκονται στις ελεγκτικές υπηρεσίες και οι οποίες δεν απεικονίζονται στο Ο.Π.Σ. Elenxis. Προς τούτο, συνεκτιμώνται ενδεικτικά η γενεσιουργός αιτία, η δυνατότητα είσπραξης των προσδοκώμενων ποσών βεβαίωσης και η σοβαρότητα εν γένει της υπόθεσης. Για τις ενέργειες που προβλέπονται στην παρούσα παράγραφο απαιτείται αιτιολόγηση από τους προϊσταμένους των ελεγκτικών υπηρεσιών.</w:t>
      </w:r>
    </w:p>
    <w:p>
      <w:pPr>
        <w:spacing w:before="240" w:after="240"/>
        <w:rPr>
          <w:lang w:val="el" w:eastAsia="el"/>
        </w:rPr>
      </w:pPr>
      <w:r>
        <w:rPr>
          <w:lang w:val="el" w:eastAsia="el"/>
        </w:rPr>
        <w:t>(β) Επιλέγουν υποθέσεις ελέγχου για την εκπλήρωση του στόχου που αφορά σε λοιπές περιπτώσεις εκπλήρωσης των φορολογικών υποχρεώσεων, σύμφωνα και με τα οριζόμενα στο τέταρτο εδάφιο της περ. α΄ της παρ. 5, ως εξειδικεύεται στο Παράρτημα ΙΙ της παρούσας.</w:t>
      </w:r>
    </w:p>
    <w:p>
      <w:pPr>
        <w:spacing w:before="240" w:after="240"/>
        <w:rPr>
          <w:lang w:val="el" w:eastAsia="el"/>
        </w:rPr>
      </w:pPr>
      <w:r>
        <w:rPr>
          <w:lang w:val="el" w:eastAsia="el"/>
        </w:rPr>
        <w:t>Έλεγχοι που διενεργήθηκαν μέχρι τη δημοσίευση της παρούσας, μειώνουν τον αριθμό των υπολοίπων υποθέσεων που πρέπει να ολοκληρωθούν μέχρι την 31/12/2022.</w:t>
      </w:r>
    </w:p>
    <w:p>
      <w:pPr>
        <w:spacing w:before="240" w:after="240"/>
        <w:rPr>
          <w:lang w:val="el" w:eastAsia="el"/>
        </w:rPr>
      </w:pPr>
      <w:r>
        <w:rPr>
          <w:lang w:val="el" w:eastAsia="el"/>
        </w:rPr>
        <w:t>6. Ανεξάρτητα από την προτεραιοποίησή τους ή μη, ολοκληρώνονται άμεσα οι κάτωθι υποθέσεις προς έλεγχο:</w:t>
      </w:r>
    </w:p>
    <w:p>
      <w:pPr>
        <w:spacing w:before="240" w:after="240"/>
        <w:rPr>
          <w:lang w:val="el" w:eastAsia="el"/>
        </w:rPr>
      </w:pPr>
      <w:r>
        <w:rPr>
          <w:lang w:val="el" w:eastAsia="el"/>
        </w:rPr>
        <w:t>α) Υποθέσεις που αφορούν σε εκθέσεις έρευνας των Υ.Ε.Δ.Δ.Ε..</w:t>
      </w:r>
    </w:p>
    <w:p>
      <w:pPr>
        <w:spacing w:before="240" w:after="240"/>
        <w:rPr>
          <w:lang w:val="el" w:eastAsia="el"/>
        </w:rPr>
      </w:pPr>
      <w:r>
        <w:rPr>
          <w:lang w:val="el" w:eastAsia="el"/>
        </w:rPr>
        <w:t>β) Υποθέσεις που αφορούν σε πορισματικές εκθέσεις που διαβιβάζονται στην ΑΑΔΕ, από τη Διεύθυνση Ερευνών Οικονομικού Εγκλήματος κατ’ εφαρμογή των διατάξεων του άρθρου 387 του ν.4512/2018 (Α' 5 και 8).</w:t>
      </w:r>
    </w:p>
    <w:p>
      <w:pPr>
        <w:spacing w:before="240" w:after="240"/>
        <w:rPr>
          <w:lang w:val="el" w:eastAsia="el"/>
        </w:rPr>
      </w:pPr>
      <w:r>
        <w:rPr>
          <w:lang w:val="el" w:eastAsia="el"/>
        </w:rPr>
        <w:t>γ) Υποθέσεις που αφορούν σε επιστροφές φόρων.</w:t>
      </w:r>
    </w:p>
    <w:p>
      <w:pPr>
        <w:spacing w:before="240" w:after="240"/>
        <w:rPr>
          <w:lang w:val="el" w:eastAsia="el"/>
        </w:rPr>
      </w:pPr>
      <w:r>
        <w:rPr>
          <w:lang w:val="el" w:eastAsia="el"/>
        </w:rPr>
        <w:t>δ) Υποθέσεις που αφορούν σε έλεγχο βάσει δείγματος, σύμφωνα με τα ειδικότερα οριζόμενα σε διατάξεις και αποφάσεις όπως ενδεικτικά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spacing w:before="240" w:after="240"/>
        <w:rPr>
          <w:lang w:val="el" w:eastAsia="el"/>
        </w:rPr>
      </w:pPr>
      <w:r>
        <w:rPr>
          <w:lang w:val="el" w:eastAsia="el"/>
        </w:rPr>
        <w:t>ε) 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spacing w:before="240" w:after="240"/>
        <w:rPr>
          <w:lang w:val="el" w:eastAsia="el"/>
        </w:rPr>
      </w:pPr>
      <w:r>
        <w:rPr>
          <w:lang w:val="el" w:eastAsia="el"/>
        </w:rPr>
        <w:t>στ) 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τέταρτο εδάφιο της περ.α΄ της παρ. 5 της παρούσας.</w:t>
      </w:r>
    </w:p>
    <w:p>
      <w:pPr>
        <w:spacing w:before="240" w:after="240"/>
        <w:rPr>
          <w:lang w:val="el" w:eastAsia="el"/>
        </w:rPr>
      </w:pPr>
      <w:r>
        <w:rPr>
          <w:lang w:val="el" w:eastAsia="el"/>
        </w:rPr>
        <w:t>ζ) Υποθέσεις που προέκυψαν από εισαγγελικές παραγγελίες, εντολές ανακριτικών και προανα- 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στην Α.Α.Δ.Ε. βάσει των διατάξεων του άρθρου 389 του ν.4512/2018 (Α' 5 και 8).</w:t>
      </w:r>
    </w:p>
    <w:p>
      <w:pPr>
        <w:spacing w:before="240" w:after="240"/>
        <w:rPr>
          <w:lang w:val="el" w:eastAsia="el"/>
        </w:rPr>
      </w:pPr>
      <w:r>
        <w:rPr>
          <w:lang w:val="el" w:eastAsia="el"/>
        </w:rPr>
        <w:t>η) Υποθέσεις των Δ.Ο.Υ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για φορολογουμένους που ασκούν οποιαδήποτε δραστηριότητα ή διακινούν αγαθά.</w:t>
      </w:r>
    </w:p>
    <w:p>
      <w:pPr>
        <w:spacing w:before="240" w:after="240"/>
        <w:rPr>
          <w:lang w:val="el" w:eastAsia="el"/>
        </w:rPr>
      </w:pPr>
      <w:r>
        <w:rPr>
          <w:lang w:val="el" w:eastAsia="el"/>
        </w:rPr>
        <w:t>θ) Υποθέσεις που αφορούν σε διασταυρωτικούς ελέγχους ενδοκοινοτικών συναλλαγών (VIES), υποθέσεις πολυμερών (ταυτόχρονων)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 υποθέσεις που αφορούν σε επιβολή προστίμων, υποθέσεις του άρθρου 1 περ.12 υποπερ. Α.2.γ της υπό στοιχεία Δ. ΟΡΓ. Α 1115805 ΕΞ 2017/31.7.2017 (Β' 2743) απόφασης του Διοικητή ΑΑΔΕ και υποθέσεις που αφορούν σε ανακλήσεις αδειών λειτουργίας γραφείων ή υποκαταστημάτων αλλοδαπών εταιρειών που έχουν εγκατασταθεί στην Ελλάδα με βάση τις διατάξεις του άρθρου 25 του ν.27/1975 (Α'77).</w:t>
      </w:r>
    </w:p>
    <w:p>
      <w:pPr>
        <w:spacing w:before="240" w:after="240"/>
        <w:rPr>
          <w:lang w:val="el" w:eastAsia="el"/>
        </w:rPr>
      </w:pPr>
      <w:r>
        <w:rPr>
          <w:lang w:val="el" w:eastAsia="el"/>
        </w:rPr>
        <w:t>ι) Υποθέσεις αμοιβαίας διοικητικής συνδρομής κατόπιν αιτήματος, με βάση τις διατάξεις του άρθρου 29 του ν.4174/2013.</w:t>
      </w:r>
    </w:p>
    <w:p>
      <w:pPr>
        <w:spacing w:before="240" w:after="240"/>
        <w:rPr>
          <w:lang w:val="el" w:eastAsia="el"/>
        </w:rPr>
      </w:pPr>
      <w:r>
        <w:rPr>
          <w:lang w:val="el" w:eastAsia="el"/>
        </w:rPr>
        <w:t>ια) Υποθέσεις της υπό στοιχεία Α.1413/4-11-19 (B’ 4061) απόφασης του Διοικητή ΑΑΔΕ. ιβ) Υποθέσεις που εκπληρώνουν τους επιμέρους τιθέμενους επιχειρησιακούς στόχους ελέγχου ειδικών κατηγοριών φορολογουμένων, βάσει των ειδικότερων οριζομένων στο Παράρτημα ΙΙ (Β.β και Γ.1) της υπό στοιχεία Α.1105/21-3-2019 (Β’ 1055) απόφασης του Διοικητή της Α.Α- .Δ.Ε., στο Παράρτημα ΙΙ (Β.γ και Γ.1.α.i) της υπό στοιχεία Α.1127/03-06-2020 (Β' 2194) και της υπό στοιχεία Α. 1089/19-4-2021 (Β’ 1662) όμοιων Αποφάσεων του Διοικητή της Α.Α.Δ.Ε. και δεν διενεργήθηκαν εντός των ετών 2019, 2020 και 2021.</w:t>
      </w:r>
    </w:p>
    <w:p>
      <w:pPr>
        <w:spacing w:before="240" w:after="240"/>
        <w:rPr>
          <w:lang w:val="el" w:eastAsia="el"/>
        </w:rPr>
      </w:pPr>
      <w:r>
        <w:rPr>
          <w:lang w:val="el" w:eastAsia="el"/>
        </w:rPr>
        <w:t>ιγ) Υποθέσεις ελέγχων συμμόρφωσης των Δηλούντων Ελληνικών Χρηματοπιστωτικών Ιδρυμάτων με τους κανόνες δέουσας επιμέλειας και υποβολής πληροφοριών κατ’ εφαρμογή του ορι- ζομένου στο άρθρο 29 του Κ.Φ.Δ. σχετικού νομοθετικού πλαισίου καθώς και υποθέσεις ελέγχων δέουσας επιμέλειας για την τήρηση του συνόλου των υποχρεώσεων που απορρέουν από τις διατάξεις του ν.4557/2018 (Α΄139) για την πρόληψη και την καταστολή της νομιμοποίησης εσόδων από εγκληματικές δραστηριότητες από τα υπόχρεα πρόσωπα που εποπτεύονται από την ΑΑΔΕ.</w:t>
      </w:r>
    </w:p>
    <w:p>
      <w:pPr>
        <w:spacing w:before="240" w:after="240"/>
        <w:rPr>
          <w:lang w:val="el" w:eastAsia="el"/>
        </w:rPr>
      </w:pPr>
      <w:r>
        <w:rPr>
          <w:lang w:val="el" w:eastAsia="el"/>
        </w:rPr>
        <w:t>Οι έλεγχοι της παρούσας παραγράφου λαμβάνονται υπόψη στη στοχοθεσία του πλήθους των ελέγχων, πλην αυτών των ως άνω περιπτώσεων (η) και (ια).</w:t>
      </w:r>
    </w:p>
    <w:p>
      <w:pPr>
        <w:spacing w:before="240" w:after="240"/>
        <w:rPr>
          <w:lang w:val="el" w:eastAsia="el"/>
        </w:rPr>
      </w:pPr>
      <w:r>
        <w:rPr>
          <w:lang w:val="el" w:eastAsia="el"/>
        </w:rPr>
        <w:t>7. Οι υποθέσεις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 δότησης, κριτήρια και να ταξινομούνται σε φθίνουσα σειρά, βάσει της μοριοδότησης που έλαβαν.</w:t>
      </w:r>
    </w:p>
    <w:p>
      <w:pPr>
        <w:spacing w:before="240" w:after="240"/>
        <w:rPr>
          <w:lang w:val="el" w:eastAsia="el"/>
        </w:rPr>
      </w:pPr>
      <w:r>
        <w:rPr>
          <w:lang w:val="el" w:eastAsia="el"/>
        </w:rPr>
        <w:t>Τα οριζόμενα στην παράγραφο 5 της παρούσας εφαρμόζονται αναλόγως και για τις νέες υποθέσεις λαμβάνοντας υπόψη και το βαθμό εξέλιξης της ελεγκτικής διαδικασίας των αρχικά προ- τεραιοποιημένων υποθέσεων.</w:t>
      </w:r>
    </w:p>
    <w:p>
      <w:pPr>
        <w:spacing w:before="240" w:after="240"/>
        <w:rPr>
          <w:lang w:val="el" w:eastAsia="el"/>
        </w:rPr>
      </w:pPr>
      <w:r>
        <w:rPr>
          <w:lang w:val="el" w:eastAsia="el"/>
        </w:rPr>
        <w:t>8. Οι υποθέσεις της παραγράφου 3 που ελέγχονται κατά προτεραιότητα, επιλέγονται βάσει κριτηρίων χρησιμοποιώντας δεδομένα από εσωτερικές και εξωτερικές πηγές πληροφόρησης που είναι διαθέσιμα στην ΑΑΔΕ ή προκύπτουν από το φυσικό αρχείο της αρμόδιας για την παραλαβή δηλώσεων φόρων κεφαλαίου υπηρεσίας, ως συνημμένο Παράρτημα ΙΙΙ.</w:t>
      </w:r>
    </w:p>
    <w:p>
      <w:pPr>
        <w:spacing w:before="240" w:after="240"/>
        <w:rPr>
          <w:lang w:val="el" w:eastAsia="el"/>
        </w:rPr>
      </w:pPr>
      <w:r>
        <w:rPr>
          <w:lang w:val="el" w:eastAsia="el"/>
        </w:rPr>
        <w:t xml:space="preserve">9. Ανεξάρτητα από τις υποθέσεις της παρ. 3 που επιλέγονται σύμφωνα με τα προβλεπόμενα στην παρ. 8 της παρούσας, ελέγχονται όλες οι υποθέσεις Φορολογίας Κεφαλαίου για τις οποίες λήγει η προθεσμία της Φορολογικής Διοίκησης να εκδώσει πράξη διορθωτικού προσδιορισμού του φόρου στις 31/12/2022 και αφορούν ακίνητα τα οποία δεν εντάσσονται στο αντικειμενικό σύστημα προσδιορισμού αξίας, δεν έχει γίνει δεκτή από τον φορολογούμενο η προεκτίμηση </w:t>
      </w:r>
    </w:p>
    <w:p>
      <w:pPr>
        <w:spacing w:before="240" w:after="240"/>
        <w:rPr>
          <w:lang w:val="el" w:eastAsia="el"/>
        </w:rPr>
      </w:pPr>
      <w:r>
        <w:rPr>
          <w:lang w:val="el" w:eastAsia="el"/>
        </w:rPr>
        <w:t>–προσωρινή αξία της Δ.Ο.Υ. και η διαφορά δηλωθείσας αξίας και προεκτίμησης υπερβαίνει το 30 % ή η αξία της προεκτίμησης υπερβαίνει τα 100.000 ευρώ.»</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αυτής.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ΣΥΝΗΜΜΕΝΑ:</w:t>
      </w:r>
    </w:p>
    <w:p>
      <w:pPr>
        <w:spacing w:before="240" w:after="240"/>
        <w:rPr>
          <w:lang w:val="el" w:eastAsia="el"/>
        </w:rPr>
      </w:pPr>
      <w:r>
        <w:rPr>
          <w:lang w:val="el" w:eastAsia="el"/>
        </w:rPr>
        <w:t>«Μελέτη κριτηρίων ανάλυσης κινδύνων Προτεραιοποίησης έτους 2022» (Δεν δημοσιοποιείται και δεν αποστέλλεται στους αποδέκτες του Π.Δ.) «Οδηγίες προς τις ελεγκτικές υπηρεσίες»</w:t>
      </w:r>
    </w:p>
    <w:p>
      <w:pPr>
        <w:spacing w:before="240" w:after="240"/>
        <w:rPr>
          <w:lang w:val="el" w:eastAsia="el"/>
        </w:rPr>
      </w:pPr>
      <w:r>
        <w:rPr>
          <w:lang w:val="el" w:eastAsia="el"/>
        </w:rPr>
        <w:t>(Δεν δημοσιοποιείται και αποστέλλεται στους αποδέκτες του Π.Δ.) «Έλεγχος υποθέσεων των φορολογιών κεφαλαίου»</w:t>
      </w:r>
    </w:p>
    <w:p>
      <w:pPr>
        <w:spacing w:before="240" w:after="240"/>
        <w:rPr>
          <w:lang w:val="el" w:eastAsia="el"/>
        </w:rPr>
      </w:pPr>
      <w:r>
        <w:rPr>
          <w:lang w:val="el" w:eastAsia="el"/>
        </w:rPr>
        <w:t>(Δεν δημοσιοποιείται και αποστέλλεται στους αποδέκτες του Π.Δ.)</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ΚΕΝΤΡΟ ΕΛΕΓΧΟΥ ΦΟΡΟΛΟΓΟΥΜΕΝΩΝ ΜΕΓΑΛΟΥ ΠΛΟΥΤΟΥ (ΚΕ.ΦΟ.ΜΕ.Π.)</w:t>
      </w:r>
    </w:p>
    <w:p>
      <w:pPr>
        <w:spacing w:before="240" w:after="240"/>
        <w:rPr>
          <w:lang w:val="el" w:eastAsia="el"/>
        </w:rPr>
      </w:pPr>
      <w:r>
        <w:rPr>
          <w:lang w:val="el" w:eastAsia="el"/>
        </w:rPr>
        <w:t>3. ΚENΤΡΟ ΕΛΕΓΧΟΥ ΜΕΓΑΛΩΝ ΕΠΙΧΕΙΡΗΣΕΩΝ (Κ.Ε.ΜΕ.ΕΠ.)</w:t>
      </w:r>
    </w:p>
    <w:p>
      <w:pPr>
        <w:spacing w:before="240" w:after="240"/>
        <w:rPr>
          <w:lang w:val="el" w:eastAsia="el"/>
        </w:rPr>
      </w:pPr>
      <w:r>
        <w:rPr>
          <w:lang w:val="el" w:eastAsia="el"/>
        </w:rPr>
        <w:t>4. ΕΘΝΙΚΟ ΤΥΠΟΓΡΑΦΕΙΟ</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ΓΡΑΦΕΙΟ ΓΕΝΙΚΟΥ ΓΡΑΜΜΑΤΕΑ ΦΟΡΟΛΟΓΙΚΗΣ ΠΟΛΙΤΙΚΗΣ ΚΑΙ ΔΗΜΟΣΙΑΣ ΠΕΡΙΟΥΣΙΑΣ</w:t>
      </w:r>
    </w:p>
    <w:p>
      <w:pPr>
        <w:spacing w:before="240" w:after="240"/>
        <w:rPr>
          <w:lang w:val="el" w:eastAsia="el"/>
        </w:rPr>
      </w:pPr>
      <w:r>
        <w:rPr>
          <w:lang w:val="el" w:eastAsia="el"/>
        </w:rPr>
        <w:t>4. ΔΙΕΥΘΥΝΣΗ ΕΣΩΤΕΡΙΚΩΝ ΥΠΟΘΕΣΕΩΝ</w:t>
      </w:r>
    </w:p>
    <w:p>
      <w:pPr>
        <w:spacing w:before="240" w:after="240"/>
        <w:rPr>
          <w:lang w:val="el" w:eastAsia="el"/>
        </w:rPr>
      </w:pPr>
      <w:r>
        <w:rPr>
          <w:lang w:val="el" w:eastAsia="el"/>
        </w:rPr>
        <w:t>5. ΦΟΡΟΛΟΓΙΚΗ ΠΕΡΙΦΕΡΕΙΑ ΑΘΗΝΩΝ</w:t>
      </w:r>
    </w:p>
    <w:p>
      <w:pPr>
        <w:spacing w:before="240" w:after="240"/>
        <w:rPr>
          <w:lang w:val="el" w:eastAsia="el"/>
        </w:rPr>
      </w:pPr>
      <w:r>
        <w:rPr>
          <w:lang w:val="el" w:eastAsia="el"/>
        </w:rPr>
        <w:t>6. ΦΟΡΟΛΟΓΙΚΗ ΠΕΡΙΦΕΡΕΙΑ ΠΕΙΡΑΙΑ</w:t>
      </w:r>
    </w:p>
    <w:p>
      <w:pPr>
        <w:spacing w:before="240" w:after="240"/>
        <w:rPr>
          <w:lang w:val="el" w:eastAsia="el"/>
        </w:rPr>
      </w:pPr>
      <w:r>
        <w:rPr>
          <w:lang w:val="el" w:eastAsia="el"/>
        </w:rPr>
        <w:t>7. ΦΟΡΟΛΟΓΙΚΗ ΠΕΡΙΦΕΡΕΙΑ ΘΕΣΣΑΛΟΝΙΚΗΣ</w:t>
      </w:r>
    </w:p>
    <w:p>
      <w:pPr>
        <w:spacing w:before="240" w:after="240"/>
        <w:rPr>
          <w:lang w:val="el" w:eastAsia="el"/>
        </w:rPr>
      </w:pPr>
      <w:r>
        <w:rPr>
          <w:lang w:val="el" w:eastAsia="el"/>
        </w:rPr>
        <w:t>8. ΦΟΡΟΛΟΓΙΚΗ ΠΕΡΙΦΕΡΕΙΑ ΠΑΤΡΑΣ</w:t>
      </w:r>
    </w:p>
    <w:p>
      <w:pPr>
        <w:spacing w:before="240" w:after="240"/>
        <w:rPr>
          <w:lang w:val="el" w:eastAsia="el"/>
        </w:rPr>
      </w:pPr>
      <w:r>
        <w:rPr>
          <w:lang w:val="el" w:eastAsia="el"/>
        </w:rPr>
        <w:t>9. ΔΙΕΥΘΥΝΣΗ ΣΤΡΑΤΗΓΙΚΗΣ ΤΕΧΝΟΛΟΓΙΩΝ ΠΛΗΡΟΦΟΡΙΚΗΣ (ΔΙ.Σ.ΤΕ.ΠΛ.) (προκειμένου να αναρτηθεί: α) στην ιστοσελίδα της Α.Α.Δ.Ε. και β) στην Ηλεκτρονική Βιβλιοθήκη)</w:t>
      </w:r>
    </w:p>
    <w:p>
      <w:pPr>
        <w:spacing w:before="240" w:after="240"/>
        <w:rPr>
          <w:lang w:val="el" w:eastAsia="el"/>
        </w:rPr>
      </w:pPr>
      <w:r>
        <w:rPr>
          <w:lang w:val="el" w:eastAsia="el"/>
        </w:rPr>
        <w:t>10. ΠΕΡΙΟΔΙΚΟ "Φορολογική Επιθεώρηση"</w:t>
      </w:r>
    </w:p>
    <w:p>
      <w:pPr>
        <w:spacing w:before="240" w:after="240"/>
        <w:rPr>
          <w:lang w:val="el" w:eastAsia="el"/>
        </w:rPr>
      </w:pPr>
      <w:r>
        <w:rPr>
          <w:lang w:val="el" w:eastAsia="el"/>
        </w:rPr>
        <w:t xml:space="preserve">(προκειμένου να αναρτηθεί στην ιστοσελίδα </w:t>
      </w:r>
      <w:hyperlink r:id="rId7" w:history="1">
        <w:r>
          <w:rPr>
            <w:rStyle w:val="Hyperlink"/>
            <w:color w:val="0000EE"/>
            <w:u w:color="0000EE"/>
            <w:lang w:val="el" w:eastAsia="el"/>
          </w:rPr>
          <w:t>www.poedoy.gr</w:t>
        </w:r>
      </w:hyperlink>
      <w:r>
        <w:rPr>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ΠΡΟΪΣΤΑΜΕΝΟΥ ΓΕΝΙΚΗΣ ΔΙΕΥΘΥΝΣΗΣ ΦΟΡΟΛΟΓΙΚΗΣ ΔΙΟΙΚΗΣΗΣ</w:t>
      </w:r>
    </w:p>
    <w:p>
      <w:pPr>
        <w:spacing w:before="240" w:after="240"/>
        <w:rPr>
          <w:lang w:val="el" w:eastAsia="el"/>
        </w:rPr>
      </w:pPr>
      <w:r>
        <w:rPr>
          <w:lang w:val="el" w:eastAsia="el"/>
        </w:rPr>
        <w:t>3. ΓΡΑΦΕΙΟ ΠΡΟΪΣΤΑΜΕΝΗΣ ΓΕΝΙΚΗΣ ΔΙΕΥΘΥΝΣΗΣ ΗΛΕΚΤΡΟΝΙΚΗΣ ΔΙΑΚΥΒΕΡΝΗΣΗΣ</w:t>
      </w:r>
    </w:p>
    <w:p>
      <w:pPr>
        <w:spacing w:before="240" w:after="240"/>
        <w:rPr>
          <w:lang w:val="el" w:eastAsia="el"/>
        </w:rPr>
      </w:pPr>
      <w:r>
        <w:rPr>
          <w:lang w:val="el" w:eastAsia="el"/>
        </w:rPr>
        <w:t>4. ΔΙΕΥΘΥΝΣΕΙΣ ΤΗΣ ΓΕΝΙΚΗΣ ΔΙΕΥΘΥΝΣΗΣ ΦΟΡΟΛΟΓΙΚΗΣ ΔΙΟΙΚΗΣΗΣ</w:t>
      </w:r>
    </w:p>
    <w:p>
      <w:pPr>
        <w:spacing w:before="240" w:after="240"/>
        <w:rPr>
          <w:lang w:val="el" w:eastAsia="el"/>
        </w:rPr>
      </w:pPr>
      <w:r>
        <w:rPr>
          <w:lang w:val="el" w:eastAsia="el"/>
        </w:rPr>
        <w:t>5. ΔΙΕΥΘΥΝΣΗ ΑΝΑΠΤΥΞΗΣ ΦΟΡΟΛΟΓΙΚΩΝ ΕΦΑΡΜΟΓΩΝ</w:t>
      </w:r>
    </w:p>
    <w:p>
      <w:pPr>
        <w:spacing w:before="240" w:after="240"/>
        <w:rPr>
          <w:lang w:val="el" w:eastAsia="el"/>
        </w:rPr>
      </w:pPr>
      <w:r>
        <w:rPr>
          <w:lang w:val="el" w:eastAsia="el"/>
        </w:rPr>
        <w:t>6. ΔΙΕΥΘΥΝΣΗ ΑΝΑΠΤΥΞΗΣ ΤΕΛΩΝΕΙΑΚΩΝ, ΕΛΕΓΚΤΙΚΩΝ ΚΑΙ ΕΠΙΧΕΙΡΗΣΙΑΚΩΝ ΕΦΑΡΜΟΓΩΝ</w:t>
      </w:r>
    </w:p>
    <w:p>
      <w:pPr>
        <w:spacing w:before="240" w:after="240"/>
        <w:rPr>
          <w:lang w:val="el" w:eastAsia="el"/>
        </w:rPr>
      </w:pPr>
      <w:r>
        <w:rPr>
          <w:lang w:val="el" w:eastAsia="el"/>
        </w:rPr>
        <w:t>7. ΔΙΕΥΘΥΝΣΗ ΥΠΗΡΕΣΙΩΝ ΔΕΔΟΜΕΝΩΝ</w:t>
      </w:r>
    </w:p>
    <w:p>
      <w:pPr>
        <w:spacing w:before="240" w:after="240"/>
        <w:rPr>
          <w:lang w:val="el" w:eastAsia="el"/>
        </w:rPr>
      </w:pPr>
      <w:r>
        <w:rPr>
          <w:lang w:val="el" w:eastAsia="el"/>
        </w:rPr>
        <w:t>8. ΔΙΕΥΘΥΝΣΗ ΕΠΙΧΕΙΡΗΣΙΑΚΩΝ ΔΙΑΔΙΚΑΣΙΩΝ</w:t>
      </w:r>
    </w:p>
    <w:p>
      <w:pPr>
        <w:spacing w:before="240" w:after="240"/>
        <w:rPr>
          <w:lang w:val="el" w:eastAsia="el"/>
        </w:rPr>
      </w:pPr>
      <w:r>
        <w:rPr>
          <w:lang w:val="el" w:eastAsia="el"/>
        </w:rPr>
        <w:t>9. ΔΙΕΥΘΥΝΣΗ ΕΛΕΓΧΩΝ –ΟΛΑ ΤΑ ΤΜΗΜΑΤΑ</w:t>
      </w:r>
    </w:p>
    <w:p>
      <w:pPr>
        <w:spacing w:before="240" w:after="240"/>
        <w:rPr>
          <w:lang w:val="el" w:eastAsia="el"/>
        </w:rPr>
      </w:pPr>
      <w:r>
        <w:rPr>
          <w:lang w:val="el" w:eastAsia="el"/>
        </w:rPr>
        <w:t>10. ΔΙΕΥΘΥΝΣΗ ΕΦΑΡΜΟΓΗΣ ΦΟΡΟΛΟΓΙΑΣ ΚΕΦΑΛΑΙΟΥ ΚΑΙ ΠΕΡΙΟΥΣΙΟΛΟΓΙΟΥ – ΤΜΗΜΑΤΑ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mailto:defk@aade.gr" TargetMode="External" /><Relationship Id="rId6" Type="http://schemas.openxmlformats.org/officeDocument/2006/relationships/hyperlink" Target="mailto:gdegov@aade.gr" TargetMode="External" /><Relationship Id="rId7" Type="http://schemas.openxmlformats.org/officeDocument/2006/relationships/hyperlink" Target="http://www.poedoy.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