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91526 ΕΞ 2022</w:t>
      </w:r>
    </w:p>
    <w:p>
      <w:pPr>
        <w:pStyle w:val="PreambelText"/>
        <w:spacing w:before="240" w:after="240"/>
        <w:rPr>
          <w:lang w:val="el" w:eastAsia="el"/>
        </w:rPr>
      </w:pPr>
      <w:r>
        <w:rPr>
          <w:b/>
          <w:bCs/>
          <w:lang w:val="el" w:eastAsia="el"/>
        </w:rPr>
        <w:t>Χορήγηση ενισχύσεων σε επιχειρήσεις που επλήγησαν από την πανδημία σε όλη την Επικράτεια, στο πλαίσιο της Ανακοίνωσης C(2020) 1863 final/19.3.2020.</w:t>
      </w:r>
    </w:p>
    <w:p>
      <w:pPr>
        <w:pStyle w:val="PreambelText"/>
        <w:spacing w:before="240" w:after="240"/>
        <w:rPr>
          <w:lang w:val="el" w:eastAsia="el"/>
        </w:rPr>
      </w:pPr>
      <w:r>
        <w:rPr>
          <w:b/>
          <w:bCs/>
          <w:lang w:val="el" w:eastAsia="el"/>
        </w:rPr>
        <w:t>Ο ΥΠΟΥΡΓΟΣ ΚΑΙ 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218 του ν. 4920/2022(Α’ 74).</w:t>
      </w:r>
    </w:p>
    <w:p>
      <w:pPr>
        <w:pStyle w:val="PreambelText"/>
        <w:spacing w:before="240" w:after="240"/>
        <w:rPr>
          <w:lang w:val="el" w:eastAsia="el"/>
        </w:rPr>
      </w:pPr>
      <w:r>
        <w:rPr>
          <w:lang w:val="el" w:eastAsia="el"/>
        </w:rPr>
        <w:t>2. Το Κεφάλαιο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ΕΕ)-δημόσιο λογιστικό και άλλες διατάξεις»(Α’ 143) και ιδίως τα άρθρα 20, 66, 67 και 77.</w:t>
      </w:r>
    </w:p>
    <w:p>
      <w:pPr>
        <w:pStyle w:val="PreambelText"/>
        <w:spacing w:before="240" w:after="240"/>
        <w:rPr>
          <w:lang w:val="el" w:eastAsia="el"/>
        </w:rPr>
      </w:pPr>
      <w:r>
        <w:rPr>
          <w:lang w:val="el" w:eastAsia="el"/>
        </w:rPr>
        <w:t>4.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142/2017 «Οργανισμός Υπουργείου Οικονομικών» (Α’ 181).</w:t>
      </w:r>
    </w:p>
    <w:p>
      <w:pPr>
        <w:pStyle w:val="PreambelText"/>
        <w:spacing w:before="240" w:after="240"/>
        <w:rPr>
          <w:lang w:val="el" w:eastAsia="el"/>
        </w:rPr>
      </w:pPr>
      <w:r>
        <w:rPr>
          <w:lang w:val="el" w:eastAsia="el"/>
        </w:rPr>
        <w:t>8. Το άρθρο 5 του π.δ. 80/2016 «Ανάληψη υποχρεώσεων από τους διατάκτες» (Α’ 145).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(Προσωρινό Πλαίσιο), και ιδίως το τμήμα 3.1.</w:t>
      </w:r>
    </w:p>
    <w:p>
      <w:pPr>
        <w:pStyle w:val="PreambelText"/>
        <w:spacing w:before="240" w:after="240"/>
        <w:rPr>
          <w:lang w:val="el" w:eastAsia="el"/>
        </w:rPr>
      </w:pPr>
      <w:r>
        <w:rPr>
          <w:lang w:val="el" w:eastAsia="el"/>
        </w:rPr>
        <w:t>12.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το άρθρο 2 σημείο 18 και το Παράρτημα Ι του Κανονισμού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193/1-7-2014 σ. 1), και ιδίως το άρθρο 2 σημείο 14 και το Παράρτημα Ι του Κανονισμού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13. Την υπό στοιχεία C (2022) 2165 final/01-04-2022 απόφαση της Ευρωπαϊκής Επιτροπής περί έγκρισης της κρατικής ενίσχυσης SA.102304 (2022/N)-Greece «Προσωρινό μέτρο ενίσχυσης λόγω των συνεπειών της διάδοσης του κορωνοϊού COVID-19».</w:t>
      </w:r>
    </w:p>
    <w:p>
      <w:pPr>
        <w:pStyle w:val="PreambelText"/>
        <w:spacing w:before="240" w:after="240"/>
        <w:rPr>
          <w:lang w:val="el" w:eastAsia="el"/>
        </w:rPr>
      </w:pPr>
      <w:r>
        <w:rPr>
          <w:lang w:val="el" w:eastAsia="el"/>
        </w:rPr>
        <w:t>14. Την υπό στοιχεία 59886/ΕΥΚΕ913/11-06-2020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15. Τα υπό στοιχεία 90720 ΕΙ 2022/28-06-2022 και 90702 ΕΙ 2022/28-06-2022 έγγραφα της Υπηρεσιακής Γραμματέως του Υπουργείου Οικονομικών.</w:t>
      </w:r>
    </w:p>
    <w:p>
      <w:pPr>
        <w:pStyle w:val="PreambelText"/>
        <w:spacing w:before="240" w:after="240"/>
        <w:rPr>
          <w:lang w:val="el" w:eastAsia="el"/>
        </w:rPr>
      </w:pPr>
      <w:r>
        <w:rPr>
          <w:lang w:val="el" w:eastAsia="el"/>
        </w:rPr>
        <w:t>16. Τις υπό στοιχεία 91274 ΕΞ 2022/29-06-2022 (Β’ 3353) και 91284 ΕΞ 2022/29-06-2022 (Β’ 3353) αποφάσεις του Υπουργού Οικονομικών.</w:t>
      </w:r>
    </w:p>
    <w:p>
      <w:pPr>
        <w:pStyle w:val="PreambelText"/>
        <w:spacing w:before="240" w:after="240"/>
        <w:rPr>
          <w:lang w:val="el" w:eastAsia="el"/>
        </w:rPr>
      </w:pPr>
      <w:r>
        <w:rPr>
          <w:lang w:val="el" w:eastAsia="el"/>
        </w:rPr>
        <w:t>17. Την από 28/6/2022 γνωμοδότηση της ΚΕΜΚΕ του Υπουργείου Οικονομικών.</w:t>
      </w:r>
    </w:p>
    <w:p>
      <w:pPr>
        <w:pStyle w:val="PreambelText"/>
        <w:spacing w:before="240" w:after="240"/>
        <w:rPr>
          <w:lang w:val="el" w:eastAsia="el"/>
        </w:rPr>
      </w:pPr>
      <w:r>
        <w:rPr>
          <w:lang w:val="el" w:eastAsia="el"/>
        </w:rPr>
        <w:t>18. Το γεγονός ότι η παρατεταμένη διάρκεια της πανδημίας διαμόρφωσε εξαιρετικά δυσμενείς συνθήκες λειτουργίας στην οικονομία και προκειμένου να διασφαλιστεί η συνέχιση λειτουργίας των επιχειρήσεων, προτείνεται προσωρινό μέτρο στοχευμένης δημόσιας στήριξης, ώστε να στηριχθεί η οικονομική τους δραστηριότητα.</w:t>
      </w:r>
    </w:p>
    <w:p>
      <w:pPr>
        <w:pStyle w:val="PreambelText"/>
        <w:spacing w:before="240" w:after="240"/>
        <w:rPr>
          <w:lang w:val="el" w:eastAsia="el"/>
        </w:rPr>
      </w:pPr>
      <w:r>
        <w:rPr>
          <w:lang w:val="el" w:eastAsia="el"/>
        </w:rPr>
        <w:t>19. Την υπό στοιχεία 90809 ΕΞ 2022/28.6.2022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Θέσπιση καθεστώτος ενισχύσεων σύμφωνα με την υπό στοιχεία C (2022) 2165 final/01-04- 2022/</w:t>
      </w:r>
    </w:p>
    <w:p>
      <w:pPr>
        <w:spacing w:before="240" w:after="240"/>
        <w:rPr>
          <w:lang w:val="el" w:eastAsia="el"/>
        </w:rPr>
      </w:pPr>
      <w:r>
        <w:rPr>
          <w:lang w:val="el" w:eastAsia="el"/>
        </w:rPr>
        <w:t>SA.102304(2022/Ν)-GreeceΑπόφαση της ΕΕ</w:t>
      </w:r>
    </w:p>
    <w:p>
      <w:pPr>
        <w:pStyle w:val="MainText"/>
        <w:spacing w:before="120" w:after="0"/>
        <w:rPr>
          <w:lang w:val="el" w:eastAsia="el"/>
        </w:rPr>
      </w:pPr>
      <w:r>
        <w:rPr>
          <w:b/>
          <w:bCs/>
          <w:lang w:val="el" w:eastAsia="el"/>
        </w:rPr>
        <w:t>1.</w:t>
      </w:r>
      <w:r>
        <w:rPr>
          <w:lang w:val="el" w:eastAsia="el"/>
        </w:rPr>
        <w:t xml:space="preserve"> Με την παρούσα θεσπίζεται καθεστώς χορήγησης ενισχύσεων κατ’ εφαρμογή της υπό στοιχεία C (2022) 2165 final/01-04-2022/SA.102304 (2022/Ν)- GreeceΑπόφασης της ΕΕ.</w:t>
      </w:r>
    </w:p>
    <w:p>
      <w:pPr>
        <w:pStyle w:val="MainText"/>
        <w:spacing w:before="120" w:after="0"/>
        <w:rPr>
          <w:lang w:val="el" w:eastAsia="el"/>
        </w:rPr>
      </w:pPr>
      <w:r>
        <w:rPr>
          <w:b/>
          <w:bCs/>
          <w:lang w:val="el" w:eastAsia="el"/>
        </w:rPr>
        <w:t>2.</w:t>
      </w:r>
      <w:r>
        <w:rPr>
          <w:lang w:val="el" w:eastAsia="el"/>
        </w:rPr>
        <w:t xml:space="preserve"> Δυνητικοί δικαιούχοι της ενίσχυσης είναι επιχειρήσεις όλης της επικράτειας, εξαιρουμένων των επιχειρήσεων που δραστηριοποιούνται στην πρωτογενή παραγωγή γεωργικών προϊόντων και στον τομέα της αλιείας και της υδατοκαλλιέργειας, οι οποίες έχουν υποστεί σοβαρή μείωση των εσόδων τους λόγω της πανδημίας του κορωνοϊού, και περιλαμβάνονται στα έγγραφα του στοιχείου 15 του προοιμίου.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και του Παραρτήματος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(EEL 187/ 26-6-2014 σ. 1), και του άρθρου 2 σημείο 14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1-07-2014 σ. 1).</w:t>
      </w:r>
    </w:p>
    <w:p>
      <w:pPr>
        <w:pStyle w:val="MainText"/>
        <w:spacing w:before="120" w:after="0"/>
        <w:rPr>
          <w:lang w:val="el" w:eastAsia="el"/>
        </w:rPr>
      </w:pPr>
      <w:r>
        <w:rPr>
          <w:b/>
          <w:bCs/>
          <w:lang w:val="el" w:eastAsia="el"/>
        </w:rPr>
        <w:t>2.</w:t>
      </w:r>
      <w:r>
        <w:rPr>
          <w:lang w:val="el" w:eastAsia="el"/>
        </w:rPr>
        <w:t xml:space="preserve">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3.</w:t>
      </w:r>
      <w:r>
        <w:rPr>
          <w:lang w:val="el" w:eastAsia="el"/>
        </w:rPr>
        <w:t xml:space="preserve"> Μικρομεσαίες Επιχειρήσεις (ΜΜΕ): οι επιχειρήσεις που πληρούν τα κριτήρια που ορίζονται στο Παράρτημα I των Κανονισμών (ΕΕ) 651/2014 και 702/2014.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επιχειρήσεις που δεν πληρούν τα κριτήρια που ορίζονται στο Παράρτημα Ι των Κανονισμών (ΕΕ) 651/2014 και 702/2014, θεωρούνται μεγάλες.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Μορφή ενίσχυσης - Έλεγχος Σώρευσης</w:t>
      </w:r>
    </w:p>
    <w:p>
      <w:pPr>
        <w:pStyle w:val="MainText"/>
        <w:spacing w:before="120" w:after="0"/>
        <w:rPr>
          <w:lang w:val="el" w:eastAsia="el"/>
        </w:rPr>
      </w:pPr>
      <w:r>
        <w:rPr>
          <w:b/>
          <w:bCs/>
          <w:lang w:val="el" w:eastAsia="el"/>
        </w:rPr>
        <w:t>1.</w:t>
      </w:r>
      <w:r>
        <w:rPr>
          <w:lang w:val="el" w:eastAsia="el"/>
        </w:rPr>
        <w:t xml:space="preserve"> Το ποσό ενίσχυσης που χορηγείται στον καθένα από τους δυνητικούς δικαιούχους ισούται με το ποσό που περιλαμβάνεται στα έγγραφα της παρ. 2 του άρθρου 1, με την επιφύλαξη μη υπέρβασης του ορίου της παρ. 2 του παρόντος άρθρου.</w:t>
      </w:r>
    </w:p>
    <w:p>
      <w:pPr>
        <w:pStyle w:val="MainText"/>
        <w:spacing w:before="120" w:after="0"/>
        <w:rPr>
          <w:lang w:val="el" w:eastAsia="el"/>
        </w:rPr>
      </w:pPr>
      <w:r>
        <w:rPr>
          <w:b/>
          <w:bCs/>
          <w:lang w:val="el" w:eastAsia="el"/>
        </w:rPr>
        <w:t>2.</w:t>
      </w:r>
      <w:r>
        <w:rPr>
          <w:lang w:val="el" w:eastAsia="el"/>
        </w:rPr>
        <w:t xml:space="preserve"> Το ανώτατο όριο ενίσχυσης για κάθε δικαιούχο σε επίπεδο ενιαίας επιχείρησης, ορίζεται στο ποσό των 2.300.000 ευρώ συμπεριλαμβανόμενων τυχόν άλλων ενισχύσεων που έχει λάβει ο δικαιούχος δυνάμει του Τμήματος 3.1 του Προσωρινού Πλαισίου. Σε περίπτωση υπέρβασης το υπερβάλλον ποσό περικόπτεται αναλόγως. Όλα τα ποσά είναι μικτά προ αφαίρεσης φόρων ή άλλων χρεώσεων.</w:t>
      </w:r>
    </w:p>
    <w:p>
      <w:pPr>
        <w:pStyle w:val="MainText"/>
        <w:spacing w:before="120" w:after="0"/>
        <w:rPr>
          <w:lang w:val="el" w:eastAsia="el"/>
        </w:rPr>
      </w:pPr>
      <w:r>
        <w:rPr>
          <w:b/>
          <w:bCs/>
          <w:lang w:val="el" w:eastAsia="el"/>
        </w:rPr>
        <w:t>3.</w:t>
      </w:r>
      <w:r>
        <w:rPr>
          <w:lang w:val="el" w:eastAsia="el"/>
        </w:rPr>
        <w:t xml:space="preserve"> Οι ενισχύσεις της παρούσας χορηγούνται αποκλειστικά μέσω συμψηφισμού με βέβαιες και εκκαθαρισμένες οφειλές των υπόχρεων των υπό στοιχείο 16 του προοιμίου υπουργικών αποφάσεων.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χορήγησης της ενίσχυσης</w:t>
      </w:r>
    </w:p>
    <w:p>
      <w:pPr>
        <w:pStyle w:val="MainText"/>
        <w:spacing w:before="120" w:after="0"/>
        <w:rPr>
          <w:lang w:val="el" w:eastAsia="el"/>
        </w:rPr>
      </w:pPr>
      <w:r>
        <w:rPr>
          <w:b/>
          <w:bCs/>
          <w:lang w:val="el" w:eastAsia="el"/>
        </w:rPr>
        <w:t>1.</w:t>
      </w:r>
      <w:r>
        <w:rPr>
          <w:lang w:val="el" w:eastAsia="el"/>
        </w:rPr>
        <w:t xml:space="preserve"> Προϋποθέσεις για την χορήγηση της ενίσχυσης στους δικαιούχους του άρθρου 1,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μεγάλες και οι μεσαίες επιχειρήσεις να μην ήταν προβληματικές κατά την έννοια των Κανονισμών (ΕΕ) 651/2014 και 702/2014 στις 31.12.2019, και</w:t>
      </w:r>
    </w:p>
    <w:p>
      <w:pPr>
        <w:pStyle w:val="StructureList1"/>
        <w:spacing w:before="120" w:after="0"/>
        <w:rPr>
          <w:lang w:val="el" w:eastAsia="el"/>
        </w:rPr>
      </w:pPr>
      <w:r>
        <w:rPr>
          <w:lang w:val="el" w:eastAsia="el"/>
        </w:rPr>
        <w:t>β)</w:t>
      </w:r>
      <w:r>
        <w:rPr>
          <w:lang w:val="en" w:eastAsia="en"/>
        </w:rPr>
        <w:tab/>
      </w:r>
      <w:r>
        <w:rPr>
          <w:lang w:val="el" w:eastAsia="el"/>
        </w:rPr>
        <w:t>οι μικρές και πολύ μικρές επιχειρήσεις, ακόμα και αν ήταν προβληματικές την 31.12.2019, κατά την στιγμή χορήγηση της ενίσχυσης:</w:t>
      </w:r>
    </w:p>
    <w:p>
      <w:pPr>
        <w:pStyle w:val="StructureList1"/>
        <w:spacing w:before="120" w:after="0"/>
        <w:rPr>
          <w:lang w:val="el" w:eastAsia="el"/>
        </w:rPr>
      </w:pPr>
      <w:r>
        <w:rPr>
          <w:lang w:val="el" w:eastAsia="el"/>
        </w:rPr>
        <w:t>βα)</w:t>
      </w:r>
      <w:r>
        <w:rPr>
          <w:lang w:val="en" w:eastAsia="en"/>
        </w:rPr>
        <w:tab/>
      </w:r>
      <w:r>
        <w:rPr>
          <w:lang w:val="el" w:eastAsia="el"/>
        </w:rPr>
        <w:t>να μην υπάγονται σε συλλογική πτωχευτική διαδικασία ή άλλη διαδικασία αφερεγγυότητας και</w:t>
      </w:r>
    </w:p>
    <w:p>
      <w:pPr>
        <w:pStyle w:val="StructureList1"/>
        <w:spacing w:before="120" w:after="0"/>
        <w:rPr>
          <w:lang w:val="el" w:eastAsia="el"/>
        </w:rPr>
      </w:pPr>
      <w:r>
        <w:rPr>
          <w:lang w:val="el" w:eastAsia="el"/>
        </w:rPr>
        <w:t>ββ)</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pStyle w:val="MainText"/>
        <w:spacing w:before="120" w:after="0"/>
        <w:rPr>
          <w:lang w:val="el" w:eastAsia="el"/>
        </w:rPr>
      </w:pPr>
      <w:r>
        <w:rPr>
          <w:b/>
          <w:bCs/>
          <w:lang w:val="el" w:eastAsia="el"/>
        </w:rPr>
        <w:t>2.</w:t>
      </w:r>
      <w:r>
        <w:rPr>
          <w:lang w:val="el" w:eastAsia="el"/>
        </w:rPr>
        <w:t xml:space="preserve"> Η ενίσχυση δεν καθορίζεται με βάση την τιμή ή την ποσότητα των προϊόντων που διατίθενται στην αγορά.</w:t>
      </w:r>
    </w:p>
    <w:p>
      <w:pPr>
        <w:pStyle w:val="MainText"/>
        <w:spacing w:before="120" w:after="0"/>
        <w:rPr>
          <w:lang w:val="el" w:eastAsia="el"/>
        </w:rPr>
      </w:pPr>
      <w:r>
        <w:rPr>
          <w:b/>
          <w:bCs/>
          <w:lang w:val="el" w:eastAsia="el"/>
        </w:rPr>
        <w:t>3.</w:t>
      </w:r>
      <w:r>
        <w:rPr>
          <w:lang w:val="el" w:eastAsia="el"/>
        </w:rPr>
        <w:t xml:space="preserve"> Σε περίπτωση επιχειρήσεων που δραστηριοποιούνται σε τομείς για τους οποίους ισχύουν διαφορετικά ανώτατα όρια σύμφωνα με τις παρ. 22α και 23α του Προσωρινού Πλαισίου, οι επιχειρήσεις διασφαλίζουν με τήρηση χωριστών λογαριασμών την τήρηση των σχετικών ορίων σύμφωνα με τα οριζόμενα στην παρ. 26 της υπό στοιχεία C(2022) 2165 final απόφασης της Ευρωπαϊκής Επιτροπής (ΕΕ). Κατά τα λοιπά ισχύουν τα οριζόμενα στην ως άνω απόφαση της ΕΕ, ιδίως παρ. 22- 26 ως προς τη σώρευση ενισχύσεων.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Έλεγχοι</w:t>
      </w:r>
    </w:p>
    <w:p>
      <w:pPr>
        <w:spacing w:before="240" w:after="240"/>
        <w:rPr>
          <w:lang w:val="el" w:eastAsia="el"/>
        </w:rPr>
      </w:pPr>
      <w:r>
        <w:rPr>
          <w:lang w:val="el" w:eastAsia="el"/>
        </w:rPr>
        <w:t>Ο έλεγχος των προϋποθέσεων χορήγησης της ενίσχυσης του άρθρου 4, πραγματοποιείται από τις κατά περίπτωση αρμόδιες υπηρεσίες του Υπουργείου Οικονομικών, με βάση τα διαθέσιμα σε αυτές στοιχεία.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της παρούσας που χορηγούνται δυνάμει του Προσωρινού Πλαισίου αναρτώνται από την Αποκεντρωμένη Μονάδα Κρατικών Ενισχύσεων (ΑΜΚΕ) του Υπουργείου Οικονομικών, στην εφαρμογή της ΕΕ για την διαφάνεια με τίτλο “Transparency Award Module” (ΤΑΜ), εντός ενός έτους από την χορήγησή τους, σύμφωνα με τα οριζόμενα στο σημείο 103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που θα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Εάν κατά τον έλεγχο της επιχείρησης, από τη διοίκηση ή άλλο αρμόδιο όργανο ελέγχου, διαπιστωθεί μη τήρηση των όρων της παρούσας ή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κατά την οποία τέθηκε στην διάθεση του δικαιούχου, σύμφωνα με το επιτόκιο ανάκτησης της Ευρωπαϊκής Επιτροπής.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αρμόδια υπηρεσία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Ισχύς Απόφασης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Ιουνίου 2022</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