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102031 ΕΞ 202</w:t>
      </w:r>
      <w:r>
        <w:rPr>
          <w:lang w:val="el" w:eastAsia="el"/>
        </w:rPr>
        <w:t xml:space="preserve">2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υπό στοιχεία 76219 ΕΞ 2021 κοινής απόφασης των Υπουργών Οικονομικών, Ψηφιακής Διακυβέρνησης-Επικρατείας «Καθορισμός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ν. 4738/2020 “Ρύθμιση οφειλών και παροχή δεύτερης ευκαιρίας και άλλες διατάξεις” (Α’ 207)» (Β’ 2817).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 ΟΙΚΟΝΟΜΙΚΩΝ -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ΨΗΦΙΑΚΗΣ ΔΙΑΚΥΒΕΡΝΗΣΗΣ-ΕΠΙΚΡΑΤΕΙΑΣ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Την παρ. 4 του άρθρου 71 του ν. 4738/2020 «Ρύθμιση οφειλών και παροχή δεύτερης ευκαιρίας και άλλες διατάξεις» (Α’ 207).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76219 ΕΞ 2021 κοινή απόφαση των Υπουργών Οικονομικών, Ψηφιακής Διακυβέρνησης- Επικρατείας «Καθορισμός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ν. 4738/2020 «Ρύθμιση οφειλών και παροχή δεύτερης ευκαιρίας και άλλες διατάξεις» (Α’ 207)» (Β’ 2817).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 διαδικασία που ορίζεται στο Κεφ. Α’ του Δεύτερου Μέρους του Πρώτου Βιβλίου (άρθρα 5-30) του ν. 4738/2020 «Ρύθμιση οφειλών και παροχή δεύτερης ευκαιρίας και άλλες διατάξεις» (Α’ 207).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άρθρου 90 του «Κώδικα Νομοθεσίας για την Κυβέρνηση και τα κυβερνητικά όργανα», που κυρώθηκε με το άρθρο πρώτο του π.δ. 63/2005 (Α’ 98).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υπό στοιχεία Υ6/9.7.2019 απόφαση του Πρωθυπουργού «Ανάθεση αρμοδιοτήτων στον Υπουργό Επικρατείας» (Β’ 2902).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π.δ. 81/2019 «Σύσταση, συγχώνευση και μετονομασία Υπουργείων και καθορισμός των αρμοδιοτήτων τους - Μεταφορά υπηρεσιών και αρμοδιοτήτων μεταξύ Υπουργείων» (Α’ 119).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π.δ. 83/2019 «Διορισμός Υπουργών, Αναπληρωτών Υπουργών και Υφυπουργών» (Α’ 121).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π.δ. 142/2017 «Οργανισμός Υπουργείου Οικονομικών» (Α’ 181).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π.δ. 147/2017 (Α’ 192) «Οργανισμός του Υπουργείου Οικονομίας και Ανάπτυξης».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υπ’ αρ. 1786/14.2.2022 κοινή απόφαση του Πρωθυπουργού και του Υπουργού Επικρατείας «Ανάθεση αρμοδιοτήτων στον Υφυπουργό Ψηφιακής Διακυβέρνησης Θεόδωρο Λιβάνιο» (Β’ 638).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Τις διατάξεις του ν. 4270/2014 «Αρχές δημοσιονομικής διαχείρισης και εποπτείας (ενσωμάτωση της Οδηγίας 2011/85/ΕΕ) - δημόσιο λογιστικό και άλλες διατάξεις» (Α’ 143).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Τον ν. 4727/2020 «Ψηφιακή Διακυβέρνηση (Ενσωμάτωση στην Ελληνική Νομοθεσία της Οδηγίας (ΕΕ) 2016/2102 και της Οδηγίας (ΕΕ) 2019/1024) - Ηλεκτρονικές Επικοινωνίες (Ενσωμάτωση στο Ελληνικό Δίκαιο της Οδηγίας (ΕΕ) 2018/1972) και άλλες διατάξεις» (Α’ 184).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Το γεγονός ότι από τις διατάξεις της παρούσας απόφασης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Καταργούμε την υποχρέωση επισύναψης επιχειρηματικού σχεδίου πενταετίας από ανεξάρτητη εταιρεία για περιπτώσεις όπου ο οφειλέτης (νομικό πρόσωπο) είναι μεγάλη επιχείρηση με κύκλο εργασιών &gt;=2,5 εκ. € κατά οποιοδήποτε έτος της τελευταίας τριετίας ή έχει συνολικές οφειλές προς χρηματοπιστωτικά ιδρύματα/Δημόσιο &gt;= 5 εκ.€, η οποία προβλέπεται στο στοιχ. (2) της παρ. 8 του βήματος (2) και της παρ. 3 του βήματος (5) του σταδίου 4 του άρθρου 3 της υπ’ αρ. 76219/2021 (Β’ 2817) κοινής υπουργικής απόφασης, ως συνυποβαλλόμενο έγγραφο.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στοιχείο αυτό θα υποβάλλεται από τον οφειλέτη μόνο μετά από σχετικό αίτημα προσκόμισής του από το χρηματοδοτικό φορέα.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15 Ιουλίου 2022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Οικονομικών Ψηφιακής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ΧΡΗΣΤΟΣ ΣΤΑΪΚΟΥΡΑΣ ΘΕΟΔΩΡΟΣ ΛΙΒΑΝΙΟΣ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Επικρατείας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ΚΥΡΙΑΚΟΣ ΠΙΕΡΡΑΚΑΚΗΣ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