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105027 ΕΞ 2022</w:t>
      </w:r>
    </w:p>
    <w:p>
      <w:pPr>
        <w:pStyle w:val="PreambelText"/>
        <w:spacing w:before="240" w:after="240"/>
        <w:rPr>
          <w:lang w:val="el" w:eastAsia="el"/>
        </w:rPr>
      </w:pPr>
      <w:r>
        <w:rPr>
          <w:b/>
          <w:bCs/>
          <w:lang w:val="el" w:eastAsia="el"/>
        </w:rPr>
        <w:t>Καθορισμός επιχορήγησης των πληγέντων από τις πυρκαγιές της 27ης Ιουλίου 2021 σε περιοχές της Περιφερειακής Ενότητας Ανατολικής Αττικής και της 3ης Αυγούστου 2021 σε περιοχές των Περιφερειακών Ενοτήτων Βορείου Τομέα Αθηνών και Ανατολικής Αττικής της Περιφέρειας Αττικής.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(Α’66) και ιδίως του άρθρου 4, των παρ. 3, 5 και 7 του άρθρου 7, της παρ. 1 του άρθρου 22 και της παρ. 3 του άρθρου 24.</w:t>
      </w:r>
    </w:p>
    <w:p>
      <w:pPr>
        <w:pStyle w:val="PreambelText"/>
        <w:spacing w:before="240" w:after="240"/>
        <w:rPr>
          <w:lang w:val="el" w:eastAsia="el"/>
        </w:rPr>
      </w:pPr>
      <w:r>
        <w:rPr>
          <w:lang w:val="el" w:eastAsia="el"/>
        </w:rPr>
        <w:t>2. Τα άρθρα δωδέκατο και δέκατο τέταρτο της από 13.08.2021 Πράξης Νομοθετικού Περιεχομένου (Α’143), όπως κυρώθηκε με το άρθρο 2 του ν. 4824/2021 «Κύρωση: α) της από 05.08.2021 Πράξης Νομοθετικού Περιεχομένου «Έκτακτα μέτρα για την αντιμετώπιση του κινδύνου πυρκαγιών» (Α’ 138) και β) της από 13.08.2021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 και άλλες διατάξεις» (Α’156), καθώς και το άρθρο 3 του ίδιου νόμου.</w:t>
      </w:r>
    </w:p>
    <w:p>
      <w:pPr>
        <w:pStyle w:val="PreambelText"/>
        <w:spacing w:before="240" w:after="240"/>
        <w:rPr>
          <w:lang w:val="el" w:eastAsia="el"/>
        </w:rPr>
      </w:pPr>
      <w:r>
        <w:rPr>
          <w:lang w:val="el" w:eastAsia="el"/>
        </w:rPr>
        <w:t>3. Το Κεφάλαιο ΙΑ «Ψηφιακή Διαφάνεια - Πρόγραμμα Διαύγεια» του ν. 4727/2020 (Α’184)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και τον ν. 3469/2006 «Εθνικό Τυπογραφείο, Εφημερίς της Κυβερνήσεως και λοιπές διατάξεις» (Α’131).</w:t>
      </w:r>
    </w:p>
    <w:p>
      <w:pPr>
        <w:pStyle w:val="PreambelText"/>
        <w:spacing w:before="240" w:after="240"/>
        <w:rPr>
          <w:lang w:val="el" w:eastAsia="el"/>
        </w:rPr>
      </w:pPr>
      <w:r>
        <w:rPr>
          <w:lang w:val="el" w:eastAsia="el"/>
        </w:rPr>
        <w:t>4.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(A’ 143).</w:t>
      </w:r>
    </w:p>
    <w:p>
      <w:pPr>
        <w:pStyle w:val="PreambelText"/>
        <w:spacing w:before="240" w:after="240"/>
        <w:rPr>
          <w:lang w:val="el" w:eastAsia="el"/>
        </w:rPr>
      </w:pPr>
      <w:r>
        <w:rPr>
          <w:lang w:val="el" w:eastAsia="el"/>
        </w:rPr>
        <w:t>6. Τον ν. 3852/2010 «Νέα Αρχιτεκτονική της Αυτοδιοίκησης και της Αποκεντρωμένης Διοίκησης - Πρόγραμμα Καλλικράτης» (Α’ 87) και ιδίως το άρθρο 160.</w:t>
      </w:r>
    </w:p>
    <w:p>
      <w:pPr>
        <w:pStyle w:val="PreambelText"/>
        <w:spacing w:before="240" w:after="240"/>
        <w:rPr>
          <w:lang w:val="el" w:eastAsia="el"/>
        </w:rPr>
      </w:pPr>
      <w:r>
        <w:rPr>
          <w:lang w:val="el" w:eastAsia="el"/>
        </w:rPr>
        <w:t>7. Το άρθρο 10 του ν. 2576/1998 «Βελτίωση των διαδικασιών για την ανάθεση της κατασκευής των δημοσίων έργων και άλλες διατάξεις» (A’ 25), όπως τροποποιήθηκε με το άρθρο 84 του ν. 4313/2014 (Α’ 261).</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(A’121).</w:t>
      </w:r>
    </w:p>
    <w:p>
      <w:pPr>
        <w:pStyle w:val="PreambelText"/>
        <w:spacing w:before="240" w:after="240"/>
        <w:rPr>
          <w:lang w:val="el" w:eastAsia="el"/>
        </w:rPr>
      </w:pPr>
      <w:r>
        <w:rPr>
          <w:lang w:val="el" w:eastAsia="el"/>
        </w:rPr>
        <w:t>9. Το π.δ. 142/2017 «Οργανισμός Υπουργείου Οικονομικών» (A’181).</w:t>
      </w:r>
    </w:p>
    <w:p>
      <w:pPr>
        <w:pStyle w:val="PreambelText"/>
        <w:spacing w:before="240" w:after="240"/>
        <w:rPr>
          <w:lang w:val="el" w:eastAsia="el"/>
        </w:rPr>
      </w:pPr>
      <w:r>
        <w:rPr>
          <w:lang w:val="el" w:eastAsia="el"/>
        </w:rPr>
        <w:t>10. Το π.δ. 80/2016 «Ανάληψη υποχρεώσεων από τους Διατάκτες» (A’ 145).</w:t>
      </w:r>
    </w:p>
    <w:p>
      <w:pPr>
        <w:pStyle w:val="PreambelText"/>
        <w:spacing w:before="240" w:after="240"/>
        <w:rPr>
          <w:lang w:val="el" w:eastAsia="el"/>
        </w:rPr>
      </w:pPr>
      <w:r>
        <w:rPr>
          <w:lang w:val="el" w:eastAsia="el"/>
        </w:rPr>
        <w:t>11. Το άρθρο 90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12. Την υπό στοιχεία 52178 ΕΞ 2022/15.04.2022 απόφαση του Υπουργού Οικονομικών «Καθορισμός επιχορήγησης των πληγέντων από τις πυρκαγιές της 27ης Ιουλίου 2021 σε περιοχές της Περιφερειακής Ενότητας Ανατολικής Αττικής και της 3ης Αυγούστου 2021 σε περιοχές των Περιφερειακών Ενοτήτων Βορείου Τομέα Αθηνών και Ανατολικής Αττικής της Περιφέρειας Αττικής» (Β’1957).</w:t>
      </w:r>
    </w:p>
    <w:p>
      <w:pPr>
        <w:pStyle w:val="PreambelText"/>
        <w:spacing w:before="240" w:after="240"/>
        <w:rPr>
          <w:lang w:val="el" w:eastAsia="el"/>
        </w:rPr>
      </w:pPr>
      <w:r>
        <w:rPr>
          <w:lang w:val="el" w:eastAsia="el"/>
        </w:rPr>
        <w:t>13. Την υπό στοιχεία Δ.Α.Ε.Φ.Κ.-Κ.Ε./13665/Α325/ 17.08.2021 κοινή απόφαση των Υπουργών Εσωτερικών, Ανάπτυξης και Επενδύσεων, Οικονομικών, Υποδομών και Μεταφορών «Οριοθέτηση περιοχών και χορήγηση στεγαστικής συνδρομής για την αποκατάσταση των ζημιών σε κτίρια από τις πυρκαγιές: α) της 26ης και 31ης Ιουλίου 2021 σε περιοχές της Περιφερειακής Ενότητας Αχαΐας της Περιφέρειας Δυτικής Ελλάδας, β) της 27ης Ιουλίου 2021 σε περιοχές της Περιφερειακής Ενότητας Ανατολικής Αττικής της Περιφέρειας Αττικής και γ) της 3ης Αυγούστου 2021 σε περιοχές της Περιφερειακής Ενοτήτων Βορείου Τομέα Αθηνών και Ανατολικής Αττικής της Περιφέρειας Αττικής» (Β’3863).</w:t>
      </w:r>
    </w:p>
    <w:p>
      <w:pPr>
        <w:pStyle w:val="PreambelText"/>
        <w:spacing w:before="240" w:after="240"/>
        <w:rPr>
          <w:lang w:val="el" w:eastAsia="el"/>
        </w:rPr>
      </w:pPr>
      <w:r>
        <w:rPr>
          <w:lang w:val="el" w:eastAsia="el"/>
        </w:rPr>
        <w:t>14. Την υπό στοιχεία ΓΔΟΥ 841/18.08.2021 κοινή απόφαση των Υπουργών Οικονομικών, Ανάπτυξης και Επενδύσεων, Επικρατείας και Αγροτικής Ανάπτυξης και Τροφίμων ««Διαδικασία χορήγησης εφάπαξ έκτακτης οικονομικής ενίσχυσης, ως πρώτη αρωγή, έναντι επιχορήγησης για την αντιμετώπιση ζημιών, σε επιχειρήσεις και μη κερδοσκοπικού χαρακτήρα φορείς που επλήγησαν από τις πυρκαγιές που εκδηλώθηκαν σε περιοχές της Ελληνικής Επικράτειας από την 27η Ιουλίου 2021 και ως την 13η Αυγούστου 2021» (Β’ 3853).</w:t>
      </w:r>
    </w:p>
    <w:p>
      <w:pPr>
        <w:pStyle w:val="PreambelText"/>
        <w:spacing w:before="240" w:after="240"/>
        <w:rPr>
          <w:lang w:val="el" w:eastAsia="el"/>
        </w:rPr>
      </w:pPr>
      <w:r>
        <w:rPr>
          <w:lang w:val="el" w:eastAsia="el"/>
        </w:rPr>
        <w:t>15. Την υπό στοιχεία 74617 ΕΞ 2021/23.06.2021 (ΑΔΑ: 68ΦΓΗ-ΧΟΨ) απόφαση του Υπουργού και του Υφυπουργού Οικονομικών με θέμα: «Ρύθμιση ειδικότερων θεμάτων επί των διαδικασιών επιχορήγησης επιχειρήσεων για θεομηνίες του ν. 4797/2021 (Α’ 66)» (Β’ 2670), όπως τροποποιήθηκε με τις υπό στοιχεία 110065 ΕΞ2021/10.09.2021 (ΑΔΑ: 654ΩΗ-ΔΧ0) (Β’4203) και 147036 ΕΞ 2021/22-11-2021 (ΑΔΑ: Ψ9Ρ2Η-8ΨΙ) (Β’5424) αποφάσεις.</w:t>
      </w:r>
    </w:p>
    <w:p>
      <w:pPr>
        <w:pStyle w:val="PreambelText"/>
        <w:spacing w:before="240" w:after="240"/>
        <w:rPr>
          <w:lang w:val="el" w:eastAsia="el"/>
        </w:rPr>
      </w:pPr>
      <w:r>
        <w:rPr>
          <w:lang w:val="el" w:eastAsia="el"/>
        </w:rPr>
        <w:t>16. Την υπ’ αρ. 69359/08.07.2022 απόφαση του Υφυπουργού Ανάπτυξης και Επενδύσεων (ΑΔΑ: 60ΓΘ46ΜΤΛΡ-Ρ2Δ).</w:t>
      </w:r>
    </w:p>
    <w:p>
      <w:pPr>
        <w:pStyle w:val="PreambelText"/>
        <w:spacing w:before="240" w:after="240"/>
        <w:rPr>
          <w:lang w:val="el" w:eastAsia="el"/>
        </w:rPr>
      </w:pPr>
      <w:r>
        <w:rPr>
          <w:lang w:val="el" w:eastAsia="el"/>
        </w:rPr>
        <w:t>17.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26.06.2014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193/01.07.2014 σ.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18. Την από 05.10.2021 εισήγηση της Κυβερνητικής Επιτροπής Κρατικής Αρωγής για τον καθορισμό του τελικού ποσοστού της επιχορήγησης σε 70% για αποζημίωση των πληγέντων από τις πυρκαγιές της 27ης Ιουλίου και της 3ης Αυγούστου 2021.</w:t>
      </w:r>
    </w:p>
    <w:p>
      <w:pPr>
        <w:pStyle w:val="PreambelText"/>
        <w:spacing w:before="240" w:after="240"/>
        <w:rPr>
          <w:lang w:val="el" w:eastAsia="el"/>
        </w:rPr>
      </w:pPr>
      <w:r>
        <w:rPr>
          <w:lang w:val="el" w:eastAsia="el"/>
        </w:rPr>
        <w:t>19. Τα υπ’ αρ. 347385/20.04.2022, 390090/06.05.2022, 390454/06.05.2022, 403157/10.05.2022, 528676/ 08.06.2022 και 625757/01.07.2022 έγγραφα της Περιφέρειας Αττικής.</w:t>
      </w:r>
    </w:p>
    <w:p>
      <w:pPr>
        <w:pStyle w:val="PreambelText"/>
        <w:spacing w:before="240" w:after="240"/>
        <w:rPr>
          <w:lang w:val="el" w:eastAsia="el"/>
        </w:rPr>
      </w:pPr>
      <w:r>
        <w:rPr>
          <w:lang w:val="el" w:eastAsia="el"/>
        </w:rPr>
        <w:t>20. Το υπό στοιχεία 103562ΕΞ2022/19.07.2022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21. Την ανάγκη υποστήριξης των επιχειρήσεων που είναι εγκατεστημένες, λειτουργούν και επλήγησαν από την πυρκαγιά της 27ης Ιουλίου 2021 σε περιοχές της Περιφερειακής Ενότητας Ανατολικής Αττικής και της 3ης Αυγούστου 2021 σε περιοχές των Περιφερειακών Ενοτήτων Βορείου Τομέα Αθηνών και Ανατολικής Αττικής,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22. Την υπό στοιχεία 103363ΕΞ2022/19.07.2022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23. Το γεγονός ότι, από τις διατάξεις της παρούσας δεν προκαλείται επιπλέον δαπάνη στον κρατικό προϋπολογισμό πέραν της δαπάνης ύψους δαπάνης 1.108.887 ευρώ περίπου, κατ’ ανώτατο όριο, σε βάρος του Προϋπολογισμού Δημοσίων Επενδύσεων του Υπουργείου Οικονομικών (ΣΑΕ 051 ΚΩΔ. ΕΡΓΟΥ 2021ΣΕ05100001), η οποία καλύπτεται από την υπ’ αρ. 69359/08.07.2022 απόφαση του Υφυπουργού Ανάπτυξης και Επενδύσεων απόφαση του Υφυπουργού Ανάπτυξης και Επενδύσεων. Μέρος της ανωτέρω δαπάνης ύψους 578.428,00 ευρώ περίπου εμπίπτει στις διατάξεις του Κανονισμού (ΕΕ) 651/2014 και δαπάνη ύψους 530.459,00 ευρώ περίπου εμπίπτει στις διατάξεις του Κανονισμού (ΕΕ)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πυρκαγιά της 27ης Ιουλίου 2021 σε περιοχές της Περιφερειακής Ενότητας Ανατολικής Αττικής και 3ης Αυγούστου 2021 σε περιοχές των Περιφερειακών Ενοτήτων Βορείου Τομέα Αθηνών και Ανατολικής Αττικής της Περιφέρειας Αττικής, οι οποίες έχουν οριοθετηθεί με την υπό στοιχεία Δ.Α.Ε.Φ.Κ.- Κ.Ε./13665/Α325/17.08.2021 κοινή απόφαση των Υπουργών Οικονομικών, Ανάπτυξης και Επενδύσεων, Εσωτερικών και Υποδομών και Μεταφορών, σύμφωνα με τον ν. 4797/2021, ιδίως των άρθρων 4, 7, 22 και 24 του νόμου αυτού και των Κανονισμών (ΕΕ) 651/2014 και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τα υπό στοιχείο 19 έγγραφα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70%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70% του ποσού της εκτιμηθείσας ζημίας, που δεν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και του Κανονισμού (ΕΕ) 702/2014,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 webgate.ec.europa.eu/competition/transpar ency/ public/search/home/), για λόγους διαφάνειας, το αργότερο εντός έξι (6) μηνών από την ημερομηνία έγκρισης χορήγησής της, κατά τα προβλεπόμενα στην υποπαρ.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στη Διεύθυνση Κρατικής Αρωγής της Γενικής Γραμματείας Οικονομικής Πολιτικής των δικαιολογητικών της παρ. 1 του άρθρου 5 της υπό στοιχεία 74617 ΕΞ 2021/23-06- 2021 (ΑΔΑ: 68ΦΓΗ-ΧΟΨ) απόφασης του Υπουργού και του Υφυπουργού Οικονομικών (Β’ 2670), όπως τροποποιήθηκε με τις υπό στοιχεία 110065 ΕΞ2021/10.09.2021 (ΑΔΑ: 654ΩΗ-ΔΧ0) (Β’4203) και 147036 ΕΞ 2021/22.11.2021 (ΑΔΑ: Ψ9Ρ2Η-8ΨΙ) (Β’5424) όμοιες.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καταβάλλεται από το ασφαλιστήριο συμβόλαιο.</w:t>
      </w:r>
    </w:p>
    <w:p>
      <w:pPr>
        <w:pStyle w:val="MainText"/>
        <w:spacing w:before="120" w:after="0"/>
        <w:rPr>
          <w:lang w:val="el" w:eastAsia="el"/>
        </w:rPr>
      </w:pPr>
      <w:r>
        <w:rPr>
          <w:b/>
          <w:bCs/>
          <w:lang w:val="el" w:eastAsia="el"/>
        </w:rPr>
        <w:t>8.</w:t>
      </w:r>
      <w:r>
        <w:rPr>
          <w:lang w:val="el" w:eastAsia="el"/>
        </w:rPr>
        <w:t xml:space="preserve"> Η επιχορήγηση συμψηφίζεται με την ενίσχυση πρώτης αρωγής η οποία και αφαιρείται από την επιχορήγηση κατά την καταβολή της.</w:t>
      </w:r>
    </w:p>
    <w:p>
      <w:pPr>
        <w:pStyle w:val="MainText"/>
        <w:spacing w:before="120" w:after="0"/>
        <w:rPr>
          <w:lang w:val="el" w:eastAsia="el"/>
        </w:rPr>
      </w:pPr>
      <w:r>
        <w:rPr>
          <w:b/>
          <w:bCs/>
          <w:lang w:val="el" w:eastAsia="el"/>
        </w:rPr>
        <w:t>9.</w:t>
      </w:r>
      <w:r>
        <w:rPr>
          <w:lang w:val="el" w:eastAsia="el"/>
        </w:rPr>
        <w:t xml:space="preserve"> Μετά την ολοκλήρωση της συγκέντρωσης των στοιχείων του φακέλου, ο φάκελος διαβιβάζεται από την αρμόδια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2021/23.06.2021 (ΑΔΑ: 68ΦΓΗ-ΧΟΨ) απόφασης του Υπουργού και του Υφυπουργού Οικονομικών (Β’ 2670), σε ηλεκτρονική μορφή.</w:t>
      </w:r>
    </w:p>
    <w:p>
      <w:pPr>
        <w:pStyle w:val="MainText"/>
        <w:spacing w:before="120" w:after="0"/>
        <w:rPr>
          <w:lang w:val="el" w:eastAsia="el"/>
        </w:rPr>
      </w:pPr>
      <w:r>
        <w:rPr>
          <w:b/>
          <w:bCs/>
          <w:lang w:val="el" w:eastAsia="el"/>
        </w:rPr>
        <w:t>10.</w:t>
      </w:r>
      <w:r>
        <w:rPr>
          <w:lang w:val="el" w:eastAsia="el"/>
        </w:rPr>
        <w:t xml:space="preserve"> Η ΓΔΟΥ προβαίνει σε έλεγχο, εκκαθάριση και πληρωμή στους δικαιούχους του δικαιούμενου ποσού, αφαιρουμένου του ποσού της ενίσχυσης πρώτης αρωγής του άρθρου δωδέκατου της από 13.08.2021 ΠΝΠ, όπως αυτή κυρώθηκε με το άρθρο 2 του ν. 4824/2021 και επεκτάθηκε με το άρθρο 3 αυτού, που έχει χορηγηθεί δυνάμει της υπό στοιχεία ΓΔΟΥ 841/18.08.2021 κοινής υπουργικής απόφασης (Β’ 3853).</w:t>
      </w:r>
    </w:p>
    <w:p>
      <w:pPr>
        <w:pStyle w:val="MainText"/>
        <w:spacing w:before="120" w:after="0"/>
        <w:rPr>
          <w:lang w:val="el" w:eastAsia="el"/>
        </w:rPr>
      </w:pPr>
      <w:r>
        <w:rPr>
          <w:b/>
          <w:bCs/>
          <w:lang w:val="el" w:eastAsia="el"/>
        </w:rPr>
        <w:t>11.</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12.</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13.</w:t>
      </w:r>
      <w:r>
        <w:rPr>
          <w:lang w:val="el" w:eastAsia="el"/>
        </w:rPr>
        <w:t xml:space="preserve"> Κατά τα λοιπά εφαρμόζεται η υπό στοιχεία 74617 ΕΞ 2021/23.06.2021 (ΑΔΑ: 68ΦΓΗ-ΧΟΨ) απόφαση του Υπουργού και του Υφυπουργού Οικονομικών (Β’ 2670).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Ιουλίου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